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jc w:val="center"/>
        <w:rPr/>
      </w:pPr>
      <w:r>
        <w:rPr>
          <w:b w:val="false"/>
          <w:bCs w:val="false"/>
          <w:sz w:val="28"/>
          <w:szCs w:val="28"/>
        </w:rPr>
        <w:t>Перечень организаций для управления многоквартирным дом</w:t>
      </w:r>
      <w:r>
        <w:rPr>
          <w:b w:val="false"/>
          <w:bCs w:val="false"/>
          <w:sz w:val="28"/>
          <w:szCs w:val="28"/>
          <w:lang w:val="ru-RU"/>
        </w:rPr>
        <w:t>ом,в отношении которого  собственниками помещений в МКД не выбран способ управления или  выбранный способ управления не реализован,не определена управляющая организация</w:t>
      </w:r>
      <w:r>
        <w:rPr>
          <w:b w:val="false"/>
          <w:bCs w:val="false"/>
          <w:sz w:val="28"/>
          <w:szCs w:val="28"/>
        </w:rPr>
        <w:t xml:space="preserve"> </w:t>
      </w:r>
    </w:p>
    <w:p>
      <w:pPr>
        <w:pStyle w:val="Style15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на  11 марта 2020 года</w:t>
      </w:r>
    </w:p>
    <w:tbl>
      <w:tblPr>
        <w:tblW w:w="976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"/>
        <w:gridCol w:w="3869"/>
        <w:gridCol w:w="2239"/>
        <w:gridCol w:w="2951"/>
      </w:tblGrid>
      <w:tr>
        <w:trPr/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</w:rPr>
              <w:t>п/п</w:t>
            </w:r>
          </w:p>
        </w:tc>
        <w:tc>
          <w:tcPr>
            <w:tcW w:w="3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Наименование организации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ИНН/КПП/ОГРН</w:t>
            </w:r>
          </w:p>
        </w:tc>
        <w:tc>
          <w:tcPr>
            <w:tcW w:w="2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Адрес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ООО «УК «ИндивиДом»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5020083780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bookmarkStart w:id="0" w:name="clip_kpp"/>
            <w:bookmarkEnd w:id="0"/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502001001</w:t>
            </w:r>
          </w:p>
          <w:p>
            <w:pPr>
              <w:pStyle w:val="Normal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1185007001750</w:t>
            </w:r>
          </w:p>
          <w:p>
            <w:pPr>
              <w:pStyle w:val="Style20"/>
              <w:widowControl w:val="false"/>
              <w:spacing w:lineRule="atLeast" w:line="285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141601, Московская область,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Клин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Советская площадь, дом 29/2, помещение 1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ООО «УК  Креатив Северо-Запад»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>5044097743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 w:eastAsia="NSimSun" w:cs="Lucida Sans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504401001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1165044051061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141554, Московская область, Солнечногорский р-н, д.Кривцово,д.20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3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ООО «СпецМонтажПроект»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5020043523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502001001        1055003617514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141603, Московская обл.,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г. Клин,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 Майданово, 9 В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4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ООО «ГОРОДОК Клин-5»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5020074095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502001001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1135020003568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141605, Московская область, г.Клин  ул.Инженерная улица, 181</w:t>
            </w:r>
          </w:p>
        </w:tc>
      </w:tr>
      <w:tr>
        <w:trPr/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</w:t>
            </w:r>
          </w:p>
        </w:tc>
        <w:tc>
          <w:tcPr>
            <w:tcW w:w="3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ООО «УК Квадрометр»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5038149979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503801001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1195050015918</w:t>
            </w:r>
          </w:p>
        </w:tc>
        <w:tc>
          <w:tcPr>
            <w:tcW w:w="2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141253, Московская область, Пушкинский  р-н, д.п.Зеленоградский,</w:t>
            </w:r>
          </w:p>
          <w:p>
            <w:pPr>
              <w:pStyle w:val="Style19"/>
              <w:widowControl w:val="false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35383B"/>
                <w:spacing w:val="0"/>
                <w:sz w:val="24"/>
                <w:szCs w:val="24"/>
              </w:rPr>
              <w:t>ул.Зеленый город,д.1,кв.142</w:t>
            </w:r>
          </w:p>
        </w:tc>
      </w:tr>
    </w:tbl>
    <w:p>
      <w:pPr>
        <w:pStyle w:val="Normal"/>
        <w:tabs>
          <w:tab w:val="clear" w:pos="709"/>
          <w:tab w:val="left" w:pos="2250" w:leader="none"/>
          <w:tab w:val="left" w:pos="2325" w:leader="none"/>
          <w:tab w:val="left" w:pos="6810" w:leader="none"/>
          <w:tab w:val="left" w:pos="6825" w:leader="none"/>
        </w:tabs>
        <w:bidi w:val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425" w:right="896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Содержимое списка"/>
    <w:basedOn w:val="Normal"/>
    <w:qFormat/>
    <w:pPr>
      <w:ind w:left="567" w:hanging="0"/>
    </w:pPr>
    <w:rPr/>
  </w:style>
  <w:style w:type="paragraph" w:styleId="Style21">
    <w:name w:val="Заголовок списка"/>
    <w:basedOn w:val="Normal"/>
    <w:next w:val="Style20"/>
    <w:qFormat/>
    <w:pPr>
      <w:ind w:hanging="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9"/>
        <w:tab w:val="center" w:pos="4792" w:leader="none"/>
        <w:tab w:val="right" w:pos="958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9</TotalTime>
  <Application>LibreOffice/7.0.4.2$Windows_X86_64 LibreOffice_project/dcf040e67528d9187c66b2379df5ea4407429775</Application>
  <AppVersion>15.0000</AppVersion>
  <Pages>1</Pages>
  <Words>111</Words>
  <Characters>827</Characters>
  <CharactersWithSpaces>937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2021-04-02T09:07:17Z</dcterms:modified>
  <cp:revision>13</cp:revision>
  <dc:subject/>
  <dc:title>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