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04" w:rsidRPr="002D027D" w:rsidRDefault="00ED4998" w:rsidP="00BC52B6">
      <w:pPr>
        <w:jc w:val="center"/>
      </w:pPr>
      <w:r w:rsidRPr="002D027D">
        <w:rPr>
          <w:noProof/>
        </w:rPr>
        <w:drawing>
          <wp:inline distT="0" distB="0" distL="0" distR="0">
            <wp:extent cx="533400" cy="635000"/>
            <wp:effectExtent l="0" t="0" r="0" b="0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4" w:rsidRPr="002D027D" w:rsidRDefault="00243404" w:rsidP="002D027D">
      <w:pPr>
        <w:jc w:val="center"/>
      </w:pPr>
    </w:p>
    <w:p w:rsidR="00243404" w:rsidRPr="002D027D" w:rsidRDefault="00243404" w:rsidP="002D027D">
      <w:pPr>
        <w:jc w:val="center"/>
        <w:rPr>
          <w:b/>
          <w:sz w:val="38"/>
        </w:rPr>
      </w:pPr>
      <w:r w:rsidRPr="002D027D">
        <w:rPr>
          <w:b/>
          <w:sz w:val="44"/>
        </w:rPr>
        <w:t xml:space="preserve">А Д М И Н И С Т </w:t>
      </w:r>
      <w:proofErr w:type="gramStart"/>
      <w:r w:rsidRPr="002D027D">
        <w:rPr>
          <w:b/>
          <w:sz w:val="44"/>
        </w:rPr>
        <w:t>Р</w:t>
      </w:r>
      <w:proofErr w:type="gramEnd"/>
      <w:r w:rsidRPr="002D027D">
        <w:rPr>
          <w:b/>
          <w:sz w:val="44"/>
        </w:rPr>
        <w:t xml:space="preserve"> А Ц И Я</w:t>
      </w:r>
    </w:p>
    <w:p w:rsidR="00243404" w:rsidRPr="002D027D" w:rsidRDefault="00243404" w:rsidP="002D027D">
      <w:pPr>
        <w:jc w:val="center"/>
        <w:rPr>
          <w:b/>
          <w:sz w:val="38"/>
        </w:rPr>
      </w:pPr>
      <w:r w:rsidRPr="002D027D">
        <w:rPr>
          <w:b/>
          <w:sz w:val="36"/>
        </w:rPr>
        <w:t>КЛИНСКОГО МУНИЦИПАЛЬНОГО РАЙОНА</w:t>
      </w:r>
    </w:p>
    <w:p w:rsidR="00243404" w:rsidRPr="002D027D" w:rsidRDefault="00ED4998" w:rsidP="002D027D">
      <w:pPr>
        <w:jc w:val="center"/>
        <w:rPr>
          <w:b/>
        </w:rPr>
      </w:pPr>
      <w:r w:rsidRPr="002D027D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ED7C60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43404" w:rsidRPr="002D027D" w:rsidRDefault="00E301F3" w:rsidP="002D027D">
      <w:pPr>
        <w:jc w:val="center"/>
        <w:rPr>
          <w:sz w:val="46"/>
        </w:rPr>
      </w:pPr>
      <w:proofErr w:type="gramStart"/>
      <w:r w:rsidRPr="002D027D">
        <w:rPr>
          <w:b/>
          <w:sz w:val="46"/>
        </w:rPr>
        <w:t>Р</w:t>
      </w:r>
      <w:proofErr w:type="gramEnd"/>
      <w:r w:rsidRPr="002D027D">
        <w:rPr>
          <w:b/>
          <w:sz w:val="46"/>
        </w:rPr>
        <w:t xml:space="preserve"> А С П О Р Я Ж Е Н И Е</w:t>
      </w:r>
    </w:p>
    <w:p w:rsidR="00243404" w:rsidRPr="002D027D" w:rsidRDefault="00243404" w:rsidP="002D027D">
      <w:pPr>
        <w:jc w:val="center"/>
        <w:rPr>
          <w:sz w:val="30"/>
        </w:rPr>
      </w:pPr>
    </w:p>
    <w:p w:rsidR="00243404" w:rsidRPr="002D027D" w:rsidRDefault="00BA332F" w:rsidP="00BA332F">
      <w:pPr>
        <w:tabs>
          <w:tab w:val="center" w:pos="4819"/>
          <w:tab w:val="left" w:pos="6450"/>
        </w:tabs>
        <w:rPr>
          <w:sz w:val="30"/>
        </w:rPr>
      </w:pPr>
      <w:r>
        <w:rPr>
          <w:sz w:val="30"/>
        </w:rPr>
        <w:t xml:space="preserve">                         </w:t>
      </w:r>
      <w:r w:rsidR="00E26833">
        <w:rPr>
          <w:sz w:val="30"/>
        </w:rPr>
        <w:t xml:space="preserve">     </w:t>
      </w:r>
      <w:r>
        <w:rPr>
          <w:sz w:val="30"/>
        </w:rPr>
        <w:t>05 дек 2017</w:t>
      </w:r>
      <w:r>
        <w:rPr>
          <w:sz w:val="30"/>
        </w:rPr>
        <w:tab/>
      </w:r>
      <w:r w:rsidR="002D027D" w:rsidRPr="002D027D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87F155" wp14:editId="2942515A">
                <wp:simplePos x="0" y="0"/>
                <wp:positionH relativeFrom="column">
                  <wp:posOffset>3344545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7AF101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5pt,12.7pt" to="40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DxBPI94AAAAJAQAADwAAAGRycy9kb3du&#10;cmV2LnhtbEyPwU7DMAyG70i8Q2QkbixdWdetazohJA5cQIxJXLPGazoap2qytbw93gmOtj/9/v5y&#10;O7lOXHAIrScF81kCAqn2pqVGwf7z5WEFIkRNRneeUMEPBthWtzelLowf6QMvu9gIDqFQaAU2xr6Q&#10;MtQWnQ4z3yPx7egHpyOPQyPNoEcOd51Mk2QpnW6JP1jd47PF+nt3dgpk+/51zKb16fUtt3J/GmnI&#10;00el7u+mpw2IiFP8g+Gqz+pQsdPBn8kE0SnI0mXOqII0W4BgYDVfcJfDdZGBrEr5v0H1Cw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A8QTyP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D027D" w:rsidRPr="002D027D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037ACC1" wp14:editId="22EB57C2">
                <wp:simplePos x="0" y="0"/>
                <wp:positionH relativeFrom="column">
                  <wp:posOffset>1176655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377A4D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5pt,12.7pt" to="215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O53O2veAAAACQEAAA8AAABkcnMvZG93&#10;bnJldi54bWxMj8FOwzAMhu9IvENkJG4spV3Z6JpOCIkDF9DGJK5Z4zXdGqdqsrW8Pd4Jjr/96ffn&#10;cj25TlxwCK0nBY+zBARS7U1LjYLd19vDEkSImozuPKGCHwywrm5vSl0YP9IGL9vYCC6hUGgFNsa+&#10;kDLUFp0OM98j8e7gB6cjx6GRZtAjl7tOpknyJJ1uiS9Y3eOrxfq0PTsFsv38PuTT8/H9Y2Hl7jjS&#10;sEgzpe7vppcViIhT/IPhqs/qULHT3p/JBNFxXuYZowrSfA6CgXmWpCD210EOsirl/w+qXw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Dudztr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43404" w:rsidRPr="002D027D">
        <w:rPr>
          <w:sz w:val="30"/>
        </w:rPr>
        <w:t>№</w:t>
      </w:r>
      <w:r>
        <w:rPr>
          <w:sz w:val="30"/>
        </w:rPr>
        <w:tab/>
        <w:t>635-р</w:t>
      </w:r>
    </w:p>
    <w:p w:rsidR="00243404" w:rsidRPr="002D027D" w:rsidRDefault="00243404" w:rsidP="002D027D">
      <w:pPr>
        <w:jc w:val="center"/>
        <w:rPr>
          <w:sz w:val="30"/>
        </w:rPr>
      </w:pPr>
      <w:r w:rsidRPr="002D027D">
        <w:rPr>
          <w:sz w:val="30"/>
        </w:rPr>
        <w:t>г. Клин</w:t>
      </w:r>
    </w:p>
    <w:p w:rsidR="00243404" w:rsidRPr="002D027D" w:rsidRDefault="00243404" w:rsidP="002D027D">
      <w:pPr>
        <w:pStyle w:val="1"/>
        <w:spacing w:line="240" w:lineRule="auto"/>
        <w:jc w:val="center"/>
        <w:rPr>
          <w:sz w:val="32"/>
        </w:rPr>
      </w:pPr>
      <w:r w:rsidRPr="002D027D">
        <w:t>Московская область</w:t>
      </w:r>
    </w:p>
    <w:p w:rsidR="00243404" w:rsidRDefault="00243404" w:rsidP="002D027D">
      <w:pPr>
        <w:rPr>
          <w:sz w:val="26"/>
        </w:rPr>
      </w:pP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>Об утверждении       Плана проведения</w:t>
      </w: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 xml:space="preserve">Проверок      отделом         </w:t>
      </w:r>
      <w:proofErr w:type="gramStart"/>
      <w:r w:rsidRPr="00E1761A">
        <w:rPr>
          <w:sz w:val="26"/>
        </w:rPr>
        <w:t>внутреннего</w:t>
      </w:r>
      <w:proofErr w:type="gramEnd"/>
      <w:r w:rsidRPr="00E1761A">
        <w:rPr>
          <w:sz w:val="26"/>
        </w:rPr>
        <w:t xml:space="preserve"> </w:t>
      </w: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>финансового контроля Администрации</w:t>
      </w: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 xml:space="preserve">Клинского   муниципального района  </w:t>
      </w:r>
      <w:proofErr w:type="gramStart"/>
      <w:r w:rsidRPr="00E1761A">
        <w:rPr>
          <w:sz w:val="26"/>
        </w:rPr>
        <w:t>в</w:t>
      </w:r>
      <w:proofErr w:type="gramEnd"/>
      <w:r w:rsidRPr="00E1761A">
        <w:rPr>
          <w:sz w:val="26"/>
        </w:rPr>
        <w:t xml:space="preserve"> </w:t>
      </w: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 xml:space="preserve">рамках осуществления полномочий </w:t>
      </w:r>
      <w:proofErr w:type="gramStart"/>
      <w:r w:rsidRPr="00E1761A">
        <w:rPr>
          <w:sz w:val="26"/>
        </w:rPr>
        <w:t>по</w:t>
      </w:r>
      <w:proofErr w:type="gramEnd"/>
      <w:r w:rsidRPr="00E1761A">
        <w:rPr>
          <w:sz w:val="26"/>
        </w:rPr>
        <w:t xml:space="preserve"> </w:t>
      </w:r>
    </w:p>
    <w:p w:rsidR="00E1761A" w:rsidRPr="00E1761A" w:rsidRDefault="00E1761A" w:rsidP="00E1761A">
      <w:pPr>
        <w:rPr>
          <w:sz w:val="26"/>
        </w:rPr>
      </w:pPr>
      <w:r w:rsidRPr="00E1761A">
        <w:rPr>
          <w:sz w:val="26"/>
        </w:rPr>
        <w:t xml:space="preserve">внутреннему               муниципальному </w:t>
      </w:r>
    </w:p>
    <w:p w:rsidR="00E1761A" w:rsidRDefault="00E1761A" w:rsidP="00E1761A">
      <w:pPr>
        <w:rPr>
          <w:sz w:val="26"/>
        </w:rPr>
      </w:pPr>
      <w:r w:rsidRPr="00E1761A">
        <w:rPr>
          <w:sz w:val="26"/>
        </w:rPr>
        <w:t>финансовому         контролю    в  сфере</w:t>
      </w:r>
    </w:p>
    <w:p w:rsidR="00E1761A" w:rsidRDefault="00E1761A" w:rsidP="00E1761A">
      <w:pPr>
        <w:rPr>
          <w:sz w:val="26"/>
        </w:rPr>
      </w:pPr>
      <w:r w:rsidRPr="00E1761A">
        <w:rPr>
          <w:sz w:val="26"/>
        </w:rPr>
        <w:t xml:space="preserve"> бюджетных правоотношений в первом </w:t>
      </w:r>
    </w:p>
    <w:p w:rsidR="00E1761A" w:rsidRPr="00E1761A" w:rsidRDefault="00E1761A" w:rsidP="00E1761A">
      <w:pPr>
        <w:rPr>
          <w:sz w:val="26"/>
        </w:rPr>
      </w:pPr>
      <w:proofErr w:type="gramStart"/>
      <w:r w:rsidRPr="00E1761A">
        <w:rPr>
          <w:sz w:val="26"/>
        </w:rPr>
        <w:t>полугодии</w:t>
      </w:r>
      <w:proofErr w:type="gramEnd"/>
      <w:r w:rsidRPr="00E1761A">
        <w:rPr>
          <w:sz w:val="26"/>
        </w:rPr>
        <w:t xml:space="preserve"> 2018  года</w:t>
      </w:r>
    </w:p>
    <w:p w:rsidR="00E1761A" w:rsidRPr="00E1761A" w:rsidRDefault="00E1761A" w:rsidP="00E1761A">
      <w:pPr>
        <w:rPr>
          <w:sz w:val="26"/>
        </w:rPr>
      </w:pPr>
    </w:p>
    <w:p w:rsidR="00E1761A" w:rsidRPr="00E1761A" w:rsidRDefault="00E1761A" w:rsidP="00E1761A">
      <w:pPr>
        <w:jc w:val="both"/>
        <w:rPr>
          <w:sz w:val="26"/>
        </w:rPr>
      </w:pPr>
      <w:r w:rsidRPr="00E1761A">
        <w:rPr>
          <w:sz w:val="26"/>
        </w:rPr>
        <w:t xml:space="preserve">       </w:t>
      </w:r>
      <w:proofErr w:type="gramStart"/>
      <w:r w:rsidRPr="00E1761A">
        <w:rPr>
          <w:sz w:val="26"/>
        </w:rPr>
        <w:t>В соответствии со статьей 269.2 Бюджетного кодекса Российской Федерации, Федеральными законами от 06.10.2003г. № 131-ФЗ «Об общих принципах организации местного самоуправления в Российской Федерации», Порядком осуществления внутреннего муниципального финансового контроля и контроля в сфере закупок отделом внутреннего финансового контроля Администрации Клинского муниципального контроля, утвержденным постановлением Администрации Клинского муниципального района от 22.09.2014 г. № 2069 (с учетом последующих изменений, внесенных постановлениями Администрации</w:t>
      </w:r>
      <w:proofErr w:type="gramEnd"/>
      <w:r w:rsidRPr="00E1761A">
        <w:rPr>
          <w:sz w:val="26"/>
        </w:rPr>
        <w:t xml:space="preserve"> </w:t>
      </w:r>
      <w:proofErr w:type="gramStart"/>
      <w:r w:rsidRPr="00E1761A">
        <w:rPr>
          <w:sz w:val="26"/>
        </w:rPr>
        <w:t xml:space="preserve">Клинского муниципального района от 10.12.2015 г. № 2764, от 02.02.2016 г. № 340), в целях обеспечения контроля в финансово-бюджетной сфере в городском округе Клин: </w:t>
      </w:r>
      <w:proofErr w:type="gramEnd"/>
    </w:p>
    <w:p w:rsidR="00E1761A" w:rsidRPr="00E1761A" w:rsidRDefault="00E1761A" w:rsidP="00E1761A">
      <w:pPr>
        <w:jc w:val="both"/>
        <w:rPr>
          <w:sz w:val="26"/>
        </w:rPr>
      </w:pPr>
    </w:p>
    <w:p w:rsidR="005B05D2" w:rsidRDefault="00E1761A" w:rsidP="003368DE">
      <w:pPr>
        <w:jc w:val="both"/>
        <w:rPr>
          <w:sz w:val="26"/>
        </w:rPr>
      </w:pPr>
      <w:r>
        <w:rPr>
          <w:sz w:val="26"/>
        </w:rPr>
        <w:t xml:space="preserve">           </w:t>
      </w:r>
      <w:r w:rsidRPr="00E1761A">
        <w:rPr>
          <w:sz w:val="26"/>
        </w:rPr>
        <w:t>1.</w:t>
      </w:r>
      <w:r>
        <w:rPr>
          <w:sz w:val="26"/>
        </w:rPr>
        <w:t xml:space="preserve">  </w:t>
      </w:r>
      <w:r w:rsidRPr="00E1761A">
        <w:rPr>
          <w:sz w:val="26"/>
        </w:rPr>
        <w:t>Утвердить План проведения проверок  отделом внутреннего финансового контроля Администрации Клинского муниципального района  в рамках осуществления полномочий по внутреннему муниципальному финансовому контролю в сфере бюджетных правоотношений в первом  полугодии 2018 года (прилагается).</w:t>
      </w:r>
    </w:p>
    <w:p w:rsidR="005B05D2" w:rsidRDefault="005B05D2" w:rsidP="005B05D2">
      <w:pPr>
        <w:suppressAutoHyphens/>
        <w:ind w:firstLine="644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2. Отделу информатизации и защиты информации Управления по делам Администрации и информационной политики Администрации Клинского муниципального района обеспечить размещение (опубликование) настоящего распоряжения на официальном сайте Администрации Клинского муниципального района в информационно-телекоммуникационной сети «Интернет»: </w:t>
      </w:r>
      <w:hyperlink r:id="rId8" w:history="1">
        <w:r>
          <w:rPr>
            <w:rStyle w:val="ac"/>
            <w:sz w:val="26"/>
            <w:szCs w:val="26"/>
            <w:lang w:eastAsia="zh-CN"/>
          </w:rPr>
          <w:t>http://www.klincity.ru/</w:t>
        </w:r>
      </w:hyperlink>
      <w:r>
        <w:rPr>
          <w:sz w:val="26"/>
          <w:szCs w:val="26"/>
          <w:lang w:eastAsia="zh-CN"/>
        </w:rPr>
        <w:t xml:space="preserve">. </w:t>
      </w:r>
    </w:p>
    <w:p w:rsidR="005B05D2" w:rsidRDefault="005B05D2" w:rsidP="005B05D2">
      <w:pPr>
        <w:suppressAutoHyphens/>
        <w:ind w:firstLine="644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3. </w:t>
      </w:r>
      <w:proofErr w:type="gramStart"/>
      <w:r>
        <w:rPr>
          <w:sz w:val="26"/>
          <w:szCs w:val="26"/>
          <w:lang w:eastAsia="zh-CN"/>
        </w:rPr>
        <w:t>Контроль за</w:t>
      </w:r>
      <w:proofErr w:type="gramEnd"/>
      <w:r>
        <w:rPr>
          <w:sz w:val="26"/>
          <w:szCs w:val="26"/>
          <w:lang w:eastAsia="zh-CN"/>
        </w:rPr>
        <w:t xml:space="preserve"> исполнением настоящего постановления оставляю за собой.</w:t>
      </w:r>
    </w:p>
    <w:p w:rsidR="005B05D2" w:rsidRDefault="005B05D2" w:rsidP="005B05D2">
      <w:pPr>
        <w:suppressAutoHyphens/>
        <w:autoSpaceDE w:val="0"/>
        <w:ind w:firstLine="540"/>
        <w:jc w:val="both"/>
        <w:rPr>
          <w:sz w:val="26"/>
          <w:szCs w:val="26"/>
          <w:lang w:eastAsia="zh-CN"/>
        </w:rPr>
      </w:pPr>
    </w:p>
    <w:p w:rsidR="005B05D2" w:rsidRDefault="005B05D2" w:rsidP="005B05D2">
      <w:pPr>
        <w:suppressAutoHyphens/>
        <w:autoSpaceDE w:val="0"/>
        <w:jc w:val="both"/>
        <w:rPr>
          <w:sz w:val="26"/>
          <w:szCs w:val="26"/>
          <w:lang w:eastAsia="zh-CN"/>
        </w:rPr>
      </w:pPr>
    </w:p>
    <w:p w:rsidR="005B05D2" w:rsidRDefault="005B05D2" w:rsidP="005B05D2">
      <w:pPr>
        <w:suppressAutoHyphens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Руководитель Администрации</w:t>
      </w:r>
    </w:p>
    <w:p w:rsidR="005B05D2" w:rsidRDefault="005B05D2" w:rsidP="005B05D2">
      <w:pPr>
        <w:suppressAutoHyphens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Клинского муниципального района                                                Э.Ю. Каплун</w:t>
      </w:r>
    </w:p>
    <w:p w:rsidR="005B05D2" w:rsidRDefault="005B05D2" w:rsidP="005B05D2">
      <w:pPr>
        <w:suppressAutoHyphens/>
        <w:jc w:val="both"/>
        <w:rPr>
          <w:sz w:val="26"/>
          <w:szCs w:val="26"/>
          <w:lang w:eastAsia="zh-CN"/>
        </w:rPr>
      </w:pPr>
    </w:p>
    <w:p w:rsidR="00AE6827" w:rsidRDefault="00AE6827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240C68" w:rsidRDefault="00240C68" w:rsidP="0058799C">
      <w:pPr>
        <w:rPr>
          <w:sz w:val="26"/>
          <w:szCs w:val="26"/>
        </w:rPr>
      </w:pPr>
    </w:p>
    <w:p w:rsidR="00AE6827" w:rsidRDefault="00AE6827" w:rsidP="0058799C">
      <w:pPr>
        <w:rPr>
          <w:sz w:val="26"/>
          <w:szCs w:val="26"/>
        </w:rPr>
      </w:pPr>
    </w:p>
    <w:p w:rsidR="00AE6827" w:rsidRDefault="00AE6827" w:rsidP="0058799C">
      <w:pPr>
        <w:rPr>
          <w:sz w:val="26"/>
          <w:szCs w:val="26"/>
        </w:rPr>
      </w:pPr>
    </w:p>
    <w:p w:rsidR="00AE6827" w:rsidRDefault="00AE6827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240C68" w:rsidRDefault="00240C68" w:rsidP="00AE6827">
      <w:pPr>
        <w:rPr>
          <w:sz w:val="26"/>
          <w:szCs w:val="26"/>
        </w:rPr>
      </w:pPr>
    </w:p>
    <w:p w:rsidR="00AE6827" w:rsidRPr="00CC11A9" w:rsidRDefault="00613329" w:rsidP="00AE6827">
      <w:pPr>
        <w:rPr>
          <w:sz w:val="26"/>
          <w:szCs w:val="26"/>
        </w:rPr>
      </w:pPr>
      <w:r>
        <w:rPr>
          <w:sz w:val="26"/>
          <w:szCs w:val="26"/>
        </w:rPr>
        <w:t>Ра</w:t>
      </w:r>
      <w:r w:rsidR="00AE6827" w:rsidRPr="00CC11A9">
        <w:rPr>
          <w:sz w:val="26"/>
          <w:szCs w:val="26"/>
        </w:rPr>
        <w:t>зослано:</w:t>
      </w:r>
    </w:p>
    <w:p w:rsidR="00AE6827" w:rsidRPr="00CC11A9" w:rsidRDefault="00AE6827" w:rsidP="00AE6827">
      <w:pPr>
        <w:rPr>
          <w:sz w:val="26"/>
          <w:szCs w:val="26"/>
        </w:rPr>
      </w:pPr>
      <w:r w:rsidRPr="00CC11A9">
        <w:rPr>
          <w:sz w:val="26"/>
          <w:szCs w:val="26"/>
        </w:rPr>
        <w:t xml:space="preserve">В дело – </w:t>
      </w:r>
      <w:r w:rsidR="00240C68">
        <w:rPr>
          <w:sz w:val="26"/>
          <w:szCs w:val="26"/>
        </w:rPr>
        <w:t>2</w:t>
      </w:r>
    </w:p>
    <w:p w:rsidR="00AE6827" w:rsidRPr="00CC11A9" w:rsidRDefault="00AE6827" w:rsidP="00AE6827">
      <w:pPr>
        <w:rPr>
          <w:sz w:val="26"/>
          <w:szCs w:val="26"/>
        </w:rPr>
      </w:pPr>
      <w:r w:rsidRPr="00CC11A9">
        <w:rPr>
          <w:sz w:val="26"/>
          <w:szCs w:val="26"/>
        </w:rPr>
        <w:t>Отдел внутреннего финансового контроля – 1</w:t>
      </w:r>
    </w:p>
    <w:p w:rsidR="00AE6827" w:rsidRPr="00CC11A9" w:rsidRDefault="00AE6827" w:rsidP="00AE6827">
      <w:pPr>
        <w:rPr>
          <w:sz w:val="26"/>
          <w:szCs w:val="26"/>
        </w:rPr>
      </w:pPr>
      <w:r w:rsidRPr="00CC11A9">
        <w:rPr>
          <w:sz w:val="26"/>
          <w:szCs w:val="26"/>
        </w:rPr>
        <w:t xml:space="preserve">Отдел информатизации и защиты </w:t>
      </w:r>
    </w:p>
    <w:p w:rsidR="00351F95" w:rsidRDefault="00AE6827" w:rsidP="008E54D0">
      <w:pPr>
        <w:rPr>
          <w:sz w:val="26"/>
          <w:szCs w:val="26"/>
        </w:rPr>
      </w:pPr>
      <w:r w:rsidRPr="00CC11A9">
        <w:rPr>
          <w:sz w:val="26"/>
          <w:szCs w:val="26"/>
        </w:rPr>
        <w:t xml:space="preserve">информации </w:t>
      </w:r>
      <w:r w:rsidR="00A5146C">
        <w:rPr>
          <w:sz w:val="26"/>
          <w:szCs w:val="26"/>
        </w:rPr>
        <w:t>–</w:t>
      </w:r>
      <w:r w:rsidRPr="00CC11A9">
        <w:rPr>
          <w:sz w:val="26"/>
          <w:szCs w:val="26"/>
        </w:rPr>
        <w:t xml:space="preserve"> 1</w:t>
      </w:r>
    </w:p>
    <w:p w:rsidR="00351F95" w:rsidRDefault="00351F95" w:rsidP="008E54D0">
      <w:pPr>
        <w:rPr>
          <w:sz w:val="26"/>
          <w:szCs w:val="26"/>
        </w:rPr>
      </w:pPr>
    </w:p>
    <w:p w:rsidR="00351F95" w:rsidRDefault="00351F95" w:rsidP="008E54D0">
      <w:pPr>
        <w:rPr>
          <w:sz w:val="26"/>
          <w:szCs w:val="26"/>
        </w:rPr>
      </w:pPr>
    </w:p>
    <w:p w:rsidR="00F35B6F" w:rsidRDefault="00F35B6F" w:rsidP="008E54D0">
      <w:pPr>
        <w:rPr>
          <w:sz w:val="26"/>
          <w:szCs w:val="26"/>
          <w:lang w:eastAsia="zh-CN"/>
        </w:rPr>
        <w:sectPr w:rsidR="00F35B6F" w:rsidSect="002D027D">
          <w:pgSz w:w="11907" w:h="16840"/>
          <w:pgMar w:top="357" w:right="851" w:bottom="40" w:left="1418" w:header="0" w:footer="0" w:gutter="0"/>
          <w:cols w:space="720"/>
          <w:docGrid w:linePitch="272"/>
        </w:sectPr>
      </w:pPr>
    </w:p>
    <w:p w:rsidR="00F35B6F" w:rsidRPr="00F35B6F" w:rsidRDefault="00F35B6F" w:rsidP="00F35B6F">
      <w:pPr>
        <w:jc w:val="right"/>
        <w:rPr>
          <w:sz w:val="26"/>
          <w:szCs w:val="26"/>
          <w:lang w:eastAsia="zh-CN"/>
        </w:rPr>
      </w:pPr>
      <w:r w:rsidRPr="00F35B6F">
        <w:rPr>
          <w:sz w:val="26"/>
          <w:szCs w:val="26"/>
          <w:lang w:eastAsia="zh-CN"/>
        </w:rPr>
        <w:lastRenderedPageBreak/>
        <w:t>Приложение № 1</w:t>
      </w:r>
    </w:p>
    <w:p w:rsidR="00F35B6F" w:rsidRPr="00F35B6F" w:rsidRDefault="00F35B6F" w:rsidP="00F35B6F">
      <w:pPr>
        <w:jc w:val="right"/>
        <w:rPr>
          <w:sz w:val="26"/>
          <w:szCs w:val="26"/>
          <w:lang w:eastAsia="zh-CN"/>
        </w:rPr>
      </w:pPr>
      <w:r w:rsidRPr="00F35B6F">
        <w:rPr>
          <w:sz w:val="26"/>
          <w:szCs w:val="26"/>
          <w:lang w:eastAsia="zh-CN"/>
        </w:rPr>
        <w:t xml:space="preserve">распоряжению Администрации </w:t>
      </w:r>
    </w:p>
    <w:p w:rsidR="00F35B6F" w:rsidRPr="00F35B6F" w:rsidRDefault="00F35B6F" w:rsidP="00F35B6F">
      <w:pPr>
        <w:jc w:val="right"/>
        <w:rPr>
          <w:sz w:val="26"/>
          <w:szCs w:val="26"/>
          <w:lang w:eastAsia="zh-CN"/>
        </w:rPr>
      </w:pPr>
      <w:r w:rsidRPr="00F35B6F">
        <w:rPr>
          <w:sz w:val="26"/>
          <w:szCs w:val="26"/>
          <w:lang w:eastAsia="zh-CN"/>
        </w:rPr>
        <w:t>Клинского муниципального района</w:t>
      </w:r>
    </w:p>
    <w:p w:rsidR="00F35B6F" w:rsidRPr="00F35B6F" w:rsidRDefault="00F35B6F" w:rsidP="00F35B6F">
      <w:pPr>
        <w:jc w:val="right"/>
        <w:rPr>
          <w:sz w:val="26"/>
          <w:szCs w:val="26"/>
          <w:lang w:eastAsia="zh-CN"/>
        </w:rPr>
      </w:pPr>
      <w:r w:rsidRPr="00F35B6F">
        <w:rPr>
          <w:sz w:val="26"/>
          <w:szCs w:val="26"/>
          <w:u w:val="single"/>
          <w:lang w:eastAsia="zh-CN"/>
        </w:rPr>
        <w:t>05 дек 2017</w:t>
      </w:r>
      <w:r w:rsidRPr="00F35B6F">
        <w:rPr>
          <w:sz w:val="26"/>
          <w:szCs w:val="26"/>
          <w:lang w:eastAsia="zh-CN"/>
        </w:rPr>
        <w:t xml:space="preserve">  № </w:t>
      </w:r>
      <w:r w:rsidRPr="00F35B6F">
        <w:rPr>
          <w:sz w:val="26"/>
          <w:szCs w:val="26"/>
          <w:u w:val="single"/>
          <w:lang w:eastAsia="zh-CN"/>
        </w:rPr>
        <w:t>635-р</w:t>
      </w:r>
    </w:p>
    <w:p w:rsidR="00F35B6F" w:rsidRPr="00F35B6F" w:rsidRDefault="00F35B6F" w:rsidP="00F35B6F">
      <w:pPr>
        <w:jc w:val="right"/>
        <w:rPr>
          <w:b/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b/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b/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b/>
          <w:sz w:val="26"/>
          <w:szCs w:val="26"/>
          <w:lang w:eastAsia="zh-CN"/>
        </w:rPr>
      </w:pPr>
    </w:p>
    <w:p w:rsidR="00F35B6F" w:rsidRPr="00F35B6F" w:rsidRDefault="00F35B6F" w:rsidP="00F35B6F">
      <w:pPr>
        <w:jc w:val="center"/>
        <w:rPr>
          <w:b/>
          <w:sz w:val="26"/>
          <w:szCs w:val="26"/>
          <w:lang w:eastAsia="zh-CN"/>
        </w:rPr>
      </w:pPr>
      <w:proofErr w:type="gramStart"/>
      <w:r w:rsidRPr="00F35B6F">
        <w:rPr>
          <w:b/>
          <w:sz w:val="26"/>
          <w:szCs w:val="26"/>
          <w:lang w:eastAsia="zh-CN"/>
        </w:rPr>
        <w:t>П</w:t>
      </w:r>
      <w:proofErr w:type="gramEnd"/>
      <w:r w:rsidRPr="00F35B6F">
        <w:rPr>
          <w:b/>
          <w:sz w:val="26"/>
          <w:szCs w:val="26"/>
          <w:lang w:eastAsia="zh-CN"/>
        </w:rPr>
        <w:t xml:space="preserve"> Л А Н</w:t>
      </w:r>
    </w:p>
    <w:p w:rsidR="00F35B6F" w:rsidRPr="00F35B6F" w:rsidRDefault="00F35B6F" w:rsidP="00F35B6F">
      <w:pPr>
        <w:jc w:val="center"/>
        <w:rPr>
          <w:b/>
          <w:sz w:val="26"/>
          <w:szCs w:val="26"/>
          <w:lang w:eastAsia="zh-CN"/>
        </w:rPr>
      </w:pPr>
      <w:r w:rsidRPr="00F35B6F">
        <w:rPr>
          <w:b/>
          <w:sz w:val="26"/>
          <w:szCs w:val="26"/>
          <w:lang w:eastAsia="zh-CN"/>
        </w:rPr>
        <w:t>проведения контрольных мероприятий Отделом внутреннего финансового контроля</w:t>
      </w:r>
    </w:p>
    <w:p w:rsidR="00F35B6F" w:rsidRPr="00F35B6F" w:rsidRDefault="00F35B6F" w:rsidP="00F35B6F">
      <w:pPr>
        <w:jc w:val="center"/>
        <w:rPr>
          <w:b/>
          <w:sz w:val="26"/>
          <w:szCs w:val="26"/>
          <w:lang w:eastAsia="zh-CN"/>
        </w:rPr>
      </w:pPr>
      <w:r w:rsidRPr="00F35B6F">
        <w:rPr>
          <w:b/>
          <w:sz w:val="26"/>
          <w:szCs w:val="26"/>
          <w:lang w:eastAsia="zh-CN"/>
        </w:rPr>
        <w:t>Администрации Клинского муниципального района в рамках осуществления полномочий</w:t>
      </w:r>
    </w:p>
    <w:p w:rsidR="00F35B6F" w:rsidRPr="00F35B6F" w:rsidRDefault="00F35B6F" w:rsidP="00F35B6F">
      <w:pPr>
        <w:jc w:val="center"/>
        <w:rPr>
          <w:b/>
          <w:sz w:val="26"/>
          <w:szCs w:val="26"/>
          <w:lang w:eastAsia="zh-CN"/>
        </w:rPr>
      </w:pPr>
      <w:r w:rsidRPr="00F35B6F">
        <w:rPr>
          <w:b/>
          <w:sz w:val="26"/>
          <w:szCs w:val="26"/>
          <w:lang w:eastAsia="zh-CN"/>
        </w:rPr>
        <w:t>по внутреннему финансовому контролю в сфере бюджетных правоотношений</w:t>
      </w:r>
    </w:p>
    <w:p w:rsidR="00F35B6F" w:rsidRPr="00F35B6F" w:rsidRDefault="00F35B6F" w:rsidP="00F35B6F">
      <w:pPr>
        <w:jc w:val="center"/>
        <w:rPr>
          <w:sz w:val="26"/>
          <w:szCs w:val="26"/>
          <w:lang w:eastAsia="zh-CN"/>
        </w:rPr>
      </w:pPr>
      <w:r w:rsidRPr="00F35B6F">
        <w:rPr>
          <w:b/>
          <w:sz w:val="26"/>
          <w:szCs w:val="26"/>
          <w:lang w:eastAsia="zh-CN"/>
        </w:rPr>
        <w:t>в 1 полугодии 2018 года</w:t>
      </w:r>
      <w:bookmarkStart w:id="0" w:name="_GoBack"/>
      <w:bookmarkEnd w:id="0"/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tbl>
      <w:tblPr>
        <w:tblW w:w="1543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8"/>
        <w:gridCol w:w="2694"/>
        <w:gridCol w:w="1559"/>
        <w:gridCol w:w="2410"/>
        <w:gridCol w:w="2835"/>
        <w:gridCol w:w="1843"/>
        <w:gridCol w:w="1404"/>
        <w:gridCol w:w="1981"/>
      </w:tblGrid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 xml:space="preserve">№ </w:t>
            </w:r>
            <w:proofErr w:type="gramStart"/>
            <w:r w:rsidRPr="00F35B6F">
              <w:rPr>
                <w:b/>
                <w:i/>
                <w:sz w:val="26"/>
                <w:szCs w:val="26"/>
                <w:lang w:eastAsia="zh-CN"/>
              </w:rPr>
              <w:t>п</w:t>
            </w:r>
            <w:proofErr w:type="gramEnd"/>
            <w:r w:rsidRPr="00F35B6F">
              <w:rPr>
                <w:b/>
                <w:i/>
                <w:sz w:val="26"/>
                <w:szCs w:val="26"/>
                <w:lang w:eastAsia="zh-CN"/>
              </w:rPr>
              <w:t>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Наименование объекта контроля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ИНН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Адрес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Цель проведения 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Проверяемый период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Метод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Месяц начала проведения</w:t>
            </w:r>
          </w:p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</w:p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</w:p>
        </w:tc>
      </w:tr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b/>
                <w:i/>
                <w:sz w:val="26"/>
                <w:szCs w:val="26"/>
                <w:lang w:eastAsia="zh-CN"/>
              </w:rPr>
            </w:pPr>
            <w:r w:rsidRPr="00F35B6F">
              <w:rPr>
                <w:b/>
                <w:i/>
                <w:sz w:val="26"/>
                <w:szCs w:val="26"/>
                <w:lang w:eastAsia="zh-CN"/>
              </w:rPr>
              <w:t>8</w:t>
            </w:r>
          </w:p>
        </w:tc>
      </w:tr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Муниципальное казенное учреждения «Единая дежурно-диспетчерская служба Клинского муниципального района»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5020072193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141607, Московская область, Клинский район,  г. Клин, ул. Карла Маркса, д.68А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 xml:space="preserve">Проверка правомерности и эффективности использования муниципального имущества,  эффективности и законности использования средств, выделенных из бюджета  муниципального  </w:t>
            </w:r>
            <w:r w:rsidRPr="00F35B6F">
              <w:rPr>
                <w:sz w:val="26"/>
                <w:szCs w:val="26"/>
                <w:lang w:eastAsia="zh-CN"/>
              </w:rPr>
              <w:lastRenderedPageBreak/>
              <w:t>района (городского округа Клин).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lastRenderedPageBreak/>
              <w:t>01.01.2015 г. –31.12.2017 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</w:t>
            </w:r>
          </w:p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выездная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Январь</w:t>
            </w:r>
          </w:p>
        </w:tc>
      </w:tr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Муниципальное казенное учреждение  «Центр проведения торгов»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5020079463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141612, Московская область, Клинский район,  г. Клин, ул. Карла Маркса, д.68А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 правомерности и эффективности использования муниципального имущества, эффективности и законности использования средств, выделенных из бюджета  муниципального  района (городского округа Клин)</w:t>
            </w:r>
          </w:p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29.10.2015 г.- истекший период 2018 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 выездная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Март</w:t>
            </w:r>
          </w:p>
        </w:tc>
      </w:tr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Муниципальное учреждение «Методический кабинет»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5020057445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 xml:space="preserve">141601, Московская обл., Клинский район, </w:t>
            </w:r>
            <w:proofErr w:type="spellStart"/>
            <w:r w:rsidRPr="00F35B6F">
              <w:rPr>
                <w:sz w:val="26"/>
                <w:szCs w:val="26"/>
                <w:lang w:eastAsia="zh-CN"/>
              </w:rPr>
              <w:t>г</w:t>
            </w:r>
            <w:proofErr w:type="gramStart"/>
            <w:r w:rsidRPr="00F35B6F">
              <w:rPr>
                <w:sz w:val="26"/>
                <w:szCs w:val="26"/>
                <w:lang w:eastAsia="zh-CN"/>
              </w:rPr>
              <w:t>.К</w:t>
            </w:r>
            <w:proofErr w:type="gramEnd"/>
            <w:r w:rsidRPr="00F35B6F">
              <w:rPr>
                <w:sz w:val="26"/>
                <w:szCs w:val="26"/>
                <w:lang w:eastAsia="zh-CN"/>
              </w:rPr>
              <w:t>лин</w:t>
            </w:r>
            <w:proofErr w:type="spellEnd"/>
            <w:r w:rsidRPr="00F35B6F">
              <w:rPr>
                <w:sz w:val="26"/>
                <w:szCs w:val="26"/>
                <w:lang w:eastAsia="zh-CN"/>
              </w:rPr>
              <w:t>, ул. Чайковского, 22/2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 правомерности и эффективности использования муниципального имущества; эффективности и законности  использования средств, выделенных  из бюджета муниципального района (городского округа Клин)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01.01.2015 г. – истекший период 2018 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 выездная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Апрель</w:t>
            </w:r>
          </w:p>
        </w:tc>
      </w:tr>
      <w:tr w:rsidR="00F35B6F" w:rsidRPr="00F35B6F" w:rsidTr="00F35B6F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Муниципальное казенное учреждение Клинского муниципального района «Многофункциональный центр стратегического развития и инвестиций Клинского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5020078565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 xml:space="preserve">141607, </w:t>
            </w:r>
          </w:p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proofErr w:type="gramStart"/>
            <w:r w:rsidRPr="00F35B6F">
              <w:rPr>
                <w:sz w:val="26"/>
                <w:szCs w:val="26"/>
                <w:lang w:eastAsia="zh-CN"/>
              </w:rPr>
              <w:t>Московская область, Клинский район,  г. Клин, ул. Карла Маркса, д.68А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 xml:space="preserve">Проверка правомерности и эффективности использования муниципального имущества; эффективности и законности  использования средств, выделенных  из бюджета муниципального района (городского округа Клин)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09.06.2015 г. – истекший период 2018 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Проверка выездная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F" w:rsidRPr="00F35B6F" w:rsidRDefault="00F35B6F" w:rsidP="00F35B6F">
            <w:pPr>
              <w:rPr>
                <w:sz w:val="26"/>
                <w:szCs w:val="26"/>
                <w:lang w:eastAsia="zh-CN"/>
              </w:rPr>
            </w:pPr>
            <w:r w:rsidRPr="00F35B6F">
              <w:rPr>
                <w:sz w:val="26"/>
                <w:szCs w:val="26"/>
                <w:lang w:eastAsia="zh-CN"/>
              </w:rPr>
              <w:t>Май</w:t>
            </w:r>
          </w:p>
        </w:tc>
      </w:tr>
    </w:tbl>
    <w:p w:rsidR="00F35B6F" w:rsidRPr="00F35B6F" w:rsidRDefault="00F35B6F" w:rsidP="00F35B6F">
      <w:pPr>
        <w:rPr>
          <w:sz w:val="26"/>
          <w:szCs w:val="26"/>
          <w:lang w:eastAsia="zh-CN"/>
        </w:rPr>
      </w:pPr>
      <w:r w:rsidRPr="00F35B6F">
        <w:rPr>
          <w:sz w:val="26"/>
          <w:szCs w:val="26"/>
          <w:lang w:eastAsia="zh-CN"/>
        </w:rPr>
        <w:t xml:space="preserve"> </w:t>
      </w: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F35B6F" w:rsidRPr="00F35B6F" w:rsidRDefault="00F35B6F" w:rsidP="00F35B6F">
      <w:pPr>
        <w:rPr>
          <w:sz w:val="26"/>
          <w:szCs w:val="26"/>
          <w:lang w:eastAsia="zh-CN"/>
        </w:rPr>
      </w:pPr>
    </w:p>
    <w:p w:rsidR="00351F95" w:rsidRDefault="00351F95" w:rsidP="008E54D0">
      <w:pPr>
        <w:rPr>
          <w:sz w:val="26"/>
          <w:szCs w:val="26"/>
          <w:lang w:eastAsia="zh-CN"/>
        </w:rPr>
      </w:pPr>
    </w:p>
    <w:sectPr w:rsidR="00351F95" w:rsidSect="00F35B6F">
      <w:pgSz w:w="16840" w:h="11907" w:orient="landscape"/>
      <w:pgMar w:top="1418" w:right="357" w:bottom="851" w:left="23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A1A" w:rsidRDefault="00D43A1A" w:rsidP="002D027D">
      <w:r>
        <w:separator/>
      </w:r>
    </w:p>
  </w:endnote>
  <w:endnote w:type="continuationSeparator" w:id="0">
    <w:p w:rsidR="00D43A1A" w:rsidRDefault="00D43A1A" w:rsidP="002D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A1A" w:rsidRDefault="00D43A1A" w:rsidP="002D027D">
      <w:r>
        <w:separator/>
      </w:r>
    </w:p>
  </w:footnote>
  <w:footnote w:type="continuationSeparator" w:id="0">
    <w:p w:rsidR="00D43A1A" w:rsidRDefault="00D43A1A" w:rsidP="002D0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98"/>
    <w:rsid w:val="000B51EE"/>
    <w:rsid w:val="001153C3"/>
    <w:rsid w:val="00155AA4"/>
    <w:rsid w:val="00181DD2"/>
    <w:rsid w:val="001A1EAB"/>
    <w:rsid w:val="001A273C"/>
    <w:rsid w:val="00211708"/>
    <w:rsid w:val="0023087B"/>
    <w:rsid w:val="00240C68"/>
    <w:rsid w:val="00243404"/>
    <w:rsid w:val="002D0008"/>
    <w:rsid w:val="002D027D"/>
    <w:rsid w:val="003253E0"/>
    <w:rsid w:val="003368DE"/>
    <w:rsid w:val="00351F95"/>
    <w:rsid w:val="00363C78"/>
    <w:rsid w:val="003E72F1"/>
    <w:rsid w:val="004A5BF5"/>
    <w:rsid w:val="004F3549"/>
    <w:rsid w:val="0051409C"/>
    <w:rsid w:val="0058799C"/>
    <w:rsid w:val="005B05D2"/>
    <w:rsid w:val="005F5BE2"/>
    <w:rsid w:val="006102D5"/>
    <w:rsid w:val="00613329"/>
    <w:rsid w:val="006B1CF5"/>
    <w:rsid w:val="007F105E"/>
    <w:rsid w:val="008E54D0"/>
    <w:rsid w:val="009201FA"/>
    <w:rsid w:val="00940A10"/>
    <w:rsid w:val="00A5146C"/>
    <w:rsid w:val="00AE6827"/>
    <w:rsid w:val="00B402A7"/>
    <w:rsid w:val="00B650F8"/>
    <w:rsid w:val="00BA332F"/>
    <w:rsid w:val="00BB47C2"/>
    <w:rsid w:val="00BC52B6"/>
    <w:rsid w:val="00C25E71"/>
    <w:rsid w:val="00C37969"/>
    <w:rsid w:val="00C64B1D"/>
    <w:rsid w:val="00CF3A6C"/>
    <w:rsid w:val="00D16EAD"/>
    <w:rsid w:val="00D43A1A"/>
    <w:rsid w:val="00E1761A"/>
    <w:rsid w:val="00E26833"/>
    <w:rsid w:val="00E301F3"/>
    <w:rsid w:val="00E45D2B"/>
    <w:rsid w:val="00EB5203"/>
    <w:rsid w:val="00ED4998"/>
    <w:rsid w:val="00F02D15"/>
    <w:rsid w:val="00F3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B47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4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1409C"/>
    <w:pPr>
      <w:tabs>
        <w:tab w:val="left" w:pos="0"/>
      </w:tabs>
      <w:spacing w:before="120"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1409C"/>
    <w:rPr>
      <w:sz w:val="28"/>
    </w:rPr>
  </w:style>
  <w:style w:type="paragraph" w:styleId="a7">
    <w:name w:val="List Paragraph"/>
    <w:basedOn w:val="a"/>
    <w:uiPriority w:val="34"/>
    <w:qFormat/>
    <w:rsid w:val="00EB5203"/>
    <w:pPr>
      <w:ind w:left="720"/>
      <w:contextualSpacing/>
    </w:pPr>
  </w:style>
  <w:style w:type="paragraph" w:styleId="a8">
    <w:name w:val="header"/>
    <w:basedOn w:val="a"/>
    <w:link w:val="a9"/>
    <w:unhideWhenUsed/>
    <w:rsid w:val="002D02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D027D"/>
  </w:style>
  <w:style w:type="paragraph" w:styleId="aa">
    <w:name w:val="footer"/>
    <w:basedOn w:val="a"/>
    <w:link w:val="ab"/>
    <w:unhideWhenUsed/>
    <w:rsid w:val="002D02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027D"/>
  </w:style>
  <w:style w:type="character" w:styleId="ac">
    <w:name w:val="Hyperlink"/>
    <w:rsid w:val="005B05D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B47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B47C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1409C"/>
    <w:pPr>
      <w:tabs>
        <w:tab w:val="left" w:pos="0"/>
      </w:tabs>
      <w:spacing w:before="120"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51409C"/>
    <w:rPr>
      <w:sz w:val="28"/>
    </w:rPr>
  </w:style>
  <w:style w:type="paragraph" w:styleId="a7">
    <w:name w:val="List Paragraph"/>
    <w:basedOn w:val="a"/>
    <w:uiPriority w:val="34"/>
    <w:qFormat/>
    <w:rsid w:val="00EB5203"/>
    <w:pPr>
      <w:ind w:left="720"/>
      <w:contextualSpacing/>
    </w:pPr>
  </w:style>
  <w:style w:type="paragraph" w:styleId="a8">
    <w:name w:val="header"/>
    <w:basedOn w:val="a"/>
    <w:link w:val="a9"/>
    <w:unhideWhenUsed/>
    <w:rsid w:val="002D02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D027D"/>
  </w:style>
  <w:style w:type="paragraph" w:styleId="aa">
    <w:name w:val="footer"/>
    <w:basedOn w:val="a"/>
    <w:link w:val="ab"/>
    <w:unhideWhenUsed/>
    <w:rsid w:val="002D02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027D"/>
  </w:style>
  <w:style w:type="character" w:styleId="ac">
    <w:name w:val="Hyperlink"/>
    <w:rsid w:val="005B05D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ncit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057;&#1045;&#1050;&#1056;&#1045;&#1058;&#1040;&#1056;&#1068;\&#1041;&#1070;&#1044;&#1046;&#1045;&#1058;%20&#1043;&#1054;&#1056;&#1054;&#1044;&#1040;\&#1057;&#1054;&#1042;&#1045;&#1058;%20&#1044;&#1045;&#1055;&#1059;&#1058;&#1040;&#1058;&#1054;&#1042;\&#1055;&#1054;&#1057;&#1058;&#1040;&#1053;&#1054;&#1042;&#1051;&#1045;&#1053;&#1048;&#1045;%20-%20&#1096;&#1072;&#1073;&#1083;&#1086;&#1085;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- шаблон 2006</Template>
  <TotalTime>42</TotalTime>
  <Pages>5</Pages>
  <Words>516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User34535</dc:creator>
  <cp:lastModifiedBy>Марина Анатольевна Кузьмина</cp:lastModifiedBy>
  <cp:revision>21</cp:revision>
  <cp:lastPrinted>2017-08-14T06:38:00Z</cp:lastPrinted>
  <dcterms:created xsi:type="dcterms:W3CDTF">2017-08-03T14:16:00Z</dcterms:created>
  <dcterms:modified xsi:type="dcterms:W3CDTF">2017-12-07T09:55:00Z</dcterms:modified>
</cp:coreProperties>
</file>