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>
      <w:r>
        <w:t xml:space="preserve">                                                                                   </w:t>
      </w:r>
      <w:r w:rsidR="0055783D">
        <w:rPr>
          <w:noProof/>
        </w:rPr>
        <w:drawing>
          <wp:inline distT="0" distB="0" distL="0" distR="0">
            <wp:extent cx="533400" cy="635000"/>
            <wp:effectExtent l="0" t="0" r="0" b="0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2E" w:rsidRDefault="0094742E">
      <w:pPr>
        <w:jc w:val="center"/>
        <w:rPr>
          <w:b/>
          <w:sz w:val="38"/>
        </w:rPr>
      </w:pPr>
      <w:r>
        <w:rPr>
          <w:b/>
          <w:sz w:val="44"/>
        </w:rPr>
        <w:t xml:space="preserve">А Д М И Н И С Т </w:t>
      </w:r>
      <w:proofErr w:type="gramStart"/>
      <w:r>
        <w:rPr>
          <w:b/>
          <w:sz w:val="44"/>
        </w:rPr>
        <w:t>Р</w:t>
      </w:r>
      <w:proofErr w:type="gramEnd"/>
      <w:r>
        <w:rPr>
          <w:b/>
          <w:sz w:val="44"/>
        </w:rPr>
        <w:t xml:space="preserve"> А Ц И Я</w:t>
      </w:r>
    </w:p>
    <w:p w:rsidR="0094742E" w:rsidRDefault="0094742E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94742E" w:rsidRDefault="0055783D">
      <w:pPr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Default="0094742E">
      <w:pPr>
        <w:jc w:val="center"/>
        <w:rPr>
          <w:sz w:val="46"/>
        </w:rPr>
      </w:pPr>
      <w:proofErr w:type="gramStart"/>
      <w:r>
        <w:rPr>
          <w:b/>
          <w:sz w:val="46"/>
        </w:rPr>
        <w:t>Р</w:t>
      </w:r>
      <w:proofErr w:type="gramEnd"/>
      <w:r>
        <w:rPr>
          <w:b/>
          <w:sz w:val="46"/>
        </w:rPr>
        <w:t xml:space="preserve"> А С П О Р Я Ж Е Н И Е</w:t>
      </w:r>
    </w:p>
    <w:p w:rsidR="0094742E" w:rsidRDefault="0094742E" w:rsidP="001C05BD">
      <w:pPr>
        <w:tabs>
          <w:tab w:val="left" w:pos="5400"/>
        </w:tabs>
        <w:rPr>
          <w:sz w:val="30"/>
        </w:rPr>
      </w:pPr>
      <w:r>
        <w:rPr>
          <w:sz w:val="30"/>
        </w:rPr>
        <w:t xml:space="preserve">                 </w:t>
      </w:r>
    </w:p>
    <w:p w:rsidR="0094742E" w:rsidRDefault="0055783D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P2TUSfeAAAACQEAAA8AAABkcnMvZG93&#10;bnJldi54bWxMj8FOwzAMhu9IvENkJG4sXVnpVppOCIkDF9DGJK5Z4zXdGqdqsrW8Pd4JjrY//f7+&#10;cj25TlxwCK0nBfNZAgKp9qalRsHu6+1hCSJETUZ3nlDBDwZYV7c3pS6MH2mDl21sBIdQKLQCG2Nf&#10;SBlqi06Hme+R+Hbwg9ORx6GRZtAjh7tOpknyJJ1uiT9Y3eOrxfq0PTsFsv38PmTT6vj+kVu5O440&#10;5OmjUvd308sziIhT/IPhqs/qULHT3p/JBNEpWKzSnFEFabYAwUC+TLjL/rrIQFal/N+g+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D9k1En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V+3KD3gAAAAkBAAAPAAAAZHJzL2Rv&#10;d25yZXYueG1sTI/BTsMwDIbvSLxDZCRuLF1Lt1GaTgiJA5chxiSuWeM1HY1TNdla3n7eCY6//en3&#10;53I9uU6ccQitJwXzWQICqfampUbB7uvtYQUiRE1Gd55QwS8GWFe3N6UujB/pE8/b2AguoVBoBTbG&#10;vpAy1BadDjPfI/Hu4AenI8ehkWbQI5e7TqZJspBOt8QXrO7x1WL9sz05BbL9+D7k09PxfbO0cncc&#10;aVimmVL3d9PLM4iIU/yD4arP6lCx096fyATRcZ6vMkYVpPkjCAayRZaC2F8HOciqlP8/qC4A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lftyg9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 xml:space="preserve">                 </w:t>
      </w:r>
      <w:r w:rsidR="001C05BD">
        <w:rPr>
          <w:sz w:val="30"/>
        </w:rPr>
        <w:t xml:space="preserve">28 сентября 2017 </w:t>
      </w:r>
      <w:r w:rsidR="0094742E">
        <w:rPr>
          <w:sz w:val="30"/>
        </w:rPr>
        <w:t xml:space="preserve">          </w:t>
      </w:r>
      <w:r w:rsidR="001C05BD">
        <w:rPr>
          <w:sz w:val="30"/>
        </w:rPr>
        <w:t xml:space="preserve">            </w:t>
      </w:r>
      <w:r w:rsidR="0094742E">
        <w:rPr>
          <w:sz w:val="30"/>
        </w:rPr>
        <w:t xml:space="preserve">№  </w:t>
      </w:r>
      <w:r w:rsidR="001C05BD">
        <w:rPr>
          <w:sz w:val="30"/>
        </w:rPr>
        <w:t>484-р</w:t>
      </w:r>
    </w:p>
    <w:p w:rsidR="0094742E" w:rsidRDefault="0094742E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94742E" w:rsidRDefault="0094742E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94742E" w:rsidRDefault="0094742E"/>
    <w:p w:rsidR="0094742E" w:rsidRDefault="0094742E"/>
    <w:p w:rsidR="00D447A7" w:rsidRPr="00D447A7" w:rsidRDefault="00D447A7" w:rsidP="00D447A7">
      <w:pPr>
        <w:rPr>
          <w:sz w:val="28"/>
          <w:szCs w:val="28"/>
        </w:rPr>
      </w:pPr>
      <w:r w:rsidRPr="00D447A7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муниципального </w:t>
      </w:r>
      <w:r w:rsidRPr="00D447A7">
        <w:rPr>
          <w:sz w:val="28"/>
          <w:szCs w:val="28"/>
        </w:rPr>
        <w:t xml:space="preserve">смотра-конкурса </w:t>
      </w:r>
    </w:p>
    <w:p w:rsidR="00D447A7" w:rsidRPr="00D447A7" w:rsidRDefault="00D447A7" w:rsidP="00D447A7">
      <w:pPr>
        <w:rPr>
          <w:sz w:val="28"/>
          <w:szCs w:val="28"/>
        </w:rPr>
      </w:pPr>
      <w:r>
        <w:rPr>
          <w:sz w:val="28"/>
          <w:szCs w:val="28"/>
        </w:rPr>
        <w:t xml:space="preserve">«Лучший подъезд </w:t>
      </w:r>
      <w:r w:rsidR="008E1E63">
        <w:rPr>
          <w:sz w:val="28"/>
          <w:szCs w:val="28"/>
        </w:rPr>
        <w:t>городского округа Клин</w:t>
      </w:r>
      <w:r w:rsidRPr="00D447A7">
        <w:rPr>
          <w:sz w:val="28"/>
          <w:szCs w:val="28"/>
        </w:rPr>
        <w:t>»</w:t>
      </w:r>
    </w:p>
    <w:p w:rsidR="00D447A7" w:rsidRPr="00D447A7" w:rsidRDefault="00D447A7" w:rsidP="00D447A7">
      <w:pPr>
        <w:rPr>
          <w:sz w:val="28"/>
          <w:szCs w:val="28"/>
        </w:rPr>
      </w:pPr>
    </w:p>
    <w:p w:rsidR="00D447A7" w:rsidRPr="00D447A7" w:rsidRDefault="00D447A7" w:rsidP="008E1E63">
      <w:pPr>
        <w:ind w:firstLine="709"/>
        <w:jc w:val="both"/>
        <w:rPr>
          <w:rFonts w:cstheme="minorBid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447A7">
        <w:rPr>
          <w:sz w:val="28"/>
          <w:szCs w:val="28"/>
        </w:rPr>
        <w:t xml:space="preserve"> целях реализации программы ремонта подъездов многоквартирных домов Московской области подпрограммы IV «Обеспечение комфортной среды проживания в Московской области» государственной программы Московской области «Развитие жилищно-коммунального хозяйства» на 2017-2021 годы», утвержденной постановлением правительства Моско</w:t>
      </w:r>
      <w:r w:rsidRPr="00D447A7">
        <w:rPr>
          <w:sz w:val="28"/>
          <w:szCs w:val="28"/>
        </w:rPr>
        <w:t>в</w:t>
      </w:r>
      <w:r w:rsidRPr="00D447A7">
        <w:rPr>
          <w:sz w:val="28"/>
          <w:szCs w:val="28"/>
        </w:rPr>
        <w:t xml:space="preserve">ской области от 25.10.2016 № 793/39, повышения уровня благоустройства, обеспечения комфортного и безопасного проживания граждан, </w:t>
      </w:r>
      <w:r w:rsidRPr="00D447A7">
        <w:rPr>
          <w:sz w:val="28"/>
          <w:szCs w:val="28"/>
        </w:rPr>
        <w:br/>
        <w:t>а также во исполнение пунктов 5, 6 Перечня поручений Губернатора Мо</w:t>
      </w:r>
      <w:r w:rsidRPr="00D447A7">
        <w:rPr>
          <w:sz w:val="28"/>
          <w:szCs w:val="28"/>
        </w:rPr>
        <w:t>с</w:t>
      </w:r>
      <w:r w:rsidRPr="00D447A7">
        <w:rPr>
          <w:sz w:val="28"/>
          <w:szCs w:val="28"/>
        </w:rPr>
        <w:t>ковской области по</w:t>
      </w:r>
      <w:proofErr w:type="gramEnd"/>
      <w:r w:rsidRPr="00D447A7">
        <w:rPr>
          <w:sz w:val="28"/>
          <w:szCs w:val="28"/>
        </w:rPr>
        <w:t xml:space="preserve"> итогам заседания Правительства Московской области 18.07.2017 № ПР-120/03-03-18:</w:t>
      </w:r>
    </w:p>
    <w:p w:rsidR="00D447A7" w:rsidRPr="00D447A7" w:rsidRDefault="00D447A7" w:rsidP="008E1E63">
      <w:pPr>
        <w:pStyle w:val="a5"/>
        <w:numPr>
          <w:ilvl w:val="0"/>
          <w:numId w:val="2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7A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смотр-конкурс «Лучший подъезд </w:t>
      </w:r>
      <w:r w:rsidR="008E1E63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Клин</w:t>
      </w:r>
      <w:r w:rsidRPr="00D447A7">
        <w:rPr>
          <w:rFonts w:ascii="Times New Roman" w:eastAsia="Times New Roman" w:hAnsi="Times New Roman"/>
          <w:sz w:val="28"/>
          <w:szCs w:val="28"/>
          <w:lang w:eastAsia="ru-RU"/>
        </w:rPr>
        <w:t>» (далее – Смотр-конкурс).</w:t>
      </w:r>
    </w:p>
    <w:p w:rsidR="00D447A7" w:rsidRPr="00D447A7" w:rsidRDefault="00D447A7" w:rsidP="008E1E63">
      <w:pPr>
        <w:pStyle w:val="ConsPlusNormal"/>
        <w:numPr>
          <w:ilvl w:val="0"/>
          <w:numId w:val="2"/>
        </w:numPr>
        <w:ind w:left="0" w:firstLine="709"/>
        <w:jc w:val="both"/>
      </w:pPr>
      <w:r w:rsidRPr="00D447A7">
        <w:t xml:space="preserve">Утвердить прилагаемые: </w:t>
      </w:r>
    </w:p>
    <w:p w:rsidR="00D447A7" w:rsidRPr="00D447A7" w:rsidRDefault="008E1E63" w:rsidP="008E1E63">
      <w:pPr>
        <w:pStyle w:val="ConsPlusNormal"/>
        <w:ind w:firstLine="709"/>
        <w:jc w:val="both"/>
      </w:pPr>
      <w:r>
        <w:t>2.1.</w:t>
      </w:r>
      <w:r>
        <w:tab/>
      </w:r>
      <w:r w:rsidR="00D447A7" w:rsidRPr="00D447A7">
        <w:t>Положение о проведении Смотра-конкурса;</w:t>
      </w:r>
    </w:p>
    <w:p w:rsidR="00D447A7" w:rsidRPr="00D447A7" w:rsidRDefault="008E1E63" w:rsidP="008E1E63">
      <w:pPr>
        <w:pStyle w:val="ConsPlusNormal"/>
        <w:ind w:firstLine="709"/>
        <w:jc w:val="both"/>
      </w:pPr>
      <w:r>
        <w:t>2.2.</w:t>
      </w:r>
      <w:r>
        <w:tab/>
      </w:r>
      <w:r w:rsidR="00D447A7" w:rsidRPr="00D447A7">
        <w:t>Состав Конкурсной комиссии Смотра-конкурса.</w:t>
      </w:r>
    </w:p>
    <w:p w:rsidR="00D447A7" w:rsidRPr="00D447A7" w:rsidRDefault="00FC58D0" w:rsidP="008E1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Опубликовать настоящее распоряжение на офи</w:t>
      </w:r>
      <w:r w:rsidR="008E1E63">
        <w:rPr>
          <w:sz w:val="28"/>
          <w:szCs w:val="28"/>
        </w:rPr>
        <w:t>ци</w:t>
      </w:r>
      <w:r>
        <w:rPr>
          <w:sz w:val="28"/>
          <w:szCs w:val="28"/>
        </w:rPr>
        <w:t>альном сайте Администрации клинского муниципального района и в общественн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литической газете « Серп и Молот»</w:t>
      </w:r>
      <w:r w:rsidR="008E1E63">
        <w:rPr>
          <w:sz w:val="28"/>
          <w:szCs w:val="28"/>
        </w:rPr>
        <w:t>.</w:t>
      </w:r>
    </w:p>
    <w:p w:rsidR="0055783D" w:rsidRPr="00D447A7" w:rsidRDefault="00FC58D0" w:rsidP="008E1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55783D" w:rsidRPr="00D447A7">
        <w:rPr>
          <w:sz w:val="28"/>
          <w:szCs w:val="28"/>
        </w:rPr>
        <w:t xml:space="preserve">. </w:t>
      </w:r>
      <w:r w:rsidR="008E1E63">
        <w:rPr>
          <w:sz w:val="28"/>
          <w:szCs w:val="28"/>
        </w:rPr>
        <w:tab/>
      </w:r>
      <w:proofErr w:type="gramStart"/>
      <w:r w:rsidR="0055783D" w:rsidRPr="00D447A7">
        <w:rPr>
          <w:sz w:val="28"/>
          <w:szCs w:val="28"/>
        </w:rPr>
        <w:t>Контроль за</w:t>
      </w:r>
      <w:proofErr w:type="gramEnd"/>
      <w:r w:rsidR="0055783D" w:rsidRPr="00D447A7">
        <w:rPr>
          <w:sz w:val="28"/>
          <w:szCs w:val="28"/>
        </w:rPr>
        <w:t xml:space="preserve"> исполнением настоящего распоряжения возлагаю на заместителя руководителя Администрации Клинского муниципального района </w:t>
      </w:r>
      <w:proofErr w:type="spellStart"/>
      <w:r w:rsidR="0055783D" w:rsidRPr="00D447A7">
        <w:rPr>
          <w:sz w:val="28"/>
          <w:szCs w:val="28"/>
        </w:rPr>
        <w:t>А.М.Потлову</w:t>
      </w:r>
      <w:proofErr w:type="spellEnd"/>
      <w:r w:rsidR="0055783D" w:rsidRPr="00D447A7">
        <w:rPr>
          <w:sz w:val="28"/>
          <w:szCs w:val="28"/>
        </w:rPr>
        <w:t>.</w:t>
      </w:r>
    </w:p>
    <w:p w:rsidR="008E1E63" w:rsidRDefault="008E1E63" w:rsidP="00FC58D0">
      <w:pPr>
        <w:rPr>
          <w:sz w:val="28"/>
          <w:szCs w:val="28"/>
        </w:rPr>
      </w:pPr>
    </w:p>
    <w:p w:rsidR="0055783D" w:rsidRDefault="0055783D" w:rsidP="00FC58D0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55783D" w:rsidRDefault="0055783D" w:rsidP="00E27A06">
      <w:pPr>
        <w:rPr>
          <w:sz w:val="28"/>
          <w:szCs w:val="28"/>
        </w:rPr>
      </w:pPr>
      <w:r>
        <w:rPr>
          <w:sz w:val="28"/>
          <w:szCs w:val="28"/>
        </w:rPr>
        <w:t xml:space="preserve">Клинского муниципального района    </w:t>
      </w:r>
      <w:r w:rsidR="00E27A06">
        <w:rPr>
          <w:sz w:val="28"/>
          <w:szCs w:val="28"/>
        </w:rPr>
        <w:t xml:space="preserve">                                    </w:t>
      </w:r>
      <w:r w:rsidR="008E1E6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Э.Ю.Каплун</w:t>
      </w:r>
      <w:proofErr w:type="spellEnd"/>
      <w:r>
        <w:rPr>
          <w:sz w:val="28"/>
          <w:szCs w:val="28"/>
        </w:rPr>
        <w:t xml:space="preserve">                                   </w:t>
      </w:r>
    </w:p>
    <w:p w:rsidR="00E27A06" w:rsidRDefault="00AA3B18" w:rsidP="00E27A06">
      <w:pPr>
        <w:tabs>
          <w:tab w:val="left" w:pos="7088"/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A06">
        <w:rPr>
          <w:sz w:val="28"/>
          <w:szCs w:val="28"/>
        </w:rPr>
        <w:t xml:space="preserve">   </w:t>
      </w:r>
    </w:p>
    <w:p w:rsidR="00AA3B18" w:rsidRDefault="00AA3B18" w:rsidP="001C05BD">
      <w:pPr>
        <w:jc w:val="both"/>
        <w:rPr>
          <w:sz w:val="28"/>
          <w:szCs w:val="28"/>
        </w:rPr>
      </w:pPr>
    </w:p>
    <w:p w:rsidR="0055783D" w:rsidRDefault="0055783D" w:rsidP="0055783D">
      <w:pPr>
        <w:ind w:left="360"/>
        <w:jc w:val="both"/>
        <w:rPr>
          <w:sz w:val="28"/>
          <w:szCs w:val="28"/>
        </w:rPr>
      </w:pPr>
    </w:p>
    <w:p w:rsidR="0055783D" w:rsidRDefault="0055783D" w:rsidP="0055783D">
      <w:pPr>
        <w:ind w:left="360"/>
        <w:jc w:val="both"/>
        <w:rPr>
          <w:sz w:val="28"/>
          <w:szCs w:val="28"/>
        </w:rPr>
      </w:pPr>
    </w:p>
    <w:p w:rsidR="0055783D" w:rsidRDefault="0055783D" w:rsidP="0055783D">
      <w:pPr>
        <w:ind w:left="360"/>
        <w:jc w:val="both"/>
        <w:rPr>
          <w:sz w:val="28"/>
          <w:szCs w:val="28"/>
        </w:rPr>
      </w:pPr>
    </w:p>
    <w:p w:rsidR="008E1E63" w:rsidRDefault="00AA3B18" w:rsidP="00AA3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E1E63" w:rsidRDefault="008E1E63" w:rsidP="00AA3B18">
      <w:pPr>
        <w:jc w:val="both"/>
        <w:rPr>
          <w:sz w:val="28"/>
          <w:szCs w:val="28"/>
        </w:rPr>
      </w:pPr>
    </w:p>
    <w:p w:rsidR="008E1E63" w:rsidRDefault="008E1E63" w:rsidP="00AA3B18">
      <w:pPr>
        <w:jc w:val="both"/>
        <w:rPr>
          <w:sz w:val="28"/>
          <w:szCs w:val="28"/>
        </w:rPr>
      </w:pPr>
    </w:p>
    <w:p w:rsidR="0094742E" w:rsidRDefault="0094742E">
      <w:bookmarkStart w:id="0" w:name="_GoBack"/>
      <w:bookmarkEnd w:id="0"/>
    </w:p>
    <w:sectPr w:rsidR="0094742E" w:rsidSect="00E27A06">
      <w:pgSz w:w="11907" w:h="16840"/>
      <w:pgMar w:top="357" w:right="851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A4B3B6C"/>
    <w:multiLevelType w:val="hybridMultilevel"/>
    <w:tmpl w:val="F05CAE44"/>
    <w:lvl w:ilvl="0" w:tplc="A556813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3D"/>
    <w:rsid w:val="0005402D"/>
    <w:rsid w:val="001C05BD"/>
    <w:rsid w:val="002830F4"/>
    <w:rsid w:val="003A1629"/>
    <w:rsid w:val="0055783D"/>
    <w:rsid w:val="008E1E63"/>
    <w:rsid w:val="0094742E"/>
    <w:rsid w:val="00A60089"/>
    <w:rsid w:val="00AA3B18"/>
    <w:rsid w:val="00C36776"/>
    <w:rsid w:val="00D447A7"/>
    <w:rsid w:val="00DA0779"/>
    <w:rsid w:val="00E27A06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7A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47A7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447A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7A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47A7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447A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2;&#1040;&#1064;&#1041;&#1070;&#1056;&#1054;\&#1056;&#1040;&#1057;&#1055;&#1054;&#1056;&#1071;&#1046;&#1045;&#1053;&#1048;&#1045;%20-%20&#1096;&#1072;&#1073;&#1083;&#1086;&#1085;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720B-067F-4D06-884F-36FFC0F5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шаблон 2006.dot</Template>
  <TotalTime>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Ольга Эбингер</dc:creator>
  <cp:lastModifiedBy>Наталья Н. Поволоцкая</cp:lastModifiedBy>
  <cp:revision>5</cp:revision>
  <cp:lastPrinted>2017-10-05T15:14:00Z</cp:lastPrinted>
  <dcterms:created xsi:type="dcterms:W3CDTF">2017-10-05T15:10:00Z</dcterms:created>
  <dcterms:modified xsi:type="dcterms:W3CDTF">2017-10-11T13:53:00Z</dcterms:modified>
</cp:coreProperties>
</file>