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C3" w:rsidRPr="004F19FB" w:rsidRDefault="003162C3" w:rsidP="004F19FB">
      <w:pPr>
        <w:jc w:val="center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4F19FB">
        <w:rPr>
          <w:rFonts w:ascii="Arial" w:hAnsi="Arial" w:cs="Arial"/>
          <w:b/>
          <w:sz w:val="24"/>
          <w:szCs w:val="24"/>
        </w:rPr>
        <w:t>Р</w:t>
      </w:r>
      <w:proofErr w:type="gramEnd"/>
      <w:r w:rsidRPr="004F19FB">
        <w:rPr>
          <w:rFonts w:ascii="Arial" w:hAnsi="Arial" w:cs="Arial"/>
          <w:b/>
          <w:sz w:val="24"/>
          <w:szCs w:val="24"/>
        </w:rPr>
        <w:t xml:space="preserve"> А Ц И Я</w:t>
      </w:r>
    </w:p>
    <w:p w:rsidR="003162C3" w:rsidRPr="004F19FB" w:rsidRDefault="003162C3" w:rsidP="004F19FB">
      <w:pPr>
        <w:jc w:val="center"/>
        <w:rPr>
          <w:rFonts w:ascii="Arial" w:hAnsi="Arial" w:cs="Arial"/>
          <w:b/>
          <w:sz w:val="24"/>
          <w:szCs w:val="24"/>
        </w:rPr>
      </w:pPr>
      <w:r w:rsidRPr="004F19FB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3162C3" w:rsidRPr="004F19FB" w:rsidRDefault="0005550C" w:rsidP="004F19FB">
      <w:pPr>
        <w:jc w:val="center"/>
        <w:rPr>
          <w:rFonts w:ascii="Arial" w:hAnsi="Arial" w:cs="Arial"/>
          <w:b/>
          <w:sz w:val="24"/>
          <w:szCs w:val="24"/>
        </w:rPr>
      </w:pPr>
      <w:r w:rsidRPr="004F19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ABCB3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162C3" w:rsidRPr="004F19FB" w:rsidRDefault="003162C3" w:rsidP="004F19F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4F19FB">
        <w:rPr>
          <w:rFonts w:ascii="Arial" w:hAnsi="Arial" w:cs="Arial"/>
          <w:b/>
          <w:sz w:val="24"/>
          <w:szCs w:val="24"/>
        </w:rPr>
        <w:t>П</w:t>
      </w:r>
      <w:proofErr w:type="gramEnd"/>
      <w:r w:rsidRPr="004F19FB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2F6BE4" w:rsidRPr="004F19FB" w:rsidRDefault="003162C3" w:rsidP="004F19FB">
      <w:pPr>
        <w:tabs>
          <w:tab w:val="left" w:pos="6160"/>
        </w:tabs>
        <w:jc w:val="center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                      </w:t>
      </w:r>
      <w:r w:rsidR="004F19FB">
        <w:rPr>
          <w:rFonts w:ascii="Arial" w:hAnsi="Arial" w:cs="Arial"/>
          <w:sz w:val="24"/>
          <w:szCs w:val="24"/>
        </w:rPr>
        <w:tab/>
      </w:r>
    </w:p>
    <w:p w:rsidR="003162C3" w:rsidRPr="004F19FB" w:rsidRDefault="004F19FB" w:rsidP="004F19FB">
      <w:pPr>
        <w:tabs>
          <w:tab w:val="left" w:pos="3200"/>
          <w:tab w:val="center" w:pos="5102"/>
          <w:tab w:val="left" w:pos="6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19FB">
        <w:rPr>
          <w:rFonts w:ascii="Arial" w:hAnsi="Arial" w:cs="Arial"/>
          <w:sz w:val="24"/>
          <w:szCs w:val="24"/>
        </w:rPr>
        <w:t>20.02.2018</w:t>
      </w:r>
      <w:r>
        <w:rPr>
          <w:rFonts w:ascii="Arial" w:hAnsi="Arial" w:cs="Arial"/>
          <w:sz w:val="24"/>
          <w:szCs w:val="24"/>
        </w:rPr>
        <w:tab/>
      </w:r>
      <w:r w:rsidRPr="004F19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DE8F2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12.7pt" to="41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4F19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5F5FF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2.7pt" to="23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F6BE4" w:rsidRPr="004F19F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4F19FB">
        <w:rPr>
          <w:rFonts w:ascii="Arial" w:hAnsi="Arial" w:cs="Arial"/>
          <w:sz w:val="24"/>
          <w:szCs w:val="24"/>
        </w:rPr>
        <w:t>383</w:t>
      </w:r>
    </w:p>
    <w:p w:rsidR="003162C3" w:rsidRPr="004F19FB" w:rsidRDefault="003162C3" w:rsidP="004F19FB">
      <w:pPr>
        <w:jc w:val="center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г. Клин</w:t>
      </w:r>
    </w:p>
    <w:p w:rsidR="00834C99" w:rsidRPr="004F19FB" w:rsidRDefault="003162C3" w:rsidP="004F19FB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Московская область</w:t>
      </w:r>
    </w:p>
    <w:p w:rsidR="002F6BE4" w:rsidRPr="004F19FB" w:rsidRDefault="002F6BE4" w:rsidP="004F19FB">
      <w:pPr>
        <w:rPr>
          <w:rFonts w:ascii="Arial" w:hAnsi="Arial" w:cs="Arial"/>
          <w:sz w:val="24"/>
          <w:szCs w:val="24"/>
        </w:rPr>
      </w:pPr>
    </w:p>
    <w:p w:rsidR="00DC0299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Об утверждении Порядка обращения за компенсацией </w:t>
      </w:r>
    </w:p>
    <w:p w:rsidR="007D3656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родительской платы за </w:t>
      </w:r>
      <w:r w:rsidRPr="004F19FB">
        <w:rPr>
          <w:rFonts w:ascii="Arial" w:hAnsi="Arial" w:cs="Arial"/>
          <w:bCs/>
          <w:sz w:val="24"/>
          <w:szCs w:val="24"/>
        </w:rPr>
        <w:t xml:space="preserve">присмотр и уход за детьми, </w:t>
      </w:r>
    </w:p>
    <w:p w:rsidR="007D3656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 w:rsidRPr="004F19FB">
        <w:rPr>
          <w:rFonts w:ascii="Arial" w:hAnsi="Arial" w:cs="Arial"/>
          <w:bCs/>
          <w:sz w:val="24"/>
          <w:szCs w:val="24"/>
        </w:rPr>
        <w:t>осваивающими</w:t>
      </w:r>
      <w:proofErr w:type="gramEnd"/>
      <w:r w:rsidRPr="004F19FB">
        <w:rPr>
          <w:rFonts w:ascii="Arial" w:hAnsi="Arial" w:cs="Arial"/>
          <w:bCs/>
          <w:sz w:val="24"/>
          <w:szCs w:val="24"/>
        </w:rPr>
        <w:t xml:space="preserve"> образо</w:t>
      </w:r>
      <w:r w:rsidR="007D3656" w:rsidRPr="004F19FB">
        <w:rPr>
          <w:rFonts w:ascii="Arial" w:hAnsi="Arial" w:cs="Arial"/>
          <w:bCs/>
          <w:sz w:val="24"/>
          <w:szCs w:val="24"/>
        </w:rPr>
        <w:t xml:space="preserve">вательные программы дошкольного </w:t>
      </w:r>
    </w:p>
    <w:p w:rsidR="007D3656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>образования в орга</w:t>
      </w:r>
      <w:r w:rsidR="007D3656" w:rsidRPr="004F19FB">
        <w:rPr>
          <w:rFonts w:ascii="Arial" w:hAnsi="Arial" w:cs="Arial"/>
          <w:bCs/>
          <w:sz w:val="24"/>
          <w:szCs w:val="24"/>
        </w:rPr>
        <w:t>низациях городского округа Клин,</w:t>
      </w:r>
    </w:p>
    <w:p w:rsidR="004555EC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gramStart"/>
      <w:r w:rsidRPr="004F19FB">
        <w:rPr>
          <w:rFonts w:ascii="Arial" w:hAnsi="Arial" w:cs="Arial"/>
          <w:bCs/>
          <w:sz w:val="24"/>
          <w:szCs w:val="24"/>
        </w:rPr>
        <w:t>осуществляющих</w:t>
      </w:r>
      <w:proofErr w:type="gramEnd"/>
      <w:r w:rsidRPr="004F19FB">
        <w:rPr>
          <w:rFonts w:ascii="Arial" w:hAnsi="Arial" w:cs="Arial"/>
          <w:bCs/>
          <w:sz w:val="24"/>
          <w:szCs w:val="24"/>
        </w:rPr>
        <w:t xml:space="preserve"> образовательную деятельность, и порядка</w:t>
      </w:r>
    </w:p>
    <w:p w:rsidR="004555EC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>ее выплаты, Порядка расходования субвенции</w:t>
      </w:r>
      <w:r w:rsidR="004555EC" w:rsidRPr="004F19FB">
        <w:rPr>
          <w:rFonts w:ascii="Arial" w:hAnsi="Arial" w:cs="Arial"/>
          <w:bCs/>
          <w:sz w:val="24"/>
          <w:szCs w:val="24"/>
        </w:rPr>
        <w:t>, предоставляемой</w:t>
      </w:r>
    </w:p>
    <w:p w:rsidR="004555EC" w:rsidRPr="004F19FB" w:rsidRDefault="007D3656" w:rsidP="004F19F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>из</w:t>
      </w:r>
      <w:r w:rsidR="004555EC" w:rsidRPr="004F19FB">
        <w:rPr>
          <w:rFonts w:ascii="Arial" w:hAnsi="Arial" w:cs="Arial"/>
          <w:bCs/>
          <w:sz w:val="24"/>
          <w:szCs w:val="24"/>
        </w:rPr>
        <w:t xml:space="preserve"> </w:t>
      </w:r>
      <w:r w:rsidR="00DC0299" w:rsidRPr="004F19FB">
        <w:rPr>
          <w:rFonts w:ascii="Arial" w:hAnsi="Arial" w:cs="Arial"/>
          <w:bCs/>
          <w:sz w:val="24"/>
          <w:szCs w:val="24"/>
        </w:rPr>
        <w:t>бюджет</w:t>
      </w:r>
      <w:r w:rsidRPr="004F19FB">
        <w:rPr>
          <w:rFonts w:ascii="Arial" w:hAnsi="Arial" w:cs="Arial"/>
          <w:bCs/>
          <w:sz w:val="24"/>
          <w:szCs w:val="24"/>
        </w:rPr>
        <w:t>а</w:t>
      </w:r>
      <w:r w:rsidR="00DC0299" w:rsidRPr="004F19FB">
        <w:rPr>
          <w:rFonts w:ascii="Arial" w:hAnsi="Arial" w:cs="Arial"/>
          <w:bCs/>
          <w:sz w:val="24"/>
          <w:szCs w:val="24"/>
        </w:rPr>
        <w:t xml:space="preserve"> </w:t>
      </w:r>
      <w:r w:rsidRPr="004F19FB">
        <w:rPr>
          <w:rFonts w:ascii="Arial" w:hAnsi="Arial" w:cs="Arial"/>
          <w:sz w:val="24"/>
          <w:szCs w:val="24"/>
        </w:rPr>
        <w:t>Московской области муниципальному бюджету</w:t>
      </w:r>
      <w:r w:rsidR="00DC0299" w:rsidRPr="004F19FB">
        <w:rPr>
          <w:rFonts w:ascii="Arial" w:hAnsi="Arial" w:cs="Arial"/>
          <w:sz w:val="24"/>
          <w:szCs w:val="24"/>
        </w:rPr>
        <w:t xml:space="preserve"> </w:t>
      </w:r>
    </w:p>
    <w:p w:rsidR="004555EC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на выплату</w:t>
      </w:r>
      <w:r w:rsidR="004555EC" w:rsidRPr="004F19FB">
        <w:rPr>
          <w:rFonts w:ascii="Arial" w:hAnsi="Arial" w:cs="Arial"/>
          <w:sz w:val="24"/>
          <w:szCs w:val="24"/>
        </w:rPr>
        <w:t xml:space="preserve"> </w:t>
      </w:r>
      <w:r w:rsidRPr="004F19FB">
        <w:rPr>
          <w:rFonts w:ascii="Arial" w:hAnsi="Arial" w:cs="Arial"/>
          <w:sz w:val="24"/>
          <w:szCs w:val="24"/>
        </w:rPr>
        <w:t xml:space="preserve">компенсации родительской платы за </w:t>
      </w:r>
      <w:r w:rsidRPr="004F19FB">
        <w:rPr>
          <w:rFonts w:ascii="Arial" w:hAnsi="Arial" w:cs="Arial"/>
          <w:bCs/>
          <w:sz w:val="24"/>
          <w:szCs w:val="24"/>
        </w:rPr>
        <w:t xml:space="preserve">присмотр и </w:t>
      </w:r>
    </w:p>
    <w:p w:rsidR="004555EC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 xml:space="preserve">уход за детьми, осваивающими </w:t>
      </w:r>
      <w:r w:rsidR="004555EC" w:rsidRPr="004F19FB">
        <w:rPr>
          <w:rFonts w:ascii="Arial" w:hAnsi="Arial" w:cs="Arial"/>
          <w:bCs/>
          <w:sz w:val="24"/>
          <w:szCs w:val="24"/>
        </w:rPr>
        <w:t>образовательные программы</w:t>
      </w:r>
    </w:p>
    <w:p w:rsidR="004555EC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 xml:space="preserve">дошкольного образования в организациях городского округа </w:t>
      </w:r>
    </w:p>
    <w:p w:rsidR="00DC0299" w:rsidRPr="004F19FB" w:rsidRDefault="00DC0299" w:rsidP="004F19F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 xml:space="preserve">Клин, </w:t>
      </w:r>
      <w:proofErr w:type="gramStart"/>
      <w:r w:rsidRPr="004F19FB">
        <w:rPr>
          <w:rFonts w:ascii="Arial" w:hAnsi="Arial" w:cs="Arial"/>
          <w:bCs/>
          <w:sz w:val="24"/>
          <w:szCs w:val="24"/>
        </w:rPr>
        <w:t>осуществляющих</w:t>
      </w:r>
      <w:proofErr w:type="gramEnd"/>
      <w:r w:rsidRPr="004F19FB">
        <w:rPr>
          <w:rFonts w:ascii="Arial" w:hAnsi="Arial" w:cs="Arial"/>
          <w:bCs/>
          <w:sz w:val="24"/>
          <w:szCs w:val="24"/>
        </w:rPr>
        <w:t xml:space="preserve"> образовательную деятельность</w:t>
      </w:r>
    </w:p>
    <w:p w:rsidR="00073FC1" w:rsidRPr="004F19FB" w:rsidRDefault="00073FC1" w:rsidP="004F19FB">
      <w:pPr>
        <w:rPr>
          <w:rFonts w:ascii="Arial" w:hAnsi="Arial" w:cs="Arial"/>
          <w:sz w:val="24"/>
          <w:szCs w:val="24"/>
        </w:rPr>
      </w:pPr>
    </w:p>
    <w:p w:rsidR="00073FC1" w:rsidRPr="004F19FB" w:rsidRDefault="00A5254C" w:rsidP="004F19FB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F19F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Законом Московской области от 20.09.2017 № 148/2017-ОЗ «Об организации местного самоуправления на территории Клинского муниципального района», руководствуясь </w:t>
      </w:r>
      <w:r w:rsidR="00AE0D73" w:rsidRPr="004F19FB">
        <w:rPr>
          <w:rFonts w:ascii="Arial" w:hAnsi="Arial" w:cs="Arial"/>
          <w:sz w:val="24"/>
          <w:szCs w:val="24"/>
        </w:rPr>
        <w:t>постановлением Правительства Московской области от 05.12.2017 №1014/43 «О</w:t>
      </w:r>
      <w:r w:rsidR="00073FC1" w:rsidRPr="004F19FB">
        <w:rPr>
          <w:rFonts w:ascii="Arial" w:hAnsi="Arial" w:cs="Arial"/>
          <w:sz w:val="24"/>
          <w:szCs w:val="24"/>
        </w:rPr>
        <w:t xml:space="preserve"> </w:t>
      </w:r>
      <w:r w:rsidR="00AE0D73" w:rsidRPr="004F19FB">
        <w:rPr>
          <w:rFonts w:ascii="Arial" w:hAnsi="Arial" w:cs="Arial"/>
          <w:sz w:val="24"/>
          <w:szCs w:val="24"/>
        </w:rPr>
        <w:t xml:space="preserve">внесении </w:t>
      </w:r>
      <w:r w:rsidR="00073FC1" w:rsidRPr="004F19FB">
        <w:rPr>
          <w:rFonts w:ascii="Arial" w:hAnsi="Arial" w:cs="Arial"/>
          <w:sz w:val="24"/>
          <w:szCs w:val="24"/>
        </w:rPr>
        <w:t>изменени</w:t>
      </w:r>
      <w:r w:rsidR="00AE0D73" w:rsidRPr="004F19FB">
        <w:rPr>
          <w:rFonts w:ascii="Arial" w:hAnsi="Arial" w:cs="Arial"/>
          <w:sz w:val="24"/>
          <w:szCs w:val="24"/>
        </w:rPr>
        <w:t xml:space="preserve">й в постановление Правительства Московской области от 26.05.2014 №378/17 «Об утверждении Порядка обращения за компенсацией родительской платы за </w:t>
      </w:r>
      <w:r w:rsidR="00AE0D73" w:rsidRPr="004F19FB">
        <w:rPr>
          <w:rFonts w:ascii="Arial" w:hAnsi="Arial" w:cs="Arial"/>
          <w:bCs/>
          <w:sz w:val="24"/>
          <w:szCs w:val="24"/>
        </w:rPr>
        <w:t>присмотр и уход за детьми, осваивающими образовательные</w:t>
      </w:r>
      <w:proofErr w:type="gramEnd"/>
      <w:r w:rsidR="00AE0D73" w:rsidRPr="004F19FB">
        <w:rPr>
          <w:rFonts w:ascii="Arial" w:hAnsi="Arial" w:cs="Arial"/>
          <w:bCs/>
          <w:sz w:val="24"/>
          <w:szCs w:val="24"/>
        </w:rPr>
        <w:t xml:space="preserve"> программы дошкольного образования в организациях Московской области, осуществляющих образовательную деятельность, и порядка ее выплаты, Порядка расходования субвенций бюджетам муниципальных образований Московской области</w:t>
      </w:r>
      <w:r w:rsidR="00AE0D73" w:rsidRPr="004F19FB">
        <w:rPr>
          <w:rFonts w:ascii="Arial" w:hAnsi="Arial" w:cs="Arial"/>
          <w:sz w:val="24"/>
          <w:szCs w:val="24"/>
        </w:rPr>
        <w:t xml:space="preserve"> на выплату компенсации родительской платы за </w:t>
      </w:r>
      <w:r w:rsidR="00AE0D73" w:rsidRPr="004F19FB">
        <w:rPr>
          <w:rFonts w:ascii="Arial" w:hAnsi="Arial" w:cs="Arial"/>
          <w:bCs/>
          <w:sz w:val="24"/>
          <w:szCs w:val="24"/>
        </w:rPr>
        <w:t>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</w:r>
      <w:r w:rsidR="00AE0D73" w:rsidRPr="004F19FB">
        <w:rPr>
          <w:rFonts w:ascii="Arial" w:hAnsi="Arial" w:cs="Arial"/>
          <w:sz w:val="24"/>
          <w:szCs w:val="24"/>
        </w:rPr>
        <w:t>»</w:t>
      </w:r>
      <w:r w:rsidR="00073FC1" w:rsidRPr="004F19FB">
        <w:rPr>
          <w:rFonts w:ascii="Arial" w:hAnsi="Arial" w:cs="Arial"/>
          <w:sz w:val="24"/>
          <w:szCs w:val="24"/>
        </w:rPr>
        <w:t>,</w:t>
      </w:r>
    </w:p>
    <w:p w:rsidR="00073FC1" w:rsidRPr="004F19FB" w:rsidRDefault="00073FC1" w:rsidP="004F19FB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073FC1" w:rsidRPr="004F19FB" w:rsidRDefault="00A5254C" w:rsidP="004F19FB">
      <w:pPr>
        <w:suppressAutoHyphens/>
        <w:jc w:val="center"/>
        <w:rPr>
          <w:rFonts w:ascii="Arial" w:hAnsi="Arial" w:cs="Arial"/>
          <w:sz w:val="24"/>
          <w:szCs w:val="24"/>
        </w:rPr>
      </w:pPr>
      <w:proofErr w:type="gramStart"/>
      <w:r w:rsidRPr="004F19FB">
        <w:rPr>
          <w:rFonts w:ascii="Arial" w:hAnsi="Arial" w:cs="Arial"/>
          <w:sz w:val="24"/>
          <w:szCs w:val="24"/>
        </w:rPr>
        <w:t>П</w:t>
      </w:r>
      <w:proofErr w:type="gramEnd"/>
      <w:r w:rsidRPr="004F19FB">
        <w:rPr>
          <w:rFonts w:ascii="Arial" w:hAnsi="Arial" w:cs="Arial"/>
          <w:sz w:val="24"/>
          <w:szCs w:val="24"/>
        </w:rPr>
        <w:t xml:space="preserve"> О С Т А Н О В Л Я Ю</w:t>
      </w:r>
      <w:r w:rsidR="00073FC1" w:rsidRPr="004F19FB">
        <w:rPr>
          <w:rFonts w:ascii="Arial" w:hAnsi="Arial" w:cs="Arial"/>
          <w:sz w:val="24"/>
          <w:szCs w:val="24"/>
        </w:rPr>
        <w:t>:</w:t>
      </w:r>
    </w:p>
    <w:p w:rsidR="00073FC1" w:rsidRPr="004F19FB" w:rsidRDefault="00073FC1" w:rsidP="004F19FB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DC0299" w:rsidRPr="004F19FB" w:rsidRDefault="00DC0299" w:rsidP="004F19FB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1. Утвердить Порядок обращения за компенсацией родительской платы за </w:t>
      </w:r>
      <w:r w:rsidRPr="004F19FB">
        <w:rPr>
          <w:rFonts w:ascii="Arial" w:hAnsi="Arial" w:cs="Arial"/>
          <w:bCs/>
          <w:sz w:val="24"/>
          <w:szCs w:val="24"/>
        </w:rPr>
        <w:t>присмотр и уход за детьми,</w:t>
      </w:r>
      <w:r w:rsidRPr="004F19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19FB">
        <w:rPr>
          <w:rFonts w:ascii="Arial" w:hAnsi="Arial" w:cs="Arial"/>
          <w:bCs/>
          <w:sz w:val="24"/>
          <w:szCs w:val="24"/>
        </w:rPr>
        <w:t>осваивающими образовательные программы дошкольного образования в организациях городского округа Клин, осуществляющих образовательную деятельность, и порядок ее выплаты</w:t>
      </w:r>
      <w:r w:rsidRPr="004F19FB">
        <w:rPr>
          <w:rFonts w:ascii="Arial" w:hAnsi="Arial" w:cs="Arial"/>
          <w:sz w:val="24"/>
          <w:szCs w:val="24"/>
        </w:rPr>
        <w:t>. (Приложение №1)</w:t>
      </w:r>
    </w:p>
    <w:p w:rsidR="00DC0299" w:rsidRPr="004F19FB" w:rsidRDefault="00DC0299" w:rsidP="004F19FB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2.</w:t>
      </w:r>
      <w:r w:rsidR="004F19FB">
        <w:rPr>
          <w:rFonts w:ascii="Arial" w:hAnsi="Arial" w:cs="Arial"/>
          <w:sz w:val="24"/>
          <w:szCs w:val="24"/>
        </w:rPr>
        <w:t xml:space="preserve"> </w:t>
      </w:r>
      <w:r w:rsidRPr="004F19FB">
        <w:rPr>
          <w:rFonts w:ascii="Arial" w:hAnsi="Arial" w:cs="Arial"/>
          <w:sz w:val="24"/>
          <w:szCs w:val="24"/>
        </w:rPr>
        <w:t>Утвердить Порядок расходования субвенции</w:t>
      </w:r>
      <w:r w:rsidR="004555EC" w:rsidRPr="004F19FB">
        <w:rPr>
          <w:rFonts w:ascii="Arial" w:hAnsi="Arial" w:cs="Arial"/>
          <w:sz w:val="24"/>
          <w:szCs w:val="24"/>
        </w:rPr>
        <w:t>, предоставляемой</w:t>
      </w:r>
      <w:r w:rsidRPr="004F19FB">
        <w:rPr>
          <w:rFonts w:ascii="Arial" w:hAnsi="Arial" w:cs="Arial"/>
          <w:sz w:val="24"/>
          <w:szCs w:val="24"/>
        </w:rPr>
        <w:t xml:space="preserve"> </w:t>
      </w:r>
      <w:r w:rsidR="004555EC" w:rsidRPr="004F19FB">
        <w:rPr>
          <w:rFonts w:ascii="Arial" w:hAnsi="Arial" w:cs="Arial"/>
          <w:sz w:val="24"/>
          <w:szCs w:val="24"/>
        </w:rPr>
        <w:t xml:space="preserve">из </w:t>
      </w:r>
      <w:r w:rsidRPr="004F19FB">
        <w:rPr>
          <w:rFonts w:ascii="Arial" w:hAnsi="Arial" w:cs="Arial"/>
          <w:sz w:val="24"/>
          <w:szCs w:val="24"/>
        </w:rPr>
        <w:t>бюджет</w:t>
      </w:r>
      <w:r w:rsidR="004555EC" w:rsidRPr="004F19FB">
        <w:rPr>
          <w:rFonts w:ascii="Arial" w:hAnsi="Arial" w:cs="Arial"/>
          <w:sz w:val="24"/>
          <w:szCs w:val="24"/>
        </w:rPr>
        <w:t>а</w:t>
      </w:r>
      <w:r w:rsidRPr="004F19FB">
        <w:rPr>
          <w:rFonts w:ascii="Arial" w:hAnsi="Arial" w:cs="Arial"/>
          <w:sz w:val="24"/>
          <w:szCs w:val="24"/>
        </w:rPr>
        <w:t xml:space="preserve"> </w:t>
      </w:r>
      <w:r w:rsidR="004555EC" w:rsidRPr="004F19FB">
        <w:rPr>
          <w:rFonts w:ascii="Arial" w:hAnsi="Arial" w:cs="Arial"/>
          <w:sz w:val="24"/>
          <w:szCs w:val="24"/>
        </w:rPr>
        <w:t>Московской области муниципальному бюджету</w:t>
      </w:r>
      <w:r w:rsidRPr="004F19FB">
        <w:rPr>
          <w:rFonts w:ascii="Arial" w:hAnsi="Arial" w:cs="Arial"/>
          <w:sz w:val="24"/>
          <w:szCs w:val="24"/>
        </w:rPr>
        <w:t xml:space="preserve"> на выплату компенсации родительской платы за </w:t>
      </w:r>
      <w:r w:rsidRPr="004F19FB">
        <w:rPr>
          <w:rFonts w:ascii="Arial" w:hAnsi="Arial" w:cs="Arial"/>
          <w:bCs/>
          <w:sz w:val="24"/>
          <w:szCs w:val="24"/>
        </w:rPr>
        <w:t>присмотр и уход за детьми, осваивающими образовательные программы дошкольного образования в организациях городского округа Клин, осуществляющих образовательную деятельность</w:t>
      </w:r>
      <w:r w:rsidRPr="004F19FB">
        <w:rPr>
          <w:rFonts w:ascii="Arial" w:hAnsi="Arial" w:cs="Arial"/>
          <w:sz w:val="24"/>
          <w:szCs w:val="24"/>
        </w:rPr>
        <w:t>. (Приложение №2)</w:t>
      </w:r>
    </w:p>
    <w:p w:rsidR="00016C09" w:rsidRPr="004F19FB" w:rsidRDefault="00DC0299" w:rsidP="004F19FB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 </w:t>
      </w:r>
      <w:r w:rsidR="00016C09" w:rsidRPr="004F19FB">
        <w:rPr>
          <w:rFonts w:ascii="Arial" w:hAnsi="Arial" w:cs="Arial"/>
          <w:sz w:val="24"/>
          <w:szCs w:val="24"/>
        </w:rPr>
        <w:t xml:space="preserve">3. </w:t>
      </w:r>
      <w:r w:rsidR="00016C09" w:rsidRPr="004F19FB">
        <w:rPr>
          <w:rFonts w:ascii="Arial" w:hAnsi="Arial" w:cs="Arial"/>
          <w:bCs/>
          <w:sz w:val="24"/>
          <w:szCs w:val="24"/>
        </w:rPr>
        <w:t xml:space="preserve">Установить размеры компенсации родительской платы за присмотр и уход за детьми, осваивающими образовательные программы дошкольного образования в организациях </w:t>
      </w:r>
      <w:r w:rsidRPr="004F19FB">
        <w:rPr>
          <w:rFonts w:ascii="Arial" w:hAnsi="Arial" w:cs="Arial"/>
          <w:bCs/>
          <w:sz w:val="24"/>
          <w:szCs w:val="24"/>
        </w:rPr>
        <w:t>городского округа Клин</w:t>
      </w:r>
      <w:r w:rsidR="00016C09" w:rsidRPr="004F19FB">
        <w:rPr>
          <w:rFonts w:ascii="Arial" w:hAnsi="Arial" w:cs="Arial"/>
          <w:bCs/>
          <w:sz w:val="24"/>
          <w:szCs w:val="24"/>
        </w:rPr>
        <w:t>, осуществляющих образовательную деятельность (далее – компенсация):</w:t>
      </w:r>
    </w:p>
    <w:p w:rsidR="00016C09" w:rsidRPr="004F19FB" w:rsidRDefault="00016C09" w:rsidP="004F19FB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lastRenderedPageBreak/>
        <w:t>3.1. 20 процентов от среднего размера родительской платы, установленного Правительством Московской области (</w:t>
      </w:r>
      <w:r w:rsidR="005140FE" w:rsidRPr="004F19FB">
        <w:rPr>
          <w:rFonts w:ascii="Arial" w:hAnsi="Arial" w:cs="Arial"/>
          <w:bCs/>
          <w:sz w:val="24"/>
          <w:szCs w:val="24"/>
        </w:rPr>
        <w:t>2162</w:t>
      </w:r>
      <w:r w:rsidRPr="004F19FB">
        <w:rPr>
          <w:rFonts w:ascii="Arial" w:hAnsi="Arial" w:cs="Arial"/>
          <w:bCs/>
          <w:sz w:val="24"/>
          <w:szCs w:val="24"/>
        </w:rPr>
        <w:t xml:space="preserve"> рублей в месяц) – на первого ребенка в семье;</w:t>
      </w:r>
    </w:p>
    <w:p w:rsidR="00016C09" w:rsidRPr="004F19FB" w:rsidRDefault="00016C09" w:rsidP="004F19FB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>3.2. 50 процентов от среднего размера родительской платы, установленного Правительством Московской области (</w:t>
      </w:r>
      <w:r w:rsidR="005140FE" w:rsidRPr="004F19FB">
        <w:rPr>
          <w:rFonts w:ascii="Arial" w:hAnsi="Arial" w:cs="Arial"/>
          <w:bCs/>
          <w:sz w:val="24"/>
          <w:szCs w:val="24"/>
        </w:rPr>
        <w:t>2162</w:t>
      </w:r>
      <w:r w:rsidR="004555EC" w:rsidRPr="004F19FB">
        <w:rPr>
          <w:rFonts w:ascii="Arial" w:hAnsi="Arial" w:cs="Arial"/>
          <w:bCs/>
          <w:sz w:val="24"/>
          <w:szCs w:val="24"/>
        </w:rPr>
        <w:t xml:space="preserve"> рублей в месяц) </w:t>
      </w:r>
      <w:r w:rsidRPr="004F19FB">
        <w:rPr>
          <w:rFonts w:ascii="Arial" w:hAnsi="Arial" w:cs="Arial"/>
          <w:bCs/>
          <w:sz w:val="24"/>
          <w:szCs w:val="24"/>
        </w:rPr>
        <w:t>– на второго ребенка в семье;</w:t>
      </w:r>
    </w:p>
    <w:p w:rsidR="00016C09" w:rsidRPr="004F19FB" w:rsidRDefault="00016C09" w:rsidP="004F19FB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>3.3. 70 процентов от среднего размера родительской платы, установленного Пра</w:t>
      </w:r>
      <w:r w:rsidR="004555EC" w:rsidRPr="004F19FB">
        <w:rPr>
          <w:rFonts w:ascii="Arial" w:hAnsi="Arial" w:cs="Arial"/>
          <w:bCs/>
          <w:sz w:val="24"/>
          <w:szCs w:val="24"/>
        </w:rPr>
        <w:t xml:space="preserve">вительством Московской области </w:t>
      </w:r>
      <w:r w:rsidRPr="004F19FB">
        <w:rPr>
          <w:rFonts w:ascii="Arial" w:hAnsi="Arial" w:cs="Arial"/>
          <w:bCs/>
          <w:sz w:val="24"/>
          <w:szCs w:val="24"/>
        </w:rPr>
        <w:t>(</w:t>
      </w:r>
      <w:r w:rsidR="005140FE" w:rsidRPr="004F19FB">
        <w:rPr>
          <w:rFonts w:ascii="Arial" w:hAnsi="Arial" w:cs="Arial"/>
          <w:bCs/>
          <w:sz w:val="24"/>
          <w:szCs w:val="24"/>
        </w:rPr>
        <w:t>2162</w:t>
      </w:r>
      <w:r w:rsidRPr="004F19FB">
        <w:rPr>
          <w:rFonts w:ascii="Arial" w:hAnsi="Arial" w:cs="Arial"/>
          <w:bCs/>
          <w:sz w:val="24"/>
          <w:szCs w:val="24"/>
        </w:rPr>
        <w:t xml:space="preserve"> рублей в месяц)</w:t>
      </w:r>
      <w:r w:rsidR="00DB68F0" w:rsidRPr="004F19FB">
        <w:rPr>
          <w:rFonts w:ascii="Arial" w:hAnsi="Arial" w:cs="Arial"/>
          <w:bCs/>
          <w:sz w:val="24"/>
          <w:szCs w:val="24"/>
        </w:rPr>
        <w:t xml:space="preserve"> – на третьего ребенка </w:t>
      </w:r>
      <w:r w:rsidRPr="004F19FB">
        <w:rPr>
          <w:rFonts w:ascii="Arial" w:hAnsi="Arial" w:cs="Arial"/>
          <w:bCs/>
          <w:sz w:val="24"/>
          <w:szCs w:val="24"/>
        </w:rPr>
        <w:t>и последующих детей в семье.</w:t>
      </w:r>
    </w:p>
    <w:p w:rsidR="005140FE" w:rsidRPr="004F19FB" w:rsidRDefault="005140FE" w:rsidP="004F19FB">
      <w:pPr>
        <w:suppressAutoHyphens/>
        <w:autoSpaceDE w:val="0"/>
        <w:autoSpaceDN w:val="0"/>
        <w:adjustRightInd w:val="0"/>
        <w:ind w:firstLine="748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Индексация среднего размера родительской платы возможна не более одного раза в год (с 1 января соответствующего календарного года) с учетом прогнозируемого уровня инфляции в соответствующем финансовом году.</w:t>
      </w:r>
    </w:p>
    <w:p w:rsidR="00176BE4" w:rsidRPr="004F19FB" w:rsidRDefault="00DC0299" w:rsidP="004F19FB">
      <w:pPr>
        <w:pStyle w:val="ConsPlusNormal"/>
        <w:widowControl/>
        <w:suppressAutoHyphens/>
        <w:ind w:firstLine="708"/>
        <w:jc w:val="both"/>
        <w:rPr>
          <w:sz w:val="24"/>
          <w:szCs w:val="24"/>
        </w:rPr>
      </w:pPr>
      <w:r w:rsidRPr="004F19FB">
        <w:rPr>
          <w:sz w:val="24"/>
          <w:szCs w:val="24"/>
        </w:rPr>
        <w:t xml:space="preserve">4. </w:t>
      </w:r>
      <w:r w:rsidR="00176BE4" w:rsidRPr="004F19FB">
        <w:rPr>
          <w:sz w:val="24"/>
          <w:szCs w:val="24"/>
        </w:rPr>
        <w:t>Управлению образования Администрации Клинского муниципального района /</w:t>
      </w:r>
      <w:proofErr w:type="spellStart"/>
      <w:r w:rsidR="00176BE4" w:rsidRPr="004F19FB">
        <w:rPr>
          <w:sz w:val="24"/>
          <w:szCs w:val="24"/>
        </w:rPr>
        <w:t>Завальнюк</w:t>
      </w:r>
      <w:proofErr w:type="spellEnd"/>
      <w:r w:rsidR="00176BE4" w:rsidRPr="004F19FB">
        <w:rPr>
          <w:sz w:val="24"/>
          <w:szCs w:val="24"/>
        </w:rPr>
        <w:t xml:space="preserve"> Е.В./ выступить в качестве уполномоченного органа по осуществлению выплаты компенсации.</w:t>
      </w:r>
    </w:p>
    <w:p w:rsidR="00DC0299" w:rsidRPr="004F19FB" w:rsidRDefault="00176BE4" w:rsidP="004F19FB">
      <w:pPr>
        <w:pStyle w:val="ConsPlusNormal"/>
        <w:widowControl/>
        <w:suppressAutoHyphens/>
        <w:ind w:firstLine="708"/>
        <w:jc w:val="both"/>
        <w:rPr>
          <w:sz w:val="24"/>
          <w:szCs w:val="24"/>
        </w:rPr>
      </w:pPr>
      <w:r w:rsidRPr="004F19FB">
        <w:rPr>
          <w:sz w:val="24"/>
          <w:szCs w:val="24"/>
        </w:rPr>
        <w:t xml:space="preserve">5. </w:t>
      </w:r>
      <w:r w:rsidR="00DC0299" w:rsidRPr="004F19FB">
        <w:rPr>
          <w:sz w:val="24"/>
          <w:szCs w:val="24"/>
        </w:rPr>
        <w:t>Финансово-экономическому управлению Администрации К</w:t>
      </w:r>
      <w:r w:rsidR="00A5254C" w:rsidRPr="004F19FB">
        <w:rPr>
          <w:sz w:val="24"/>
          <w:szCs w:val="24"/>
        </w:rPr>
        <w:t xml:space="preserve">линского муниципального района </w:t>
      </w:r>
      <w:r w:rsidR="00DC0299" w:rsidRPr="004F19FB">
        <w:rPr>
          <w:sz w:val="24"/>
          <w:szCs w:val="24"/>
        </w:rPr>
        <w:t xml:space="preserve">/Евтушенко А.Ф./ финансирование расходов, связанных с компенсацией родительской платы за присмотр и уход за детьми, осваивающими образовательные программы дошкольного образования в </w:t>
      </w:r>
      <w:r w:rsidR="00DC0299" w:rsidRPr="004F19FB">
        <w:rPr>
          <w:bCs/>
          <w:sz w:val="24"/>
          <w:szCs w:val="24"/>
        </w:rPr>
        <w:t>организациях городского округа Клин</w:t>
      </w:r>
      <w:r w:rsidR="00DC0299" w:rsidRPr="004F19FB">
        <w:rPr>
          <w:sz w:val="24"/>
          <w:szCs w:val="24"/>
        </w:rPr>
        <w:t>, осуществляющих образовательную деятельность</w:t>
      </w:r>
      <w:r w:rsidR="00A5254C" w:rsidRPr="004F19FB">
        <w:rPr>
          <w:sz w:val="24"/>
          <w:szCs w:val="24"/>
        </w:rPr>
        <w:t xml:space="preserve">, производить за счет </w:t>
      </w:r>
      <w:r w:rsidR="00DC0299" w:rsidRPr="004F19FB">
        <w:rPr>
          <w:sz w:val="24"/>
          <w:szCs w:val="24"/>
        </w:rPr>
        <w:t xml:space="preserve">средств субвенции, предоставляемой из бюджета Московской области </w:t>
      </w:r>
      <w:r w:rsidR="004555EC" w:rsidRPr="004F19FB">
        <w:rPr>
          <w:sz w:val="24"/>
          <w:szCs w:val="24"/>
        </w:rPr>
        <w:t xml:space="preserve">муниципальному </w:t>
      </w:r>
      <w:r w:rsidR="00DC0299" w:rsidRPr="004F19FB">
        <w:rPr>
          <w:sz w:val="24"/>
          <w:szCs w:val="24"/>
        </w:rPr>
        <w:t xml:space="preserve">бюджету. </w:t>
      </w:r>
    </w:p>
    <w:p w:rsidR="00DC0299" w:rsidRPr="004F19FB" w:rsidRDefault="00176BE4" w:rsidP="004F19FB">
      <w:pPr>
        <w:pStyle w:val="ConsPlusNormal"/>
        <w:widowControl/>
        <w:suppressAutoHyphens/>
        <w:ind w:firstLine="708"/>
        <w:jc w:val="both"/>
        <w:rPr>
          <w:sz w:val="24"/>
          <w:szCs w:val="24"/>
        </w:rPr>
      </w:pPr>
      <w:r w:rsidRPr="004F19FB">
        <w:rPr>
          <w:sz w:val="24"/>
          <w:szCs w:val="24"/>
        </w:rPr>
        <w:t>6</w:t>
      </w:r>
      <w:r w:rsidR="00DC0299" w:rsidRPr="004F19FB">
        <w:rPr>
          <w:sz w:val="24"/>
          <w:szCs w:val="24"/>
        </w:rPr>
        <w:t xml:space="preserve">. </w:t>
      </w:r>
      <w:proofErr w:type="gramStart"/>
      <w:r w:rsidR="00A5254C" w:rsidRPr="004F19FB">
        <w:rPr>
          <w:sz w:val="24"/>
          <w:szCs w:val="24"/>
        </w:rPr>
        <w:t>П</w:t>
      </w:r>
      <w:r w:rsidR="00DC0299" w:rsidRPr="004F19FB">
        <w:rPr>
          <w:sz w:val="24"/>
          <w:szCs w:val="24"/>
        </w:rPr>
        <w:t>ризнать утратившим силу постановление Администрации Клинского муниципального района</w:t>
      </w:r>
      <w:r w:rsidR="00AF0555" w:rsidRPr="004F19FB">
        <w:rPr>
          <w:sz w:val="24"/>
          <w:szCs w:val="24"/>
        </w:rPr>
        <w:t xml:space="preserve"> от 20.08.2014 №1803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Клинского муниципального района, осуществляющих образовательную деятельность, и порядка ее выплаты, Порядка расходования субвенции бюджету Клинского муниципального района на выплату компенсации родительской платы за присмотр и уход за детьми</w:t>
      </w:r>
      <w:proofErr w:type="gramEnd"/>
      <w:r w:rsidR="00AF0555" w:rsidRPr="004F19FB">
        <w:rPr>
          <w:sz w:val="24"/>
          <w:szCs w:val="24"/>
        </w:rPr>
        <w:t xml:space="preserve">, </w:t>
      </w:r>
      <w:proofErr w:type="gramStart"/>
      <w:r w:rsidR="00AF0555" w:rsidRPr="004F19FB">
        <w:rPr>
          <w:sz w:val="24"/>
          <w:szCs w:val="24"/>
        </w:rPr>
        <w:t>осваивающими</w:t>
      </w:r>
      <w:proofErr w:type="gramEnd"/>
      <w:r w:rsidR="00AF0555" w:rsidRPr="004F19FB">
        <w:rPr>
          <w:sz w:val="24"/>
          <w:szCs w:val="24"/>
        </w:rPr>
        <w:t xml:space="preserve"> образовательные программы дошкольного образования в организациях Клинского муниципального района, осуществляющих образовательную деятельность»</w:t>
      </w:r>
      <w:r w:rsidR="00A5254C" w:rsidRPr="004F19FB">
        <w:rPr>
          <w:sz w:val="24"/>
          <w:szCs w:val="24"/>
        </w:rPr>
        <w:t xml:space="preserve"> с 01 января 2018 года.</w:t>
      </w:r>
    </w:p>
    <w:p w:rsidR="00DC0299" w:rsidRPr="004F19FB" w:rsidRDefault="00176BE4" w:rsidP="004F19FB">
      <w:pPr>
        <w:pStyle w:val="ConsPlusNormal"/>
        <w:widowControl/>
        <w:suppressAutoHyphens/>
        <w:ind w:firstLine="708"/>
        <w:jc w:val="both"/>
        <w:rPr>
          <w:sz w:val="24"/>
          <w:szCs w:val="24"/>
        </w:rPr>
      </w:pPr>
      <w:r w:rsidRPr="004F19FB">
        <w:rPr>
          <w:sz w:val="24"/>
          <w:szCs w:val="24"/>
        </w:rPr>
        <w:t>7</w:t>
      </w:r>
      <w:r w:rsidR="00DC0299" w:rsidRPr="004F19FB">
        <w:rPr>
          <w:sz w:val="24"/>
          <w:szCs w:val="24"/>
        </w:rPr>
        <w:t>.</w:t>
      </w:r>
      <w:r w:rsidR="004555EC" w:rsidRPr="004F19FB">
        <w:rPr>
          <w:sz w:val="24"/>
          <w:szCs w:val="24"/>
        </w:rPr>
        <w:t xml:space="preserve"> </w:t>
      </w:r>
      <w:r w:rsidR="00DC0299" w:rsidRPr="004F19FB">
        <w:rPr>
          <w:sz w:val="24"/>
          <w:szCs w:val="24"/>
        </w:rPr>
        <w:t xml:space="preserve">Настоящее постановление распространяется на правоотношения, возникшие с 1 </w:t>
      </w:r>
      <w:r w:rsidR="00A5254C" w:rsidRPr="004F19FB">
        <w:rPr>
          <w:sz w:val="24"/>
          <w:szCs w:val="24"/>
        </w:rPr>
        <w:t>января</w:t>
      </w:r>
      <w:r w:rsidR="00DC0299" w:rsidRPr="004F19FB">
        <w:rPr>
          <w:sz w:val="24"/>
          <w:szCs w:val="24"/>
        </w:rPr>
        <w:t xml:space="preserve"> 201</w:t>
      </w:r>
      <w:r w:rsidR="00A5254C" w:rsidRPr="004F19FB">
        <w:rPr>
          <w:sz w:val="24"/>
          <w:szCs w:val="24"/>
        </w:rPr>
        <w:t xml:space="preserve">8 </w:t>
      </w:r>
      <w:r w:rsidR="00DC0299" w:rsidRPr="004F19FB">
        <w:rPr>
          <w:sz w:val="24"/>
          <w:szCs w:val="24"/>
        </w:rPr>
        <w:t>г</w:t>
      </w:r>
      <w:r w:rsidR="00A5254C" w:rsidRPr="004F19FB">
        <w:rPr>
          <w:sz w:val="24"/>
          <w:szCs w:val="24"/>
        </w:rPr>
        <w:t>ода.</w:t>
      </w:r>
    </w:p>
    <w:p w:rsidR="00070FEF" w:rsidRPr="004F19FB" w:rsidRDefault="00070FEF" w:rsidP="004F19FB">
      <w:pPr>
        <w:rPr>
          <w:rFonts w:ascii="Arial" w:hAnsi="Arial" w:cs="Arial"/>
          <w:sz w:val="24"/>
          <w:szCs w:val="24"/>
        </w:rPr>
      </w:pPr>
    </w:p>
    <w:p w:rsidR="00482A92" w:rsidRPr="004F19FB" w:rsidRDefault="00482A92" w:rsidP="004F19FB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4F19FB">
        <w:rPr>
          <w:rFonts w:ascii="Arial" w:hAnsi="Arial" w:cs="Arial"/>
          <w:bCs/>
          <w:sz w:val="24"/>
          <w:szCs w:val="24"/>
          <w:lang w:eastAsia="ar-SA"/>
        </w:rPr>
        <w:t xml:space="preserve">Временно </w:t>
      </w:r>
      <w:proofErr w:type="gramStart"/>
      <w:r w:rsidRPr="004F19FB">
        <w:rPr>
          <w:rFonts w:ascii="Arial" w:hAnsi="Arial" w:cs="Arial"/>
          <w:bCs/>
          <w:sz w:val="24"/>
          <w:szCs w:val="24"/>
          <w:lang w:eastAsia="ar-SA"/>
        </w:rPr>
        <w:t>исполняющая</w:t>
      </w:r>
      <w:proofErr w:type="gramEnd"/>
      <w:r w:rsidRPr="004F19FB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AF0555" w:rsidRPr="004F19FB">
        <w:rPr>
          <w:rFonts w:ascii="Arial" w:hAnsi="Arial" w:cs="Arial"/>
          <w:bCs/>
          <w:sz w:val="24"/>
          <w:szCs w:val="24"/>
          <w:lang w:eastAsia="ar-SA"/>
        </w:rPr>
        <w:t>полномочия</w:t>
      </w:r>
    </w:p>
    <w:p w:rsidR="00290B90" w:rsidRPr="004F19FB" w:rsidRDefault="00290B90" w:rsidP="004F19FB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4F19FB">
        <w:rPr>
          <w:rFonts w:ascii="Arial" w:hAnsi="Arial" w:cs="Arial"/>
          <w:bCs/>
          <w:sz w:val="24"/>
          <w:szCs w:val="24"/>
          <w:lang w:eastAsia="ar-SA"/>
        </w:rPr>
        <w:t>Руководител</w:t>
      </w:r>
      <w:r w:rsidR="00482A92" w:rsidRPr="004F19FB">
        <w:rPr>
          <w:rFonts w:ascii="Arial" w:hAnsi="Arial" w:cs="Arial"/>
          <w:bCs/>
          <w:sz w:val="24"/>
          <w:szCs w:val="24"/>
          <w:lang w:eastAsia="ar-SA"/>
        </w:rPr>
        <w:t>я</w:t>
      </w:r>
      <w:r w:rsidR="004555EC" w:rsidRPr="004F19FB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4F19FB">
        <w:rPr>
          <w:rFonts w:ascii="Arial" w:hAnsi="Arial" w:cs="Arial"/>
          <w:bCs/>
          <w:sz w:val="24"/>
          <w:szCs w:val="24"/>
          <w:lang w:eastAsia="ar-SA"/>
        </w:rPr>
        <w:t xml:space="preserve">Администрации </w:t>
      </w:r>
    </w:p>
    <w:p w:rsidR="00290B90" w:rsidRPr="004F19FB" w:rsidRDefault="00290B90" w:rsidP="004F19FB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4F19FB">
        <w:rPr>
          <w:rFonts w:ascii="Arial" w:hAnsi="Arial" w:cs="Arial"/>
          <w:bCs/>
          <w:sz w:val="24"/>
          <w:szCs w:val="24"/>
          <w:lang w:eastAsia="ar-SA"/>
        </w:rPr>
        <w:t xml:space="preserve">Клинского муниципального района                       </w:t>
      </w:r>
      <w:r w:rsidR="0005550C" w:rsidRPr="004F19FB">
        <w:rPr>
          <w:rFonts w:ascii="Arial" w:hAnsi="Arial" w:cs="Arial"/>
          <w:bCs/>
          <w:sz w:val="24"/>
          <w:szCs w:val="24"/>
          <w:lang w:eastAsia="ar-SA"/>
        </w:rPr>
        <w:t xml:space="preserve">                    </w:t>
      </w:r>
      <w:r w:rsidR="00482A92" w:rsidRPr="004F19FB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235E52" w:rsidRPr="004F19FB">
        <w:rPr>
          <w:rFonts w:ascii="Arial" w:hAnsi="Arial" w:cs="Arial"/>
          <w:bCs/>
          <w:sz w:val="24"/>
          <w:szCs w:val="24"/>
          <w:lang w:eastAsia="ar-SA"/>
        </w:rPr>
        <w:t xml:space="preserve">      </w:t>
      </w:r>
      <w:r w:rsidR="00482A92" w:rsidRPr="004F19FB">
        <w:rPr>
          <w:rFonts w:ascii="Arial" w:hAnsi="Arial" w:cs="Arial"/>
          <w:sz w:val="24"/>
          <w:szCs w:val="24"/>
        </w:rPr>
        <w:t xml:space="preserve">А.Д. </w:t>
      </w:r>
      <w:proofErr w:type="spellStart"/>
      <w:r w:rsidR="00482A92" w:rsidRPr="004F19FB">
        <w:rPr>
          <w:rFonts w:ascii="Arial" w:hAnsi="Arial" w:cs="Arial"/>
          <w:sz w:val="24"/>
          <w:szCs w:val="24"/>
        </w:rPr>
        <w:t>Сокольская</w:t>
      </w:r>
      <w:proofErr w:type="spellEnd"/>
      <w:r w:rsidRPr="004F19FB">
        <w:rPr>
          <w:rFonts w:ascii="Arial" w:hAnsi="Arial" w:cs="Arial"/>
          <w:bCs/>
          <w:sz w:val="24"/>
          <w:szCs w:val="24"/>
          <w:lang w:eastAsia="ar-SA"/>
        </w:rPr>
        <w:t xml:space="preserve">   </w:t>
      </w:r>
    </w:p>
    <w:p w:rsidR="00290B90" w:rsidRPr="004F19FB" w:rsidRDefault="00290B90" w:rsidP="004F19FB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>Приложение № 1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>к постановлению Администрации Клинского муниципального района</w:t>
      </w:r>
    </w:p>
    <w:p w:rsidR="00AF0555" w:rsidRPr="004F19FB" w:rsidRDefault="002167FD" w:rsidP="004F19FB">
      <w:pPr>
        <w:suppressAutoHyphens/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</w:t>
      </w:r>
      <w:r w:rsidR="004F19FB">
        <w:rPr>
          <w:rFonts w:ascii="Arial" w:hAnsi="Arial" w:cs="Arial"/>
          <w:bCs/>
          <w:sz w:val="24"/>
          <w:szCs w:val="24"/>
        </w:rPr>
        <w:t xml:space="preserve">.02.2018    </w:t>
      </w:r>
      <w:r w:rsidR="00AF0555" w:rsidRPr="004F19FB">
        <w:rPr>
          <w:rFonts w:ascii="Arial" w:hAnsi="Arial" w:cs="Arial"/>
          <w:bCs/>
          <w:sz w:val="24"/>
          <w:szCs w:val="24"/>
        </w:rPr>
        <w:t>№</w:t>
      </w:r>
      <w:r w:rsidR="004F19FB">
        <w:rPr>
          <w:rFonts w:ascii="Arial" w:hAnsi="Arial" w:cs="Arial"/>
          <w:bCs/>
          <w:sz w:val="24"/>
          <w:szCs w:val="24"/>
        </w:rPr>
        <w:t xml:space="preserve">   353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F19FB">
        <w:rPr>
          <w:rFonts w:ascii="Arial" w:hAnsi="Arial" w:cs="Arial"/>
          <w:b/>
          <w:sz w:val="24"/>
          <w:szCs w:val="24"/>
        </w:rPr>
        <w:t xml:space="preserve">Порядок обращения за компенсацией родительской платы за </w:t>
      </w:r>
      <w:r w:rsidRPr="004F19FB">
        <w:rPr>
          <w:rFonts w:ascii="Arial" w:hAnsi="Arial" w:cs="Arial"/>
          <w:b/>
          <w:bCs/>
          <w:sz w:val="24"/>
          <w:szCs w:val="24"/>
        </w:rPr>
        <w:t>присмотр и уход за детьми, осваивающими образовательные программы дошкольного образования в организациях городского округа Клин, осуществляющих образовательную деятельность, и порядок ее выплаты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1. Настоящий Порядок устанавливает правила подачи заявления о выплате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Клин, осуществляющих образовательную деятельность (далее - компенсация), перечень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lastRenderedPageBreak/>
        <w:t>документов, необходимых для рассмотрения заявления, а также порядок и сроки выплаты компенсации.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2. </w:t>
      </w:r>
      <w:proofErr w:type="gramStart"/>
      <w:r w:rsidRPr="004F19FB">
        <w:rPr>
          <w:rFonts w:ascii="Arial" w:hAnsi="Arial" w:cs="Arial"/>
          <w:b w:val="0"/>
          <w:bCs w:val="0"/>
          <w:sz w:val="24"/>
          <w:szCs w:val="24"/>
        </w:rPr>
        <w:t>Компенсация выплачивается одному из родителей (законных представителей) ребенка (детей), посещающего (</w:t>
      </w:r>
      <w:r w:rsidR="001B70BD" w:rsidRPr="004F19FB">
        <w:rPr>
          <w:rFonts w:ascii="Arial" w:hAnsi="Arial" w:cs="Arial"/>
          <w:b w:val="0"/>
          <w:bCs w:val="0"/>
          <w:sz w:val="24"/>
          <w:szCs w:val="24"/>
        </w:rPr>
        <w:t>посещающ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их) дошкольную образовательную организацию городского округа Клин, реализующую образовательную программу дошкольного образования, (далее – образовательная организация), внесшему родительскую плату за присмотр и уход за ребенком (детьми) </w:t>
      </w:r>
      <w:r w:rsidR="001B70BD" w:rsidRPr="004F19FB">
        <w:rPr>
          <w:rFonts w:ascii="Arial" w:hAnsi="Arial" w:cs="Arial"/>
          <w:b w:val="0"/>
          <w:bCs w:val="0"/>
          <w:sz w:val="24"/>
          <w:szCs w:val="24"/>
        </w:rPr>
        <w:t xml:space="preserve">в образовательной организации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(далее – родительская плата).</w:t>
      </w:r>
      <w:proofErr w:type="gramEnd"/>
    </w:p>
    <w:p w:rsidR="00FB6369" w:rsidRPr="004F19FB" w:rsidRDefault="00FB6369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Компенсация родительской платы выплачивается за весь период, в течение которого родитель (законный представитель) вносил родительскую плату.</w:t>
      </w:r>
    </w:p>
    <w:p w:rsidR="00FB6369" w:rsidRPr="004F19FB" w:rsidRDefault="00FB6369" w:rsidP="004F19FB">
      <w:pPr>
        <w:suppressAutoHyphens/>
        <w:ind w:firstLine="544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Начисление и выплата компенсации производятся за месяц, в котором ребенок посещал образовательную организацию, после поступления фактически начисленной родительской платы за соответствующий период.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3. Компенсация выплачивается на основании заявления родителя (законного представителя) ребенка (детей)</w:t>
      </w:r>
      <w:r w:rsidR="001B70BD" w:rsidRPr="004F19FB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(далее – заявитель) о выплате компенсации родительской платы, подаваемого в образовательную организацию, которую посещает его ребенок (дети).</w:t>
      </w:r>
    </w:p>
    <w:p w:rsidR="00AF0555" w:rsidRPr="004F19FB" w:rsidRDefault="001B70BD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В заявлении указывается, фамилия, имя, отчество заявителя, </w:t>
      </w:r>
      <w:r w:rsidR="00AF0555" w:rsidRPr="004F19FB">
        <w:rPr>
          <w:rFonts w:ascii="Arial" w:hAnsi="Arial" w:cs="Arial"/>
          <w:b w:val="0"/>
          <w:bCs w:val="0"/>
          <w:sz w:val="24"/>
          <w:szCs w:val="24"/>
        </w:rPr>
        <w:t>номер счета и реквизиты кредитной организации для перечисления компенсации в безналичной форме, адресные данные заявителя.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4. К заявлению прилагаются следующие документы: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а) копия документа, удостоверяющего личность заявителя;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б) копия свидетельства о рождении ребенка (детей), входящег</w:t>
      </w:r>
      <w:proofErr w:type="gramStart"/>
      <w:r w:rsidRPr="004F19FB">
        <w:rPr>
          <w:rFonts w:ascii="Arial" w:hAnsi="Arial" w:cs="Arial"/>
          <w:b w:val="0"/>
          <w:bCs w:val="0"/>
          <w:sz w:val="24"/>
          <w:szCs w:val="24"/>
        </w:rPr>
        <w:t>о(</w:t>
      </w:r>
      <w:proofErr w:type="gramEnd"/>
      <w:r w:rsidRPr="004F19FB">
        <w:rPr>
          <w:rFonts w:ascii="Arial" w:hAnsi="Arial" w:cs="Arial"/>
          <w:b w:val="0"/>
          <w:bCs w:val="0"/>
          <w:sz w:val="24"/>
          <w:szCs w:val="24"/>
        </w:rPr>
        <w:t>их) в состав семьи</w:t>
      </w:r>
      <w:r w:rsidR="001B70BD" w:rsidRPr="004F19FB">
        <w:rPr>
          <w:rFonts w:ascii="Arial" w:hAnsi="Arial" w:cs="Arial"/>
          <w:b w:val="0"/>
          <w:bCs w:val="0"/>
          <w:sz w:val="24"/>
          <w:szCs w:val="24"/>
        </w:rPr>
        <w:t xml:space="preserve"> заявителя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;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в) выписка из решения органа опеки и попечительства об установлении опеки (попечительства), о передаче ребенка на воспитание в приемную семью – на ребенка, находящегося под опекой (попечительством), в приемной семье</w:t>
      </w:r>
      <w:r w:rsidR="001B70BD" w:rsidRPr="004F19FB">
        <w:rPr>
          <w:rFonts w:ascii="Arial" w:hAnsi="Arial" w:cs="Arial"/>
          <w:b w:val="0"/>
          <w:bCs w:val="0"/>
          <w:sz w:val="24"/>
          <w:szCs w:val="24"/>
        </w:rPr>
        <w:t xml:space="preserve"> заявителя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;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г) справка о составе семьи</w:t>
      </w:r>
      <w:r w:rsidR="001B70BD" w:rsidRPr="004F19FB">
        <w:rPr>
          <w:rFonts w:ascii="Arial" w:hAnsi="Arial" w:cs="Arial"/>
          <w:b w:val="0"/>
          <w:bCs w:val="0"/>
          <w:sz w:val="24"/>
          <w:szCs w:val="24"/>
        </w:rPr>
        <w:t xml:space="preserve"> заявителя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5. В случае если верность копий документов, приложенных к заявлению, не засвидетельствована в установленном законодательством Российской Федерации порядке, одновременно представляются их оригиналы.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Не допускается требовать от заявителя представление документов, не предусмотренных пунктом 4 настоящего Порядка.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6. Прием заявления регистрируется в журнале </w:t>
      </w:r>
      <w:proofErr w:type="gramStart"/>
      <w:r w:rsidRPr="004F19FB">
        <w:rPr>
          <w:rFonts w:ascii="Arial" w:hAnsi="Arial" w:cs="Arial"/>
          <w:b w:val="0"/>
          <w:bCs w:val="0"/>
          <w:sz w:val="24"/>
          <w:szCs w:val="24"/>
        </w:rPr>
        <w:t>регистрации заявлений получателей компенсации образовательной организации</w:t>
      </w:r>
      <w:proofErr w:type="gramEnd"/>
      <w:r w:rsidRPr="004F19FB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7. Образовательная организация направляет заявление и документы, необходимые для выплаты компенсации, указанные в </w:t>
      </w:r>
      <w:hyperlink w:anchor="Par58" w:history="1">
        <w:r w:rsidRPr="004F19FB">
          <w:rPr>
            <w:rFonts w:ascii="Arial" w:hAnsi="Arial" w:cs="Arial"/>
            <w:b w:val="0"/>
            <w:bCs w:val="0"/>
            <w:sz w:val="24"/>
            <w:szCs w:val="24"/>
          </w:rPr>
          <w:t>пункте 4</w:t>
        </w:r>
      </w:hyperlink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 настоящего Порядка, в Управление образования Администрации Клинского муниципального района (далее </w:t>
      </w:r>
      <w:r w:rsidR="000F322E" w:rsidRPr="004F19FB">
        <w:rPr>
          <w:rFonts w:ascii="Arial" w:hAnsi="Arial" w:cs="Arial"/>
          <w:b w:val="0"/>
          <w:bCs w:val="0"/>
          <w:sz w:val="24"/>
          <w:szCs w:val="24"/>
        </w:rPr>
        <w:t>–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 Управление</w:t>
      </w:r>
      <w:r w:rsidR="000F322E" w:rsidRPr="004F19FB">
        <w:rPr>
          <w:rFonts w:ascii="Arial" w:hAnsi="Arial" w:cs="Arial"/>
          <w:b w:val="0"/>
          <w:bCs w:val="0"/>
          <w:sz w:val="24"/>
          <w:szCs w:val="24"/>
        </w:rPr>
        <w:t>, уполномоченный орган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), не позднее чем через 3 рабочих дня после их получения.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8. Управление принимает решение о выплате (отказе в выплате) компенсации не позднее чем через 7 рабочих дней после получения от образовательной организации документов, необходимых для назначения компенсации.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Уведомление о принятом решении направляется по месту жительства заявителя не позднее чем через 3 рабочих дня со дня его принятия</w:t>
      </w:r>
      <w:r w:rsidR="004A6B1F" w:rsidRPr="004F19FB">
        <w:rPr>
          <w:rFonts w:ascii="Arial" w:hAnsi="Arial" w:cs="Arial"/>
          <w:b w:val="0"/>
          <w:bCs w:val="0"/>
          <w:sz w:val="24"/>
          <w:szCs w:val="24"/>
        </w:rPr>
        <w:t xml:space="preserve"> или передается нарочно заявителю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В случае отказа в выплате компенсации в уведомлении указываются основания, в соответствии с которыми принято такое решение.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Решение об отказе в выплате компенсации может быть обжаловано в вышестоящий в порядке подчиненности орган местного самоуправления и (или) в суд.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9. Основаниями для отказа в выплате компенсации являются: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а) отсутствие у заявителя права на получение компенсации;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б) непредставление документов, предусмотренных </w:t>
      </w:r>
      <w:hyperlink w:anchor="Par58" w:history="1">
        <w:r w:rsidRPr="004F19FB">
          <w:rPr>
            <w:rFonts w:ascii="Arial" w:hAnsi="Arial" w:cs="Arial"/>
            <w:b w:val="0"/>
            <w:bCs w:val="0"/>
            <w:sz w:val="24"/>
            <w:szCs w:val="24"/>
          </w:rPr>
          <w:t>пунктом 4</w:t>
        </w:r>
      </w:hyperlink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 настоящего Порядка.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lastRenderedPageBreak/>
        <w:t>10. В случае изменения места жительства родителя (законного представителя) или ребенка, изменения фамилии, имени, отчества родителя (законного представителя) или ребенка, а также в случае наступления обстоятельств, влекущих прекращение выплаты компенсации или изменение ее размера, родитель (законный представитель) обязан известить образовательную организацию не позднее одного месяца с момента возникновения соответствующих обстоятельств.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11. При определении размера компенсации не учитывается</w:t>
      </w:r>
      <w:r w:rsidR="000F322E" w:rsidRPr="004F19F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(</w:t>
      </w:r>
      <w:r w:rsidR="000F322E" w:rsidRPr="004F19FB">
        <w:rPr>
          <w:rFonts w:ascii="Arial" w:hAnsi="Arial" w:cs="Arial"/>
          <w:b w:val="0"/>
          <w:bCs w:val="0"/>
          <w:sz w:val="24"/>
          <w:szCs w:val="24"/>
        </w:rPr>
        <w:t>учитыва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ются) ребенок (дети), в отношении которого</w:t>
      </w:r>
      <w:r w:rsidR="000F322E" w:rsidRPr="004F19F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(</w:t>
      </w:r>
      <w:r w:rsidR="000F322E" w:rsidRPr="004F19FB">
        <w:rPr>
          <w:rFonts w:ascii="Arial" w:hAnsi="Arial" w:cs="Arial"/>
          <w:b w:val="0"/>
          <w:bCs w:val="0"/>
          <w:sz w:val="24"/>
          <w:szCs w:val="24"/>
        </w:rPr>
        <w:t>котор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ых) родитель лишен родительских прав.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12. Образовательная организация ежемесячно до 5 числа месяца, следующего за месяцем, в котором была внесена родительская плата, направляет в</w:t>
      </w:r>
      <w:r w:rsidRPr="004F19FB">
        <w:rPr>
          <w:rFonts w:ascii="Arial" w:hAnsi="Arial" w:cs="Arial"/>
          <w:bCs w:val="0"/>
          <w:sz w:val="24"/>
          <w:szCs w:val="24"/>
        </w:rPr>
        <w:t xml:space="preserve">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уполномоченный орган документы, содержащие данные о фактически внесенной сумме родительской платы по каждому ребенку, посещающему образовательную организацию, за исключением случаев, когда </w:t>
      </w:r>
      <w:r w:rsidR="000F322E" w:rsidRPr="004F19FB">
        <w:rPr>
          <w:rFonts w:ascii="Arial" w:hAnsi="Arial" w:cs="Arial"/>
          <w:b w:val="0"/>
          <w:bCs w:val="0"/>
          <w:sz w:val="24"/>
          <w:szCs w:val="24"/>
        </w:rPr>
        <w:t>уполномоченный орган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 располагает указанными данными.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13. Компенсация выплачивается уполномоченн</w:t>
      </w:r>
      <w:r w:rsidR="000F322E" w:rsidRPr="004F19FB">
        <w:rPr>
          <w:rFonts w:ascii="Arial" w:hAnsi="Arial" w:cs="Arial"/>
          <w:b w:val="0"/>
          <w:bCs w:val="0"/>
          <w:sz w:val="24"/>
          <w:szCs w:val="24"/>
        </w:rPr>
        <w:t xml:space="preserve">ым органом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ежемесячно с 5 по 10 число месяца, следующего за месяцем, в котором была внесена родительская плата в образовательной организации.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14. Выплата компенсации прекращается в случае: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а) прекращения осуществления присмотра и ухода за ребенком (детьми);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б) лишения или ограничения родительских прав родителя ребенка, посещающего образовательную организацию;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в) утраты законным представителем ребенка, посещающего образовательную организацию, прав законного представителя;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г) смерти, признания безвестно отсутствующим родителя (законного представителя) или ребенка;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д) признания родителя (законного представителя) </w:t>
      </w:r>
      <w:proofErr w:type="gramStart"/>
      <w:r w:rsidRPr="004F19FB">
        <w:rPr>
          <w:rFonts w:ascii="Arial" w:hAnsi="Arial" w:cs="Arial"/>
          <w:b w:val="0"/>
          <w:bCs w:val="0"/>
          <w:sz w:val="24"/>
          <w:szCs w:val="24"/>
        </w:rPr>
        <w:t>недееспособным</w:t>
      </w:r>
      <w:proofErr w:type="gramEnd"/>
      <w:r w:rsidRPr="004F19FB">
        <w:rPr>
          <w:rFonts w:ascii="Arial" w:hAnsi="Arial" w:cs="Arial"/>
          <w:b w:val="0"/>
          <w:bCs w:val="0"/>
          <w:sz w:val="24"/>
          <w:szCs w:val="24"/>
        </w:rPr>
        <w:t>, ограниченно дееспособным.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15. При наступлении обстоятельств, влекущих прекращение выплаты компенсации или изменение ее размера, выплата компенсации прекращается или компенсация предоставляется в измененном размере, начиная с месяца, следующего за месяцем, в котором наступили соответствующие обстоятельства.</w:t>
      </w:r>
    </w:p>
    <w:p w:rsidR="00AF0555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16. Компенсация, назначенная и излишне выплаченная родителю (законному представителю) на основании документов, содержащих недостоверные сведения, которые влияют на назначение и выплату компенсации, подлежит возврату в </w:t>
      </w:r>
      <w:r w:rsidR="00FB6369" w:rsidRPr="004F19FB">
        <w:rPr>
          <w:rFonts w:ascii="Arial" w:hAnsi="Arial" w:cs="Arial"/>
          <w:b w:val="0"/>
          <w:bCs w:val="0"/>
          <w:sz w:val="24"/>
          <w:szCs w:val="24"/>
        </w:rPr>
        <w:t xml:space="preserve">течение 5(пяти) рабочих дней в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 xml:space="preserve">добровольном </w:t>
      </w:r>
      <w:r w:rsidR="00FB6369" w:rsidRPr="004F19FB">
        <w:rPr>
          <w:rFonts w:ascii="Arial" w:hAnsi="Arial" w:cs="Arial"/>
          <w:b w:val="0"/>
          <w:bCs w:val="0"/>
          <w:sz w:val="24"/>
          <w:szCs w:val="24"/>
        </w:rPr>
        <w:t xml:space="preserve">порядке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либо в судебном порядке.</w:t>
      </w:r>
    </w:p>
    <w:p w:rsidR="00176BE4" w:rsidRPr="004F19FB" w:rsidRDefault="00AF0555" w:rsidP="004F19FB">
      <w:pPr>
        <w:pStyle w:val="ConsPlusTitle"/>
        <w:suppressAutoHyphens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19FB">
        <w:rPr>
          <w:rFonts w:ascii="Arial" w:hAnsi="Arial" w:cs="Arial"/>
          <w:b w:val="0"/>
          <w:bCs w:val="0"/>
          <w:sz w:val="24"/>
          <w:szCs w:val="24"/>
        </w:rPr>
        <w:t>Компенсация, излишне выплаченная род</w:t>
      </w:r>
      <w:r w:rsidR="00827578" w:rsidRPr="004F19FB">
        <w:rPr>
          <w:rFonts w:ascii="Arial" w:hAnsi="Arial" w:cs="Arial"/>
          <w:b w:val="0"/>
          <w:bCs w:val="0"/>
          <w:sz w:val="24"/>
          <w:szCs w:val="24"/>
        </w:rPr>
        <w:t xml:space="preserve">ителю (законному представителю) </w:t>
      </w:r>
      <w:r w:rsidRPr="004F19FB">
        <w:rPr>
          <w:rFonts w:ascii="Arial" w:hAnsi="Arial" w:cs="Arial"/>
          <w:b w:val="0"/>
          <w:bCs w:val="0"/>
          <w:sz w:val="24"/>
          <w:szCs w:val="24"/>
        </w:rPr>
        <w:t>вследствие ошибки, допущенной уполномоченным органом местного самоуправления, подлежит пересчету в следующем месяце.</w:t>
      </w:r>
      <w:r w:rsidR="004F19FB">
        <w:rPr>
          <w:rFonts w:ascii="Arial" w:hAnsi="Arial" w:cs="Arial"/>
          <w:sz w:val="24"/>
          <w:szCs w:val="24"/>
        </w:rPr>
        <w:t xml:space="preserve">             </w:t>
      </w:r>
    </w:p>
    <w:p w:rsidR="004F19FB" w:rsidRDefault="004F19FB" w:rsidP="004F19FB">
      <w:pPr>
        <w:suppressAutoHyphens/>
        <w:autoSpaceDE w:val="0"/>
        <w:autoSpaceDN w:val="0"/>
        <w:adjustRightInd w:val="0"/>
        <w:ind w:left="5245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left="5245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>Приложение № 2</w:t>
      </w:r>
    </w:p>
    <w:p w:rsidR="004F19FB" w:rsidRDefault="00AF0555" w:rsidP="004F19FB">
      <w:pPr>
        <w:suppressAutoHyphens/>
        <w:autoSpaceDE w:val="0"/>
        <w:autoSpaceDN w:val="0"/>
        <w:adjustRightInd w:val="0"/>
        <w:ind w:left="5245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 xml:space="preserve">к постановлению Администрации 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left="5245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4F19FB">
        <w:rPr>
          <w:rFonts w:ascii="Arial" w:hAnsi="Arial" w:cs="Arial"/>
          <w:bCs/>
          <w:sz w:val="24"/>
          <w:szCs w:val="24"/>
        </w:rPr>
        <w:t>Клинского муниципального района</w:t>
      </w:r>
    </w:p>
    <w:p w:rsidR="004F19FB" w:rsidRPr="004F19FB" w:rsidRDefault="002167FD" w:rsidP="004F19FB">
      <w:pPr>
        <w:suppressAutoHyphens/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</w:t>
      </w:r>
      <w:r w:rsidR="004F19FB">
        <w:rPr>
          <w:rFonts w:ascii="Arial" w:hAnsi="Arial" w:cs="Arial"/>
          <w:bCs/>
          <w:sz w:val="24"/>
          <w:szCs w:val="24"/>
        </w:rPr>
        <w:t xml:space="preserve">.02.2018    </w:t>
      </w:r>
      <w:r w:rsidR="004F19FB" w:rsidRPr="004F19FB">
        <w:rPr>
          <w:rFonts w:ascii="Arial" w:hAnsi="Arial" w:cs="Arial"/>
          <w:bCs/>
          <w:sz w:val="24"/>
          <w:szCs w:val="24"/>
        </w:rPr>
        <w:t>№</w:t>
      </w:r>
      <w:r w:rsidR="004F19FB">
        <w:rPr>
          <w:rFonts w:ascii="Arial" w:hAnsi="Arial" w:cs="Arial"/>
          <w:bCs/>
          <w:sz w:val="24"/>
          <w:szCs w:val="24"/>
        </w:rPr>
        <w:t xml:space="preserve">   353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left="5245"/>
        <w:outlineLvl w:val="0"/>
        <w:rPr>
          <w:rFonts w:ascii="Arial" w:hAnsi="Arial" w:cs="Arial"/>
          <w:sz w:val="24"/>
          <w:szCs w:val="24"/>
        </w:rPr>
      </w:pP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left="5103"/>
        <w:outlineLvl w:val="0"/>
        <w:rPr>
          <w:rFonts w:ascii="Arial" w:hAnsi="Arial" w:cs="Arial"/>
          <w:sz w:val="24"/>
          <w:szCs w:val="24"/>
        </w:rPr>
      </w:pP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4F19FB">
        <w:rPr>
          <w:rFonts w:ascii="Arial" w:hAnsi="Arial" w:cs="Arial"/>
          <w:b/>
          <w:sz w:val="24"/>
          <w:szCs w:val="24"/>
        </w:rPr>
        <w:t>Порядок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4F19FB">
        <w:rPr>
          <w:rFonts w:ascii="Arial" w:hAnsi="Arial" w:cs="Arial"/>
          <w:b/>
          <w:sz w:val="24"/>
          <w:szCs w:val="24"/>
        </w:rPr>
        <w:t>расходования субвенции</w:t>
      </w:r>
      <w:r w:rsidR="007D3656" w:rsidRPr="004F19FB">
        <w:rPr>
          <w:rFonts w:ascii="Arial" w:hAnsi="Arial" w:cs="Arial"/>
          <w:b/>
          <w:sz w:val="24"/>
          <w:szCs w:val="24"/>
        </w:rPr>
        <w:t>, предоставл</w:t>
      </w:r>
      <w:r w:rsidR="00827578" w:rsidRPr="004F19FB">
        <w:rPr>
          <w:rFonts w:ascii="Arial" w:hAnsi="Arial" w:cs="Arial"/>
          <w:b/>
          <w:sz w:val="24"/>
          <w:szCs w:val="24"/>
        </w:rPr>
        <w:t>яемой</w:t>
      </w:r>
      <w:r w:rsidR="007D3656" w:rsidRPr="004F19FB">
        <w:rPr>
          <w:rFonts w:ascii="Arial" w:hAnsi="Arial" w:cs="Arial"/>
          <w:b/>
          <w:sz w:val="24"/>
          <w:szCs w:val="24"/>
        </w:rPr>
        <w:t xml:space="preserve"> из бюджета Московской области</w:t>
      </w:r>
      <w:r w:rsidRPr="004F19FB">
        <w:rPr>
          <w:rFonts w:ascii="Arial" w:hAnsi="Arial" w:cs="Arial"/>
          <w:b/>
          <w:sz w:val="24"/>
          <w:szCs w:val="24"/>
        </w:rPr>
        <w:t xml:space="preserve"> </w:t>
      </w:r>
      <w:r w:rsidR="007D3656" w:rsidRPr="004F19FB">
        <w:rPr>
          <w:rFonts w:ascii="Arial" w:hAnsi="Arial" w:cs="Arial"/>
          <w:b/>
          <w:sz w:val="24"/>
          <w:szCs w:val="24"/>
        </w:rPr>
        <w:t>муниципальному бюджету</w:t>
      </w:r>
      <w:r w:rsidR="00C47845" w:rsidRPr="004F19FB">
        <w:rPr>
          <w:rFonts w:ascii="Arial" w:hAnsi="Arial" w:cs="Arial"/>
          <w:b/>
          <w:sz w:val="24"/>
          <w:szCs w:val="24"/>
        </w:rPr>
        <w:t xml:space="preserve"> на выплату компенсации </w:t>
      </w:r>
      <w:r w:rsidRPr="004F19FB">
        <w:rPr>
          <w:rFonts w:ascii="Arial" w:hAnsi="Arial" w:cs="Arial"/>
          <w:b/>
          <w:sz w:val="24"/>
          <w:szCs w:val="24"/>
        </w:rPr>
        <w:t xml:space="preserve">родительской платы за </w:t>
      </w:r>
      <w:r w:rsidRPr="004F19FB">
        <w:rPr>
          <w:rFonts w:ascii="Arial" w:hAnsi="Arial" w:cs="Arial"/>
          <w:b/>
          <w:bCs/>
          <w:sz w:val="24"/>
          <w:szCs w:val="24"/>
        </w:rPr>
        <w:t xml:space="preserve">присмотр и уход за детьми, осваивающими образовательные программы дошкольного образования в </w:t>
      </w:r>
      <w:r w:rsidRPr="004F19FB">
        <w:rPr>
          <w:rFonts w:ascii="Arial" w:hAnsi="Arial" w:cs="Arial"/>
          <w:b/>
          <w:sz w:val="24"/>
          <w:szCs w:val="24"/>
        </w:rPr>
        <w:t>организациях городского округа Клин,</w:t>
      </w:r>
      <w:r w:rsidRPr="004F19FB">
        <w:rPr>
          <w:rFonts w:ascii="Arial" w:hAnsi="Arial" w:cs="Arial"/>
          <w:b/>
          <w:bCs/>
          <w:sz w:val="24"/>
          <w:szCs w:val="24"/>
        </w:rPr>
        <w:t xml:space="preserve"> осуществляющих образовательную деятельность</w:t>
      </w:r>
    </w:p>
    <w:p w:rsidR="006033DC" w:rsidRPr="004F19FB" w:rsidRDefault="006033DC" w:rsidP="004F19FB">
      <w:pPr>
        <w:suppressAutoHyphens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05550C" w:rsidRPr="004F19FB" w:rsidRDefault="0005550C" w:rsidP="004F19FB">
      <w:pPr>
        <w:suppressAutoHyphens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F19FB">
        <w:rPr>
          <w:rFonts w:ascii="Arial" w:hAnsi="Arial" w:cs="Arial"/>
          <w:sz w:val="24"/>
          <w:szCs w:val="24"/>
        </w:rPr>
        <w:t>Настоящий Порядок определяет направления и условия расходования субвенции</w:t>
      </w:r>
      <w:r w:rsidR="006033DC" w:rsidRPr="004F19FB">
        <w:rPr>
          <w:rFonts w:ascii="Arial" w:hAnsi="Arial" w:cs="Arial"/>
          <w:sz w:val="24"/>
          <w:szCs w:val="24"/>
        </w:rPr>
        <w:t>, предоставл</w:t>
      </w:r>
      <w:r w:rsidR="00827578" w:rsidRPr="004F19FB">
        <w:rPr>
          <w:rFonts w:ascii="Arial" w:hAnsi="Arial" w:cs="Arial"/>
          <w:sz w:val="24"/>
          <w:szCs w:val="24"/>
        </w:rPr>
        <w:t>яем</w:t>
      </w:r>
      <w:r w:rsidR="006033DC" w:rsidRPr="004F19FB">
        <w:rPr>
          <w:rFonts w:ascii="Arial" w:hAnsi="Arial" w:cs="Arial"/>
          <w:sz w:val="24"/>
          <w:szCs w:val="24"/>
        </w:rPr>
        <w:t>ой из бюджета Московской области</w:t>
      </w:r>
      <w:r w:rsidRPr="004F19FB">
        <w:rPr>
          <w:rFonts w:ascii="Arial" w:hAnsi="Arial" w:cs="Arial"/>
          <w:sz w:val="24"/>
          <w:szCs w:val="24"/>
        </w:rPr>
        <w:t xml:space="preserve"> бюджету </w:t>
      </w:r>
      <w:r w:rsidR="007D3656" w:rsidRPr="004F19FB">
        <w:rPr>
          <w:rFonts w:ascii="Arial" w:hAnsi="Arial" w:cs="Arial"/>
          <w:sz w:val="24"/>
          <w:szCs w:val="24"/>
        </w:rPr>
        <w:t xml:space="preserve">городского округа Клин, а в переходный период 2018 года – бюджету </w:t>
      </w:r>
      <w:r w:rsidRPr="004F19FB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  <w:r w:rsidR="007D3656" w:rsidRPr="004F19FB">
        <w:rPr>
          <w:rFonts w:ascii="Arial" w:hAnsi="Arial" w:cs="Arial"/>
          <w:sz w:val="24"/>
          <w:szCs w:val="24"/>
        </w:rPr>
        <w:t>(далее</w:t>
      </w:r>
      <w:r w:rsidR="00C758BF" w:rsidRPr="004F19FB">
        <w:rPr>
          <w:rFonts w:ascii="Arial" w:hAnsi="Arial" w:cs="Arial"/>
          <w:sz w:val="24"/>
          <w:szCs w:val="24"/>
        </w:rPr>
        <w:t xml:space="preserve"> </w:t>
      </w:r>
      <w:r w:rsidR="007D3656" w:rsidRPr="004F19FB">
        <w:rPr>
          <w:rFonts w:ascii="Arial" w:hAnsi="Arial" w:cs="Arial"/>
          <w:sz w:val="24"/>
          <w:szCs w:val="24"/>
        </w:rPr>
        <w:t xml:space="preserve">- муниципальный бюджет) </w:t>
      </w:r>
      <w:r w:rsidRPr="004F19FB">
        <w:rPr>
          <w:rFonts w:ascii="Arial" w:hAnsi="Arial" w:cs="Arial"/>
          <w:sz w:val="24"/>
          <w:szCs w:val="24"/>
        </w:rPr>
        <w:t xml:space="preserve">на выплату компенсации родительской платы за </w:t>
      </w:r>
      <w:r w:rsidRPr="004F19FB">
        <w:rPr>
          <w:rFonts w:ascii="Arial" w:hAnsi="Arial" w:cs="Arial"/>
          <w:bCs/>
          <w:sz w:val="24"/>
          <w:szCs w:val="24"/>
        </w:rPr>
        <w:t xml:space="preserve">присмотр и уход за детьми, осваивающими образовательные программы дошкольного образования в организациях </w:t>
      </w:r>
      <w:r w:rsidR="00FA7445" w:rsidRPr="004F19FB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4F19FB">
        <w:rPr>
          <w:rFonts w:ascii="Arial" w:hAnsi="Arial" w:cs="Arial"/>
          <w:bCs/>
          <w:sz w:val="24"/>
          <w:szCs w:val="24"/>
        </w:rPr>
        <w:t>, осуществляющих образовательную деятельность (да</w:t>
      </w:r>
      <w:r w:rsidRPr="004F19FB">
        <w:rPr>
          <w:rFonts w:ascii="Arial" w:hAnsi="Arial" w:cs="Arial"/>
          <w:sz w:val="24"/>
          <w:szCs w:val="24"/>
        </w:rPr>
        <w:t>лее - субвенция).</w:t>
      </w:r>
      <w:proofErr w:type="gramEnd"/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2. Субвенция расходуется </w:t>
      </w:r>
      <w:proofErr w:type="gramStart"/>
      <w:r w:rsidRPr="004F19FB">
        <w:rPr>
          <w:rFonts w:ascii="Arial" w:hAnsi="Arial" w:cs="Arial"/>
          <w:sz w:val="24"/>
          <w:szCs w:val="24"/>
        </w:rPr>
        <w:t>на</w:t>
      </w:r>
      <w:proofErr w:type="gramEnd"/>
      <w:r w:rsidRPr="004F19FB">
        <w:rPr>
          <w:rFonts w:ascii="Arial" w:hAnsi="Arial" w:cs="Arial"/>
          <w:sz w:val="24"/>
          <w:szCs w:val="24"/>
        </w:rPr>
        <w:t xml:space="preserve">: 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- выплату компенсации родительской платы за </w:t>
      </w:r>
      <w:r w:rsidRPr="004F19FB">
        <w:rPr>
          <w:rFonts w:ascii="Arial" w:hAnsi="Arial" w:cs="Arial"/>
          <w:bCs/>
          <w:sz w:val="24"/>
          <w:szCs w:val="24"/>
        </w:rPr>
        <w:t xml:space="preserve">присмотр и уход за детьми, осваивающими образовательные программы дошкольного образования в организациях </w:t>
      </w:r>
      <w:r w:rsidR="00FA7445" w:rsidRPr="004F19FB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4F19FB">
        <w:rPr>
          <w:rFonts w:ascii="Arial" w:hAnsi="Arial" w:cs="Arial"/>
          <w:bCs/>
          <w:sz w:val="24"/>
          <w:szCs w:val="24"/>
        </w:rPr>
        <w:t>, осуществляющих образовательную деятельность</w:t>
      </w:r>
      <w:r w:rsidRPr="004F19FB">
        <w:rPr>
          <w:rFonts w:ascii="Arial" w:hAnsi="Arial" w:cs="Arial"/>
          <w:sz w:val="24"/>
          <w:szCs w:val="24"/>
        </w:rPr>
        <w:t>;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4F19FB">
        <w:rPr>
          <w:rFonts w:ascii="Arial" w:hAnsi="Arial" w:cs="Arial"/>
          <w:sz w:val="24"/>
          <w:szCs w:val="24"/>
        </w:rPr>
        <w:t xml:space="preserve">- оплату труда работников, осуществляющих работу по </w:t>
      </w:r>
      <w:r w:rsidR="006033DC" w:rsidRPr="004F19FB">
        <w:rPr>
          <w:rFonts w:ascii="Arial" w:hAnsi="Arial" w:cs="Arial"/>
          <w:sz w:val="24"/>
          <w:szCs w:val="24"/>
        </w:rPr>
        <w:t>обеспечению выплаты компенсации</w:t>
      </w:r>
      <w:r w:rsidRPr="004F19FB">
        <w:rPr>
          <w:rFonts w:ascii="Arial" w:hAnsi="Arial" w:cs="Arial"/>
          <w:sz w:val="24"/>
          <w:szCs w:val="24"/>
        </w:rPr>
        <w:t xml:space="preserve"> родительской платы за </w:t>
      </w:r>
      <w:r w:rsidRPr="004F19FB">
        <w:rPr>
          <w:rFonts w:ascii="Arial" w:hAnsi="Arial" w:cs="Arial"/>
          <w:bCs/>
          <w:sz w:val="24"/>
          <w:szCs w:val="24"/>
        </w:rPr>
        <w:t xml:space="preserve">присмотр и уход за детьми, осваивающими образовательные программы дошкольного образования в организациях </w:t>
      </w:r>
      <w:r w:rsidR="00FA7445" w:rsidRPr="004F19FB">
        <w:rPr>
          <w:rFonts w:ascii="Arial" w:hAnsi="Arial" w:cs="Arial"/>
          <w:sz w:val="24"/>
          <w:szCs w:val="24"/>
        </w:rPr>
        <w:t>городского округа Клин</w:t>
      </w:r>
      <w:r w:rsidRPr="004F19FB">
        <w:rPr>
          <w:rFonts w:ascii="Arial" w:hAnsi="Arial" w:cs="Arial"/>
          <w:bCs/>
          <w:sz w:val="24"/>
          <w:szCs w:val="24"/>
        </w:rPr>
        <w:t>, осуществляющих образовательную деятельность</w:t>
      </w:r>
      <w:r w:rsidRPr="004F19FB">
        <w:rPr>
          <w:rFonts w:ascii="Arial" w:hAnsi="Arial" w:cs="Arial"/>
          <w:sz w:val="24"/>
          <w:szCs w:val="24"/>
        </w:rPr>
        <w:t xml:space="preserve">, с учетом надбавок и доплат, установленных нормативными правовыми актами </w:t>
      </w:r>
      <w:r w:rsidR="00C47845" w:rsidRPr="004F19FB">
        <w:rPr>
          <w:rFonts w:ascii="Arial" w:hAnsi="Arial" w:cs="Arial"/>
          <w:sz w:val="24"/>
          <w:szCs w:val="24"/>
        </w:rPr>
        <w:t>Московской области и органами местного самоуправления городского округа Клин</w:t>
      </w:r>
      <w:r w:rsidRPr="004F19FB">
        <w:rPr>
          <w:rFonts w:ascii="Arial" w:hAnsi="Arial" w:cs="Arial"/>
          <w:sz w:val="24"/>
          <w:szCs w:val="24"/>
        </w:rPr>
        <w:t>, и начислений на выплаты по оплате труда в соответствии с законодательством Российской</w:t>
      </w:r>
      <w:proofErr w:type="gramEnd"/>
      <w:r w:rsidRPr="004F19FB">
        <w:rPr>
          <w:rFonts w:ascii="Arial" w:hAnsi="Arial" w:cs="Arial"/>
          <w:sz w:val="24"/>
          <w:szCs w:val="24"/>
        </w:rPr>
        <w:t xml:space="preserve"> Федерации;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- оплату банковских и почтовых ус</w:t>
      </w:r>
      <w:r w:rsidR="006033DC" w:rsidRPr="004F19FB">
        <w:rPr>
          <w:rFonts w:ascii="Arial" w:hAnsi="Arial" w:cs="Arial"/>
          <w:sz w:val="24"/>
          <w:szCs w:val="24"/>
        </w:rPr>
        <w:t>луг по перечислению компенсации</w:t>
      </w:r>
      <w:r w:rsidRPr="004F19FB">
        <w:rPr>
          <w:rFonts w:ascii="Arial" w:hAnsi="Arial" w:cs="Arial"/>
          <w:sz w:val="24"/>
          <w:szCs w:val="24"/>
        </w:rPr>
        <w:t xml:space="preserve"> родительской платы за </w:t>
      </w:r>
      <w:r w:rsidRPr="004F19FB">
        <w:rPr>
          <w:rFonts w:ascii="Arial" w:hAnsi="Arial" w:cs="Arial"/>
          <w:bCs/>
          <w:sz w:val="24"/>
          <w:szCs w:val="24"/>
        </w:rPr>
        <w:t xml:space="preserve">присмотр и уход за детьми, осваивающими образовательные программы дошкольного образования в </w:t>
      </w:r>
      <w:r w:rsidRPr="004F19FB">
        <w:rPr>
          <w:rFonts w:ascii="Arial" w:hAnsi="Arial" w:cs="Arial"/>
          <w:sz w:val="24"/>
          <w:szCs w:val="24"/>
        </w:rPr>
        <w:t xml:space="preserve">организациях </w:t>
      </w:r>
      <w:r w:rsidR="00FA7445" w:rsidRPr="004F19FB">
        <w:rPr>
          <w:rFonts w:ascii="Arial" w:hAnsi="Arial" w:cs="Arial"/>
          <w:sz w:val="24"/>
          <w:szCs w:val="24"/>
        </w:rPr>
        <w:t>городского округа Клин</w:t>
      </w:r>
      <w:r w:rsidRPr="004F19FB">
        <w:rPr>
          <w:rFonts w:ascii="Arial" w:hAnsi="Arial" w:cs="Arial"/>
          <w:sz w:val="24"/>
          <w:szCs w:val="24"/>
        </w:rPr>
        <w:t xml:space="preserve">, осуществляющих образовательную деятельность. 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3. Предоставление средств субвенции </w:t>
      </w:r>
      <w:r w:rsidR="007D3656" w:rsidRPr="004F19FB">
        <w:rPr>
          <w:rFonts w:ascii="Arial" w:hAnsi="Arial" w:cs="Arial"/>
          <w:sz w:val="24"/>
          <w:szCs w:val="24"/>
        </w:rPr>
        <w:t xml:space="preserve">муниципальному </w:t>
      </w:r>
      <w:r w:rsidRPr="004F19FB">
        <w:rPr>
          <w:rFonts w:ascii="Arial" w:hAnsi="Arial" w:cs="Arial"/>
          <w:sz w:val="24"/>
          <w:szCs w:val="24"/>
        </w:rPr>
        <w:t>бюджету осуществляется на основании соглашений, заключаемых Министерством образования Московской области с Администрацией Клинского муниципального района.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4. Управление образования Администрации Клинского муниципального района</w:t>
      </w:r>
      <w:r w:rsidR="007D3656" w:rsidRPr="004F19FB">
        <w:rPr>
          <w:rFonts w:ascii="Arial" w:hAnsi="Arial" w:cs="Arial"/>
          <w:sz w:val="24"/>
          <w:szCs w:val="24"/>
        </w:rPr>
        <w:t xml:space="preserve"> </w:t>
      </w:r>
      <w:r w:rsidRPr="004F19FB">
        <w:rPr>
          <w:rFonts w:ascii="Arial" w:hAnsi="Arial" w:cs="Arial"/>
          <w:sz w:val="24"/>
          <w:szCs w:val="24"/>
        </w:rPr>
        <w:t>представляет в Финансово</w:t>
      </w:r>
      <w:r w:rsidR="00FA7445" w:rsidRPr="004F19FB">
        <w:rPr>
          <w:rFonts w:ascii="Arial" w:hAnsi="Arial" w:cs="Arial"/>
          <w:sz w:val="24"/>
          <w:szCs w:val="24"/>
        </w:rPr>
        <w:t>-экономическое</w:t>
      </w:r>
      <w:r w:rsidRPr="004F19FB">
        <w:rPr>
          <w:rFonts w:ascii="Arial" w:hAnsi="Arial" w:cs="Arial"/>
          <w:sz w:val="24"/>
          <w:szCs w:val="24"/>
        </w:rPr>
        <w:t xml:space="preserve"> управление Администрации Клинского муниципального района отчеты о расходовании субвенций ежеквартально до </w:t>
      </w:r>
      <w:r w:rsidR="00FA7445" w:rsidRPr="004F19FB">
        <w:rPr>
          <w:rFonts w:ascii="Arial" w:hAnsi="Arial" w:cs="Arial"/>
          <w:sz w:val="24"/>
          <w:szCs w:val="24"/>
        </w:rPr>
        <w:t>5</w:t>
      </w:r>
      <w:r w:rsidRPr="004F19FB">
        <w:rPr>
          <w:rFonts w:ascii="Arial" w:hAnsi="Arial" w:cs="Arial"/>
          <w:sz w:val="24"/>
          <w:szCs w:val="24"/>
        </w:rPr>
        <w:t xml:space="preserve"> числа месяца, следующего за отчетным периодом.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5. </w:t>
      </w:r>
      <w:r w:rsidR="00FA7445" w:rsidRPr="004F19FB">
        <w:rPr>
          <w:rFonts w:ascii="Arial" w:hAnsi="Arial" w:cs="Arial"/>
          <w:sz w:val="24"/>
          <w:szCs w:val="24"/>
        </w:rPr>
        <w:t>Ф</w:t>
      </w:r>
      <w:r w:rsidRPr="004F19FB">
        <w:rPr>
          <w:rFonts w:ascii="Arial" w:hAnsi="Arial" w:cs="Arial"/>
          <w:sz w:val="24"/>
          <w:szCs w:val="24"/>
        </w:rPr>
        <w:t>инансово</w:t>
      </w:r>
      <w:r w:rsidR="00FA7445" w:rsidRPr="004F19FB">
        <w:rPr>
          <w:rFonts w:ascii="Arial" w:hAnsi="Arial" w:cs="Arial"/>
          <w:sz w:val="24"/>
          <w:szCs w:val="24"/>
        </w:rPr>
        <w:t>-экономическое</w:t>
      </w:r>
      <w:r w:rsidRPr="004F19FB">
        <w:rPr>
          <w:rFonts w:ascii="Arial" w:hAnsi="Arial" w:cs="Arial"/>
          <w:sz w:val="24"/>
          <w:szCs w:val="24"/>
        </w:rPr>
        <w:t xml:space="preserve"> управление Администрации Клинского муниципального района представляет в Министерство образования Московской области отчеты о расходовании субвенций по утвержденным формам </w:t>
      </w:r>
      <w:r w:rsidR="007D3656" w:rsidRPr="004F19FB">
        <w:rPr>
          <w:rFonts w:ascii="Arial" w:hAnsi="Arial" w:cs="Arial"/>
          <w:sz w:val="24"/>
          <w:szCs w:val="24"/>
        </w:rPr>
        <w:t>ежеквартально до ____</w:t>
      </w:r>
      <w:r w:rsidRPr="004F19FB">
        <w:rPr>
          <w:rFonts w:ascii="Arial" w:hAnsi="Arial" w:cs="Arial"/>
          <w:sz w:val="24"/>
          <w:szCs w:val="24"/>
        </w:rPr>
        <w:t>числа месяца, следующего за отчетным периодом</w:t>
      </w:r>
      <w:r w:rsidR="00FA7445" w:rsidRPr="004F19FB">
        <w:rPr>
          <w:rFonts w:ascii="Arial" w:hAnsi="Arial" w:cs="Arial"/>
          <w:sz w:val="24"/>
          <w:szCs w:val="24"/>
        </w:rPr>
        <w:t>, указанным в графике сдачи</w:t>
      </w:r>
      <w:r w:rsidR="007D3656" w:rsidRPr="004F19FB">
        <w:rPr>
          <w:rFonts w:ascii="Arial" w:hAnsi="Arial" w:cs="Arial"/>
          <w:sz w:val="24"/>
          <w:szCs w:val="24"/>
        </w:rPr>
        <w:t xml:space="preserve">. 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6. Субвенция подлежит использованию строго по целевому назначению.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Субвенция, использованная не по целевому назначению, взыскиваются в порядке, установленном законодательством Российской Федерации и законодательством Московской области.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7. Остатки средств субвенции, неиспользованные в текущем финансовом году, подлежат возврату в доход бюджета Московской области.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39"/>
        <w:jc w:val="both"/>
        <w:outlineLvl w:val="0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4F19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4F19FB">
        <w:rPr>
          <w:rFonts w:ascii="Arial" w:hAnsi="Arial" w:cs="Arial"/>
          <w:sz w:val="24"/>
          <w:szCs w:val="24"/>
        </w:rPr>
        <w:t xml:space="preserve"> целевым использованием средств субвенции осуществляется </w:t>
      </w:r>
      <w:r w:rsidR="00FA7445" w:rsidRPr="004F19FB">
        <w:rPr>
          <w:rFonts w:ascii="Arial" w:hAnsi="Arial" w:cs="Arial"/>
          <w:sz w:val="24"/>
          <w:szCs w:val="24"/>
        </w:rPr>
        <w:t>Ф</w:t>
      </w:r>
      <w:r w:rsidRPr="004F19FB">
        <w:rPr>
          <w:rFonts w:ascii="Arial" w:hAnsi="Arial" w:cs="Arial"/>
          <w:sz w:val="24"/>
          <w:szCs w:val="24"/>
        </w:rPr>
        <w:t>инансов</w:t>
      </w:r>
      <w:r w:rsidR="00FA7445" w:rsidRPr="004F19FB">
        <w:rPr>
          <w:rFonts w:ascii="Arial" w:hAnsi="Arial" w:cs="Arial"/>
          <w:sz w:val="24"/>
          <w:szCs w:val="24"/>
        </w:rPr>
        <w:t xml:space="preserve">о-экономическим </w:t>
      </w:r>
      <w:r w:rsidRPr="004F19FB">
        <w:rPr>
          <w:rFonts w:ascii="Arial" w:hAnsi="Arial" w:cs="Arial"/>
          <w:sz w:val="24"/>
          <w:szCs w:val="24"/>
        </w:rPr>
        <w:t>управлением Администрации Клинского муниципального района.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39"/>
        <w:jc w:val="both"/>
        <w:outlineLvl w:val="0"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>9. Ответственность за несоблюдение настоящего Порядка, недостоверность и несвоевременность представляемых сведений возлагается на Финансово</w:t>
      </w:r>
      <w:r w:rsidR="00FA7445" w:rsidRPr="004F19FB">
        <w:rPr>
          <w:rFonts w:ascii="Arial" w:hAnsi="Arial" w:cs="Arial"/>
          <w:sz w:val="24"/>
          <w:szCs w:val="24"/>
        </w:rPr>
        <w:t>-экономическое</w:t>
      </w:r>
      <w:r w:rsidRPr="004F19FB">
        <w:rPr>
          <w:rFonts w:ascii="Arial" w:hAnsi="Arial" w:cs="Arial"/>
          <w:sz w:val="24"/>
          <w:szCs w:val="24"/>
        </w:rPr>
        <w:t xml:space="preserve"> управление Администрации Клинского муниципального района.</w:t>
      </w:r>
    </w:p>
    <w:p w:rsidR="00AF0555" w:rsidRPr="004F19FB" w:rsidRDefault="00AF0555" w:rsidP="004F19FB">
      <w:pPr>
        <w:suppressAutoHyphens/>
        <w:autoSpaceDE w:val="0"/>
        <w:autoSpaceDN w:val="0"/>
        <w:adjustRightInd w:val="0"/>
        <w:ind w:firstLine="539"/>
        <w:jc w:val="both"/>
        <w:outlineLvl w:val="0"/>
        <w:rPr>
          <w:rFonts w:ascii="Arial" w:hAnsi="Arial" w:cs="Arial"/>
          <w:sz w:val="24"/>
          <w:szCs w:val="24"/>
        </w:rPr>
      </w:pPr>
    </w:p>
    <w:p w:rsidR="00AF0555" w:rsidRPr="004F19FB" w:rsidRDefault="00AF0555" w:rsidP="004F19FB">
      <w:pPr>
        <w:suppressAutoHyphens/>
        <w:rPr>
          <w:rFonts w:ascii="Arial" w:hAnsi="Arial" w:cs="Arial"/>
          <w:sz w:val="24"/>
          <w:szCs w:val="24"/>
        </w:rPr>
      </w:pPr>
      <w:r w:rsidRPr="004F1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</w:p>
    <w:sectPr w:rsidR="00AF0555" w:rsidRPr="004F19FB" w:rsidSect="004F19FB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E1" w:rsidRDefault="00784BE1" w:rsidP="00844E54">
      <w:r>
        <w:separator/>
      </w:r>
    </w:p>
  </w:endnote>
  <w:endnote w:type="continuationSeparator" w:id="0">
    <w:p w:rsidR="00784BE1" w:rsidRDefault="00784BE1" w:rsidP="0084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E1" w:rsidRDefault="00784BE1" w:rsidP="00844E54">
      <w:r>
        <w:separator/>
      </w:r>
    </w:p>
  </w:footnote>
  <w:footnote w:type="continuationSeparator" w:id="0">
    <w:p w:rsidR="00784BE1" w:rsidRDefault="00784BE1" w:rsidP="0084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1">
    <w:nsid w:val="186C25CA"/>
    <w:multiLevelType w:val="hybridMultilevel"/>
    <w:tmpl w:val="D3F8931E"/>
    <w:lvl w:ilvl="0" w:tplc="66EE51CE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D64389B"/>
    <w:multiLevelType w:val="hybridMultilevel"/>
    <w:tmpl w:val="8482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14DE"/>
    <w:multiLevelType w:val="hybridMultilevel"/>
    <w:tmpl w:val="4E9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87908"/>
    <w:multiLevelType w:val="multilevel"/>
    <w:tmpl w:val="E42E6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43CE7F47"/>
    <w:multiLevelType w:val="hybridMultilevel"/>
    <w:tmpl w:val="4D6EEF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10462"/>
    <w:multiLevelType w:val="hybridMultilevel"/>
    <w:tmpl w:val="068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0"/>
  </w:num>
  <w:num w:numId="6">
    <w:abstractNumId w:val="4"/>
  </w:num>
  <w:num w:numId="7">
    <w:abstractNumId w:val="4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63"/>
    <w:rsid w:val="00003FFA"/>
    <w:rsid w:val="000076F5"/>
    <w:rsid w:val="00007AE6"/>
    <w:rsid w:val="000108D6"/>
    <w:rsid w:val="00010A2A"/>
    <w:rsid w:val="000160E7"/>
    <w:rsid w:val="00016562"/>
    <w:rsid w:val="00016C09"/>
    <w:rsid w:val="00017779"/>
    <w:rsid w:val="00017E7E"/>
    <w:rsid w:val="00020135"/>
    <w:rsid w:val="00020911"/>
    <w:rsid w:val="00021D1F"/>
    <w:rsid w:val="00022135"/>
    <w:rsid w:val="00022D36"/>
    <w:rsid w:val="00023F18"/>
    <w:rsid w:val="00024DA2"/>
    <w:rsid w:val="00025094"/>
    <w:rsid w:val="000253BE"/>
    <w:rsid w:val="0002750E"/>
    <w:rsid w:val="000304C4"/>
    <w:rsid w:val="00030B14"/>
    <w:rsid w:val="00030E43"/>
    <w:rsid w:val="00031538"/>
    <w:rsid w:val="00031767"/>
    <w:rsid w:val="0003203B"/>
    <w:rsid w:val="00034982"/>
    <w:rsid w:val="000359AC"/>
    <w:rsid w:val="000364B2"/>
    <w:rsid w:val="000373BA"/>
    <w:rsid w:val="0004057F"/>
    <w:rsid w:val="00040692"/>
    <w:rsid w:val="00040DF0"/>
    <w:rsid w:val="00042984"/>
    <w:rsid w:val="00043B30"/>
    <w:rsid w:val="00043B59"/>
    <w:rsid w:val="00045852"/>
    <w:rsid w:val="00046B39"/>
    <w:rsid w:val="00047868"/>
    <w:rsid w:val="00050E4F"/>
    <w:rsid w:val="000511F8"/>
    <w:rsid w:val="00052898"/>
    <w:rsid w:val="00052E64"/>
    <w:rsid w:val="00053BE5"/>
    <w:rsid w:val="0005488D"/>
    <w:rsid w:val="00054A9B"/>
    <w:rsid w:val="0005550C"/>
    <w:rsid w:val="0005766D"/>
    <w:rsid w:val="0006083D"/>
    <w:rsid w:val="00060AA0"/>
    <w:rsid w:val="00060AF8"/>
    <w:rsid w:val="00060D6F"/>
    <w:rsid w:val="000628CF"/>
    <w:rsid w:val="00062C03"/>
    <w:rsid w:val="00062DDD"/>
    <w:rsid w:val="00062ECD"/>
    <w:rsid w:val="00063CCA"/>
    <w:rsid w:val="00070FEF"/>
    <w:rsid w:val="00073FC1"/>
    <w:rsid w:val="00076C81"/>
    <w:rsid w:val="00077CC4"/>
    <w:rsid w:val="00081A0B"/>
    <w:rsid w:val="00081F10"/>
    <w:rsid w:val="000826B7"/>
    <w:rsid w:val="00083AB0"/>
    <w:rsid w:val="000854D0"/>
    <w:rsid w:val="00086821"/>
    <w:rsid w:val="00091BE9"/>
    <w:rsid w:val="000920EC"/>
    <w:rsid w:val="00092812"/>
    <w:rsid w:val="00093214"/>
    <w:rsid w:val="00093DFA"/>
    <w:rsid w:val="00095166"/>
    <w:rsid w:val="0009643B"/>
    <w:rsid w:val="000A2BCD"/>
    <w:rsid w:val="000A44B9"/>
    <w:rsid w:val="000A51F6"/>
    <w:rsid w:val="000A5B7B"/>
    <w:rsid w:val="000A5EEE"/>
    <w:rsid w:val="000A7486"/>
    <w:rsid w:val="000B0964"/>
    <w:rsid w:val="000B19C5"/>
    <w:rsid w:val="000B1DF8"/>
    <w:rsid w:val="000B2021"/>
    <w:rsid w:val="000B26BB"/>
    <w:rsid w:val="000B3C46"/>
    <w:rsid w:val="000B4614"/>
    <w:rsid w:val="000B4FD8"/>
    <w:rsid w:val="000B7A26"/>
    <w:rsid w:val="000C1B77"/>
    <w:rsid w:val="000C2043"/>
    <w:rsid w:val="000C46BE"/>
    <w:rsid w:val="000C493E"/>
    <w:rsid w:val="000C5995"/>
    <w:rsid w:val="000D0959"/>
    <w:rsid w:val="000D097A"/>
    <w:rsid w:val="000D1675"/>
    <w:rsid w:val="000E0342"/>
    <w:rsid w:val="000E0C7C"/>
    <w:rsid w:val="000E4856"/>
    <w:rsid w:val="000E56CD"/>
    <w:rsid w:val="000E60F2"/>
    <w:rsid w:val="000E69A0"/>
    <w:rsid w:val="000E74C2"/>
    <w:rsid w:val="000E79ED"/>
    <w:rsid w:val="000E7D37"/>
    <w:rsid w:val="000F06D0"/>
    <w:rsid w:val="000F2845"/>
    <w:rsid w:val="000F28C2"/>
    <w:rsid w:val="000F2B08"/>
    <w:rsid w:val="000F30F5"/>
    <w:rsid w:val="000F322E"/>
    <w:rsid w:val="000F5236"/>
    <w:rsid w:val="001021D2"/>
    <w:rsid w:val="0010365E"/>
    <w:rsid w:val="00103922"/>
    <w:rsid w:val="00103D42"/>
    <w:rsid w:val="00104D08"/>
    <w:rsid w:val="00105383"/>
    <w:rsid w:val="00105D0E"/>
    <w:rsid w:val="00107086"/>
    <w:rsid w:val="00107DF0"/>
    <w:rsid w:val="00110048"/>
    <w:rsid w:val="00113C3E"/>
    <w:rsid w:val="00114F7F"/>
    <w:rsid w:val="00115816"/>
    <w:rsid w:val="0011685F"/>
    <w:rsid w:val="0011774B"/>
    <w:rsid w:val="00120194"/>
    <w:rsid w:val="00121083"/>
    <w:rsid w:val="001210C2"/>
    <w:rsid w:val="0012167B"/>
    <w:rsid w:val="00122518"/>
    <w:rsid w:val="00123DBD"/>
    <w:rsid w:val="001256D8"/>
    <w:rsid w:val="00130614"/>
    <w:rsid w:val="00131C78"/>
    <w:rsid w:val="001332DB"/>
    <w:rsid w:val="001351C3"/>
    <w:rsid w:val="001358FE"/>
    <w:rsid w:val="00141493"/>
    <w:rsid w:val="001416D6"/>
    <w:rsid w:val="00141F7C"/>
    <w:rsid w:val="0014256A"/>
    <w:rsid w:val="0014332B"/>
    <w:rsid w:val="00143DC4"/>
    <w:rsid w:val="00144046"/>
    <w:rsid w:val="00144FBC"/>
    <w:rsid w:val="00144FD9"/>
    <w:rsid w:val="001505CE"/>
    <w:rsid w:val="00150D54"/>
    <w:rsid w:val="001518DF"/>
    <w:rsid w:val="00153F52"/>
    <w:rsid w:val="001544D5"/>
    <w:rsid w:val="0015500C"/>
    <w:rsid w:val="001558AE"/>
    <w:rsid w:val="00155BD8"/>
    <w:rsid w:val="00156373"/>
    <w:rsid w:val="00156507"/>
    <w:rsid w:val="00156AA5"/>
    <w:rsid w:val="0015707B"/>
    <w:rsid w:val="00157096"/>
    <w:rsid w:val="001571E4"/>
    <w:rsid w:val="00162448"/>
    <w:rsid w:val="00162D02"/>
    <w:rsid w:val="0016318D"/>
    <w:rsid w:val="00163FB1"/>
    <w:rsid w:val="001644B2"/>
    <w:rsid w:val="0016491E"/>
    <w:rsid w:val="00164A39"/>
    <w:rsid w:val="00165319"/>
    <w:rsid w:val="00167E15"/>
    <w:rsid w:val="001719D4"/>
    <w:rsid w:val="001729F4"/>
    <w:rsid w:val="00172A43"/>
    <w:rsid w:val="00173E5B"/>
    <w:rsid w:val="00176BE4"/>
    <w:rsid w:val="0017716C"/>
    <w:rsid w:val="0017739B"/>
    <w:rsid w:val="00182D15"/>
    <w:rsid w:val="00183413"/>
    <w:rsid w:val="00185AF2"/>
    <w:rsid w:val="00192C01"/>
    <w:rsid w:val="001935F3"/>
    <w:rsid w:val="001977FF"/>
    <w:rsid w:val="001A0CDA"/>
    <w:rsid w:val="001A14DE"/>
    <w:rsid w:val="001A3BC6"/>
    <w:rsid w:val="001A44C8"/>
    <w:rsid w:val="001A55FB"/>
    <w:rsid w:val="001A60EC"/>
    <w:rsid w:val="001A79F8"/>
    <w:rsid w:val="001A7A92"/>
    <w:rsid w:val="001A7E6B"/>
    <w:rsid w:val="001B006E"/>
    <w:rsid w:val="001B6275"/>
    <w:rsid w:val="001B6379"/>
    <w:rsid w:val="001B6674"/>
    <w:rsid w:val="001B70BD"/>
    <w:rsid w:val="001B7675"/>
    <w:rsid w:val="001C0A6B"/>
    <w:rsid w:val="001C351B"/>
    <w:rsid w:val="001C4028"/>
    <w:rsid w:val="001C4701"/>
    <w:rsid w:val="001C5C12"/>
    <w:rsid w:val="001D0329"/>
    <w:rsid w:val="001D2600"/>
    <w:rsid w:val="001D5064"/>
    <w:rsid w:val="001D74C8"/>
    <w:rsid w:val="001D7558"/>
    <w:rsid w:val="001E0567"/>
    <w:rsid w:val="001E0676"/>
    <w:rsid w:val="001E135E"/>
    <w:rsid w:val="001E2A1B"/>
    <w:rsid w:val="001E4448"/>
    <w:rsid w:val="001E6B21"/>
    <w:rsid w:val="001F0476"/>
    <w:rsid w:val="001F282A"/>
    <w:rsid w:val="001F381D"/>
    <w:rsid w:val="001F550A"/>
    <w:rsid w:val="00200E5D"/>
    <w:rsid w:val="00201735"/>
    <w:rsid w:val="00201911"/>
    <w:rsid w:val="00203242"/>
    <w:rsid w:val="002044DA"/>
    <w:rsid w:val="0020496B"/>
    <w:rsid w:val="00204DE2"/>
    <w:rsid w:val="00206189"/>
    <w:rsid w:val="002064C4"/>
    <w:rsid w:val="00206AF2"/>
    <w:rsid w:val="00206C0D"/>
    <w:rsid w:val="002072CC"/>
    <w:rsid w:val="0020730F"/>
    <w:rsid w:val="00211FEF"/>
    <w:rsid w:val="00212D12"/>
    <w:rsid w:val="00213B19"/>
    <w:rsid w:val="00215FEE"/>
    <w:rsid w:val="002167FD"/>
    <w:rsid w:val="00217D0A"/>
    <w:rsid w:val="002215C5"/>
    <w:rsid w:val="002230BF"/>
    <w:rsid w:val="002250CB"/>
    <w:rsid w:val="00225AC9"/>
    <w:rsid w:val="00225AE9"/>
    <w:rsid w:val="00226131"/>
    <w:rsid w:val="00226435"/>
    <w:rsid w:val="00227209"/>
    <w:rsid w:val="00227745"/>
    <w:rsid w:val="00227DF3"/>
    <w:rsid w:val="00233986"/>
    <w:rsid w:val="002351F2"/>
    <w:rsid w:val="00235E52"/>
    <w:rsid w:val="0024235F"/>
    <w:rsid w:val="002426A1"/>
    <w:rsid w:val="002426E6"/>
    <w:rsid w:val="00243667"/>
    <w:rsid w:val="00245DE0"/>
    <w:rsid w:val="00246EDF"/>
    <w:rsid w:val="00252CE8"/>
    <w:rsid w:val="00256C07"/>
    <w:rsid w:val="002571A8"/>
    <w:rsid w:val="00257418"/>
    <w:rsid w:val="00260D5A"/>
    <w:rsid w:val="00262890"/>
    <w:rsid w:val="00265829"/>
    <w:rsid w:val="002662A7"/>
    <w:rsid w:val="00266EAB"/>
    <w:rsid w:val="00266F07"/>
    <w:rsid w:val="00267379"/>
    <w:rsid w:val="00267F32"/>
    <w:rsid w:val="00270C71"/>
    <w:rsid w:val="002723EF"/>
    <w:rsid w:val="00273605"/>
    <w:rsid w:val="002745AA"/>
    <w:rsid w:val="0027482C"/>
    <w:rsid w:val="002748E9"/>
    <w:rsid w:val="00275816"/>
    <w:rsid w:val="002763A5"/>
    <w:rsid w:val="002809AF"/>
    <w:rsid w:val="00280B53"/>
    <w:rsid w:val="00281B8F"/>
    <w:rsid w:val="002820BC"/>
    <w:rsid w:val="002843E9"/>
    <w:rsid w:val="00285E61"/>
    <w:rsid w:val="002861A1"/>
    <w:rsid w:val="00290B90"/>
    <w:rsid w:val="0029122D"/>
    <w:rsid w:val="00291C9C"/>
    <w:rsid w:val="00292C48"/>
    <w:rsid w:val="00292D78"/>
    <w:rsid w:val="0029322A"/>
    <w:rsid w:val="002935AC"/>
    <w:rsid w:val="00293E86"/>
    <w:rsid w:val="002955F3"/>
    <w:rsid w:val="00295C59"/>
    <w:rsid w:val="00296659"/>
    <w:rsid w:val="00297C11"/>
    <w:rsid w:val="002A2034"/>
    <w:rsid w:val="002A2FD8"/>
    <w:rsid w:val="002A46C9"/>
    <w:rsid w:val="002A4F54"/>
    <w:rsid w:val="002B06B1"/>
    <w:rsid w:val="002B09C4"/>
    <w:rsid w:val="002B0DBB"/>
    <w:rsid w:val="002B77C4"/>
    <w:rsid w:val="002B7AB6"/>
    <w:rsid w:val="002C31BC"/>
    <w:rsid w:val="002C3FC4"/>
    <w:rsid w:val="002C47A3"/>
    <w:rsid w:val="002C6DD6"/>
    <w:rsid w:val="002D1832"/>
    <w:rsid w:val="002D1B71"/>
    <w:rsid w:val="002D302E"/>
    <w:rsid w:val="002D35FA"/>
    <w:rsid w:val="002D5C99"/>
    <w:rsid w:val="002D66CC"/>
    <w:rsid w:val="002D7925"/>
    <w:rsid w:val="002D7AB4"/>
    <w:rsid w:val="002E0088"/>
    <w:rsid w:val="002E382C"/>
    <w:rsid w:val="002E41C8"/>
    <w:rsid w:val="002E4DF2"/>
    <w:rsid w:val="002E775B"/>
    <w:rsid w:val="002F0453"/>
    <w:rsid w:val="002F1369"/>
    <w:rsid w:val="002F4758"/>
    <w:rsid w:val="002F5E45"/>
    <w:rsid w:val="002F6BE4"/>
    <w:rsid w:val="002F6F0E"/>
    <w:rsid w:val="002F775E"/>
    <w:rsid w:val="0030125F"/>
    <w:rsid w:val="00302DB5"/>
    <w:rsid w:val="00305C70"/>
    <w:rsid w:val="0031265C"/>
    <w:rsid w:val="003135D9"/>
    <w:rsid w:val="00313FBC"/>
    <w:rsid w:val="00314AE6"/>
    <w:rsid w:val="003162C3"/>
    <w:rsid w:val="00317871"/>
    <w:rsid w:val="00324CB8"/>
    <w:rsid w:val="00331ADF"/>
    <w:rsid w:val="00333206"/>
    <w:rsid w:val="00333890"/>
    <w:rsid w:val="00333B53"/>
    <w:rsid w:val="003347F9"/>
    <w:rsid w:val="00335A2D"/>
    <w:rsid w:val="00336CDB"/>
    <w:rsid w:val="0033764B"/>
    <w:rsid w:val="003405E4"/>
    <w:rsid w:val="00340915"/>
    <w:rsid w:val="00340F10"/>
    <w:rsid w:val="00342AB0"/>
    <w:rsid w:val="00347649"/>
    <w:rsid w:val="00350399"/>
    <w:rsid w:val="00351012"/>
    <w:rsid w:val="00352AC5"/>
    <w:rsid w:val="0035329A"/>
    <w:rsid w:val="003545C8"/>
    <w:rsid w:val="00355250"/>
    <w:rsid w:val="003556B7"/>
    <w:rsid w:val="00355EE4"/>
    <w:rsid w:val="00357322"/>
    <w:rsid w:val="00360AA0"/>
    <w:rsid w:val="00360E3E"/>
    <w:rsid w:val="00362B07"/>
    <w:rsid w:val="003648E9"/>
    <w:rsid w:val="0036759A"/>
    <w:rsid w:val="003744ED"/>
    <w:rsid w:val="00376A7D"/>
    <w:rsid w:val="003779EC"/>
    <w:rsid w:val="00380184"/>
    <w:rsid w:val="00380425"/>
    <w:rsid w:val="00380CA3"/>
    <w:rsid w:val="003852E6"/>
    <w:rsid w:val="00386088"/>
    <w:rsid w:val="00386F39"/>
    <w:rsid w:val="00387EE9"/>
    <w:rsid w:val="0039262E"/>
    <w:rsid w:val="00393DE4"/>
    <w:rsid w:val="00396240"/>
    <w:rsid w:val="00397463"/>
    <w:rsid w:val="003A22C7"/>
    <w:rsid w:val="003A28F6"/>
    <w:rsid w:val="003A2EDC"/>
    <w:rsid w:val="003A61D0"/>
    <w:rsid w:val="003A68EE"/>
    <w:rsid w:val="003A6A0C"/>
    <w:rsid w:val="003B08B0"/>
    <w:rsid w:val="003B1BCD"/>
    <w:rsid w:val="003B2688"/>
    <w:rsid w:val="003B2AB2"/>
    <w:rsid w:val="003B346B"/>
    <w:rsid w:val="003B3738"/>
    <w:rsid w:val="003B3E00"/>
    <w:rsid w:val="003B5140"/>
    <w:rsid w:val="003B56D5"/>
    <w:rsid w:val="003B7547"/>
    <w:rsid w:val="003B7F54"/>
    <w:rsid w:val="003C00E7"/>
    <w:rsid w:val="003C069F"/>
    <w:rsid w:val="003C24DA"/>
    <w:rsid w:val="003C39DB"/>
    <w:rsid w:val="003C5D21"/>
    <w:rsid w:val="003C71C2"/>
    <w:rsid w:val="003C71F2"/>
    <w:rsid w:val="003D01AD"/>
    <w:rsid w:val="003D11FF"/>
    <w:rsid w:val="003D22FA"/>
    <w:rsid w:val="003D6FE7"/>
    <w:rsid w:val="003E1807"/>
    <w:rsid w:val="003E1B4D"/>
    <w:rsid w:val="003E2AD6"/>
    <w:rsid w:val="003E3547"/>
    <w:rsid w:val="003E36C2"/>
    <w:rsid w:val="003E4663"/>
    <w:rsid w:val="003E471D"/>
    <w:rsid w:val="003E508C"/>
    <w:rsid w:val="003E54BD"/>
    <w:rsid w:val="003E59C7"/>
    <w:rsid w:val="003E62EF"/>
    <w:rsid w:val="003E6781"/>
    <w:rsid w:val="003E6792"/>
    <w:rsid w:val="003E75B2"/>
    <w:rsid w:val="003F073F"/>
    <w:rsid w:val="003F1E6C"/>
    <w:rsid w:val="003F6262"/>
    <w:rsid w:val="0040008A"/>
    <w:rsid w:val="00400E8A"/>
    <w:rsid w:val="00401344"/>
    <w:rsid w:val="00403875"/>
    <w:rsid w:val="0040395B"/>
    <w:rsid w:val="0040482A"/>
    <w:rsid w:val="004056A7"/>
    <w:rsid w:val="00405794"/>
    <w:rsid w:val="00407495"/>
    <w:rsid w:val="004106EC"/>
    <w:rsid w:val="004120BE"/>
    <w:rsid w:val="00412F1A"/>
    <w:rsid w:val="0041789D"/>
    <w:rsid w:val="0042190A"/>
    <w:rsid w:val="00421DAB"/>
    <w:rsid w:val="00424110"/>
    <w:rsid w:val="00424392"/>
    <w:rsid w:val="00427CD8"/>
    <w:rsid w:val="00427E44"/>
    <w:rsid w:val="00433428"/>
    <w:rsid w:val="0043484A"/>
    <w:rsid w:val="00436135"/>
    <w:rsid w:val="004361E2"/>
    <w:rsid w:val="00436294"/>
    <w:rsid w:val="004372E8"/>
    <w:rsid w:val="00441611"/>
    <w:rsid w:val="00444BBC"/>
    <w:rsid w:val="004463A1"/>
    <w:rsid w:val="00450D59"/>
    <w:rsid w:val="00451061"/>
    <w:rsid w:val="004544A7"/>
    <w:rsid w:val="00455004"/>
    <w:rsid w:val="004555EC"/>
    <w:rsid w:val="004564EC"/>
    <w:rsid w:val="00457E2C"/>
    <w:rsid w:val="00457F16"/>
    <w:rsid w:val="00460BD2"/>
    <w:rsid w:val="004643FC"/>
    <w:rsid w:val="00464EEB"/>
    <w:rsid w:val="00464F04"/>
    <w:rsid w:val="00467C33"/>
    <w:rsid w:val="00473255"/>
    <w:rsid w:val="00474993"/>
    <w:rsid w:val="004758AD"/>
    <w:rsid w:val="0048272D"/>
    <w:rsid w:val="00482A92"/>
    <w:rsid w:val="0048730B"/>
    <w:rsid w:val="0048775F"/>
    <w:rsid w:val="00487C2F"/>
    <w:rsid w:val="00490CB5"/>
    <w:rsid w:val="00490CD4"/>
    <w:rsid w:val="00490E51"/>
    <w:rsid w:val="00491876"/>
    <w:rsid w:val="00492391"/>
    <w:rsid w:val="00492517"/>
    <w:rsid w:val="004A3BDF"/>
    <w:rsid w:val="004A41B2"/>
    <w:rsid w:val="004A4EA3"/>
    <w:rsid w:val="004A50B1"/>
    <w:rsid w:val="004A5D13"/>
    <w:rsid w:val="004A6B1F"/>
    <w:rsid w:val="004A754A"/>
    <w:rsid w:val="004B1DA9"/>
    <w:rsid w:val="004B299A"/>
    <w:rsid w:val="004B2BDA"/>
    <w:rsid w:val="004B34BC"/>
    <w:rsid w:val="004B3E28"/>
    <w:rsid w:val="004B58CF"/>
    <w:rsid w:val="004B6541"/>
    <w:rsid w:val="004B6811"/>
    <w:rsid w:val="004B7195"/>
    <w:rsid w:val="004C140F"/>
    <w:rsid w:val="004C1A0B"/>
    <w:rsid w:val="004C2812"/>
    <w:rsid w:val="004C50E7"/>
    <w:rsid w:val="004C5488"/>
    <w:rsid w:val="004C7FC8"/>
    <w:rsid w:val="004D1A5B"/>
    <w:rsid w:val="004D30BB"/>
    <w:rsid w:val="004D3655"/>
    <w:rsid w:val="004D3E9F"/>
    <w:rsid w:val="004D5EBE"/>
    <w:rsid w:val="004E0A69"/>
    <w:rsid w:val="004E1178"/>
    <w:rsid w:val="004E2890"/>
    <w:rsid w:val="004E2B3C"/>
    <w:rsid w:val="004E3A37"/>
    <w:rsid w:val="004E4C3F"/>
    <w:rsid w:val="004E5AFD"/>
    <w:rsid w:val="004E752A"/>
    <w:rsid w:val="004E78AD"/>
    <w:rsid w:val="004F0F30"/>
    <w:rsid w:val="004F19FB"/>
    <w:rsid w:val="004F1F87"/>
    <w:rsid w:val="004F3A50"/>
    <w:rsid w:val="004F42BC"/>
    <w:rsid w:val="004F48FF"/>
    <w:rsid w:val="004F51A6"/>
    <w:rsid w:val="004F56D2"/>
    <w:rsid w:val="004F6773"/>
    <w:rsid w:val="005007B4"/>
    <w:rsid w:val="00500C01"/>
    <w:rsid w:val="00501220"/>
    <w:rsid w:val="0050135C"/>
    <w:rsid w:val="00503C5A"/>
    <w:rsid w:val="00504AA7"/>
    <w:rsid w:val="005060D5"/>
    <w:rsid w:val="00506744"/>
    <w:rsid w:val="00507E2F"/>
    <w:rsid w:val="00510072"/>
    <w:rsid w:val="005102B3"/>
    <w:rsid w:val="0051039F"/>
    <w:rsid w:val="00510417"/>
    <w:rsid w:val="0051044D"/>
    <w:rsid w:val="00510ED8"/>
    <w:rsid w:val="00511C31"/>
    <w:rsid w:val="005140FE"/>
    <w:rsid w:val="00515019"/>
    <w:rsid w:val="00516829"/>
    <w:rsid w:val="005206B1"/>
    <w:rsid w:val="005211E6"/>
    <w:rsid w:val="00521493"/>
    <w:rsid w:val="00521842"/>
    <w:rsid w:val="00522168"/>
    <w:rsid w:val="00523A86"/>
    <w:rsid w:val="00526E29"/>
    <w:rsid w:val="00530930"/>
    <w:rsid w:val="005328EA"/>
    <w:rsid w:val="00536AF7"/>
    <w:rsid w:val="00537492"/>
    <w:rsid w:val="0054096D"/>
    <w:rsid w:val="00540AE4"/>
    <w:rsid w:val="00543B4C"/>
    <w:rsid w:val="00543FD7"/>
    <w:rsid w:val="00544E23"/>
    <w:rsid w:val="005452CE"/>
    <w:rsid w:val="00546285"/>
    <w:rsid w:val="00556567"/>
    <w:rsid w:val="005572CD"/>
    <w:rsid w:val="005578BE"/>
    <w:rsid w:val="005620F9"/>
    <w:rsid w:val="00563AA2"/>
    <w:rsid w:val="005661A9"/>
    <w:rsid w:val="00571CAC"/>
    <w:rsid w:val="00571EE3"/>
    <w:rsid w:val="0057335C"/>
    <w:rsid w:val="00573433"/>
    <w:rsid w:val="005761E0"/>
    <w:rsid w:val="00580050"/>
    <w:rsid w:val="00583B26"/>
    <w:rsid w:val="00583DCF"/>
    <w:rsid w:val="00584CD6"/>
    <w:rsid w:val="00587F2B"/>
    <w:rsid w:val="0059100B"/>
    <w:rsid w:val="0059141E"/>
    <w:rsid w:val="005931DB"/>
    <w:rsid w:val="00593616"/>
    <w:rsid w:val="0059366F"/>
    <w:rsid w:val="005961C0"/>
    <w:rsid w:val="005971CF"/>
    <w:rsid w:val="005978E4"/>
    <w:rsid w:val="0059790E"/>
    <w:rsid w:val="005A035D"/>
    <w:rsid w:val="005A1776"/>
    <w:rsid w:val="005A1C4C"/>
    <w:rsid w:val="005A25B9"/>
    <w:rsid w:val="005A2DAA"/>
    <w:rsid w:val="005A688F"/>
    <w:rsid w:val="005A6AB3"/>
    <w:rsid w:val="005A73A5"/>
    <w:rsid w:val="005A778F"/>
    <w:rsid w:val="005B10B6"/>
    <w:rsid w:val="005B281D"/>
    <w:rsid w:val="005B3B36"/>
    <w:rsid w:val="005B4343"/>
    <w:rsid w:val="005B5D56"/>
    <w:rsid w:val="005C3430"/>
    <w:rsid w:val="005C3516"/>
    <w:rsid w:val="005C3E96"/>
    <w:rsid w:val="005C6317"/>
    <w:rsid w:val="005C7C90"/>
    <w:rsid w:val="005D06DE"/>
    <w:rsid w:val="005D08F6"/>
    <w:rsid w:val="005D162A"/>
    <w:rsid w:val="005D2825"/>
    <w:rsid w:val="005D2D11"/>
    <w:rsid w:val="005D6773"/>
    <w:rsid w:val="005D69E8"/>
    <w:rsid w:val="005E07F6"/>
    <w:rsid w:val="005E0A25"/>
    <w:rsid w:val="005E1350"/>
    <w:rsid w:val="005E1830"/>
    <w:rsid w:val="005E19E8"/>
    <w:rsid w:val="005E2FBE"/>
    <w:rsid w:val="005E48CB"/>
    <w:rsid w:val="005E73A8"/>
    <w:rsid w:val="005E7A73"/>
    <w:rsid w:val="005F330E"/>
    <w:rsid w:val="005F40FE"/>
    <w:rsid w:val="005F4571"/>
    <w:rsid w:val="005F4D07"/>
    <w:rsid w:val="005F5069"/>
    <w:rsid w:val="006003A0"/>
    <w:rsid w:val="0060126E"/>
    <w:rsid w:val="00602ED4"/>
    <w:rsid w:val="0060313B"/>
    <w:rsid w:val="006033DC"/>
    <w:rsid w:val="0060475B"/>
    <w:rsid w:val="00604805"/>
    <w:rsid w:val="00605B21"/>
    <w:rsid w:val="00605D78"/>
    <w:rsid w:val="006067DE"/>
    <w:rsid w:val="006079C1"/>
    <w:rsid w:val="00610827"/>
    <w:rsid w:val="00610CEA"/>
    <w:rsid w:val="00613A1A"/>
    <w:rsid w:val="00616A85"/>
    <w:rsid w:val="0061780D"/>
    <w:rsid w:val="0062131B"/>
    <w:rsid w:val="00621794"/>
    <w:rsid w:val="006225A1"/>
    <w:rsid w:val="006308B3"/>
    <w:rsid w:val="00630BD6"/>
    <w:rsid w:val="00631DFC"/>
    <w:rsid w:val="00632CEA"/>
    <w:rsid w:val="006339B0"/>
    <w:rsid w:val="00634832"/>
    <w:rsid w:val="00634F4A"/>
    <w:rsid w:val="006351FE"/>
    <w:rsid w:val="0063713B"/>
    <w:rsid w:val="00637997"/>
    <w:rsid w:val="0064275C"/>
    <w:rsid w:val="00643074"/>
    <w:rsid w:val="006433B4"/>
    <w:rsid w:val="00643E2C"/>
    <w:rsid w:val="006450FB"/>
    <w:rsid w:val="006455AC"/>
    <w:rsid w:val="006456F9"/>
    <w:rsid w:val="00646307"/>
    <w:rsid w:val="00646AEC"/>
    <w:rsid w:val="0065031E"/>
    <w:rsid w:val="0065202D"/>
    <w:rsid w:val="00657A6D"/>
    <w:rsid w:val="00660986"/>
    <w:rsid w:val="0066499A"/>
    <w:rsid w:val="00664A40"/>
    <w:rsid w:val="00665144"/>
    <w:rsid w:val="00666364"/>
    <w:rsid w:val="006668D1"/>
    <w:rsid w:val="006678F7"/>
    <w:rsid w:val="00667A06"/>
    <w:rsid w:val="006700C0"/>
    <w:rsid w:val="00670990"/>
    <w:rsid w:val="00671545"/>
    <w:rsid w:val="00671F73"/>
    <w:rsid w:val="00672558"/>
    <w:rsid w:val="00676268"/>
    <w:rsid w:val="0067735F"/>
    <w:rsid w:val="00680F43"/>
    <w:rsid w:val="0068139C"/>
    <w:rsid w:val="006821D6"/>
    <w:rsid w:val="00683147"/>
    <w:rsid w:val="00683B6B"/>
    <w:rsid w:val="00683F9A"/>
    <w:rsid w:val="006852CD"/>
    <w:rsid w:val="00687031"/>
    <w:rsid w:val="00690C7E"/>
    <w:rsid w:val="00691FE2"/>
    <w:rsid w:val="00692EC3"/>
    <w:rsid w:val="00694280"/>
    <w:rsid w:val="006968B1"/>
    <w:rsid w:val="00697743"/>
    <w:rsid w:val="006A151F"/>
    <w:rsid w:val="006A1E68"/>
    <w:rsid w:val="006A2CC2"/>
    <w:rsid w:val="006A461E"/>
    <w:rsid w:val="006A50E3"/>
    <w:rsid w:val="006A646D"/>
    <w:rsid w:val="006A7F20"/>
    <w:rsid w:val="006B0E9F"/>
    <w:rsid w:val="006B198B"/>
    <w:rsid w:val="006B3915"/>
    <w:rsid w:val="006B5337"/>
    <w:rsid w:val="006B6DDC"/>
    <w:rsid w:val="006B7C20"/>
    <w:rsid w:val="006C4AD9"/>
    <w:rsid w:val="006C4E56"/>
    <w:rsid w:val="006C7323"/>
    <w:rsid w:val="006D0E56"/>
    <w:rsid w:val="006D20AC"/>
    <w:rsid w:val="006D2394"/>
    <w:rsid w:val="006D2E4D"/>
    <w:rsid w:val="006D518F"/>
    <w:rsid w:val="006D6F21"/>
    <w:rsid w:val="006E0283"/>
    <w:rsid w:val="006E3B13"/>
    <w:rsid w:val="006E53FF"/>
    <w:rsid w:val="006E68CC"/>
    <w:rsid w:val="006F2FD1"/>
    <w:rsid w:val="006F3000"/>
    <w:rsid w:val="006F3B4E"/>
    <w:rsid w:val="006F4232"/>
    <w:rsid w:val="006F4789"/>
    <w:rsid w:val="006F4B4C"/>
    <w:rsid w:val="006F5052"/>
    <w:rsid w:val="006F5750"/>
    <w:rsid w:val="006F713D"/>
    <w:rsid w:val="006F7717"/>
    <w:rsid w:val="00705955"/>
    <w:rsid w:val="00705E7F"/>
    <w:rsid w:val="0070616D"/>
    <w:rsid w:val="00706420"/>
    <w:rsid w:val="00707E12"/>
    <w:rsid w:val="00710194"/>
    <w:rsid w:val="0071045A"/>
    <w:rsid w:val="00711AB5"/>
    <w:rsid w:val="00711D1A"/>
    <w:rsid w:val="00711D59"/>
    <w:rsid w:val="0071208C"/>
    <w:rsid w:val="00712464"/>
    <w:rsid w:val="00713D7B"/>
    <w:rsid w:val="00714A4A"/>
    <w:rsid w:val="0071549A"/>
    <w:rsid w:val="00716E66"/>
    <w:rsid w:val="00717289"/>
    <w:rsid w:val="00717AAA"/>
    <w:rsid w:val="00720851"/>
    <w:rsid w:val="007210C0"/>
    <w:rsid w:val="00721502"/>
    <w:rsid w:val="00721D54"/>
    <w:rsid w:val="00721FFB"/>
    <w:rsid w:val="0072445B"/>
    <w:rsid w:val="0072447E"/>
    <w:rsid w:val="0072588D"/>
    <w:rsid w:val="0072763A"/>
    <w:rsid w:val="007276AA"/>
    <w:rsid w:val="00727C26"/>
    <w:rsid w:val="00731B3C"/>
    <w:rsid w:val="00735C9A"/>
    <w:rsid w:val="00736A4F"/>
    <w:rsid w:val="00737554"/>
    <w:rsid w:val="00741390"/>
    <w:rsid w:val="00742845"/>
    <w:rsid w:val="007432EF"/>
    <w:rsid w:val="007433E5"/>
    <w:rsid w:val="00743457"/>
    <w:rsid w:val="00743B20"/>
    <w:rsid w:val="00746C45"/>
    <w:rsid w:val="007474E4"/>
    <w:rsid w:val="00750305"/>
    <w:rsid w:val="007576B7"/>
    <w:rsid w:val="007576E8"/>
    <w:rsid w:val="00761377"/>
    <w:rsid w:val="00761777"/>
    <w:rsid w:val="00761A7B"/>
    <w:rsid w:val="00761B83"/>
    <w:rsid w:val="00762A64"/>
    <w:rsid w:val="00764531"/>
    <w:rsid w:val="00765235"/>
    <w:rsid w:val="00766CD9"/>
    <w:rsid w:val="00767034"/>
    <w:rsid w:val="00767335"/>
    <w:rsid w:val="00780BBC"/>
    <w:rsid w:val="00780E01"/>
    <w:rsid w:val="00783A0A"/>
    <w:rsid w:val="00783E4F"/>
    <w:rsid w:val="00784BE1"/>
    <w:rsid w:val="00784E0C"/>
    <w:rsid w:val="00786EC5"/>
    <w:rsid w:val="00787012"/>
    <w:rsid w:val="007916E2"/>
    <w:rsid w:val="0079194D"/>
    <w:rsid w:val="00791A8F"/>
    <w:rsid w:val="00792090"/>
    <w:rsid w:val="007943B9"/>
    <w:rsid w:val="00796500"/>
    <w:rsid w:val="007965F2"/>
    <w:rsid w:val="007A1834"/>
    <w:rsid w:val="007A454E"/>
    <w:rsid w:val="007A6EB5"/>
    <w:rsid w:val="007A7962"/>
    <w:rsid w:val="007B02E6"/>
    <w:rsid w:val="007B049B"/>
    <w:rsid w:val="007B09EA"/>
    <w:rsid w:val="007B0A1C"/>
    <w:rsid w:val="007B6301"/>
    <w:rsid w:val="007B7265"/>
    <w:rsid w:val="007B7804"/>
    <w:rsid w:val="007C0CCE"/>
    <w:rsid w:val="007C13A1"/>
    <w:rsid w:val="007C1C63"/>
    <w:rsid w:val="007C2354"/>
    <w:rsid w:val="007C533F"/>
    <w:rsid w:val="007C6DF7"/>
    <w:rsid w:val="007C7732"/>
    <w:rsid w:val="007D0489"/>
    <w:rsid w:val="007D0F0C"/>
    <w:rsid w:val="007D2187"/>
    <w:rsid w:val="007D34F2"/>
    <w:rsid w:val="007D3656"/>
    <w:rsid w:val="007D5407"/>
    <w:rsid w:val="007D5D63"/>
    <w:rsid w:val="007D5F21"/>
    <w:rsid w:val="007D79D8"/>
    <w:rsid w:val="007E3444"/>
    <w:rsid w:val="007E39D7"/>
    <w:rsid w:val="007E7CF8"/>
    <w:rsid w:val="007F24AE"/>
    <w:rsid w:val="007F34F9"/>
    <w:rsid w:val="007F3CF5"/>
    <w:rsid w:val="007F556C"/>
    <w:rsid w:val="007F65B9"/>
    <w:rsid w:val="00800011"/>
    <w:rsid w:val="008009DD"/>
    <w:rsid w:val="00800D02"/>
    <w:rsid w:val="00802FA9"/>
    <w:rsid w:val="008057AE"/>
    <w:rsid w:val="00805E69"/>
    <w:rsid w:val="00805FA3"/>
    <w:rsid w:val="008105D1"/>
    <w:rsid w:val="00810E4C"/>
    <w:rsid w:val="00812620"/>
    <w:rsid w:val="0081522F"/>
    <w:rsid w:val="00815B63"/>
    <w:rsid w:val="00817C68"/>
    <w:rsid w:val="00820A28"/>
    <w:rsid w:val="00820B2A"/>
    <w:rsid w:val="00821073"/>
    <w:rsid w:val="00827578"/>
    <w:rsid w:val="008316D5"/>
    <w:rsid w:val="00832770"/>
    <w:rsid w:val="00833516"/>
    <w:rsid w:val="00833A1B"/>
    <w:rsid w:val="00834C99"/>
    <w:rsid w:val="00835427"/>
    <w:rsid w:val="0083576A"/>
    <w:rsid w:val="00835C19"/>
    <w:rsid w:val="00835E0F"/>
    <w:rsid w:val="00842832"/>
    <w:rsid w:val="008435F3"/>
    <w:rsid w:val="00843D86"/>
    <w:rsid w:val="00844E54"/>
    <w:rsid w:val="00846F86"/>
    <w:rsid w:val="00851576"/>
    <w:rsid w:val="008536C9"/>
    <w:rsid w:val="00855C6B"/>
    <w:rsid w:val="00856987"/>
    <w:rsid w:val="0086247D"/>
    <w:rsid w:val="00862FF8"/>
    <w:rsid w:val="008631FB"/>
    <w:rsid w:val="00863708"/>
    <w:rsid w:val="00865A7F"/>
    <w:rsid w:val="00865F3A"/>
    <w:rsid w:val="00865F79"/>
    <w:rsid w:val="008678BC"/>
    <w:rsid w:val="008701C0"/>
    <w:rsid w:val="00870BB8"/>
    <w:rsid w:val="008722D0"/>
    <w:rsid w:val="008761D8"/>
    <w:rsid w:val="00880C34"/>
    <w:rsid w:val="00882FB5"/>
    <w:rsid w:val="00883209"/>
    <w:rsid w:val="00883BA3"/>
    <w:rsid w:val="00885AEC"/>
    <w:rsid w:val="00885E21"/>
    <w:rsid w:val="00886E65"/>
    <w:rsid w:val="00891139"/>
    <w:rsid w:val="00893290"/>
    <w:rsid w:val="00893864"/>
    <w:rsid w:val="00893FE1"/>
    <w:rsid w:val="008975EE"/>
    <w:rsid w:val="008A11EC"/>
    <w:rsid w:val="008A39EF"/>
    <w:rsid w:val="008A5888"/>
    <w:rsid w:val="008A6337"/>
    <w:rsid w:val="008A7A0C"/>
    <w:rsid w:val="008B041F"/>
    <w:rsid w:val="008B159B"/>
    <w:rsid w:val="008B1733"/>
    <w:rsid w:val="008B60DD"/>
    <w:rsid w:val="008B6A38"/>
    <w:rsid w:val="008B706D"/>
    <w:rsid w:val="008C09EC"/>
    <w:rsid w:val="008C0D55"/>
    <w:rsid w:val="008C212B"/>
    <w:rsid w:val="008C2297"/>
    <w:rsid w:val="008C2629"/>
    <w:rsid w:val="008C335F"/>
    <w:rsid w:val="008C369E"/>
    <w:rsid w:val="008C3E02"/>
    <w:rsid w:val="008C5548"/>
    <w:rsid w:val="008C7626"/>
    <w:rsid w:val="008D0865"/>
    <w:rsid w:val="008D2446"/>
    <w:rsid w:val="008D378A"/>
    <w:rsid w:val="008D4217"/>
    <w:rsid w:val="008D551A"/>
    <w:rsid w:val="008D5BB0"/>
    <w:rsid w:val="008D6A33"/>
    <w:rsid w:val="008D6BC2"/>
    <w:rsid w:val="008E2107"/>
    <w:rsid w:val="008E2DC4"/>
    <w:rsid w:val="008E6F97"/>
    <w:rsid w:val="008F0877"/>
    <w:rsid w:val="008F1732"/>
    <w:rsid w:val="008F17A0"/>
    <w:rsid w:val="008F18BD"/>
    <w:rsid w:val="008F3911"/>
    <w:rsid w:val="008F4291"/>
    <w:rsid w:val="00901A1F"/>
    <w:rsid w:val="009020EC"/>
    <w:rsid w:val="009023B0"/>
    <w:rsid w:val="00902770"/>
    <w:rsid w:val="0090596F"/>
    <w:rsid w:val="009078E1"/>
    <w:rsid w:val="00910218"/>
    <w:rsid w:val="0091138E"/>
    <w:rsid w:val="009133F8"/>
    <w:rsid w:val="00915DD9"/>
    <w:rsid w:val="00916D14"/>
    <w:rsid w:val="00917FA5"/>
    <w:rsid w:val="00922007"/>
    <w:rsid w:val="009243D5"/>
    <w:rsid w:val="009272F5"/>
    <w:rsid w:val="00931116"/>
    <w:rsid w:val="00931250"/>
    <w:rsid w:val="009318C4"/>
    <w:rsid w:val="0093285F"/>
    <w:rsid w:val="00932B58"/>
    <w:rsid w:val="009349C7"/>
    <w:rsid w:val="00934C5D"/>
    <w:rsid w:val="00934EDA"/>
    <w:rsid w:val="0093533A"/>
    <w:rsid w:val="00935360"/>
    <w:rsid w:val="009366D6"/>
    <w:rsid w:val="009438DE"/>
    <w:rsid w:val="00951F0F"/>
    <w:rsid w:val="0095421D"/>
    <w:rsid w:val="00954447"/>
    <w:rsid w:val="00955613"/>
    <w:rsid w:val="00955864"/>
    <w:rsid w:val="009571E2"/>
    <w:rsid w:val="00961732"/>
    <w:rsid w:val="00964BF9"/>
    <w:rsid w:val="009665A9"/>
    <w:rsid w:val="00971B9B"/>
    <w:rsid w:val="009747EA"/>
    <w:rsid w:val="00976CD4"/>
    <w:rsid w:val="00980668"/>
    <w:rsid w:val="0098338A"/>
    <w:rsid w:val="009837E1"/>
    <w:rsid w:val="00983E83"/>
    <w:rsid w:val="00985770"/>
    <w:rsid w:val="00990794"/>
    <w:rsid w:val="0099085E"/>
    <w:rsid w:val="00991485"/>
    <w:rsid w:val="009915B3"/>
    <w:rsid w:val="00991D4A"/>
    <w:rsid w:val="00991E35"/>
    <w:rsid w:val="009923FB"/>
    <w:rsid w:val="00993268"/>
    <w:rsid w:val="00993994"/>
    <w:rsid w:val="00994841"/>
    <w:rsid w:val="00994980"/>
    <w:rsid w:val="00996439"/>
    <w:rsid w:val="009975B9"/>
    <w:rsid w:val="009A1D25"/>
    <w:rsid w:val="009A2433"/>
    <w:rsid w:val="009A2585"/>
    <w:rsid w:val="009A6A30"/>
    <w:rsid w:val="009A6AEB"/>
    <w:rsid w:val="009A778C"/>
    <w:rsid w:val="009A7B44"/>
    <w:rsid w:val="009C1172"/>
    <w:rsid w:val="009C18CC"/>
    <w:rsid w:val="009C29F8"/>
    <w:rsid w:val="009D0230"/>
    <w:rsid w:val="009D2D83"/>
    <w:rsid w:val="009D6213"/>
    <w:rsid w:val="009D6A78"/>
    <w:rsid w:val="009D7632"/>
    <w:rsid w:val="009E0C45"/>
    <w:rsid w:val="009E10E5"/>
    <w:rsid w:val="009E17C5"/>
    <w:rsid w:val="009E302B"/>
    <w:rsid w:val="009E3E5E"/>
    <w:rsid w:val="009E4EA9"/>
    <w:rsid w:val="009F0C3A"/>
    <w:rsid w:val="009F11AC"/>
    <w:rsid w:val="009F645E"/>
    <w:rsid w:val="009F6589"/>
    <w:rsid w:val="009F686D"/>
    <w:rsid w:val="009F70DC"/>
    <w:rsid w:val="00A0279E"/>
    <w:rsid w:val="00A0351D"/>
    <w:rsid w:val="00A077E5"/>
    <w:rsid w:val="00A103FA"/>
    <w:rsid w:val="00A108EE"/>
    <w:rsid w:val="00A109AB"/>
    <w:rsid w:val="00A122CC"/>
    <w:rsid w:val="00A12B38"/>
    <w:rsid w:val="00A13435"/>
    <w:rsid w:val="00A13FE8"/>
    <w:rsid w:val="00A14FD9"/>
    <w:rsid w:val="00A2038F"/>
    <w:rsid w:val="00A22083"/>
    <w:rsid w:val="00A220AA"/>
    <w:rsid w:val="00A23194"/>
    <w:rsid w:val="00A23AD0"/>
    <w:rsid w:val="00A23D90"/>
    <w:rsid w:val="00A24240"/>
    <w:rsid w:val="00A26656"/>
    <w:rsid w:val="00A35A1C"/>
    <w:rsid w:val="00A4490A"/>
    <w:rsid w:val="00A45BC1"/>
    <w:rsid w:val="00A45CF5"/>
    <w:rsid w:val="00A5078D"/>
    <w:rsid w:val="00A51B7D"/>
    <w:rsid w:val="00A5254C"/>
    <w:rsid w:val="00A53216"/>
    <w:rsid w:val="00A53632"/>
    <w:rsid w:val="00A547A1"/>
    <w:rsid w:val="00A55BCD"/>
    <w:rsid w:val="00A564FB"/>
    <w:rsid w:val="00A57787"/>
    <w:rsid w:val="00A60093"/>
    <w:rsid w:val="00A600C1"/>
    <w:rsid w:val="00A60F13"/>
    <w:rsid w:val="00A61196"/>
    <w:rsid w:val="00A61734"/>
    <w:rsid w:val="00A6280F"/>
    <w:rsid w:val="00A63B95"/>
    <w:rsid w:val="00A64D39"/>
    <w:rsid w:val="00A65EFD"/>
    <w:rsid w:val="00A678B0"/>
    <w:rsid w:val="00A67CEE"/>
    <w:rsid w:val="00A7004E"/>
    <w:rsid w:val="00A70752"/>
    <w:rsid w:val="00A7128D"/>
    <w:rsid w:val="00A72C89"/>
    <w:rsid w:val="00A72F53"/>
    <w:rsid w:val="00A735F6"/>
    <w:rsid w:val="00A73F1E"/>
    <w:rsid w:val="00A7711D"/>
    <w:rsid w:val="00A77E3C"/>
    <w:rsid w:val="00A813B1"/>
    <w:rsid w:val="00A815BD"/>
    <w:rsid w:val="00A8347C"/>
    <w:rsid w:val="00A8633D"/>
    <w:rsid w:val="00A86A55"/>
    <w:rsid w:val="00A86B97"/>
    <w:rsid w:val="00A871B4"/>
    <w:rsid w:val="00A8749D"/>
    <w:rsid w:val="00A87CC2"/>
    <w:rsid w:val="00A91392"/>
    <w:rsid w:val="00A91AD0"/>
    <w:rsid w:val="00A91DD2"/>
    <w:rsid w:val="00A95B35"/>
    <w:rsid w:val="00AA1376"/>
    <w:rsid w:val="00AA5283"/>
    <w:rsid w:val="00AA5FB7"/>
    <w:rsid w:val="00AA77B9"/>
    <w:rsid w:val="00AB4FC7"/>
    <w:rsid w:val="00AB51AC"/>
    <w:rsid w:val="00AB7A10"/>
    <w:rsid w:val="00AC051C"/>
    <w:rsid w:val="00AC259B"/>
    <w:rsid w:val="00AC3C18"/>
    <w:rsid w:val="00AD0FEB"/>
    <w:rsid w:val="00AD465F"/>
    <w:rsid w:val="00AD5087"/>
    <w:rsid w:val="00AD6C1E"/>
    <w:rsid w:val="00AD7A67"/>
    <w:rsid w:val="00AE08A0"/>
    <w:rsid w:val="00AE0D73"/>
    <w:rsid w:val="00AE18B9"/>
    <w:rsid w:val="00AE244A"/>
    <w:rsid w:val="00AE43B0"/>
    <w:rsid w:val="00AE4567"/>
    <w:rsid w:val="00AE48D5"/>
    <w:rsid w:val="00AE4AA0"/>
    <w:rsid w:val="00AE77D6"/>
    <w:rsid w:val="00AE7DDA"/>
    <w:rsid w:val="00AF0555"/>
    <w:rsid w:val="00AF23F2"/>
    <w:rsid w:val="00AF24B8"/>
    <w:rsid w:val="00AF432E"/>
    <w:rsid w:val="00AF438B"/>
    <w:rsid w:val="00AF43AF"/>
    <w:rsid w:val="00AF587D"/>
    <w:rsid w:val="00AF7C59"/>
    <w:rsid w:val="00B00043"/>
    <w:rsid w:val="00B005E1"/>
    <w:rsid w:val="00B00A90"/>
    <w:rsid w:val="00B029F7"/>
    <w:rsid w:val="00B05A6F"/>
    <w:rsid w:val="00B062B0"/>
    <w:rsid w:val="00B104FC"/>
    <w:rsid w:val="00B1061E"/>
    <w:rsid w:val="00B11100"/>
    <w:rsid w:val="00B11BAE"/>
    <w:rsid w:val="00B14858"/>
    <w:rsid w:val="00B1487E"/>
    <w:rsid w:val="00B15540"/>
    <w:rsid w:val="00B1620C"/>
    <w:rsid w:val="00B1648D"/>
    <w:rsid w:val="00B16D96"/>
    <w:rsid w:val="00B17061"/>
    <w:rsid w:val="00B1799B"/>
    <w:rsid w:val="00B17CA2"/>
    <w:rsid w:val="00B2039C"/>
    <w:rsid w:val="00B20AE5"/>
    <w:rsid w:val="00B2148B"/>
    <w:rsid w:val="00B215F1"/>
    <w:rsid w:val="00B21A84"/>
    <w:rsid w:val="00B26ACC"/>
    <w:rsid w:val="00B33210"/>
    <w:rsid w:val="00B34D55"/>
    <w:rsid w:val="00B34DBA"/>
    <w:rsid w:val="00B36425"/>
    <w:rsid w:val="00B41712"/>
    <w:rsid w:val="00B42323"/>
    <w:rsid w:val="00B46BA0"/>
    <w:rsid w:val="00B46D23"/>
    <w:rsid w:val="00B50C32"/>
    <w:rsid w:val="00B52430"/>
    <w:rsid w:val="00B52877"/>
    <w:rsid w:val="00B54774"/>
    <w:rsid w:val="00B55582"/>
    <w:rsid w:val="00B55C5A"/>
    <w:rsid w:val="00B55F3F"/>
    <w:rsid w:val="00B56AF0"/>
    <w:rsid w:val="00B600DC"/>
    <w:rsid w:val="00B60C45"/>
    <w:rsid w:val="00B61FEC"/>
    <w:rsid w:val="00B64E1F"/>
    <w:rsid w:val="00B66CCB"/>
    <w:rsid w:val="00B71C75"/>
    <w:rsid w:val="00B7205D"/>
    <w:rsid w:val="00B732B8"/>
    <w:rsid w:val="00B73DA9"/>
    <w:rsid w:val="00B74DB0"/>
    <w:rsid w:val="00B757FB"/>
    <w:rsid w:val="00B75E34"/>
    <w:rsid w:val="00B777D4"/>
    <w:rsid w:val="00B77C1D"/>
    <w:rsid w:val="00B8158C"/>
    <w:rsid w:val="00B86529"/>
    <w:rsid w:val="00B874B3"/>
    <w:rsid w:val="00B8768B"/>
    <w:rsid w:val="00B87FE1"/>
    <w:rsid w:val="00B9000B"/>
    <w:rsid w:val="00B90672"/>
    <w:rsid w:val="00B9087D"/>
    <w:rsid w:val="00B928C2"/>
    <w:rsid w:val="00B956FE"/>
    <w:rsid w:val="00B9643F"/>
    <w:rsid w:val="00B96CB7"/>
    <w:rsid w:val="00B97081"/>
    <w:rsid w:val="00B979CD"/>
    <w:rsid w:val="00BA181C"/>
    <w:rsid w:val="00BA46B0"/>
    <w:rsid w:val="00BA7DEF"/>
    <w:rsid w:val="00BB06E5"/>
    <w:rsid w:val="00BB074A"/>
    <w:rsid w:val="00BB16FE"/>
    <w:rsid w:val="00BB18EC"/>
    <w:rsid w:val="00BB3457"/>
    <w:rsid w:val="00BB3478"/>
    <w:rsid w:val="00BB44D0"/>
    <w:rsid w:val="00BB4515"/>
    <w:rsid w:val="00BB4CDE"/>
    <w:rsid w:val="00BB4F6C"/>
    <w:rsid w:val="00BB5869"/>
    <w:rsid w:val="00BB5EF8"/>
    <w:rsid w:val="00BB6730"/>
    <w:rsid w:val="00BB6F34"/>
    <w:rsid w:val="00BB7005"/>
    <w:rsid w:val="00BB7801"/>
    <w:rsid w:val="00BC01E3"/>
    <w:rsid w:val="00BC0E5C"/>
    <w:rsid w:val="00BC200E"/>
    <w:rsid w:val="00BC3273"/>
    <w:rsid w:val="00BC3738"/>
    <w:rsid w:val="00BC3B55"/>
    <w:rsid w:val="00BC3E25"/>
    <w:rsid w:val="00BC4149"/>
    <w:rsid w:val="00BC53F7"/>
    <w:rsid w:val="00BD017B"/>
    <w:rsid w:val="00BD3F30"/>
    <w:rsid w:val="00BD4A06"/>
    <w:rsid w:val="00BE6857"/>
    <w:rsid w:val="00BE76D8"/>
    <w:rsid w:val="00BE7D78"/>
    <w:rsid w:val="00BF1D51"/>
    <w:rsid w:val="00BF1FF9"/>
    <w:rsid w:val="00BF24BF"/>
    <w:rsid w:val="00BF4C9C"/>
    <w:rsid w:val="00BF52A9"/>
    <w:rsid w:val="00BF6BF1"/>
    <w:rsid w:val="00BF7AEE"/>
    <w:rsid w:val="00C017D4"/>
    <w:rsid w:val="00C031EF"/>
    <w:rsid w:val="00C04075"/>
    <w:rsid w:val="00C04679"/>
    <w:rsid w:val="00C047A7"/>
    <w:rsid w:val="00C06241"/>
    <w:rsid w:val="00C069E9"/>
    <w:rsid w:val="00C07D43"/>
    <w:rsid w:val="00C07F11"/>
    <w:rsid w:val="00C1037E"/>
    <w:rsid w:val="00C11744"/>
    <w:rsid w:val="00C15FFA"/>
    <w:rsid w:val="00C1688C"/>
    <w:rsid w:val="00C20A30"/>
    <w:rsid w:val="00C20BC5"/>
    <w:rsid w:val="00C21568"/>
    <w:rsid w:val="00C2173F"/>
    <w:rsid w:val="00C24715"/>
    <w:rsid w:val="00C25B0C"/>
    <w:rsid w:val="00C26F48"/>
    <w:rsid w:val="00C30133"/>
    <w:rsid w:val="00C30525"/>
    <w:rsid w:val="00C309CF"/>
    <w:rsid w:val="00C33716"/>
    <w:rsid w:val="00C33E21"/>
    <w:rsid w:val="00C34928"/>
    <w:rsid w:val="00C376B4"/>
    <w:rsid w:val="00C4066D"/>
    <w:rsid w:val="00C414CD"/>
    <w:rsid w:val="00C41DAF"/>
    <w:rsid w:val="00C42CC1"/>
    <w:rsid w:val="00C438E6"/>
    <w:rsid w:val="00C44D7A"/>
    <w:rsid w:val="00C47794"/>
    <w:rsid w:val="00C47845"/>
    <w:rsid w:val="00C47D52"/>
    <w:rsid w:val="00C50449"/>
    <w:rsid w:val="00C5050B"/>
    <w:rsid w:val="00C51754"/>
    <w:rsid w:val="00C52D4B"/>
    <w:rsid w:val="00C53C60"/>
    <w:rsid w:val="00C5421C"/>
    <w:rsid w:val="00C54733"/>
    <w:rsid w:val="00C5497A"/>
    <w:rsid w:val="00C54D9F"/>
    <w:rsid w:val="00C559CF"/>
    <w:rsid w:val="00C5654A"/>
    <w:rsid w:val="00C604C2"/>
    <w:rsid w:val="00C61118"/>
    <w:rsid w:val="00C64780"/>
    <w:rsid w:val="00C6480C"/>
    <w:rsid w:val="00C67A5A"/>
    <w:rsid w:val="00C67CDE"/>
    <w:rsid w:val="00C700C4"/>
    <w:rsid w:val="00C70FBB"/>
    <w:rsid w:val="00C7274B"/>
    <w:rsid w:val="00C72D1B"/>
    <w:rsid w:val="00C73D7A"/>
    <w:rsid w:val="00C73EC4"/>
    <w:rsid w:val="00C74526"/>
    <w:rsid w:val="00C758BF"/>
    <w:rsid w:val="00C759F9"/>
    <w:rsid w:val="00C77C48"/>
    <w:rsid w:val="00C8431F"/>
    <w:rsid w:val="00C84C4D"/>
    <w:rsid w:val="00C8632B"/>
    <w:rsid w:val="00C87AE3"/>
    <w:rsid w:val="00C90F00"/>
    <w:rsid w:val="00C912BE"/>
    <w:rsid w:val="00C915E8"/>
    <w:rsid w:val="00C91716"/>
    <w:rsid w:val="00C9399B"/>
    <w:rsid w:val="00C96D09"/>
    <w:rsid w:val="00CA0916"/>
    <w:rsid w:val="00CA24F2"/>
    <w:rsid w:val="00CA2F0C"/>
    <w:rsid w:val="00CA3969"/>
    <w:rsid w:val="00CA3B1C"/>
    <w:rsid w:val="00CA3FB7"/>
    <w:rsid w:val="00CA480A"/>
    <w:rsid w:val="00CA78A7"/>
    <w:rsid w:val="00CB020C"/>
    <w:rsid w:val="00CB362E"/>
    <w:rsid w:val="00CB3636"/>
    <w:rsid w:val="00CB3813"/>
    <w:rsid w:val="00CB493E"/>
    <w:rsid w:val="00CB4AF2"/>
    <w:rsid w:val="00CB5356"/>
    <w:rsid w:val="00CB5732"/>
    <w:rsid w:val="00CB7281"/>
    <w:rsid w:val="00CC126D"/>
    <w:rsid w:val="00CC3BF1"/>
    <w:rsid w:val="00CC3CAC"/>
    <w:rsid w:val="00CC4063"/>
    <w:rsid w:val="00CC58E1"/>
    <w:rsid w:val="00CC59D7"/>
    <w:rsid w:val="00CD1E1E"/>
    <w:rsid w:val="00CD3BF4"/>
    <w:rsid w:val="00CD48B3"/>
    <w:rsid w:val="00CD5EDC"/>
    <w:rsid w:val="00CD7DA9"/>
    <w:rsid w:val="00CE03B3"/>
    <w:rsid w:val="00CE105C"/>
    <w:rsid w:val="00CE17B6"/>
    <w:rsid w:val="00CE19B8"/>
    <w:rsid w:val="00CE1C42"/>
    <w:rsid w:val="00CE302B"/>
    <w:rsid w:val="00CE4968"/>
    <w:rsid w:val="00CE7057"/>
    <w:rsid w:val="00CE7820"/>
    <w:rsid w:val="00CF0040"/>
    <w:rsid w:val="00CF00EC"/>
    <w:rsid w:val="00CF1655"/>
    <w:rsid w:val="00CF1F63"/>
    <w:rsid w:val="00CF713A"/>
    <w:rsid w:val="00D00800"/>
    <w:rsid w:val="00D01816"/>
    <w:rsid w:val="00D01B61"/>
    <w:rsid w:val="00D03E95"/>
    <w:rsid w:val="00D04A3A"/>
    <w:rsid w:val="00D057BD"/>
    <w:rsid w:val="00D061C1"/>
    <w:rsid w:val="00D06281"/>
    <w:rsid w:val="00D065F2"/>
    <w:rsid w:val="00D069C6"/>
    <w:rsid w:val="00D1006B"/>
    <w:rsid w:val="00D10D5B"/>
    <w:rsid w:val="00D1142B"/>
    <w:rsid w:val="00D11500"/>
    <w:rsid w:val="00D1189B"/>
    <w:rsid w:val="00D11FBB"/>
    <w:rsid w:val="00D12483"/>
    <w:rsid w:val="00D137B4"/>
    <w:rsid w:val="00D13FBE"/>
    <w:rsid w:val="00D155B5"/>
    <w:rsid w:val="00D170DB"/>
    <w:rsid w:val="00D17B83"/>
    <w:rsid w:val="00D20A3C"/>
    <w:rsid w:val="00D2180A"/>
    <w:rsid w:val="00D21F53"/>
    <w:rsid w:val="00D24C3C"/>
    <w:rsid w:val="00D25838"/>
    <w:rsid w:val="00D279FA"/>
    <w:rsid w:val="00D30270"/>
    <w:rsid w:val="00D3028D"/>
    <w:rsid w:val="00D31702"/>
    <w:rsid w:val="00D317E9"/>
    <w:rsid w:val="00D31D17"/>
    <w:rsid w:val="00D33749"/>
    <w:rsid w:val="00D33ADC"/>
    <w:rsid w:val="00D36E68"/>
    <w:rsid w:val="00D41258"/>
    <w:rsid w:val="00D41749"/>
    <w:rsid w:val="00D43E63"/>
    <w:rsid w:val="00D43F90"/>
    <w:rsid w:val="00D45971"/>
    <w:rsid w:val="00D50903"/>
    <w:rsid w:val="00D51DA2"/>
    <w:rsid w:val="00D52E1F"/>
    <w:rsid w:val="00D54390"/>
    <w:rsid w:val="00D56404"/>
    <w:rsid w:val="00D57648"/>
    <w:rsid w:val="00D57BA1"/>
    <w:rsid w:val="00D709BD"/>
    <w:rsid w:val="00D71830"/>
    <w:rsid w:val="00D72F75"/>
    <w:rsid w:val="00D74CA8"/>
    <w:rsid w:val="00D76D00"/>
    <w:rsid w:val="00D80CC9"/>
    <w:rsid w:val="00D80E27"/>
    <w:rsid w:val="00D83389"/>
    <w:rsid w:val="00D844DA"/>
    <w:rsid w:val="00D85783"/>
    <w:rsid w:val="00D85D7E"/>
    <w:rsid w:val="00D912F5"/>
    <w:rsid w:val="00D91603"/>
    <w:rsid w:val="00D941B0"/>
    <w:rsid w:val="00D96D12"/>
    <w:rsid w:val="00DA1619"/>
    <w:rsid w:val="00DA1853"/>
    <w:rsid w:val="00DA1F2D"/>
    <w:rsid w:val="00DA38D4"/>
    <w:rsid w:val="00DA6DD1"/>
    <w:rsid w:val="00DA7864"/>
    <w:rsid w:val="00DB07CB"/>
    <w:rsid w:val="00DB0D58"/>
    <w:rsid w:val="00DB0E43"/>
    <w:rsid w:val="00DB1C77"/>
    <w:rsid w:val="00DB224F"/>
    <w:rsid w:val="00DB2767"/>
    <w:rsid w:val="00DB4504"/>
    <w:rsid w:val="00DB4C7D"/>
    <w:rsid w:val="00DB68F0"/>
    <w:rsid w:val="00DB716C"/>
    <w:rsid w:val="00DC00DF"/>
    <w:rsid w:val="00DC0299"/>
    <w:rsid w:val="00DC1376"/>
    <w:rsid w:val="00DC1BD0"/>
    <w:rsid w:val="00DC212C"/>
    <w:rsid w:val="00DC464B"/>
    <w:rsid w:val="00DC5106"/>
    <w:rsid w:val="00DC6E5B"/>
    <w:rsid w:val="00DD2130"/>
    <w:rsid w:val="00DD2B86"/>
    <w:rsid w:val="00DD2CA5"/>
    <w:rsid w:val="00DD3AE5"/>
    <w:rsid w:val="00DD69DF"/>
    <w:rsid w:val="00DD7E2A"/>
    <w:rsid w:val="00DE094D"/>
    <w:rsid w:val="00DE1472"/>
    <w:rsid w:val="00DE14DA"/>
    <w:rsid w:val="00DE3426"/>
    <w:rsid w:val="00DE504E"/>
    <w:rsid w:val="00DE6E70"/>
    <w:rsid w:val="00DE6FF9"/>
    <w:rsid w:val="00DE7311"/>
    <w:rsid w:val="00DF1FFA"/>
    <w:rsid w:val="00DF6693"/>
    <w:rsid w:val="00E00A89"/>
    <w:rsid w:val="00E0229E"/>
    <w:rsid w:val="00E032D3"/>
    <w:rsid w:val="00E06150"/>
    <w:rsid w:val="00E119AB"/>
    <w:rsid w:val="00E13D5A"/>
    <w:rsid w:val="00E1553C"/>
    <w:rsid w:val="00E165D5"/>
    <w:rsid w:val="00E166A8"/>
    <w:rsid w:val="00E17AAC"/>
    <w:rsid w:val="00E17B78"/>
    <w:rsid w:val="00E21FE4"/>
    <w:rsid w:val="00E23294"/>
    <w:rsid w:val="00E241E8"/>
    <w:rsid w:val="00E243BE"/>
    <w:rsid w:val="00E2626D"/>
    <w:rsid w:val="00E2747F"/>
    <w:rsid w:val="00E3044F"/>
    <w:rsid w:val="00E324DD"/>
    <w:rsid w:val="00E325A9"/>
    <w:rsid w:val="00E34079"/>
    <w:rsid w:val="00E3465C"/>
    <w:rsid w:val="00E360B5"/>
    <w:rsid w:val="00E363B2"/>
    <w:rsid w:val="00E36498"/>
    <w:rsid w:val="00E37D25"/>
    <w:rsid w:val="00E37F3D"/>
    <w:rsid w:val="00E422CE"/>
    <w:rsid w:val="00E45560"/>
    <w:rsid w:val="00E514B3"/>
    <w:rsid w:val="00E52C36"/>
    <w:rsid w:val="00E531C4"/>
    <w:rsid w:val="00E55895"/>
    <w:rsid w:val="00E55A04"/>
    <w:rsid w:val="00E55CA0"/>
    <w:rsid w:val="00E562B2"/>
    <w:rsid w:val="00E56F0D"/>
    <w:rsid w:val="00E603EA"/>
    <w:rsid w:val="00E608C2"/>
    <w:rsid w:val="00E61441"/>
    <w:rsid w:val="00E63E11"/>
    <w:rsid w:val="00E6409C"/>
    <w:rsid w:val="00E645E1"/>
    <w:rsid w:val="00E65721"/>
    <w:rsid w:val="00E6701D"/>
    <w:rsid w:val="00E67629"/>
    <w:rsid w:val="00E67F34"/>
    <w:rsid w:val="00E7221C"/>
    <w:rsid w:val="00E728A1"/>
    <w:rsid w:val="00E72A52"/>
    <w:rsid w:val="00E72AC2"/>
    <w:rsid w:val="00E73110"/>
    <w:rsid w:val="00E73C6D"/>
    <w:rsid w:val="00E7406B"/>
    <w:rsid w:val="00E755CE"/>
    <w:rsid w:val="00E75B46"/>
    <w:rsid w:val="00E75C2A"/>
    <w:rsid w:val="00E75D63"/>
    <w:rsid w:val="00E76832"/>
    <w:rsid w:val="00E81767"/>
    <w:rsid w:val="00E837C5"/>
    <w:rsid w:val="00E848B1"/>
    <w:rsid w:val="00E86FA9"/>
    <w:rsid w:val="00E90478"/>
    <w:rsid w:val="00E90794"/>
    <w:rsid w:val="00E91142"/>
    <w:rsid w:val="00E945C7"/>
    <w:rsid w:val="00E95A46"/>
    <w:rsid w:val="00EA1D8A"/>
    <w:rsid w:val="00EA2727"/>
    <w:rsid w:val="00EA2DAA"/>
    <w:rsid w:val="00EA30A1"/>
    <w:rsid w:val="00EA6D90"/>
    <w:rsid w:val="00EA7896"/>
    <w:rsid w:val="00EA7BBB"/>
    <w:rsid w:val="00EB3B4E"/>
    <w:rsid w:val="00EB41E3"/>
    <w:rsid w:val="00EB45A4"/>
    <w:rsid w:val="00EB5793"/>
    <w:rsid w:val="00EB6D1D"/>
    <w:rsid w:val="00EC0853"/>
    <w:rsid w:val="00EC08FB"/>
    <w:rsid w:val="00EC1745"/>
    <w:rsid w:val="00EC332C"/>
    <w:rsid w:val="00EC3A87"/>
    <w:rsid w:val="00EC44CD"/>
    <w:rsid w:val="00EC5E07"/>
    <w:rsid w:val="00EC6637"/>
    <w:rsid w:val="00EC69FF"/>
    <w:rsid w:val="00ED3343"/>
    <w:rsid w:val="00ED4452"/>
    <w:rsid w:val="00ED643C"/>
    <w:rsid w:val="00ED6ACB"/>
    <w:rsid w:val="00ED7925"/>
    <w:rsid w:val="00ED7CB7"/>
    <w:rsid w:val="00EE0197"/>
    <w:rsid w:val="00EE1018"/>
    <w:rsid w:val="00EE20EB"/>
    <w:rsid w:val="00EE3481"/>
    <w:rsid w:val="00EE4231"/>
    <w:rsid w:val="00EE4C98"/>
    <w:rsid w:val="00EE636A"/>
    <w:rsid w:val="00EE774E"/>
    <w:rsid w:val="00EE7AD0"/>
    <w:rsid w:val="00EE7D31"/>
    <w:rsid w:val="00EF0348"/>
    <w:rsid w:val="00EF2975"/>
    <w:rsid w:val="00EF386F"/>
    <w:rsid w:val="00EF72AC"/>
    <w:rsid w:val="00F00C77"/>
    <w:rsid w:val="00F01346"/>
    <w:rsid w:val="00F05D9D"/>
    <w:rsid w:val="00F104F7"/>
    <w:rsid w:val="00F10709"/>
    <w:rsid w:val="00F15A2B"/>
    <w:rsid w:val="00F2167F"/>
    <w:rsid w:val="00F225BD"/>
    <w:rsid w:val="00F22A79"/>
    <w:rsid w:val="00F24A84"/>
    <w:rsid w:val="00F24AD2"/>
    <w:rsid w:val="00F24C7E"/>
    <w:rsid w:val="00F2540E"/>
    <w:rsid w:val="00F2580F"/>
    <w:rsid w:val="00F275D6"/>
    <w:rsid w:val="00F306CD"/>
    <w:rsid w:val="00F30FCF"/>
    <w:rsid w:val="00F31114"/>
    <w:rsid w:val="00F3136C"/>
    <w:rsid w:val="00F33142"/>
    <w:rsid w:val="00F3342B"/>
    <w:rsid w:val="00F365AF"/>
    <w:rsid w:val="00F406A7"/>
    <w:rsid w:val="00F414ED"/>
    <w:rsid w:val="00F41FE3"/>
    <w:rsid w:val="00F42374"/>
    <w:rsid w:val="00F42D06"/>
    <w:rsid w:val="00F44BDB"/>
    <w:rsid w:val="00F460FB"/>
    <w:rsid w:val="00F46A2C"/>
    <w:rsid w:val="00F46C59"/>
    <w:rsid w:val="00F47A39"/>
    <w:rsid w:val="00F47CF5"/>
    <w:rsid w:val="00F50520"/>
    <w:rsid w:val="00F51019"/>
    <w:rsid w:val="00F52276"/>
    <w:rsid w:val="00F54BB2"/>
    <w:rsid w:val="00F57604"/>
    <w:rsid w:val="00F578EB"/>
    <w:rsid w:val="00F601A1"/>
    <w:rsid w:val="00F625B3"/>
    <w:rsid w:val="00F62C83"/>
    <w:rsid w:val="00F63BC9"/>
    <w:rsid w:val="00F63DFF"/>
    <w:rsid w:val="00F644F8"/>
    <w:rsid w:val="00F645B9"/>
    <w:rsid w:val="00F64630"/>
    <w:rsid w:val="00F64B83"/>
    <w:rsid w:val="00F650D5"/>
    <w:rsid w:val="00F65EA1"/>
    <w:rsid w:val="00F70B22"/>
    <w:rsid w:val="00F731ED"/>
    <w:rsid w:val="00F738AC"/>
    <w:rsid w:val="00F746FC"/>
    <w:rsid w:val="00F7495C"/>
    <w:rsid w:val="00F76112"/>
    <w:rsid w:val="00F767F4"/>
    <w:rsid w:val="00F76B05"/>
    <w:rsid w:val="00F76B90"/>
    <w:rsid w:val="00F76FD9"/>
    <w:rsid w:val="00F8155B"/>
    <w:rsid w:val="00F84103"/>
    <w:rsid w:val="00F8463A"/>
    <w:rsid w:val="00F85316"/>
    <w:rsid w:val="00F86D66"/>
    <w:rsid w:val="00F8738F"/>
    <w:rsid w:val="00F8742C"/>
    <w:rsid w:val="00F900BF"/>
    <w:rsid w:val="00F92910"/>
    <w:rsid w:val="00F959AC"/>
    <w:rsid w:val="00F962ED"/>
    <w:rsid w:val="00FA0432"/>
    <w:rsid w:val="00FA0AC5"/>
    <w:rsid w:val="00FA240D"/>
    <w:rsid w:val="00FA4330"/>
    <w:rsid w:val="00FA47D7"/>
    <w:rsid w:val="00FA4C9A"/>
    <w:rsid w:val="00FA530C"/>
    <w:rsid w:val="00FA54E8"/>
    <w:rsid w:val="00FA7445"/>
    <w:rsid w:val="00FB07A4"/>
    <w:rsid w:val="00FB16C1"/>
    <w:rsid w:val="00FB1B5A"/>
    <w:rsid w:val="00FB4B59"/>
    <w:rsid w:val="00FB519B"/>
    <w:rsid w:val="00FB6369"/>
    <w:rsid w:val="00FB6694"/>
    <w:rsid w:val="00FB786A"/>
    <w:rsid w:val="00FC1838"/>
    <w:rsid w:val="00FD00FE"/>
    <w:rsid w:val="00FD0203"/>
    <w:rsid w:val="00FD02B2"/>
    <w:rsid w:val="00FD0C60"/>
    <w:rsid w:val="00FD1AFC"/>
    <w:rsid w:val="00FD1EDC"/>
    <w:rsid w:val="00FD7FBE"/>
    <w:rsid w:val="00FE3101"/>
    <w:rsid w:val="00FE490C"/>
    <w:rsid w:val="00FF06A4"/>
    <w:rsid w:val="00FF2735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66CD9"/>
  </w:style>
  <w:style w:type="paragraph" w:styleId="1">
    <w:name w:val="heading 1"/>
    <w:basedOn w:val="a"/>
    <w:next w:val="a"/>
    <w:link w:val="10"/>
    <w:uiPriority w:val="99"/>
    <w:qFormat/>
    <w:rsid w:val="00766CD9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6433B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844E54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844E54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color w:val="4F81BD"/>
      <w:sz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844E54"/>
    <w:pPr>
      <w:spacing w:before="200" w:after="80"/>
      <w:outlineLvl w:val="4"/>
    </w:pPr>
    <w:rPr>
      <w:rFonts w:ascii="Cambria" w:hAnsi="Cambria"/>
      <w:color w:val="4F81BD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44E54"/>
    <w:pPr>
      <w:spacing w:before="280" w:after="100"/>
      <w:outlineLvl w:val="5"/>
    </w:pPr>
    <w:rPr>
      <w:rFonts w:ascii="Cambria" w:hAnsi="Cambria"/>
      <w:i/>
      <w:color w:val="4F81BD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844E54"/>
    <w:pPr>
      <w:spacing w:before="320" w:after="100"/>
      <w:outlineLvl w:val="6"/>
    </w:pPr>
    <w:rPr>
      <w:rFonts w:ascii="Cambria" w:hAnsi="Cambria"/>
      <w:b/>
      <w:color w:val="9BBB59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844E54"/>
    <w:pPr>
      <w:spacing w:before="320" w:after="100"/>
      <w:outlineLvl w:val="7"/>
    </w:pPr>
    <w:rPr>
      <w:rFonts w:ascii="Cambria" w:hAnsi="Cambria"/>
      <w:b/>
      <w:i/>
      <w:color w:val="9BBB59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44E54"/>
    <w:pPr>
      <w:spacing w:before="320" w:after="100"/>
      <w:outlineLvl w:val="8"/>
    </w:pPr>
    <w:rPr>
      <w:rFonts w:ascii="Cambria" w:hAnsi="Cambria"/>
      <w:i/>
      <w:color w:val="9BBB5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54"/>
    <w:rPr>
      <w:rFonts w:cs="Times New Roman"/>
      <w:sz w:val="30"/>
    </w:rPr>
  </w:style>
  <w:style w:type="character" w:customStyle="1" w:styleId="20">
    <w:name w:val="Заголовок 2 Знак"/>
    <w:link w:val="2"/>
    <w:uiPriority w:val="99"/>
    <w:locked/>
    <w:rsid w:val="00844E54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44E54"/>
    <w:rPr>
      <w:rFonts w:ascii="Cambria" w:hAnsi="Cambria" w:cs="Times New Roman"/>
      <w:color w:val="4F81BD"/>
      <w:sz w:val="2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844E54"/>
    <w:rPr>
      <w:rFonts w:ascii="Cambria" w:hAnsi="Cambria" w:cs="Times New Roman"/>
      <w:i/>
      <w:color w:val="4F81BD"/>
      <w:sz w:val="24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844E54"/>
    <w:rPr>
      <w:rFonts w:ascii="Cambria" w:hAnsi="Cambria" w:cs="Times New Roman"/>
      <w:color w:val="4F81BD"/>
      <w:lang w:val="en-US"/>
    </w:rPr>
  </w:style>
  <w:style w:type="character" w:customStyle="1" w:styleId="60">
    <w:name w:val="Заголовок 6 Знак"/>
    <w:link w:val="6"/>
    <w:uiPriority w:val="99"/>
    <w:semiHidden/>
    <w:locked/>
    <w:rsid w:val="00844E54"/>
    <w:rPr>
      <w:rFonts w:ascii="Cambria" w:hAnsi="Cambria" w:cs="Times New Roman"/>
      <w:i/>
      <w:color w:val="4F81BD"/>
      <w:lang w:val="en-US"/>
    </w:rPr>
  </w:style>
  <w:style w:type="character" w:customStyle="1" w:styleId="70">
    <w:name w:val="Заголовок 7 Знак"/>
    <w:link w:val="7"/>
    <w:uiPriority w:val="99"/>
    <w:semiHidden/>
    <w:locked/>
    <w:rsid w:val="00844E54"/>
    <w:rPr>
      <w:rFonts w:ascii="Cambria" w:hAnsi="Cambria" w:cs="Times New Roman"/>
      <w:b/>
      <w:color w:val="9BBB59"/>
      <w:lang w:val="en-US"/>
    </w:rPr>
  </w:style>
  <w:style w:type="character" w:customStyle="1" w:styleId="80">
    <w:name w:val="Заголовок 8 Знак"/>
    <w:link w:val="8"/>
    <w:uiPriority w:val="99"/>
    <w:semiHidden/>
    <w:locked/>
    <w:rsid w:val="00844E54"/>
    <w:rPr>
      <w:rFonts w:ascii="Cambria" w:hAnsi="Cambria" w:cs="Times New Roman"/>
      <w:b/>
      <w:i/>
      <w:color w:val="9BBB59"/>
      <w:lang w:val="en-US"/>
    </w:rPr>
  </w:style>
  <w:style w:type="character" w:customStyle="1" w:styleId="90">
    <w:name w:val="Заголовок 9 Знак"/>
    <w:link w:val="9"/>
    <w:uiPriority w:val="99"/>
    <w:semiHidden/>
    <w:locked/>
    <w:rsid w:val="00844E54"/>
    <w:rPr>
      <w:rFonts w:ascii="Cambria" w:hAnsi="Cambria" w:cs="Times New Roman"/>
      <w:i/>
      <w:color w:val="9BBB59"/>
      <w:lang w:val="en-US"/>
    </w:rPr>
  </w:style>
  <w:style w:type="character" w:styleId="a3">
    <w:name w:val="Hyperlink"/>
    <w:uiPriority w:val="99"/>
    <w:rsid w:val="00844E54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rsid w:val="00844E54"/>
    <w:rPr>
      <w:rFonts w:ascii="Times New Roman" w:hAnsi="Times New Roman" w:cs="Times New Roman"/>
      <w:color w:val="800080"/>
      <w:u w:val="single"/>
    </w:rPr>
  </w:style>
  <w:style w:type="character" w:styleId="a5">
    <w:name w:val="Emphasis"/>
    <w:uiPriority w:val="99"/>
    <w:qFormat/>
    <w:rsid w:val="00844E54"/>
    <w:rPr>
      <w:rFonts w:cs="Times New Roman"/>
      <w:b/>
      <w:i/>
      <w:color w:val="5A5A5A"/>
    </w:rPr>
  </w:style>
  <w:style w:type="character" w:styleId="a6">
    <w:name w:val="Strong"/>
    <w:uiPriority w:val="99"/>
    <w:qFormat/>
    <w:rsid w:val="00844E54"/>
    <w:rPr>
      <w:rFonts w:cs="Times New Roman"/>
      <w:b/>
      <w:spacing w:val="0"/>
    </w:rPr>
  </w:style>
  <w:style w:type="paragraph" w:styleId="a7">
    <w:name w:val="Normal (Web)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4E54"/>
    <w:rPr>
      <w:rFonts w:ascii="Calibri" w:hAnsi="Calibri"/>
    </w:rPr>
  </w:style>
  <w:style w:type="character" w:customStyle="1" w:styleId="a9">
    <w:name w:val="Текст сноски Знак"/>
    <w:link w:val="a8"/>
    <w:uiPriority w:val="99"/>
    <w:locked/>
    <w:rsid w:val="00844E54"/>
    <w:rPr>
      <w:rFonts w:ascii="Calibri" w:hAnsi="Calibri" w:cs="Times New Roman"/>
    </w:rPr>
  </w:style>
  <w:style w:type="paragraph" w:styleId="aa">
    <w:name w:val="annotation text"/>
    <w:basedOn w:val="a"/>
    <w:link w:val="ab"/>
    <w:uiPriority w:val="99"/>
    <w:rsid w:val="00844E54"/>
    <w:rPr>
      <w:rFonts w:ascii="Calibri" w:hAnsi="Calibri"/>
      <w:sz w:val="24"/>
    </w:rPr>
  </w:style>
  <w:style w:type="character" w:customStyle="1" w:styleId="ab">
    <w:name w:val="Текст примечания Знак"/>
    <w:link w:val="aa"/>
    <w:uiPriority w:val="99"/>
    <w:locked/>
    <w:rsid w:val="00844E54"/>
    <w:rPr>
      <w:rFonts w:ascii="Calibri" w:hAnsi="Calibri" w:cs="Times New Roman"/>
      <w:sz w:val="24"/>
    </w:rPr>
  </w:style>
  <w:style w:type="paragraph" w:styleId="ac">
    <w:name w:val="header"/>
    <w:basedOn w:val="a"/>
    <w:link w:val="ad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</w:rPr>
  </w:style>
  <w:style w:type="character" w:customStyle="1" w:styleId="ad">
    <w:name w:val="Верхний колонтитул Знак"/>
    <w:link w:val="ac"/>
    <w:uiPriority w:val="99"/>
    <w:locked/>
    <w:rsid w:val="00844E54"/>
    <w:rPr>
      <w:rFonts w:ascii="Calibri" w:hAnsi="Calibri" w:cs="Times New Roman"/>
      <w:sz w:val="24"/>
    </w:rPr>
  </w:style>
  <w:style w:type="paragraph" w:styleId="ae">
    <w:name w:val="footer"/>
    <w:basedOn w:val="a"/>
    <w:link w:val="af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</w:rPr>
  </w:style>
  <w:style w:type="character" w:customStyle="1" w:styleId="af">
    <w:name w:val="Нижний колонтитул Знак"/>
    <w:link w:val="ae"/>
    <w:uiPriority w:val="99"/>
    <w:locked/>
    <w:rsid w:val="00844E54"/>
    <w:rPr>
      <w:rFonts w:ascii="Calibri" w:hAnsi="Calibri" w:cs="Times New Roman"/>
      <w:sz w:val="24"/>
    </w:rPr>
  </w:style>
  <w:style w:type="paragraph" w:styleId="af0">
    <w:name w:val="caption"/>
    <w:basedOn w:val="a"/>
    <w:next w:val="a"/>
    <w:uiPriority w:val="99"/>
    <w:qFormat/>
    <w:rsid w:val="00844E54"/>
    <w:pPr>
      <w:ind w:firstLine="360"/>
    </w:pPr>
    <w:rPr>
      <w:rFonts w:ascii="Calibri" w:hAnsi="Calibri"/>
      <w:b/>
      <w:bCs/>
      <w:sz w:val="18"/>
      <w:szCs w:val="18"/>
      <w:lang w:val="en-US" w:eastAsia="en-US"/>
    </w:rPr>
  </w:style>
  <w:style w:type="paragraph" w:styleId="af1">
    <w:name w:val="Title"/>
    <w:basedOn w:val="a"/>
    <w:next w:val="a"/>
    <w:link w:val="af2"/>
    <w:uiPriority w:val="99"/>
    <w:qFormat/>
    <w:rsid w:val="00844E5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color w:val="243F60"/>
      <w:sz w:val="60"/>
      <w:lang w:val="en-US"/>
    </w:rPr>
  </w:style>
  <w:style w:type="character" w:customStyle="1" w:styleId="af2">
    <w:name w:val="Название Знак"/>
    <w:link w:val="af1"/>
    <w:uiPriority w:val="99"/>
    <w:locked/>
    <w:rsid w:val="00844E54"/>
    <w:rPr>
      <w:rFonts w:ascii="Cambria" w:hAnsi="Cambria" w:cs="Times New Roman"/>
      <w:i/>
      <w:color w:val="243F60"/>
      <w:sz w:val="60"/>
      <w:lang w:val="en-US"/>
    </w:rPr>
  </w:style>
  <w:style w:type="paragraph" w:styleId="af3">
    <w:name w:val="Body Text"/>
    <w:basedOn w:val="a"/>
    <w:link w:val="af4"/>
    <w:uiPriority w:val="99"/>
    <w:rsid w:val="00844E54"/>
    <w:pPr>
      <w:jc w:val="center"/>
    </w:pPr>
    <w:rPr>
      <w:b/>
      <w:sz w:val="24"/>
    </w:rPr>
  </w:style>
  <w:style w:type="character" w:customStyle="1" w:styleId="af4">
    <w:name w:val="Основной текст Знак"/>
    <w:link w:val="af3"/>
    <w:uiPriority w:val="99"/>
    <w:locked/>
    <w:rsid w:val="00844E54"/>
    <w:rPr>
      <w:rFonts w:cs="Times New Roman"/>
      <w:b/>
      <w:sz w:val="24"/>
    </w:rPr>
  </w:style>
  <w:style w:type="paragraph" w:styleId="af5">
    <w:name w:val="Subtitle"/>
    <w:basedOn w:val="a"/>
    <w:next w:val="a"/>
    <w:link w:val="af6"/>
    <w:uiPriority w:val="99"/>
    <w:qFormat/>
    <w:rsid w:val="00844E54"/>
    <w:pPr>
      <w:spacing w:before="200" w:after="900"/>
      <w:jc w:val="right"/>
    </w:pPr>
    <w:rPr>
      <w:rFonts w:ascii="Calibri" w:hAnsi="Calibri"/>
      <w:i/>
      <w:sz w:val="24"/>
      <w:lang w:val="en-US"/>
    </w:rPr>
  </w:style>
  <w:style w:type="character" w:customStyle="1" w:styleId="af6">
    <w:name w:val="Подзаголовок Знак"/>
    <w:link w:val="af5"/>
    <w:uiPriority w:val="99"/>
    <w:locked/>
    <w:rsid w:val="00844E54"/>
    <w:rPr>
      <w:rFonts w:ascii="Calibri" w:hAnsi="Calibri" w:cs="Times New Roman"/>
      <w:i/>
      <w:sz w:val="24"/>
      <w:lang w:val="en-US"/>
    </w:rPr>
  </w:style>
  <w:style w:type="paragraph" w:styleId="31">
    <w:name w:val="Body Text Indent 3"/>
    <w:basedOn w:val="a"/>
    <w:link w:val="32"/>
    <w:uiPriority w:val="99"/>
    <w:rsid w:val="00844E54"/>
    <w:pPr>
      <w:ind w:firstLine="851"/>
      <w:jc w:val="both"/>
    </w:pPr>
    <w:rPr>
      <w:sz w:val="24"/>
    </w:rPr>
  </w:style>
  <w:style w:type="character" w:customStyle="1" w:styleId="32">
    <w:name w:val="Основной текст с отступом 3 Знак"/>
    <w:link w:val="31"/>
    <w:uiPriority w:val="99"/>
    <w:locked/>
    <w:rsid w:val="00844E54"/>
    <w:rPr>
      <w:rFonts w:cs="Times New Roman"/>
      <w:sz w:val="24"/>
    </w:rPr>
  </w:style>
  <w:style w:type="paragraph" w:styleId="af7">
    <w:name w:val="annotation subject"/>
    <w:basedOn w:val="aa"/>
    <w:next w:val="aa"/>
    <w:link w:val="af8"/>
    <w:uiPriority w:val="99"/>
    <w:rsid w:val="00844E54"/>
    <w:rPr>
      <w:b/>
    </w:rPr>
  </w:style>
  <w:style w:type="character" w:customStyle="1" w:styleId="af8">
    <w:name w:val="Тема примечания Знак"/>
    <w:link w:val="af7"/>
    <w:uiPriority w:val="99"/>
    <w:locked/>
    <w:rsid w:val="00844E54"/>
    <w:rPr>
      <w:rFonts w:ascii="Calibri" w:hAnsi="Calibri" w:cs="Times New Roman"/>
      <w:b/>
      <w:sz w:val="24"/>
    </w:rPr>
  </w:style>
  <w:style w:type="paragraph" w:styleId="af9">
    <w:name w:val="Balloon Text"/>
    <w:basedOn w:val="a"/>
    <w:link w:val="afa"/>
    <w:uiPriority w:val="99"/>
    <w:rsid w:val="00844E54"/>
    <w:rPr>
      <w:rFonts w:ascii="Tahoma" w:hAnsi="Tahoma"/>
      <w:sz w:val="16"/>
    </w:rPr>
  </w:style>
  <w:style w:type="character" w:customStyle="1" w:styleId="afa">
    <w:name w:val="Текст выноски Знак"/>
    <w:link w:val="af9"/>
    <w:uiPriority w:val="99"/>
    <w:locked/>
    <w:rsid w:val="00844E54"/>
    <w:rPr>
      <w:rFonts w:ascii="Tahoma" w:hAnsi="Tahoma" w:cs="Times New Roman"/>
      <w:sz w:val="16"/>
    </w:rPr>
  </w:style>
  <w:style w:type="character" w:customStyle="1" w:styleId="afb">
    <w:name w:val="Без интервала Знак"/>
    <w:link w:val="afc"/>
    <w:uiPriority w:val="99"/>
    <w:locked/>
    <w:rsid w:val="00844E54"/>
    <w:rPr>
      <w:sz w:val="28"/>
      <w:szCs w:val="22"/>
      <w:lang w:val="ru-RU" w:eastAsia="ru-RU" w:bidi="ar-SA"/>
    </w:rPr>
  </w:style>
  <w:style w:type="paragraph" w:styleId="afc">
    <w:name w:val="No Spacing"/>
    <w:link w:val="afb"/>
    <w:uiPriority w:val="99"/>
    <w:qFormat/>
    <w:rsid w:val="00844E54"/>
    <w:pPr>
      <w:ind w:firstLine="709"/>
      <w:jc w:val="both"/>
    </w:pPr>
    <w:rPr>
      <w:sz w:val="28"/>
      <w:szCs w:val="22"/>
    </w:rPr>
  </w:style>
  <w:style w:type="paragraph" w:styleId="afd">
    <w:name w:val="Revision"/>
    <w:uiPriority w:val="99"/>
    <w:semiHidden/>
    <w:rsid w:val="00844E54"/>
    <w:rPr>
      <w:rFonts w:ascii="Calibri" w:hAnsi="Calibri"/>
      <w:sz w:val="24"/>
      <w:szCs w:val="24"/>
    </w:rPr>
  </w:style>
  <w:style w:type="paragraph" w:styleId="afe">
    <w:name w:val="List Paragraph"/>
    <w:basedOn w:val="a"/>
    <w:uiPriority w:val="34"/>
    <w:qFormat/>
    <w:rsid w:val="00844E54"/>
    <w:pPr>
      <w:ind w:left="720"/>
      <w:contextualSpacing/>
    </w:pPr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844E54"/>
    <w:pPr>
      <w:ind w:firstLine="360"/>
    </w:pPr>
    <w:rPr>
      <w:rFonts w:ascii="Cambria" w:hAnsi="Cambria"/>
      <w:i/>
      <w:color w:val="5A5A5A"/>
      <w:lang w:val="en-US"/>
    </w:rPr>
  </w:style>
  <w:style w:type="character" w:customStyle="1" w:styleId="22">
    <w:name w:val="Цитата 2 Знак"/>
    <w:link w:val="21"/>
    <w:uiPriority w:val="99"/>
    <w:locked/>
    <w:rsid w:val="00844E54"/>
    <w:rPr>
      <w:rFonts w:ascii="Cambria" w:hAnsi="Cambria" w:cs="Times New Roman"/>
      <w:i/>
      <w:color w:val="5A5A5A"/>
      <w:lang w:val="en-US"/>
    </w:rPr>
  </w:style>
  <w:style w:type="paragraph" w:styleId="aff">
    <w:name w:val="Intense Quote"/>
    <w:basedOn w:val="a"/>
    <w:next w:val="a"/>
    <w:link w:val="aff0"/>
    <w:uiPriority w:val="99"/>
    <w:qFormat/>
    <w:rsid w:val="00844E5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color w:val="FFFFFF"/>
      <w:sz w:val="24"/>
      <w:lang w:val="en-US"/>
    </w:rPr>
  </w:style>
  <w:style w:type="character" w:customStyle="1" w:styleId="aff0">
    <w:name w:val="Выделенная цитата Знак"/>
    <w:link w:val="aff"/>
    <w:uiPriority w:val="99"/>
    <w:locked/>
    <w:rsid w:val="00844E54"/>
    <w:rPr>
      <w:rFonts w:ascii="Cambria" w:hAnsi="Cambria" w:cs="Times New Roman"/>
      <w:i/>
      <w:color w:val="FFFFFF"/>
      <w:sz w:val="24"/>
      <w:shd w:val="clear" w:color="auto" w:fill="4F81BD"/>
      <w:lang w:val="en-US"/>
    </w:rPr>
  </w:style>
  <w:style w:type="paragraph" w:styleId="aff1">
    <w:name w:val="TOC Heading"/>
    <w:basedOn w:val="1"/>
    <w:next w:val="a"/>
    <w:uiPriority w:val="99"/>
    <w:qFormat/>
    <w:rsid w:val="00844E54"/>
    <w:pPr>
      <w:keepNext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/>
      <w:b/>
      <w:bCs/>
      <w:color w:val="365F91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844E5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44E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84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Цветной список — акцент 1"/>
    <w:basedOn w:val="a"/>
    <w:rsid w:val="00844E54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844E5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uiPriority w:val="99"/>
    <w:rsid w:val="00844E54"/>
    <w:pPr>
      <w:spacing w:before="100" w:beforeAutospacing="1" w:after="100" w:afterAutospacing="1"/>
    </w:pPr>
  </w:style>
  <w:style w:type="paragraph" w:customStyle="1" w:styleId="font7">
    <w:name w:val="font7"/>
    <w:basedOn w:val="a"/>
    <w:uiPriority w:val="99"/>
    <w:rsid w:val="00844E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844E5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uiPriority w:val="99"/>
    <w:rsid w:val="00844E54"/>
    <w:pPr>
      <w:spacing w:before="100" w:beforeAutospacing="1" w:after="100" w:afterAutospacing="1"/>
    </w:pPr>
    <w:rPr>
      <w:i/>
      <w:iCs/>
    </w:rPr>
  </w:style>
  <w:style w:type="paragraph" w:customStyle="1" w:styleId="font10">
    <w:name w:val="font10"/>
    <w:basedOn w:val="a"/>
    <w:uiPriority w:val="99"/>
    <w:rsid w:val="00844E54"/>
    <w:pPr>
      <w:spacing w:before="100" w:beforeAutospacing="1" w:after="100" w:afterAutospacing="1"/>
    </w:pPr>
    <w:rPr>
      <w:u w:val="single"/>
    </w:rPr>
  </w:style>
  <w:style w:type="paragraph" w:customStyle="1" w:styleId="xl66">
    <w:name w:val="xl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844E54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844E5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uiPriority w:val="99"/>
    <w:rsid w:val="00844E5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9">
    <w:name w:val="xl1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6">
    <w:name w:val="xl14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47">
    <w:name w:val="xl14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2">
    <w:name w:val="xl15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3">
    <w:name w:val="xl15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844E54"/>
    <w:pPr>
      <w:ind w:left="720"/>
    </w:pPr>
    <w:rPr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rsid w:val="00844E54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844E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0">
    <w:name w:val="xl16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1">
    <w:name w:val="xl16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2">
    <w:name w:val="xl16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3">
    <w:name w:val="xl16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4">
    <w:name w:val="xl16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65">
    <w:name w:val="xl16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7">
    <w:name w:val="xl16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77">
    <w:name w:val="xl177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78">
    <w:name w:val="xl1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79">
    <w:name w:val="xl17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83">
    <w:name w:val="xl1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4">
    <w:name w:val="xl1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5">
    <w:name w:val="xl18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8">
    <w:name w:val="xl1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3">
    <w:name w:val="xl1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4">
    <w:name w:val="xl1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6">
    <w:name w:val="xl19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99">
    <w:name w:val="xl19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00">
    <w:name w:val="xl200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6">
    <w:name w:val="xl206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1">
    <w:name w:val="xl21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  <w:sz w:val="24"/>
      <w:szCs w:val="24"/>
    </w:rPr>
  </w:style>
  <w:style w:type="paragraph" w:customStyle="1" w:styleId="xl212">
    <w:name w:val="xl212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6">
    <w:name w:val="xl21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uiPriority w:val="99"/>
    <w:rsid w:val="00844E5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uiPriority w:val="99"/>
    <w:rsid w:val="00844E5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8">
    <w:name w:val="xl228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a"/>
    <w:uiPriority w:val="99"/>
    <w:rsid w:val="00844E5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844E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9">
    <w:name w:val="xl2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0">
    <w:name w:val="xl2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1">
    <w:name w:val="xl2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2">
    <w:name w:val="xl24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43">
    <w:name w:val="xl24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1">
    <w:name w:val="xl25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3">
    <w:name w:val="xl25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4">
    <w:name w:val="xl25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5">
    <w:name w:val="xl25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6">
    <w:name w:val="xl25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7">
    <w:name w:val="xl2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8">
    <w:name w:val="xl258"/>
    <w:basedOn w:val="a"/>
    <w:uiPriority w:val="99"/>
    <w:rsid w:val="00844E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9">
    <w:name w:val="xl2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2">
    <w:name w:val="xl262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5">
    <w:name w:val="xl26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6">
    <w:name w:val="xl2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67">
    <w:name w:val="xl267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8">
    <w:name w:val="xl268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9">
    <w:name w:val="xl269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0">
    <w:name w:val="xl270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1">
    <w:name w:val="xl271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2">
    <w:name w:val="xl272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3">
    <w:name w:val="xl273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5">
    <w:name w:val="xl275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6">
    <w:name w:val="xl276"/>
    <w:basedOn w:val="a"/>
    <w:uiPriority w:val="99"/>
    <w:rsid w:val="00844E5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844E5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0">
    <w:name w:val="xl28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1">
    <w:name w:val="xl281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4">
    <w:name w:val="xl284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7">
    <w:name w:val="xl287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8">
    <w:name w:val="xl288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9">
    <w:name w:val="xl289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3">
    <w:name w:val="xl293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4">
    <w:name w:val="xl294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5">
    <w:name w:val="xl29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6">
    <w:name w:val="xl29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7">
    <w:name w:val="xl29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9">
    <w:name w:val="xl29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1">
    <w:name w:val="xl301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2">
    <w:name w:val="xl302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3">
    <w:name w:val="xl303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4">
    <w:name w:val="xl304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5">
    <w:name w:val="xl305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6">
    <w:name w:val="xl30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7">
    <w:name w:val="xl30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8">
    <w:name w:val="xl30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9">
    <w:name w:val="xl3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0">
    <w:name w:val="xl310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2">
    <w:name w:val="xl312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3">
    <w:name w:val="xl313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4">
    <w:name w:val="xl314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5">
    <w:name w:val="xl315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6">
    <w:name w:val="xl316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7">
    <w:name w:val="xl317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8">
    <w:name w:val="xl318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9">
    <w:name w:val="xl319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0">
    <w:name w:val="xl320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1">
    <w:name w:val="xl321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3">
    <w:name w:val="xl3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4">
    <w:name w:val="xl324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8">
    <w:name w:val="xl328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329">
    <w:name w:val="xl32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44E54"/>
    <w:pPr>
      <w:widowControl w:val="0"/>
      <w:suppressAutoHyphens/>
    </w:pPr>
    <w:rPr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"/>
    <w:uiPriority w:val="99"/>
    <w:rsid w:val="00844E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Без интервала1"/>
    <w:uiPriority w:val="99"/>
    <w:rsid w:val="00844E54"/>
    <w:pPr>
      <w:ind w:firstLine="709"/>
      <w:jc w:val="both"/>
    </w:pPr>
    <w:rPr>
      <w:sz w:val="28"/>
      <w:szCs w:val="22"/>
      <w:lang w:eastAsia="en-US"/>
    </w:rPr>
  </w:style>
  <w:style w:type="paragraph" w:customStyle="1" w:styleId="aff4">
    <w:name w:val="Готовый"/>
    <w:basedOn w:val="a"/>
    <w:uiPriority w:val="99"/>
    <w:rsid w:val="00844E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phBullet0">
    <w:name w:val="ph_Bullet Знак Знак"/>
    <w:link w:val="phBullet"/>
    <w:uiPriority w:val="99"/>
    <w:locked/>
    <w:rsid w:val="00844E54"/>
    <w:rPr>
      <w:rFonts w:eastAsia="Batang"/>
      <w:sz w:val="24"/>
    </w:rPr>
  </w:style>
  <w:style w:type="paragraph" w:customStyle="1" w:styleId="phBullet">
    <w:name w:val="ph_Bullet"/>
    <w:basedOn w:val="a"/>
    <w:link w:val="phBullet0"/>
    <w:uiPriority w:val="99"/>
    <w:rsid w:val="00844E54"/>
    <w:pPr>
      <w:numPr>
        <w:numId w:val="4"/>
      </w:numPr>
      <w:spacing w:line="360" w:lineRule="auto"/>
      <w:jc w:val="both"/>
    </w:pPr>
    <w:rPr>
      <w:rFonts w:eastAsia="Batang"/>
      <w:sz w:val="24"/>
    </w:rPr>
  </w:style>
  <w:style w:type="paragraph" w:customStyle="1" w:styleId="BodyText21">
    <w:name w:val="Body Text 21"/>
    <w:basedOn w:val="a"/>
    <w:uiPriority w:val="99"/>
    <w:rsid w:val="00844E54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customStyle="1" w:styleId="ConsPlusTitle">
    <w:name w:val="ConsPlusTitle"/>
    <w:uiPriority w:val="99"/>
    <w:rsid w:val="00844E5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f5">
    <w:name w:val="footnote reference"/>
    <w:uiPriority w:val="99"/>
    <w:rsid w:val="00844E54"/>
    <w:rPr>
      <w:rFonts w:ascii="Times New Roman" w:hAnsi="Times New Roman" w:cs="Times New Roman"/>
      <w:vertAlign w:val="superscript"/>
    </w:rPr>
  </w:style>
  <w:style w:type="character" w:styleId="aff6">
    <w:name w:val="page number"/>
    <w:uiPriority w:val="99"/>
    <w:rsid w:val="00844E54"/>
    <w:rPr>
      <w:rFonts w:ascii="Times New Roman" w:hAnsi="Times New Roman" w:cs="Times New Roman"/>
    </w:rPr>
  </w:style>
  <w:style w:type="character" w:styleId="aff7">
    <w:name w:val="Subtle Emphasis"/>
    <w:uiPriority w:val="99"/>
    <w:qFormat/>
    <w:rsid w:val="00844E54"/>
    <w:rPr>
      <w:rFonts w:cs="Times New Roman"/>
      <w:i/>
      <w:color w:val="5A5A5A"/>
    </w:rPr>
  </w:style>
  <w:style w:type="character" w:styleId="aff8">
    <w:name w:val="Intense Emphasis"/>
    <w:uiPriority w:val="99"/>
    <w:qFormat/>
    <w:rsid w:val="00844E54"/>
    <w:rPr>
      <w:rFonts w:ascii="Times New Roman" w:hAnsi="Times New Roman" w:cs="Times New Roman"/>
      <w:b/>
      <w:i/>
      <w:color w:val="4F81BD"/>
    </w:rPr>
  </w:style>
  <w:style w:type="character" w:styleId="aff9">
    <w:name w:val="Subtle Reference"/>
    <w:uiPriority w:val="99"/>
    <w:qFormat/>
    <w:rsid w:val="00844E54"/>
    <w:rPr>
      <w:rFonts w:cs="Times New Roman"/>
      <w:color w:val="auto"/>
      <w:u w:val="single" w:color="9BBB59"/>
    </w:rPr>
  </w:style>
  <w:style w:type="character" w:styleId="affa">
    <w:name w:val="Intense Reference"/>
    <w:uiPriority w:val="99"/>
    <w:qFormat/>
    <w:rsid w:val="00844E54"/>
    <w:rPr>
      <w:rFonts w:cs="Times New Roman"/>
      <w:b/>
      <w:color w:val="76923C"/>
      <w:u w:val="single" w:color="9BBB59"/>
    </w:rPr>
  </w:style>
  <w:style w:type="character" w:styleId="affb">
    <w:name w:val="Book Title"/>
    <w:uiPriority w:val="99"/>
    <w:qFormat/>
    <w:rsid w:val="00844E54"/>
    <w:rPr>
      <w:rFonts w:ascii="Cambria" w:hAnsi="Cambria" w:cs="Times New Roman"/>
      <w:b/>
      <w:i/>
      <w:color w:val="auto"/>
    </w:rPr>
  </w:style>
  <w:style w:type="character" w:customStyle="1" w:styleId="epm">
    <w:name w:val="epm"/>
    <w:uiPriority w:val="99"/>
    <w:rsid w:val="00844E54"/>
    <w:rPr>
      <w:rFonts w:ascii="Times New Roman" w:hAnsi="Times New Roman"/>
    </w:rPr>
  </w:style>
  <w:style w:type="character" w:customStyle="1" w:styleId="FontStyle657">
    <w:name w:val="Font Style657"/>
    <w:uiPriority w:val="99"/>
    <w:rsid w:val="00844E54"/>
    <w:rPr>
      <w:rFonts w:ascii="Times New Roman" w:hAnsi="Times New Roman"/>
      <w:color w:val="000000"/>
      <w:sz w:val="26"/>
    </w:rPr>
  </w:style>
  <w:style w:type="character" w:customStyle="1" w:styleId="affc">
    <w:name w:val="Цветовое выделение"/>
    <w:uiPriority w:val="99"/>
    <w:rsid w:val="00844E54"/>
    <w:rPr>
      <w:b/>
      <w:color w:val="26282F"/>
      <w:sz w:val="26"/>
    </w:rPr>
  </w:style>
  <w:style w:type="character" w:customStyle="1" w:styleId="15">
    <w:name w:val="Текст примечания Знак1"/>
    <w:uiPriority w:val="99"/>
    <w:semiHidden/>
    <w:rsid w:val="00844E54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44E54"/>
  </w:style>
  <w:style w:type="character" w:customStyle="1" w:styleId="16">
    <w:name w:val="Тема примечания Знак1"/>
    <w:uiPriority w:val="99"/>
    <w:semiHidden/>
    <w:rsid w:val="00844E54"/>
    <w:rPr>
      <w:rFonts w:ascii="Times New Roman" w:hAnsi="Times New Roman"/>
      <w:b/>
    </w:rPr>
  </w:style>
  <w:style w:type="character" w:customStyle="1" w:styleId="f">
    <w:name w:val="f"/>
    <w:uiPriority w:val="99"/>
    <w:rsid w:val="00844E54"/>
    <w:rPr>
      <w:rFonts w:ascii="Times New Roman" w:hAnsi="Times New Roman"/>
    </w:rPr>
  </w:style>
  <w:style w:type="character" w:customStyle="1" w:styleId="17">
    <w:name w:val="Основной текст Знак1"/>
    <w:uiPriority w:val="99"/>
    <w:semiHidden/>
    <w:rsid w:val="00844E54"/>
    <w:rPr>
      <w:rFonts w:ascii="Times New Roman" w:hAnsi="Times New Roman"/>
      <w:sz w:val="24"/>
    </w:rPr>
  </w:style>
  <w:style w:type="character" w:customStyle="1" w:styleId="310">
    <w:name w:val="Основной текст с отступом 3 Знак1"/>
    <w:uiPriority w:val="99"/>
    <w:semiHidden/>
    <w:rsid w:val="00844E54"/>
    <w:rPr>
      <w:rFonts w:ascii="Times New Roman" w:hAnsi="Times New Roman"/>
      <w:sz w:val="16"/>
    </w:rPr>
  </w:style>
  <w:style w:type="character" w:customStyle="1" w:styleId="18">
    <w:name w:val="Текст выноски Знак1"/>
    <w:uiPriority w:val="99"/>
    <w:semiHidden/>
    <w:rsid w:val="00844E54"/>
    <w:rPr>
      <w:rFonts w:ascii="Tahoma" w:hAnsi="Tahoma"/>
      <w:sz w:val="16"/>
      <w:lang w:eastAsia="ru-RU"/>
    </w:rPr>
  </w:style>
  <w:style w:type="character" w:customStyle="1" w:styleId="A50">
    <w:name w:val="A5"/>
    <w:uiPriority w:val="99"/>
    <w:rsid w:val="00844E54"/>
    <w:rPr>
      <w:rFonts w:ascii="PT Sans" w:hAnsi="PT Sans"/>
      <w:color w:val="000000"/>
      <w:sz w:val="32"/>
    </w:rPr>
  </w:style>
  <w:style w:type="table" w:styleId="affd">
    <w:name w:val="Table Grid"/>
    <w:basedOn w:val="a1"/>
    <w:uiPriority w:val="99"/>
    <w:rsid w:val="00844E5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66CD9"/>
  </w:style>
  <w:style w:type="paragraph" w:styleId="1">
    <w:name w:val="heading 1"/>
    <w:basedOn w:val="a"/>
    <w:next w:val="a"/>
    <w:link w:val="10"/>
    <w:uiPriority w:val="99"/>
    <w:qFormat/>
    <w:rsid w:val="00766CD9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6433B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844E54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844E54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color w:val="4F81BD"/>
      <w:sz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844E54"/>
    <w:pPr>
      <w:spacing w:before="200" w:after="80"/>
      <w:outlineLvl w:val="4"/>
    </w:pPr>
    <w:rPr>
      <w:rFonts w:ascii="Cambria" w:hAnsi="Cambria"/>
      <w:color w:val="4F81BD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44E54"/>
    <w:pPr>
      <w:spacing w:before="280" w:after="100"/>
      <w:outlineLvl w:val="5"/>
    </w:pPr>
    <w:rPr>
      <w:rFonts w:ascii="Cambria" w:hAnsi="Cambria"/>
      <w:i/>
      <w:color w:val="4F81BD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844E54"/>
    <w:pPr>
      <w:spacing w:before="320" w:after="100"/>
      <w:outlineLvl w:val="6"/>
    </w:pPr>
    <w:rPr>
      <w:rFonts w:ascii="Cambria" w:hAnsi="Cambria"/>
      <w:b/>
      <w:color w:val="9BBB59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844E54"/>
    <w:pPr>
      <w:spacing w:before="320" w:after="100"/>
      <w:outlineLvl w:val="7"/>
    </w:pPr>
    <w:rPr>
      <w:rFonts w:ascii="Cambria" w:hAnsi="Cambria"/>
      <w:b/>
      <w:i/>
      <w:color w:val="9BBB59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44E54"/>
    <w:pPr>
      <w:spacing w:before="320" w:after="100"/>
      <w:outlineLvl w:val="8"/>
    </w:pPr>
    <w:rPr>
      <w:rFonts w:ascii="Cambria" w:hAnsi="Cambria"/>
      <w:i/>
      <w:color w:val="9BBB5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54"/>
    <w:rPr>
      <w:rFonts w:cs="Times New Roman"/>
      <w:sz w:val="30"/>
    </w:rPr>
  </w:style>
  <w:style w:type="character" w:customStyle="1" w:styleId="20">
    <w:name w:val="Заголовок 2 Знак"/>
    <w:link w:val="2"/>
    <w:uiPriority w:val="99"/>
    <w:locked/>
    <w:rsid w:val="00844E54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44E54"/>
    <w:rPr>
      <w:rFonts w:ascii="Cambria" w:hAnsi="Cambria" w:cs="Times New Roman"/>
      <w:color w:val="4F81BD"/>
      <w:sz w:val="2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844E54"/>
    <w:rPr>
      <w:rFonts w:ascii="Cambria" w:hAnsi="Cambria" w:cs="Times New Roman"/>
      <w:i/>
      <w:color w:val="4F81BD"/>
      <w:sz w:val="24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844E54"/>
    <w:rPr>
      <w:rFonts w:ascii="Cambria" w:hAnsi="Cambria" w:cs="Times New Roman"/>
      <w:color w:val="4F81BD"/>
      <w:lang w:val="en-US"/>
    </w:rPr>
  </w:style>
  <w:style w:type="character" w:customStyle="1" w:styleId="60">
    <w:name w:val="Заголовок 6 Знак"/>
    <w:link w:val="6"/>
    <w:uiPriority w:val="99"/>
    <w:semiHidden/>
    <w:locked/>
    <w:rsid w:val="00844E54"/>
    <w:rPr>
      <w:rFonts w:ascii="Cambria" w:hAnsi="Cambria" w:cs="Times New Roman"/>
      <w:i/>
      <w:color w:val="4F81BD"/>
      <w:lang w:val="en-US"/>
    </w:rPr>
  </w:style>
  <w:style w:type="character" w:customStyle="1" w:styleId="70">
    <w:name w:val="Заголовок 7 Знак"/>
    <w:link w:val="7"/>
    <w:uiPriority w:val="99"/>
    <w:semiHidden/>
    <w:locked/>
    <w:rsid w:val="00844E54"/>
    <w:rPr>
      <w:rFonts w:ascii="Cambria" w:hAnsi="Cambria" w:cs="Times New Roman"/>
      <w:b/>
      <w:color w:val="9BBB59"/>
      <w:lang w:val="en-US"/>
    </w:rPr>
  </w:style>
  <w:style w:type="character" w:customStyle="1" w:styleId="80">
    <w:name w:val="Заголовок 8 Знак"/>
    <w:link w:val="8"/>
    <w:uiPriority w:val="99"/>
    <w:semiHidden/>
    <w:locked/>
    <w:rsid w:val="00844E54"/>
    <w:rPr>
      <w:rFonts w:ascii="Cambria" w:hAnsi="Cambria" w:cs="Times New Roman"/>
      <w:b/>
      <w:i/>
      <w:color w:val="9BBB59"/>
      <w:lang w:val="en-US"/>
    </w:rPr>
  </w:style>
  <w:style w:type="character" w:customStyle="1" w:styleId="90">
    <w:name w:val="Заголовок 9 Знак"/>
    <w:link w:val="9"/>
    <w:uiPriority w:val="99"/>
    <w:semiHidden/>
    <w:locked/>
    <w:rsid w:val="00844E54"/>
    <w:rPr>
      <w:rFonts w:ascii="Cambria" w:hAnsi="Cambria" w:cs="Times New Roman"/>
      <w:i/>
      <w:color w:val="9BBB59"/>
      <w:lang w:val="en-US"/>
    </w:rPr>
  </w:style>
  <w:style w:type="character" w:styleId="a3">
    <w:name w:val="Hyperlink"/>
    <w:uiPriority w:val="99"/>
    <w:rsid w:val="00844E54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rsid w:val="00844E54"/>
    <w:rPr>
      <w:rFonts w:ascii="Times New Roman" w:hAnsi="Times New Roman" w:cs="Times New Roman"/>
      <w:color w:val="800080"/>
      <w:u w:val="single"/>
    </w:rPr>
  </w:style>
  <w:style w:type="character" w:styleId="a5">
    <w:name w:val="Emphasis"/>
    <w:uiPriority w:val="99"/>
    <w:qFormat/>
    <w:rsid w:val="00844E54"/>
    <w:rPr>
      <w:rFonts w:cs="Times New Roman"/>
      <w:b/>
      <w:i/>
      <w:color w:val="5A5A5A"/>
    </w:rPr>
  </w:style>
  <w:style w:type="character" w:styleId="a6">
    <w:name w:val="Strong"/>
    <w:uiPriority w:val="99"/>
    <w:qFormat/>
    <w:rsid w:val="00844E54"/>
    <w:rPr>
      <w:rFonts w:cs="Times New Roman"/>
      <w:b/>
      <w:spacing w:val="0"/>
    </w:rPr>
  </w:style>
  <w:style w:type="paragraph" w:styleId="a7">
    <w:name w:val="Normal (Web)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4E54"/>
    <w:rPr>
      <w:rFonts w:ascii="Calibri" w:hAnsi="Calibri"/>
    </w:rPr>
  </w:style>
  <w:style w:type="character" w:customStyle="1" w:styleId="a9">
    <w:name w:val="Текст сноски Знак"/>
    <w:link w:val="a8"/>
    <w:uiPriority w:val="99"/>
    <w:locked/>
    <w:rsid w:val="00844E54"/>
    <w:rPr>
      <w:rFonts w:ascii="Calibri" w:hAnsi="Calibri" w:cs="Times New Roman"/>
    </w:rPr>
  </w:style>
  <w:style w:type="paragraph" w:styleId="aa">
    <w:name w:val="annotation text"/>
    <w:basedOn w:val="a"/>
    <w:link w:val="ab"/>
    <w:uiPriority w:val="99"/>
    <w:rsid w:val="00844E54"/>
    <w:rPr>
      <w:rFonts w:ascii="Calibri" w:hAnsi="Calibri"/>
      <w:sz w:val="24"/>
    </w:rPr>
  </w:style>
  <w:style w:type="character" w:customStyle="1" w:styleId="ab">
    <w:name w:val="Текст примечания Знак"/>
    <w:link w:val="aa"/>
    <w:uiPriority w:val="99"/>
    <w:locked/>
    <w:rsid w:val="00844E54"/>
    <w:rPr>
      <w:rFonts w:ascii="Calibri" w:hAnsi="Calibri" w:cs="Times New Roman"/>
      <w:sz w:val="24"/>
    </w:rPr>
  </w:style>
  <w:style w:type="paragraph" w:styleId="ac">
    <w:name w:val="header"/>
    <w:basedOn w:val="a"/>
    <w:link w:val="ad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</w:rPr>
  </w:style>
  <w:style w:type="character" w:customStyle="1" w:styleId="ad">
    <w:name w:val="Верхний колонтитул Знак"/>
    <w:link w:val="ac"/>
    <w:uiPriority w:val="99"/>
    <w:locked/>
    <w:rsid w:val="00844E54"/>
    <w:rPr>
      <w:rFonts w:ascii="Calibri" w:hAnsi="Calibri" w:cs="Times New Roman"/>
      <w:sz w:val="24"/>
    </w:rPr>
  </w:style>
  <w:style w:type="paragraph" w:styleId="ae">
    <w:name w:val="footer"/>
    <w:basedOn w:val="a"/>
    <w:link w:val="af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</w:rPr>
  </w:style>
  <w:style w:type="character" w:customStyle="1" w:styleId="af">
    <w:name w:val="Нижний колонтитул Знак"/>
    <w:link w:val="ae"/>
    <w:uiPriority w:val="99"/>
    <w:locked/>
    <w:rsid w:val="00844E54"/>
    <w:rPr>
      <w:rFonts w:ascii="Calibri" w:hAnsi="Calibri" w:cs="Times New Roman"/>
      <w:sz w:val="24"/>
    </w:rPr>
  </w:style>
  <w:style w:type="paragraph" w:styleId="af0">
    <w:name w:val="caption"/>
    <w:basedOn w:val="a"/>
    <w:next w:val="a"/>
    <w:uiPriority w:val="99"/>
    <w:qFormat/>
    <w:rsid w:val="00844E54"/>
    <w:pPr>
      <w:ind w:firstLine="360"/>
    </w:pPr>
    <w:rPr>
      <w:rFonts w:ascii="Calibri" w:hAnsi="Calibri"/>
      <w:b/>
      <w:bCs/>
      <w:sz w:val="18"/>
      <w:szCs w:val="18"/>
      <w:lang w:val="en-US" w:eastAsia="en-US"/>
    </w:rPr>
  </w:style>
  <w:style w:type="paragraph" w:styleId="af1">
    <w:name w:val="Title"/>
    <w:basedOn w:val="a"/>
    <w:next w:val="a"/>
    <w:link w:val="af2"/>
    <w:uiPriority w:val="99"/>
    <w:qFormat/>
    <w:rsid w:val="00844E5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color w:val="243F60"/>
      <w:sz w:val="60"/>
      <w:lang w:val="en-US"/>
    </w:rPr>
  </w:style>
  <w:style w:type="character" w:customStyle="1" w:styleId="af2">
    <w:name w:val="Название Знак"/>
    <w:link w:val="af1"/>
    <w:uiPriority w:val="99"/>
    <w:locked/>
    <w:rsid w:val="00844E54"/>
    <w:rPr>
      <w:rFonts w:ascii="Cambria" w:hAnsi="Cambria" w:cs="Times New Roman"/>
      <w:i/>
      <w:color w:val="243F60"/>
      <w:sz w:val="60"/>
      <w:lang w:val="en-US"/>
    </w:rPr>
  </w:style>
  <w:style w:type="paragraph" w:styleId="af3">
    <w:name w:val="Body Text"/>
    <w:basedOn w:val="a"/>
    <w:link w:val="af4"/>
    <w:uiPriority w:val="99"/>
    <w:rsid w:val="00844E54"/>
    <w:pPr>
      <w:jc w:val="center"/>
    </w:pPr>
    <w:rPr>
      <w:b/>
      <w:sz w:val="24"/>
    </w:rPr>
  </w:style>
  <w:style w:type="character" w:customStyle="1" w:styleId="af4">
    <w:name w:val="Основной текст Знак"/>
    <w:link w:val="af3"/>
    <w:uiPriority w:val="99"/>
    <w:locked/>
    <w:rsid w:val="00844E54"/>
    <w:rPr>
      <w:rFonts w:cs="Times New Roman"/>
      <w:b/>
      <w:sz w:val="24"/>
    </w:rPr>
  </w:style>
  <w:style w:type="paragraph" w:styleId="af5">
    <w:name w:val="Subtitle"/>
    <w:basedOn w:val="a"/>
    <w:next w:val="a"/>
    <w:link w:val="af6"/>
    <w:uiPriority w:val="99"/>
    <w:qFormat/>
    <w:rsid w:val="00844E54"/>
    <w:pPr>
      <w:spacing w:before="200" w:after="900"/>
      <w:jc w:val="right"/>
    </w:pPr>
    <w:rPr>
      <w:rFonts w:ascii="Calibri" w:hAnsi="Calibri"/>
      <w:i/>
      <w:sz w:val="24"/>
      <w:lang w:val="en-US"/>
    </w:rPr>
  </w:style>
  <w:style w:type="character" w:customStyle="1" w:styleId="af6">
    <w:name w:val="Подзаголовок Знак"/>
    <w:link w:val="af5"/>
    <w:uiPriority w:val="99"/>
    <w:locked/>
    <w:rsid w:val="00844E54"/>
    <w:rPr>
      <w:rFonts w:ascii="Calibri" w:hAnsi="Calibri" w:cs="Times New Roman"/>
      <w:i/>
      <w:sz w:val="24"/>
      <w:lang w:val="en-US"/>
    </w:rPr>
  </w:style>
  <w:style w:type="paragraph" w:styleId="31">
    <w:name w:val="Body Text Indent 3"/>
    <w:basedOn w:val="a"/>
    <w:link w:val="32"/>
    <w:uiPriority w:val="99"/>
    <w:rsid w:val="00844E54"/>
    <w:pPr>
      <w:ind w:firstLine="851"/>
      <w:jc w:val="both"/>
    </w:pPr>
    <w:rPr>
      <w:sz w:val="24"/>
    </w:rPr>
  </w:style>
  <w:style w:type="character" w:customStyle="1" w:styleId="32">
    <w:name w:val="Основной текст с отступом 3 Знак"/>
    <w:link w:val="31"/>
    <w:uiPriority w:val="99"/>
    <w:locked/>
    <w:rsid w:val="00844E54"/>
    <w:rPr>
      <w:rFonts w:cs="Times New Roman"/>
      <w:sz w:val="24"/>
    </w:rPr>
  </w:style>
  <w:style w:type="paragraph" w:styleId="af7">
    <w:name w:val="annotation subject"/>
    <w:basedOn w:val="aa"/>
    <w:next w:val="aa"/>
    <w:link w:val="af8"/>
    <w:uiPriority w:val="99"/>
    <w:rsid w:val="00844E54"/>
    <w:rPr>
      <w:b/>
    </w:rPr>
  </w:style>
  <w:style w:type="character" w:customStyle="1" w:styleId="af8">
    <w:name w:val="Тема примечания Знак"/>
    <w:link w:val="af7"/>
    <w:uiPriority w:val="99"/>
    <w:locked/>
    <w:rsid w:val="00844E54"/>
    <w:rPr>
      <w:rFonts w:ascii="Calibri" w:hAnsi="Calibri" w:cs="Times New Roman"/>
      <w:b/>
      <w:sz w:val="24"/>
    </w:rPr>
  </w:style>
  <w:style w:type="paragraph" w:styleId="af9">
    <w:name w:val="Balloon Text"/>
    <w:basedOn w:val="a"/>
    <w:link w:val="afa"/>
    <w:uiPriority w:val="99"/>
    <w:rsid w:val="00844E54"/>
    <w:rPr>
      <w:rFonts w:ascii="Tahoma" w:hAnsi="Tahoma"/>
      <w:sz w:val="16"/>
    </w:rPr>
  </w:style>
  <w:style w:type="character" w:customStyle="1" w:styleId="afa">
    <w:name w:val="Текст выноски Знак"/>
    <w:link w:val="af9"/>
    <w:uiPriority w:val="99"/>
    <w:locked/>
    <w:rsid w:val="00844E54"/>
    <w:rPr>
      <w:rFonts w:ascii="Tahoma" w:hAnsi="Tahoma" w:cs="Times New Roman"/>
      <w:sz w:val="16"/>
    </w:rPr>
  </w:style>
  <w:style w:type="character" w:customStyle="1" w:styleId="afb">
    <w:name w:val="Без интервала Знак"/>
    <w:link w:val="afc"/>
    <w:uiPriority w:val="99"/>
    <w:locked/>
    <w:rsid w:val="00844E54"/>
    <w:rPr>
      <w:sz w:val="28"/>
      <w:szCs w:val="22"/>
      <w:lang w:val="ru-RU" w:eastAsia="ru-RU" w:bidi="ar-SA"/>
    </w:rPr>
  </w:style>
  <w:style w:type="paragraph" w:styleId="afc">
    <w:name w:val="No Spacing"/>
    <w:link w:val="afb"/>
    <w:uiPriority w:val="99"/>
    <w:qFormat/>
    <w:rsid w:val="00844E54"/>
    <w:pPr>
      <w:ind w:firstLine="709"/>
      <w:jc w:val="both"/>
    </w:pPr>
    <w:rPr>
      <w:sz w:val="28"/>
      <w:szCs w:val="22"/>
    </w:rPr>
  </w:style>
  <w:style w:type="paragraph" w:styleId="afd">
    <w:name w:val="Revision"/>
    <w:uiPriority w:val="99"/>
    <w:semiHidden/>
    <w:rsid w:val="00844E54"/>
    <w:rPr>
      <w:rFonts w:ascii="Calibri" w:hAnsi="Calibri"/>
      <w:sz w:val="24"/>
      <w:szCs w:val="24"/>
    </w:rPr>
  </w:style>
  <w:style w:type="paragraph" w:styleId="afe">
    <w:name w:val="List Paragraph"/>
    <w:basedOn w:val="a"/>
    <w:uiPriority w:val="34"/>
    <w:qFormat/>
    <w:rsid w:val="00844E54"/>
    <w:pPr>
      <w:ind w:left="720"/>
      <w:contextualSpacing/>
    </w:pPr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844E54"/>
    <w:pPr>
      <w:ind w:firstLine="360"/>
    </w:pPr>
    <w:rPr>
      <w:rFonts w:ascii="Cambria" w:hAnsi="Cambria"/>
      <w:i/>
      <w:color w:val="5A5A5A"/>
      <w:lang w:val="en-US"/>
    </w:rPr>
  </w:style>
  <w:style w:type="character" w:customStyle="1" w:styleId="22">
    <w:name w:val="Цитата 2 Знак"/>
    <w:link w:val="21"/>
    <w:uiPriority w:val="99"/>
    <w:locked/>
    <w:rsid w:val="00844E54"/>
    <w:rPr>
      <w:rFonts w:ascii="Cambria" w:hAnsi="Cambria" w:cs="Times New Roman"/>
      <w:i/>
      <w:color w:val="5A5A5A"/>
      <w:lang w:val="en-US"/>
    </w:rPr>
  </w:style>
  <w:style w:type="paragraph" w:styleId="aff">
    <w:name w:val="Intense Quote"/>
    <w:basedOn w:val="a"/>
    <w:next w:val="a"/>
    <w:link w:val="aff0"/>
    <w:uiPriority w:val="99"/>
    <w:qFormat/>
    <w:rsid w:val="00844E5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color w:val="FFFFFF"/>
      <w:sz w:val="24"/>
      <w:lang w:val="en-US"/>
    </w:rPr>
  </w:style>
  <w:style w:type="character" w:customStyle="1" w:styleId="aff0">
    <w:name w:val="Выделенная цитата Знак"/>
    <w:link w:val="aff"/>
    <w:uiPriority w:val="99"/>
    <w:locked/>
    <w:rsid w:val="00844E54"/>
    <w:rPr>
      <w:rFonts w:ascii="Cambria" w:hAnsi="Cambria" w:cs="Times New Roman"/>
      <w:i/>
      <w:color w:val="FFFFFF"/>
      <w:sz w:val="24"/>
      <w:shd w:val="clear" w:color="auto" w:fill="4F81BD"/>
      <w:lang w:val="en-US"/>
    </w:rPr>
  </w:style>
  <w:style w:type="paragraph" w:styleId="aff1">
    <w:name w:val="TOC Heading"/>
    <w:basedOn w:val="1"/>
    <w:next w:val="a"/>
    <w:uiPriority w:val="99"/>
    <w:qFormat/>
    <w:rsid w:val="00844E54"/>
    <w:pPr>
      <w:keepNext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/>
      <w:b/>
      <w:bCs/>
      <w:color w:val="365F91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844E5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44E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84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Цветной список — акцент 1"/>
    <w:basedOn w:val="a"/>
    <w:rsid w:val="00844E54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844E5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uiPriority w:val="99"/>
    <w:rsid w:val="00844E54"/>
    <w:pPr>
      <w:spacing w:before="100" w:beforeAutospacing="1" w:after="100" w:afterAutospacing="1"/>
    </w:pPr>
  </w:style>
  <w:style w:type="paragraph" w:customStyle="1" w:styleId="font7">
    <w:name w:val="font7"/>
    <w:basedOn w:val="a"/>
    <w:uiPriority w:val="99"/>
    <w:rsid w:val="00844E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844E5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uiPriority w:val="99"/>
    <w:rsid w:val="00844E54"/>
    <w:pPr>
      <w:spacing w:before="100" w:beforeAutospacing="1" w:after="100" w:afterAutospacing="1"/>
    </w:pPr>
    <w:rPr>
      <w:i/>
      <w:iCs/>
    </w:rPr>
  </w:style>
  <w:style w:type="paragraph" w:customStyle="1" w:styleId="font10">
    <w:name w:val="font10"/>
    <w:basedOn w:val="a"/>
    <w:uiPriority w:val="99"/>
    <w:rsid w:val="00844E54"/>
    <w:pPr>
      <w:spacing w:before="100" w:beforeAutospacing="1" w:after="100" w:afterAutospacing="1"/>
    </w:pPr>
    <w:rPr>
      <w:u w:val="single"/>
    </w:rPr>
  </w:style>
  <w:style w:type="paragraph" w:customStyle="1" w:styleId="xl66">
    <w:name w:val="xl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844E54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844E5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uiPriority w:val="99"/>
    <w:rsid w:val="00844E5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9">
    <w:name w:val="xl1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6">
    <w:name w:val="xl14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47">
    <w:name w:val="xl14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2">
    <w:name w:val="xl15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3">
    <w:name w:val="xl15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844E54"/>
    <w:pPr>
      <w:ind w:left="720"/>
    </w:pPr>
    <w:rPr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rsid w:val="00844E54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844E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0">
    <w:name w:val="xl16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1">
    <w:name w:val="xl16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2">
    <w:name w:val="xl16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3">
    <w:name w:val="xl16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4">
    <w:name w:val="xl16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65">
    <w:name w:val="xl16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7">
    <w:name w:val="xl16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77">
    <w:name w:val="xl177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78">
    <w:name w:val="xl1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79">
    <w:name w:val="xl17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83">
    <w:name w:val="xl1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4">
    <w:name w:val="xl1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5">
    <w:name w:val="xl18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8">
    <w:name w:val="xl1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3">
    <w:name w:val="xl1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4">
    <w:name w:val="xl1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6">
    <w:name w:val="xl19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99">
    <w:name w:val="xl19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00">
    <w:name w:val="xl200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6">
    <w:name w:val="xl206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1">
    <w:name w:val="xl21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  <w:sz w:val="24"/>
      <w:szCs w:val="24"/>
    </w:rPr>
  </w:style>
  <w:style w:type="paragraph" w:customStyle="1" w:styleId="xl212">
    <w:name w:val="xl212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6">
    <w:name w:val="xl21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uiPriority w:val="99"/>
    <w:rsid w:val="00844E5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uiPriority w:val="99"/>
    <w:rsid w:val="00844E5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8">
    <w:name w:val="xl228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a"/>
    <w:uiPriority w:val="99"/>
    <w:rsid w:val="00844E5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844E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9">
    <w:name w:val="xl2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0">
    <w:name w:val="xl2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1">
    <w:name w:val="xl2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2">
    <w:name w:val="xl24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43">
    <w:name w:val="xl24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1">
    <w:name w:val="xl25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3">
    <w:name w:val="xl25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4">
    <w:name w:val="xl25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5">
    <w:name w:val="xl25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6">
    <w:name w:val="xl25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7">
    <w:name w:val="xl2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8">
    <w:name w:val="xl258"/>
    <w:basedOn w:val="a"/>
    <w:uiPriority w:val="99"/>
    <w:rsid w:val="00844E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9">
    <w:name w:val="xl2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2">
    <w:name w:val="xl262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5">
    <w:name w:val="xl26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6">
    <w:name w:val="xl2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67">
    <w:name w:val="xl267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8">
    <w:name w:val="xl268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9">
    <w:name w:val="xl269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0">
    <w:name w:val="xl270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1">
    <w:name w:val="xl271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2">
    <w:name w:val="xl272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3">
    <w:name w:val="xl273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5">
    <w:name w:val="xl275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6">
    <w:name w:val="xl276"/>
    <w:basedOn w:val="a"/>
    <w:uiPriority w:val="99"/>
    <w:rsid w:val="00844E5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844E5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0">
    <w:name w:val="xl28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1">
    <w:name w:val="xl281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4">
    <w:name w:val="xl284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7">
    <w:name w:val="xl287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8">
    <w:name w:val="xl288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9">
    <w:name w:val="xl289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3">
    <w:name w:val="xl293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4">
    <w:name w:val="xl294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5">
    <w:name w:val="xl29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6">
    <w:name w:val="xl29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7">
    <w:name w:val="xl29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9">
    <w:name w:val="xl29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1">
    <w:name w:val="xl301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2">
    <w:name w:val="xl302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3">
    <w:name w:val="xl303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4">
    <w:name w:val="xl304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5">
    <w:name w:val="xl305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6">
    <w:name w:val="xl30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7">
    <w:name w:val="xl30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8">
    <w:name w:val="xl30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9">
    <w:name w:val="xl3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0">
    <w:name w:val="xl310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2">
    <w:name w:val="xl312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3">
    <w:name w:val="xl313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4">
    <w:name w:val="xl314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5">
    <w:name w:val="xl315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6">
    <w:name w:val="xl316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7">
    <w:name w:val="xl317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8">
    <w:name w:val="xl318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9">
    <w:name w:val="xl319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0">
    <w:name w:val="xl320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1">
    <w:name w:val="xl321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3">
    <w:name w:val="xl3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4">
    <w:name w:val="xl324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8">
    <w:name w:val="xl328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329">
    <w:name w:val="xl32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44E54"/>
    <w:pPr>
      <w:widowControl w:val="0"/>
      <w:suppressAutoHyphens/>
    </w:pPr>
    <w:rPr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"/>
    <w:uiPriority w:val="99"/>
    <w:rsid w:val="00844E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Без интервала1"/>
    <w:uiPriority w:val="99"/>
    <w:rsid w:val="00844E54"/>
    <w:pPr>
      <w:ind w:firstLine="709"/>
      <w:jc w:val="both"/>
    </w:pPr>
    <w:rPr>
      <w:sz w:val="28"/>
      <w:szCs w:val="22"/>
      <w:lang w:eastAsia="en-US"/>
    </w:rPr>
  </w:style>
  <w:style w:type="paragraph" w:customStyle="1" w:styleId="aff4">
    <w:name w:val="Готовый"/>
    <w:basedOn w:val="a"/>
    <w:uiPriority w:val="99"/>
    <w:rsid w:val="00844E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phBullet0">
    <w:name w:val="ph_Bullet Знак Знак"/>
    <w:link w:val="phBullet"/>
    <w:uiPriority w:val="99"/>
    <w:locked/>
    <w:rsid w:val="00844E54"/>
    <w:rPr>
      <w:rFonts w:eastAsia="Batang"/>
      <w:sz w:val="24"/>
    </w:rPr>
  </w:style>
  <w:style w:type="paragraph" w:customStyle="1" w:styleId="phBullet">
    <w:name w:val="ph_Bullet"/>
    <w:basedOn w:val="a"/>
    <w:link w:val="phBullet0"/>
    <w:uiPriority w:val="99"/>
    <w:rsid w:val="00844E54"/>
    <w:pPr>
      <w:numPr>
        <w:numId w:val="4"/>
      </w:numPr>
      <w:spacing w:line="360" w:lineRule="auto"/>
      <w:jc w:val="both"/>
    </w:pPr>
    <w:rPr>
      <w:rFonts w:eastAsia="Batang"/>
      <w:sz w:val="24"/>
    </w:rPr>
  </w:style>
  <w:style w:type="paragraph" w:customStyle="1" w:styleId="BodyText21">
    <w:name w:val="Body Text 21"/>
    <w:basedOn w:val="a"/>
    <w:uiPriority w:val="99"/>
    <w:rsid w:val="00844E54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customStyle="1" w:styleId="ConsPlusTitle">
    <w:name w:val="ConsPlusTitle"/>
    <w:uiPriority w:val="99"/>
    <w:rsid w:val="00844E5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f5">
    <w:name w:val="footnote reference"/>
    <w:uiPriority w:val="99"/>
    <w:rsid w:val="00844E54"/>
    <w:rPr>
      <w:rFonts w:ascii="Times New Roman" w:hAnsi="Times New Roman" w:cs="Times New Roman"/>
      <w:vertAlign w:val="superscript"/>
    </w:rPr>
  </w:style>
  <w:style w:type="character" w:styleId="aff6">
    <w:name w:val="page number"/>
    <w:uiPriority w:val="99"/>
    <w:rsid w:val="00844E54"/>
    <w:rPr>
      <w:rFonts w:ascii="Times New Roman" w:hAnsi="Times New Roman" w:cs="Times New Roman"/>
    </w:rPr>
  </w:style>
  <w:style w:type="character" w:styleId="aff7">
    <w:name w:val="Subtle Emphasis"/>
    <w:uiPriority w:val="99"/>
    <w:qFormat/>
    <w:rsid w:val="00844E54"/>
    <w:rPr>
      <w:rFonts w:cs="Times New Roman"/>
      <w:i/>
      <w:color w:val="5A5A5A"/>
    </w:rPr>
  </w:style>
  <w:style w:type="character" w:styleId="aff8">
    <w:name w:val="Intense Emphasis"/>
    <w:uiPriority w:val="99"/>
    <w:qFormat/>
    <w:rsid w:val="00844E54"/>
    <w:rPr>
      <w:rFonts w:ascii="Times New Roman" w:hAnsi="Times New Roman" w:cs="Times New Roman"/>
      <w:b/>
      <w:i/>
      <w:color w:val="4F81BD"/>
    </w:rPr>
  </w:style>
  <w:style w:type="character" w:styleId="aff9">
    <w:name w:val="Subtle Reference"/>
    <w:uiPriority w:val="99"/>
    <w:qFormat/>
    <w:rsid w:val="00844E54"/>
    <w:rPr>
      <w:rFonts w:cs="Times New Roman"/>
      <w:color w:val="auto"/>
      <w:u w:val="single" w:color="9BBB59"/>
    </w:rPr>
  </w:style>
  <w:style w:type="character" w:styleId="affa">
    <w:name w:val="Intense Reference"/>
    <w:uiPriority w:val="99"/>
    <w:qFormat/>
    <w:rsid w:val="00844E54"/>
    <w:rPr>
      <w:rFonts w:cs="Times New Roman"/>
      <w:b/>
      <w:color w:val="76923C"/>
      <w:u w:val="single" w:color="9BBB59"/>
    </w:rPr>
  </w:style>
  <w:style w:type="character" w:styleId="affb">
    <w:name w:val="Book Title"/>
    <w:uiPriority w:val="99"/>
    <w:qFormat/>
    <w:rsid w:val="00844E54"/>
    <w:rPr>
      <w:rFonts w:ascii="Cambria" w:hAnsi="Cambria" w:cs="Times New Roman"/>
      <w:b/>
      <w:i/>
      <w:color w:val="auto"/>
    </w:rPr>
  </w:style>
  <w:style w:type="character" w:customStyle="1" w:styleId="epm">
    <w:name w:val="epm"/>
    <w:uiPriority w:val="99"/>
    <w:rsid w:val="00844E54"/>
    <w:rPr>
      <w:rFonts w:ascii="Times New Roman" w:hAnsi="Times New Roman"/>
    </w:rPr>
  </w:style>
  <w:style w:type="character" w:customStyle="1" w:styleId="FontStyle657">
    <w:name w:val="Font Style657"/>
    <w:uiPriority w:val="99"/>
    <w:rsid w:val="00844E54"/>
    <w:rPr>
      <w:rFonts w:ascii="Times New Roman" w:hAnsi="Times New Roman"/>
      <w:color w:val="000000"/>
      <w:sz w:val="26"/>
    </w:rPr>
  </w:style>
  <w:style w:type="character" w:customStyle="1" w:styleId="affc">
    <w:name w:val="Цветовое выделение"/>
    <w:uiPriority w:val="99"/>
    <w:rsid w:val="00844E54"/>
    <w:rPr>
      <w:b/>
      <w:color w:val="26282F"/>
      <w:sz w:val="26"/>
    </w:rPr>
  </w:style>
  <w:style w:type="character" w:customStyle="1" w:styleId="15">
    <w:name w:val="Текст примечания Знак1"/>
    <w:uiPriority w:val="99"/>
    <w:semiHidden/>
    <w:rsid w:val="00844E54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44E54"/>
  </w:style>
  <w:style w:type="character" w:customStyle="1" w:styleId="16">
    <w:name w:val="Тема примечания Знак1"/>
    <w:uiPriority w:val="99"/>
    <w:semiHidden/>
    <w:rsid w:val="00844E54"/>
    <w:rPr>
      <w:rFonts w:ascii="Times New Roman" w:hAnsi="Times New Roman"/>
      <w:b/>
    </w:rPr>
  </w:style>
  <w:style w:type="character" w:customStyle="1" w:styleId="f">
    <w:name w:val="f"/>
    <w:uiPriority w:val="99"/>
    <w:rsid w:val="00844E54"/>
    <w:rPr>
      <w:rFonts w:ascii="Times New Roman" w:hAnsi="Times New Roman"/>
    </w:rPr>
  </w:style>
  <w:style w:type="character" w:customStyle="1" w:styleId="17">
    <w:name w:val="Основной текст Знак1"/>
    <w:uiPriority w:val="99"/>
    <w:semiHidden/>
    <w:rsid w:val="00844E54"/>
    <w:rPr>
      <w:rFonts w:ascii="Times New Roman" w:hAnsi="Times New Roman"/>
      <w:sz w:val="24"/>
    </w:rPr>
  </w:style>
  <w:style w:type="character" w:customStyle="1" w:styleId="310">
    <w:name w:val="Основной текст с отступом 3 Знак1"/>
    <w:uiPriority w:val="99"/>
    <w:semiHidden/>
    <w:rsid w:val="00844E54"/>
    <w:rPr>
      <w:rFonts w:ascii="Times New Roman" w:hAnsi="Times New Roman"/>
      <w:sz w:val="16"/>
    </w:rPr>
  </w:style>
  <w:style w:type="character" w:customStyle="1" w:styleId="18">
    <w:name w:val="Текст выноски Знак1"/>
    <w:uiPriority w:val="99"/>
    <w:semiHidden/>
    <w:rsid w:val="00844E54"/>
    <w:rPr>
      <w:rFonts w:ascii="Tahoma" w:hAnsi="Tahoma"/>
      <w:sz w:val="16"/>
      <w:lang w:eastAsia="ru-RU"/>
    </w:rPr>
  </w:style>
  <w:style w:type="character" w:customStyle="1" w:styleId="A50">
    <w:name w:val="A5"/>
    <w:uiPriority w:val="99"/>
    <w:rsid w:val="00844E54"/>
    <w:rPr>
      <w:rFonts w:ascii="PT Sans" w:hAnsi="PT Sans"/>
      <w:color w:val="000000"/>
      <w:sz w:val="32"/>
    </w:rPr>
  </w:style>
  <w:style w:type="table" w:styleId="affd">
    <w:name w:val="Table Grid"/>
    <w:basedOn w:val="a1"/>
    <w:uiPriority w:val="99"/>
    <w:rsid w:val="00844E5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55;&#1054;&#1057;&#1058;&#1040;&#1053;&#1054;&#1042;&#1051;&#1045;&#1053;&#1048;&#1045;%20-%20&#1096;&#1072;&#1073;&#1083;&#1086;&#1085;_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738AE-F57B-4F55-BC75-26EE5E5F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шаблон_2006</Template>
  <TotalTime>12</TotalTime>
  <Pages>1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Зина</dc:creator>
  <cp:keywords/>
  <dc:description/>
  <cp:lastModifiedBy>Антонина Савина</cp:lastModifiedBy>
  <cp:revision>8</cp:revision>
  <cp:lastPrinted>2018-02-22T08:26:00Z</cp:lastPrinted>
  <dcterms:created xsi:type="dcterms:W3CDTF">2018-02-05T12:21:00Z</dcterms:created>
  <dcterms:modified xsi:type="dcterms:W3CDTF">2018-03-07T12:05:00Z</dcterms:modified>
</cp:coreProperties>
</file>