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28" w:rsidRPr="00A12776" w:rsidRDefault="00446128" w:rsidP="00A12776">
      <w:pPr>
        <w:jc w:val="center"/>
        <w:rPr>
          <w:rFonts w:ascii="Arial" w:hAnsi="Arial" w:cs="Arial"/>
          <w:b/>
          <w:sz w:val="24"/>
          <w:szCs w:val="24"/>
        </w:rPr>
      </w:pPr>
      <w:r w:rsidRPr="00A12776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446128" w:rsidRPr="00A12776" w:rsidRDefault="00446128" w:rsidP="00A12776">
      <w:pPr>
        <w:jc w:val="center"/>
        <w:rPr>
          <w:rFonts w:ascii="Arial" w:hAnsi="Arial" w:cs="Arial"/>
          <w:b/>
          <w:sz w:val="24"/>
          <w:szCs w:val="24"/>
        </w:rPr>
      </w:pPr>
      <w:r w:rsidRPr="00A12776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446128" w:rsidRPr="00A12776" w:rsidRDefault="00D4353D" w:rsidP="00A127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17" o:spid="_x0000_s1030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Dq5UB/3gIAAM4FAAAOAAAAAAAAAAAAAAAA&#10;AC4CAABkcnMvZTJvRG9jLnhtbFBLAQItABQABgAIAAAAIQDR2Gh43wAAAAgBAAAPAAAAAAAAAAAA&#10;AAAAADgFAABkcnMvZG93bnJldi54bWxQSwUGAAAAAAQABADzAAAARAYAAAAA&#10;" o:allowincell="f" strokeweight="2pt">
            <v:stroke startarrowwidth="wide" startarrowlength="long" endarrowwidth="wide" endarrowlength="long"/>
          </v:line>
        </w:pict>
      </w:r>
    </w:p>
    <w:p w:rsidR="00446128" w:rsidRPr="00A12776" w:rsidRDefault="00446128" w:rsidP="00A12776">
      <w:pPr>
        <w:jc w:val="center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446128" w:rsidRPr="00A12776" w:rsidRDefault="00A12776" w:rsidP="00A12776">
      <w:pPr>
        <w:tabs>
          <w:tab w:val="left" w:pos="2530"/>
          <w:tab w:val="left" w:pos="2600"/>
          <w:tab w:val="center" w:pos="4818"/>
          <w:tab w:val="left" w:pos="4956"/>
          <w:tab w:val="left" w:pos="68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46128" w:rsidRPr="00A12776" w:rsidRDefault="00A12776" w:rsidP="00A12776">
      <w:pPr>
        <w:tabs>
          <w:tab w:val="left" w:pos="3110"/>
          <w:tab w:val="center" w:pos="5102"/>
          <w:tab w:val="left" w:pos="6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>26.01.2018</w:t>
      </w:r>
      <w:r>
        <w:rPr>
          <w:rFonts w:ascii="Arial" w:hAnsi="Arial" w:cs="Arial"/>
          <w:sz w:val="24"/>
          <w:szCs w:val="24"/>
        </w:rPr>
        <w:tab/>
      </w:r>
      <w:r w:rsidR="00D4353D">
        <w:rPr>
          <w:rFonts w:ascii="Arial" w:hAnsi="Arial" w:cs="Arial"/>
          <w:noProof/>
          <w:sz w:val="24"/>
          <w:szCs w:val="24"/>
        </w:rPr>
        <w:pict>
          <v:line id="Прямая соединительная линия 15" o:spid="_x0000_s1028" style="position:absolute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1.65pt,12.7pt" to="23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Uy3QIAAM4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" o:allowincell="f" strokeweight="1pt">
            <v:stroke startarrowwidth="wide" startarrowlength="long" endarrowwidth="wide" endarrowlength="long"/>
          </v:line>
        </w:pict>
      </w:r>
      <w:r w:rsidR="00D4353D">
        <w:rPr>
          <w:rFonts w:ascii="Arial" w:hAnsi="Arial" w:cs="Arial"/>
          <w:noProof/>
          <w:sz w:val="24"/>
          <w:szCs w:val="24"/>
        </w:rPr>
        <w:pict>
          <v:line id="Прямая соединительная линия 16" o:spid="_x0000_s1029" style="position:absolute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1.85pt,12.7pt" to="41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="00446128" w:rsidRPr="00A1277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>191</w:t>
      </w:r>
    </w:p>
    <w:p w:rsidR="00446128" w:rsidRPr="00A12776" w:rsidRDefault="00446128" w:rsidP="00A12776">
      <w:pPr>
        <w:jc w:val="center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г. Клин</w:t>
      </w:r>
    </w:p>
    <w:p w:rsidR="00446128" w:rsidRPr="00A12776" w:rsidRDefault="00446128" w:rsidP="00A12776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Московская область</w:t>
      </w:r>
    </w:p>
    <w:p w:rsidR="000A7BA4" w:rsidRPr="00A12776" w:rsidRDefault="000A7BA4" w:rsidP="00A127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</w:p>
    <w:p w:rsidR="00862897" w:rsidRPr="00A12776" w:rsidRDefault="00290B90" w:rsidP="00A127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О внесении изменений</w:t>
      </w:r>
      <w:r w:rsidR="00980668" w:rsidRPr="00A12776">
        <w:rPr>
          <w:rFonts w:ascii="Arial" w:hAnsi="Arial" w:cs="Arial"/>
          <w:sz w:val="24"/>
          <w:szCs w:val="24"/>
        </w:rPr>
        <w:t xml:space="preserve"> и дополнений</w:t>
      </w:r>
      <w:r w:rsidRPr="00A12776">
        <w:rPr>
          <w:rFonts w:ascii="Arial" w:hAnsi="Arial" w:cs="Arial"/>
          <w:sz w:val="24"/>
          <w:szCs w:val="24"/>
        </w:rPr>
        <w:t xml:space="preserve"> </w:t>
      </w:r>
    </w:p>
    <w:p w:rsidR="00862897" w:rsidRPr="00A12776" w:rsidRDefault="00290B90" w:rsidP="00A127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в </w:t>
      </w:r>
      <w:r w:rsidR="00CC3CAC" w:rsidRPr="00A12776">
        <w:rPr>
          <w:rFonts w:ascii="Arial" w:hAnsi="Arial" w:cs="Arial"/>
          <w:sz w:val="24"/>
          <w:szCs w:val="24"/>
        </w:rPr>
        <w:t>м</w:t>
      </w:r>
      <w:r w:rsidRPr="00A12776">
        <w:rPr>
          <w:rFonts w:ascii="Arial" w:hAnsi="Arial" w:cs="Arial"/>
          <w:sz w:val="24"/>
          <w:szCs w:val="24"/>
        </w:rPr>
        <w:t xml:space="preserve">униципальную программу «Развитие образования </w:t>
      </w:r>
    </w:p>
    <w:p w:rsidR="003162C3" w:rsidRPr="00A12776" w:rsidRDefault="00CD1726" w:rsidP="00A12776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городского округа </w:t>
      </w:r>
      <w:r w:rsidR="00290B90" w:rsidRPr="00A12776">
        <w:rPr>
          <w:rFonts w:ascii="Arial" w:hAnsi="Arial" w:cs="Arial"/>
          <w:sz w:val="24"/>
          <w:szCs w:val="24"/>
        </w:rPr>
        <w:t>Клин» на 201</w:t>
      </w:r>
      <w:r w:rsidR="00CA2F0C" w:rsidRPr="00A12776">
        <w:rPr>
          <w:rFonts w:ascii="Arial" w:hAnsi="Arial" w:cs="Arial"/>
          <w:sz w:val="24"/>
          <w:szCs w:val="24"/>
        </w:rPr>
        <w:t>7</w:t>
      </w:r>
      <w:r w:rsidR="00290B90" w:rsidRPr="00A12776">
        <w:rPr>
          <w:rFonts w:ascii="Arial" w:hAnsi="Arial" w:cs="Arial"/>
          <w:sz w:val="24"/>
          <w:szCs w:val="24"/>
        </w:rPr>
        <w:t>-20</w:t>
      </w:r>
      <w:r w:rsidR="00CA2F0C" w:rsidRPr="00A12776">
        <w:rPr>
          <w:rFonts w:ascii="Arial" w:hAnsi="Arial" w:cs="Arial"/>
          <w:sz w:val="24"/>
          <w:szCs w:val="24"/>
        </w:rPr>
        <w:t>2</w:t>
      </w:r>
      <w:r w:rsidR="00290B90" w:rsidRPr="00A12776">
        <w:rPr>
          <w:rFonts w:ascii="Arial" w:hAnsi="Arial" w:cs="Arial"/>
          <w:sz w:val="24"/>
          <w:szCs w:val="24"/>
        </w:rPr>
        <w:t>1 годы</w:t>
      </w:r>
    </w:p>
    <w:p w:rsidR="00446128" w:rsidRPr="00A12776" w:rsidRDefault="00446128" w:rsidP="00A12776">
      <w:pPr>
        <w:rPr>
          <w:rFonts w:ascii="Arial" w:hAnsi="Arial" w:cs="Arial"/>
          <w:sz w:val="24"/>
          <w:szCs w:val="24"/>
        </w:rPr>
      </w:pPr>
    </w:p>
    <w:p w:rsidR="00834C99" w:rsidRPr="00A12776" w:rsidRDefault="007F7A33" w:rsidP="00A12776">
      <w:pPr>
        <w:pStyle w:val="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A12776">
        <w:rPr>
          <w:rFonts w:ascii="Arial" w:hAnsi="Arial" w:cs="Arial"/>
          <w:sz w:val="24"/>
          <w:szCs w:val="24"/>
        </w:rPr>
        <w:t xml:space="preserve">Федеральным </w:t>
      </w:r>
      <w:r w:rsidR="00446128" w:rsidRPr="00A12776">
        <w:rPr>
          <w:rFonts w:ascii="Arial" w:hAnsi="Arial" w:cs="Arial"/>
          <w:sz w:val="24"/>
          <w:szCs w:val="24"/>
        </w:rPr>
        <w:t xml:space="preserve">            </w:t>
      </w:r>
      <w:r w:rsidRPr="00A12776">
        <w:rPr>
          <w:rFonts w:ascii="Arial" w:hAnsi="Arial" w:cs="Arial"/>
          <w:sz w:val="24"/>
          <w:szCs w:val="24"/>
        </w:rPr>
        <w:t>законом от 06.10.2003 года №</w:t>
      </w:r>
      <w:r w:rsidR="00862897" w:rsidRPr="00A12776">
        <w:rPr>
          <w:rFonts w:ascii="Arial" w:hAnsi="Arial" w:cs="Arial"/>
          <w:sz w:val="24"/>
          <w:szCs w:val="24"/>
        </w:rPr>
        <w:t xml:space="preserve"> </w:t>
      </w:r>
      <w:r w:rsidRPr="00A12776">
        <w:rPr>
          <w:rFonts w:ascii="Arial" w:hAnsi="Arial" w:cs="Arial"/>
          <w:sz w:val="24"/>
          <w:szCs w:val="24"/>
        </w:rPr>
        <w:t>131-ФЗ «Об общих принципах организации местного сам</w:t>
      </w:r>
      <w:r w:rsidRPr="00A12776">
        <w:rPr>
          <w:rFonts w:ascii="Arial" w:hAnsi="Arial" w:cs="Arial"/>
          <w:sz w:val="24"/>
          <w:szCs w:val="24"/>
        </w:rPr>
        <w:t>о</w:t>
      </w:r>
      <w:r w:rsidRPr="00A12776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A12776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</w:t>
      </w:r>
      <w:r w:rsidR="00446128" w:rsidRPr="00A12776">
        <w:rPr>
          <w:rFonts w:ascii="Arial" w:hAnsi="Arial" w:cs="Arial"/>
          <w:bCs/>
          <w:sz w:val="24"/>
          <w:szCs w:val="24"/>
        </w:rPr>
        <w:t xml:space="preserve">           </w:t>
      </w:r>
      <w:r w:rsidRPr="00A12776">
        <w:rPr>
          <w:rFonts w:ascii="Arial" w:hAnsi="Arial" w:cs="Arial"/>
          <w:bCs/>
          <w:sz w:val="24"/>
          <w:szCs w:val="24"/>
        </w:rPr>
        <w:t>№</w:t>
      </w:r>
      <w:r w:rsidR="00446128" w:rsidRPr="00A12776">
        <w:rPr>
          <w:rFonts w:ascii="Arial" w:hAnsi="Arial" w:cs="Arial"/>
          <w:bCs/>
          <w:sz w:val="24"/>
          <w:szCs w:val="24"/>
        </w:rPr>
        <w:t xml:space="preserve"> </w:t>
      </w:r>
      <w:r w:rsidRPr="00A12776">
        <w:rPr>
          <w:rFonts w:ascii="Arial" w:hAnsi="Arial" w:cs="Arial"/>
          <w:bCs/>
          <w:sz w:val="24"/>
          <w:szCs w:val="24"/>
        </w:rPr>
        <w:t>148/2017-ОЗ «Об организации местного самоуправления на территории Клинского м</w:t>
      </w:r>
      <w:r w:rsidRPr="00A12776">
        <w:rPr>
          <w:rFonts w:ascii="Arial" w:hAnsi="Arial" w:cs="Arial"/>
          <w:bCs/>
          <w:sz w:val="24"/>
          <w:szCs w:val="24"/>
        </w:rPr>
        <w:t>у</w:t>
      </w:r>
      <w:r w:rsidRPr="00A12776">
        <w:rPr>
          <w:rFonts w:ascii="Arial" w:hAnsi="Arial" w:cs="Arial"/>
          <w:bCs/>
          <w:sz w:val="24"/>
          <w:szCs w:val="24"/>
        </w:rPr>
        <w:t xml:space="preserve">ниципального района», Уставом Клинского муниципального района </w:t>
      </w:r>
      <w:r w:rsidR="00CA2F0C" w:rsidRPr="00A12776">
        <w:rPr>
          <w:rFonts w:ascii="Arial" w:hAnsi="Arial" w:cs="Arial"/>
          <w:sz w:val="24"/>
          <w:szCs w:val="24"/>
        </w:rPr>
        <w:t>и в связи с необход</w:t>
      </w:r>
      <w:r w:rsidR="00CA2F0C" w:rsidRPr="00A12776">
        <w:rPr>
          <w:rFonts w:ascii="Arial" w:hAnsi="Arial" w:cs="Arial"/>
          <w:sz w:val="24"/>
          <w:szCs w:val="24"/>
        </w:rPr>
        <w:t>и</w:t>
      </w:r>
      <w:r w:rsidR="00CA2F0C" w:rsidRPr="00A12776">
        <w:rPr>
          <w:rFonts w:ascii="Arial" w:hAnsi="Arial" w:cs="Arial"/>
          <w:sz w:val="24"/>
          <w:szCs w:val="24"/>
        </w:rPr>
        <w:t xml:space="preserve">мостью уточнения муниципальной программы «Развитие образования </w:t>
      </w:r>
      <w:r w:rsidR="00CD1726" w:rsidRPr="00A12776">
        <w:rPr>
          <w:rFonts w:ascii="Arial" w:hAnsi="Arial" w:cs="Arial"/>
          <w:sz w:val="24"/>
          <w:szCs w:val="24"/>
        </w:rPr>
        <w:t xml:space="preserve">городского округа </w:t>
      </w:r>
      <w:r w:rsidR="00CA2F0C" w:rsidRPr="00A12776">
        <w:rPr>
          <w:rFonts w:ascii="Arial" w:hAnsi="Arial" w:cs="Arial"/>
          <w:sz w:val="24"/>
          <w:szCs w:val="24"/>
        </w:rPr>
        <w:t>Клин</w:t>
      </w:r>
      <w:r w:rsidR="00CD1726" w:rsidRPr="00A12776">
        <w:rPr>
          <w:rFonts w:ascii="Arial" w:hAnsi="Arial" w:cs="Arial"/>
          <w:sz w:val="24"/>
          <w:szCs w:val="24"/>
        </w:rPr>
        <w:t>»</w:t>
      </w:r>
      <w:r w:rsidR="00CA2F0C" w:rsidRPr="00A12776">
        <w:rPr>
          <w:rFonts w:ascii="Arial" w:hAnsi="Arial" w:cs="Arial"/>
          <w:sz w:val="24"/>
          <w:szCs w:val="24"/>
        </w:rPr>
        <w:t xml:space="preserve"> </w:t>
      </w:r>
      <w:r w:rsidR="00290B90" w:rsidRPr="00A12776">
        <w:rPr>
          <w:rFonts w:ascii="Arial" w:hAnsi="Arial" w:cs="Arial"/>
          <w:sz w:val="24"/>
          <w:szCs w:val="24"/>
        </w:rPr>
        <w:t>на 201</w:t>
      </w:r>
      <w:r w:rsidR="00CA2F0C" w:rsidRPr="00A12776">
        <w:rPr>
          <w:rFonts w:ascii="Arial" w:hAnsi="Arial" w:cs="Arial"/>
          <w:sz w:val="24"/>
          <w:szCs w:val="24"/>
        </w:rPr>
        <w:t>7</w:t>
      </w:r>
      <w:r w:rsidR="00290B90" w:rsidRPr="00A12776">
        <w:rPr>
          <w:rFonts w:ascii="Arial" w:hAnsi="Arial" w:cs="Arial"/>
          <w:sz w:val="24"/>
          <w:szCs w:val="24"/>
        </w:rPr>
        <w:t>-20</w:t>
      </w:r>
      <w:r w:rsidR="00CA2F0C" w:rsidRPr="00A12776">
        <w:rPr>
          <w:rFonts w:ascii="Arial" w:hAnsi="Arial" w:cs="Arial"/>
          <w:sz w:val="24"/>
          <w:szCs w:val="24"/>
        </w:rPr>
        <w:t>2</w:t>
      </w:r>
      <w:r w:rsidR="00290B90" w:rsidRPr="00A12776">
        <w:rPr>
          <w:rFonts w:ascii="Arial" w:hAnsi="Arial" w:cs="Arial"/>
          <w:sz w:val="24"/>
          <w:szCs w:val="24"/>
        </w:rPr>
        <w:t>1 годы, утвержденной постановлением Администрации Клинского м</w:t>
      </w:r>
      <w:r w:rsidR="00290B90" w:rsidRPr="00A12776">
        <w:rPr>
          <w:rFonts w:ascii="Arial" w:hAnsi="Arial" w:cs="Arial"/>
          <w:sz w:val="24"/>
          <w:szCs w:val="24"/>
        </w:rPr>
        <w:t>у</w:t>
      </w:r>
      <w:r w:rsidR="00290B90" w:rsidRPr="00A12776">
        <w:rPr>
          <w:rFonts w:ascii="Arial" w:hAnsi="Arial" w:cs="Arial"/>
          <w:sz w:val="24"/>
          <w:szCs w:val="24"/>
        </w:rPr>
        <w:t>ниципального рай</w:t>
      </w:r>
      <w:r w:rsidR="00CA2F0C" w:rsidRPr="00A12776">
        <w:rPr>
          <w:rFonts w:ascii="Arial" w:hAnsi="Arial" w:cs="Arial"/>
          <w:sz w:val="24"/>
          <w:szCs w:val="24"/>
        </w:rPr>
        <w:t xml:space="preserve">она от 23.12.2016 </w:t>
      </w:r>
      <w:r w:rsidR="00CC3CAC" w:rsidRPr="00A12776">
        <w:rPr>
          <w:rFonts w:ascii="Arial" w:hAnsi="Arial" w:cs="Arial"/>
          <w:sz w:val="24"/>
          <w:szCs w:val="24"/>
        </w:rPr>
        <w:t xml:space="preserve"> </w:t>
      </w:r>
      <w:r w:rsidR="00290B90" w:rsidRPr="00A12776">
        <w:rPr>
          <w:rFonts w:ascii="Arial" w:hAnsi="Arial" w:cs="Arial"/>
          <w:sz w:val="24"/>
          <w:szCs w:val="24"/>
        </w:rPr>
        <w:t xml:space="preserve">№ </w:t>
      </w:r>
      <w:r w:rsidR="00CA2F0C" w:rsidRPr="00A12776">
        <w:rPr>
          <w:rFonts w:ascii="Arial" w:hAnsi="Arial" w:cs="Arial"/>
          <w:sz w:val="24"/>
          <w:szCs w:val="24"/>
        </w:rPr>
        <w:t>3583</w:t>
      </w:r>
      <w:r w:rsidR="000A7BA4" w:rsidRPr="00A12776">
        <w:rPr>
          <w:rFonts w:ascii="Arial" w:hAnsi="Arial" w:cs="Arial"/>
          <w:sz w:val="24"/>
          <w:szCs w:val="24"/>
        </w:rPr>
        <w:t xml:space="preserve"> (в редакции постановления</w:t>
      </w:r>
      <w:r w:rsidR="00610DE5" w:rsidRPr="00A12776">
        <w:rPr>
          <w:rFonts w:ascii="Arial" w:hAnsi="Arial" w:cs="Arial"/>
          <w:sz w:val="24"/>
          <w:szCs w:val="24"/>
        </w:rPr>
        <w:t xml:space="preserve"> Администрации Клинского муниципального района</w:t>
      </w:r>
      <w:r w:rsidR="000A7BA4" w:rsidRPr="00A12776">
        <w:rPr>
          <w:rFonts w:ascii="Arial" w:hAnsi="Arial" w:cs="Arial"/>
          <w:sz w:val="24"/>
          <w:szCs w:val="24"/>
        </w:rPr>
        <w:t xml:space="preserve"> </w:t>
      </w:r>
      <w:r w:rsidR="00CD1726" w:rsidRPr="00A12776">
        <w:rPr>
          <w:rFonts w:ascii="Arial" w:hAnsi="Arial" w:cs="Arial"/>
          <w:sz w:val="24"/>
          <w:szCs w:val="24"/>
        </w:rPr>
        <w:t>от 14.12.2017 №</w:t>
      </w:r>
      <w:r w:rsidR="00446128" w:rsidRPr="00A12776">
        <w:rPr>
          <w:rFonts w:ascii="Arial" w:hAnsi="Arial" w:cs="Arial"/>
          <w:sz w:val="24"/>
          <w:szCs w:val="24"/>
        </w:rPr>
        <w:t xml:space="preserve"> </w:t>
      </w:r>
      <w:r w:rsidR="00CD1726" w:rsidRPr="00A12776">
        <w:rPr>
          <w:rFonts w:ascii="Arial" w:hAnsi="Arial" w:cs="Arial"/>
          <w:sz w:val="24"/>
          <w:szCs w:val="24"/>
        </w:rPr>
        <w:t>3133</w:t>
      </w:r>
      <w:r w:rsidR="00E17AAC" w:rsidRPr="00A12776">
        <w:rPr>
          <w:rFonts w:ascii="Arial" w:hAnsi="Arial" w:cs="Arial"/>
          <w:sz w:val="24"/>
          <w:szCs w:val="24"/>
        </w:rPr>
        <w:t>)</w:t>
      </w:r>
      <w:r w:rsidR="00834C99" w:rsidRPr="00A12776">
        <w:rPr>
          <w:rFonts w:ascii="Arial" w:hAnsi="Arial" w:cs="Arial"/>
          <w:sz w:val="24"/>
          <w:szCs w:val="24"/>
        </w:rPr>
        <w:t xml:space="preserve">, </w:t>
      </w:r>
    </w:p>
    <w:p w:rsidR="00834C99" w:rsidRPr="00A12776" w:rsidRDefault="00834C99" w:rsidP="00A12776">
      <w:pPr>
        <w:jc w:val="both"/>
        <w:rPr>
          <w:rFonts w:ascii="Arial" w:hAnsi="Arial" w:cs="Arial"/>
          <w:sz w:val="24"/>
          <w:szCs w:val="24"/>
        </w:rPr>
      </w:pPr>
    </w:p>
    <w:p w:rsidR="00834C99" w:rsidRPr="00A12776" w:rsidRDefault="00834C99" w:rsidP="00A12776">
      <w:pPr>
        <w:jc w:val="center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П О С Т А Н О В Л Я Ю:</w:t>
      </w:r>
    </w:p>
    <w:p w:rsidR="00A9091A" w:rsidRPr="00A12776" w:rsidRDefault="00A9091A" w:rsidP="00A1277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1.</w:t>
      </w:r>
      <w:r w:rsidR="00446128" w:rsidRPr="00A12776">
        <w:rPr>
          <w:rFonts w:ascii="Arial" w:hAnsi="Arial" w:cs="Arial"/>
          <w:sz w:val="24"/>
          <w:szCs w:val="24"/>
        </w:rPr>
        <w:t xml:space="preserve"> </w:t>
      </w:r>
      <w:r w:rsidR="00CA2F0C" w:rsidRPr="00A12776">
        <w:rPr>
          <w:rFonts w:ascii="Arial" w:hAnsi="Arial" w:cs="Arial"/>
          <w:sz w:val="24"/>
          <w:szCs w:val="24"/>
        </w:rPr>
        <w:t>Внести в м</w:t>
      </w:r>
      <w:r w:rsidR="00834C99" w:rsidRPr="00A12776">
        <w:rPr>
          <w:rFonts w:ascii="Arial" w:hAnsi="Arial" w:cs="Arial"/>
          <w:sz w:val="24"/>
          <w:szCs w:val="24"/>
        </w:rPr>
        <w:t xml:space="preserve">униципальную </w:t>
      </w:r>
      <w:r w:rsidR="00290B90" w:rsidRPr="00A12776">
        <w:rPr>
          <w:rFonts w:ascii="Arial" w:hAnsi="Arial" w:cs="Arial"/>
          <w:sz w:val="24"/>
          <w:szCs w:val="24"/>
        </w:rPr>
        <w:t>п</w:t>
      </w:r>
      <w:r w:rsidR="00834C99" w:rsidRPr="00A12776">
        <w:rPr>
          <w:rFonts w:ascii="Arial" w:hAnsi="Arial" w:cs="Arial"/>
          <w:sz w:val="24"/>
          <w:szCs w:val="24"/>
        </w:rPr>
        <w:t xml:space="preserve">рограмму </w:t>
      </w:r>
      <w:r w:rsidR="00CD1726" w:rsidRPr="00A12776">
        <w:rPr>
          <w:rFonts w:ascii="Arial" w:hAnsi="Arial" w:cs="Arial"/>
          <w:sz w:val="24"/>
          <w:szCs w:val="24"/>
        </w:rPr>
        <w:t>«Развитие образования городского округа Клин»</w:t>
      </w:r>
      <w:r w:rsidR="00834C99" w:rsidRPr="00A12776">
        <w:rPr>
          <w:rFonts w:ascii="Arial" w:hAnsi="Arial" w:cs="Arial"/>
          <w:sz w:val="24"/>
          <w:szCs w:val="24"/>
        </w:rPr>
        <w:t xml:space="preserve"> на 201</w:t>
      </w:r>
      <w:r w:rsidR="00CA2F0C" w:rsidRPr="00A12776">
        <w:rPr>
          <w:rFonts w:ascii="Arial" w:hAnsi="Arial" w:cs="Arial"/>
          <w:sz w:val="24"/>
          <w:szCs w:val="24"/>
        </w:rPr>
        <w:t>7</w:t>
      </w:r>
      <w:r w:rsidR="00834C99" w:rsidRPr="00A12776">
        <w:rPr>
          <w:rFonts w:ascii="Arial" w:hAnsi="Arial" w:cs="Arial"/>
          <w:sz w:val="24"/>
          <w:szCs w:val="24"/>
        </w:rPr>
        <w:t>-20</w:t>
      </w:r>
      <w:r w:rsidR="00CA2F0C" w:rsidRPr="00A12776">
        <w:rPr>
          <w:rFonts w:ascii="Arial" w:hAnsi="Arial" w:cs="Arial"/>
          <w:sz w:val="24"/>
          <w:szCs w:val="24"/>
        </w:rPr>
        <w:t>2</w:t>
      </w:r>
      <w:r w:rsidR="00834C99" w:rsidRPr="00A12776">
        <w:rPr>
          <w:rFonts w:ascii="Arial" w:hAnsi="Arial" w:cs="Arial"/>
          <w:sz w:val="24"/>
          <w:szCs w:val="24"/>
        </w:rPr>
        <w:t>1 годы</w:t>
      </w:r>
      <w:r w:rsidR="00290B90" w:rsidRPr="00A12776">
        <w:rPr>
          <w:rFonts w:ascii="Arial" w:hAnsi="Arial" w:cs="Arial"/>
          <w:sz w:val="24"/>
          <w:szCs w:val="24"/>
        </w:rPr>
        <w:t>, утвержденную постановлением Администрации Клинского м</w:t>
      </w:r>
      <w:r w:rsidR="00290B90" w:rsidRPr="00A12776">
        <w:rPr>
          <w:rFonts w:ascii="Arial" w:hAnsi="Arial" w:cs="Arial"/>
          <w:sz w:val="24"/>
          <w:szCs w:val="24"/>
        </w:rPr>
        <w:t>у</w:t>
      </w:r>
      <w:r w:rsidR="00290B90" w:rsidRPr="00A12776">
        <w:rPr>
          <w:rFonts w:ascii="Arial" w:hAnsi="Arial" w:cs="Arial"/>
          <w:sz w:val="24"/>
          <w:szCs w:val="24"/>
        </w:rPr>
        <w:t xml:space="preserve">ниципального района </w:t>
      </w:r>
      <w:r w:rsidR="00446128" w:rsidRPr="00A12776">
        <w:rPr>
          <w:rFonts w:ascii="Arial" w:hAnsi="Arial" w:cs="Arial"/>
          <w:sz w:val="24"/>
          <w:szCs w:val="24"/>
        </w:rPr>
        <w:t xml:space="preserve">от 23.12.2016 </w:t>
      </w:r>
      <w:r w:rsidR="00CA2F0C" w:rsidRPr="00A12776">
        <w:rPr>
          <w:rFonts w:ascii="Arial" w:hAnsi="Arial" w:cs="Arial"/>
          <w:sz w:val="24"/>
          <w:szCs w:val="24"/>
        </w:rPr>
        <w:t xml:space="preserve">№ 3583 </w:t>
      </w:r>
      <w:r w:rsidR="00446128" w:rsidRPr="00A12776">
        <w:rPr>
          <w:rFonts w:ascii="Arial" w:hAnsi="Arial" w:cs="Arial"/>
          <w:sz w:val="24"/>
          <w:szCs w:val="24"/>
        </w:rPr>
        <w:t xml:space="preserve">(в редакции </w:t>
      </w:r>
      <w:r w:rsidR="000A7BA4" w:rsidRPr="00A12776">
        <w:rPr>
          <w:rFonts w:ascii="Arial" w:hAnsi="Arial" w:cs="Arial"/>
          <w:sz w:val="24"/>
          <w:szCs w:val="24"/>
        </w:rPr>
        <w:t>постановления</w:t>
      </w:r>
      <w:r w:rsidR="00446128" w:rsidRPr="00A12776">
        <w:rPr>
          <w:rFonts w:ascii="Arial" w:hAnsi="Arial" w:cs="Arial"/>
          <w:sz w:val="24"/>
          <w:szCs w:val="24"/>
        </w:rPr>
        <w:t xml:space="preserve"> Администрации Клинского муниципального района</w:t>
      </w:r>
      <w:r w:rsidR="00E17AAC" w:rsidRPr="00A12776">
        <w:rPr>
          <w:rFonts w:ascii="Arial" w:hAnsi="Arial" w:cs="Arial"/>
          <w:sz w:val="24"/>
          <w:szCs w:val="24"/>
        </w:rPr>
        <w:t xml:space="preserve"> </w:t>
      </w:r>
      <w:r w:rsidR="00CD1726" w:rsidRPr="00A12776">
        <w:rPr>
          <w:rFonts w:ascii="Arial" w:hAnsi="Arial" w:cs="Arial"/>
          <w:sz w:val="24"/>
          <w:szCs w:val="24"/>
        </w:rPr>
        <w:t>от 14.12.2017 №</w:t>
      </w:r>
      <w:r w:rsidR="00446128" w:rsidRPr="00A12776">
        <w:rPr>
          <w:rFonts w:ascii="Arial" w:hAnsi="Arial" w:cs="Arial"/>
          <w:sz w:val="24"/>
          <w:szCs w:val="24"/>
        </w:rPr>
        <w:t xml:space="preserve"> </w:t>
      </w:r>
      <w:r w:rsidR="00CD1726" w:rsidRPr="00A12776">
        <w:rPr>
          <w:rFonts w:ascii="Arial" w:hAnsi="Arial" w:cs="Arial"/>
          <w:sz w:val="24"/>
          <w:szCs w:val="24"/>
        </w:rPr>
        <w:t>3133</w:t>
      </w:r>
      <w:r w:rsidR="00E17AAC" w:rsidRPr="00A12776">
        <w:rPr>
          <w:rFonts w:ascii="Arial" w:hAnsi="Arial" w:cs="Arial"/>
          <w:sz w:val="24"/>
          <w:szCs w:val="24"/>
        </w:rPr>
        <w:t xml:space="preserve">) </w:t>
      </w:r>
      <w:r w:rsidR="00CA2F0C" w:rsidRPr="00A12776">
        <w:rPr>
          <w:rFonts w:ascii="Arial" w:hAnsi="Arial" w:cs="Arial"/>
          <w:sz w:val="24"/>
          <w:szCs w:val="24"/>
        </w:rPr>
        <w:t>следующие изменения:</w:t>
      </w:r>
    </w:p>
    <w:p w:rsidR="00CA2F0C" w:rsidRPr="00A12776" w:rsidRDefault="00CA2F0C" w:rsidP="00A1277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1.1. В Паспорте </w:t>
      </w:r>
      <w:r w:rsidR="00F365AF" w:rsidRPr="00A12776">
        <w:rPr>
          <w:rFonts w:ascii="Arial" w:hAnsi="Arial" w:cs="Arial"/>
          <w:sz w:val="24"/>
          <w:szCs w:val="24"/>
        </w:rPr>
        <w:t>м</w:t>
      </w:r>
      <w:r w:rsidR="00446128" w:rsidRPr="00A12776">
        <w:rPr>
          <w:rFonts w:ascii="Arial" w:hAnsi="Arial" w:cs="Arial"/>
          <w:sz w:val="24"/>
          <w:szCs w:val="24"/>
        </w:rPr>
        <w:t xml:space="preserve">униципальной </w:t>
      </w:r>
      <w:r w:rsidRPr="00A12776">
        <w:rPr>
          <w:rFonts w:ascii="Arial" w:hAnsi="Arial" w:cs="Arial"/>
          <w:sz w:val="24"/>
          <w:szCs w:val="24"/>
        </w:rPr>
        <w:t>программы «</w:t>
      </w:r>
      <w:r w:rsidR="00446128" w:rsidRPr="00A12776">
        <w:rPr>
          <w:rFonts w:ascii="Arial" w:hAnsi="Arial" w:cs="Arial"/>
          <w:sz w:val="24"/>
          <w:szCs w:val="24"/>
        </w:rPr>
        <w:t xml:space="preserve">Развитие образования городского </w:t>
      </w:r>
      <w:r w:rsidR="0025400B" w:rsidRPr="00A12776">
        <w:rPr>
          <w:rFonts w:ascii="Arial" w:hAnsi="Arial" w:cs="Arial"/>
          <w:sz w:val="24"/>
          <w:szCs w:val="24"/>
        </w:rPr>
        <w:t>округа Клин</w:t>
      </w:r>
      <w:r w:rsidRPr="00A12776">
        <w:rPr>
          <w:rFonts w:ascii="Arial" w:hAnsi="Arial" w:cs="Arial"/>
          <w:sz w:val="24"/>
          <w:szCs w:val="24"/>
        </w:rPr>
        <w:t>» на 2017-2021 годы позицию «Источники финансирования муниципальной програ</w:t>
      </w:r>
      <w:r w:rsidRPr="00A12776">
        <w:rPr>
          <w:rFonts w:ascii="Arial" w:hAnsi="Arial" w:cs="Arial"/>
          <w:sz w:val="24"/>
          <w:szCs w:val="24"/>
        </w:rPr>
        <w:t>м</w:t>
      </w:r>
      <w:r w:rsidRPr="00A12776">
        <w:rPr>
          <w:rFonts w:ascii="Arial" w:hAnsi="Arial" w:cs="Arial"/>
          <w:sz w:val="24"/>
          <w:szCs w:val="24"/>
        </w:rPr>
        <w:t>мы, в том числе по годам»</w:t>
      </w:r>
      <w:r w:rsidR="00446128" w:rsidRPr="00A12776">
        <w:rPr>
          <w:rFonts w:ascii="Arial" w:hAnsi="Arial" w:cs="Arial"/>
          <w:sz w:val="24"/>
          <w:szCs w:val="24"/>
        </w:rPr>
        <w:t> </w:t>
      </w:r>
      <w:r w:rsidRPr="00A12776">
        <w:rPr>
          <w:rFonts w:ascii="Arial" w:hAnsi="Arial" w:cs="Arial"/>
          <w:sz w:val="24"/>
          <w:szCs w:val="24"/>
        </w:rPr>
        <w:t>изложить в новой редакции:</w:t>
      </w:r>
    </w:p>
    <w:p w:rsidR="00E531C4" w:rsidRPr="00A12776" w:rsidRDefault="00E531C4" w:rsidP="00A1277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1"/>
        <w:gridCol w:w="1308"/>
        <w:gridCol w:w="1310"/>
        <w:gridCol w:w="1310"/>
        <w:gridCol w:w="1246"/>
        <w:gridCol w:w="1375"/>
        <w:gridCol w:w="1320"/>
      </w:tblGrid>
      <w:tr w:rsidR="00E531C4" w:rsidRPr="00A12776" w:rsidTr="00446128">
        <w:tc>
          <w:tcPr>
            <w:tcW w:w="1143" w:type="pct"/>
            <w:vMerge w:val="restart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Источники финансирования муниципальной</w:t>
            </w:r>
            <w:r w:rsidR="009A67DD" w:rsidRPr="00A127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2776">
              <w:rPr>
                <w:rFonts w:ascii="Arial" w:hAnsi="Arial" w:cs="Arial"/>
                <w:sz w:val="16"/>
                <w:szCs w:val="16"/>
              </w:rPr>
              <w:t>программы, в том числе по годам:</w:t>
            </w:r>
            <w:r w:rsidRPr="00A12776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3857" w:type="pct"/>
            <w:gridSpan w:val="6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Расходы</w:t>
            </w:r>
            <w:proofErr w:type="spellEnd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тыс</w:t>
            </w:r>
            <w:proofErr w:type="spellEnd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рублей</w:t>
            </w:r>
            <w:proofErr w:type="spellEnd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)</w:t>
            </w:r>
          </w:p>
        </w:tc>
      </w:tr>
      <w:tr w:rsidR="00446128" w:rsidRPr="00A12776" w:rsidTr="00610DE5">
        <w:trPr>
          <w:trHeight w:val="473"/>
        </w:trPr>
        <w:tc>
          <w:tcPr>
            <w:tcW w:w="1143" w:type="pct"/>
            <w:vMerge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1" w:type="pct"/>
            <w:vAlign w:val="center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Всего</w:t>
            </w:r>
            <w:proofErr w:type="spellEnd"/>
          </w:p>
        </w:tc>
        <w:tc>
          <w:tcPr>
            <w:tcW w:w="642" w:type="pct"/>
            <w:vAlign w:val="center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642" w:type="pct"/>
            <w:vAlign w:val="center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611" w:type="pct"/>
            <w:vAlign w:val="center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674" w:type="pct"/>
            <w:vAlign w:val="center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год</w:t>
            </w:r>
            <w:proofErr w:type="spellEnd"/>
          </w:p>
        </w:tc>
        <w:tc>
          <w:tcPr>
            <w:tcW w:w="648" w:type="pct"/>
            <w:vAlign w:val="center"/>
          </w:tcPr>
          <w:p w:rsidR="00E531C4" w:rsidRPr="00A12776" w:rsidRDefault="00E531C4" w:rsidP="00A12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21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год</w:t>
            </w:r>
            <w:proofErr w:type="spellEnd"/>
          </w:p>
        </w:tc>
      </w:tr>
      <w:tr w:rsidR="00446128" w:rsidRPr="00A12776" w:rsidTr="00446128">
        <w:trPr>
          <w:trHeight w:val="320"/>
        </w:trPr>
        <w:tc>
          <w:tcPr>
            <w:tcW w:w="1143" w:type="pct"/>
          </w:tcPr>
          <w:p w:rsidR="00D34ABC" w:rsidRPr="00A12776" w:rsidRDefault="00D34ABC" w:rsidP="00A12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Всего, в том числе по г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дам:</w:t>
            </w:r>
          </w:p>
        </w:tc>
        <w:tc>
          <w:tcPr>
            <w:tcW w:w="64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13359974,47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2358154,93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2671748,94</w:t>
            </w:r>
          </w:p>
        </w:tc>
        <w:tc>
          <w:tcPr>
            <w:tcW w:w="61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3069980,37</w:t>
            </w:r>
          </w:p>
        </w:tc>
        <w:tc>
          <w:tcPr>
            <w:tcW w:w="674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2898432,23</w:t>
            </w:r>
          </w:p>
        </w:tc>
        <w:tc>
          <w:tcPr>
            <w:tcW w:w="648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2361658,00</w:t>
            </w:r>
          </w:p>
        </w:tc>
      </w:tr>
      <w:tr w:rsidR="00446128" w:rsidRPr="00A12776" w:rsidTr="00610DE5">
        <w:trPr>
          <w:trHeight w:val="304"/>
        </w:trPr>
        <w:tc>
          <w:tcPr>
            <w:tcW w:w="1143" w:type="pct"/>
          </w:tcPr>
          <w:p w:rsidR="00D34ABC" w:rsidRPr="00A12776" w:rsidRDefault="00D34ABC" w:rsidP="00A12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бюджета Моско</w:t>
            </w:r>
            <w:r w:rsidRPr="00A12776">
              <w:rPr>
                <w:rFonts w:ascii="Arial" w:hAnsi="Arial" w:cs="Arial"/>
                <w:sz w:val="16"/>
                <w:szCs w:val="16"/>
              </w:rPr>
              <w:t>в</w:t>
            </w:r>
            <w:r w:rsidRPr="00A12776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64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9880505,16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1745428,89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1953371,23</w:t>
            </w:r>
          </w:p>
        </w:tc>
        <w:tc>
          <w:tcPr>
            <w:tcW w:w="61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2340417,67</w:t>
            </w:r>
          </w:p>
        </w:tc>
        <w:tc>
          <w:tcPr>
            <w:tcW w:w="674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2189656,37</w:t>
            </w:r>
          </w:p>
        </w:tc>
        <w:tc>
          <w:tcPr>
            <w:tcW w:w="648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1651631,00</w:t>
            </w:r>
          </w:p>
        </w:tc>
      </w:tr>
      <w:tr w:rsidR="00446128" w:rsidRPr="00A12776" w:rsidTr="00446128">
        <w:tc>
          <w:tcPr>
            <w:tcW w:w="1143" w:type="pct"/>
          </w:tcPr>
          <w:p w:rsidR="00D34ABC" w:rsidRPr="00A12776" w:rsidRDefault="00D34ABC" w:rsidP="00A12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бюджета Кли</w:t>
            </w:r>
            <w:r w:rsidRPr="00A12776">
              <w:rPr>
                <w:rFonts w:ascii="Arial" w:hAnsi="Arial" w:cs="Arial"/>
                <w:sz w:val="16"/>
                <w:szCs w:val="16"/>
              </w:rPr>
              <w:t>н</w:t>
            </w:r>
            <w:r w:rsidRPr="00A12776">
              <w:rPr>
                <w:rFonts w:ascii="Arial" w:hAnsi="Arial" w:cs="Arial"/>
                <w:sz w:val="16"/>
                <w:szCs w:val="16"/>
              </w:rPr>
              <w:t>ского муниципального ра</w:t>
            </w:r>
            <w:r w:rsidRPr="00A12776">
              <w:rPr>
                <w:rFonts w:ascii="Arial" w:hAnsi="Arial" w:cs="Arial"/>
                <w:sz w:val="16"/>
                <w:szCs w:val="16"/>
              </w:rPr>
              <w:t>й</w:t>
            </w:r>
            <w:r w:rsidRPr="00A12776">
              <w:rPr>
                <w:rFonts w:ascii="Arial" w:hAnsi="Arial" w:cs="Arial"/>
                <w:sz w:val="16"/>
                <w:szCs w:val="16"/>
              </w:rPr>
              <w:t>она</w:t>
            </w:r>
          </w:p>
        </w:tc>
        <w:tc>
          <w:tcPr>
            <w:tcW w:w="64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3479227,01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612483,74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718377,71</w:t>
            </w:r>
          </w:p>
        </w:tc>
        <w:tc>
          <w:tcPr>
            <w:tcW w:w="61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729562,70</w:t>
            </w:r>
          </w:p>
        </w:tc>
        <w:tc>
          <w:tcPr>
            <w:tcW w:w="674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708775,86</w:t>
            </w:r>
          </w:p>
        </w:tc>
        <w:tc>
          <w:tcPr>
            <w:tcW w:w="648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710027,00</w:t>
            </w:r>
          </w:p>
        </w:tc>
      </w:tr>
      <w:tr w:rsidR="00446128" w:rsidRPr="00A12776" w:rsidTr="00446128">
        <w:tc>
          <w:tcPr>
            <w:tcW w:w="1143" w:type="pct"/>
          </w:tcPr>
          <w:p w:rsidR="00D34ABC" w:rsidRPr="00A12776" w:rsidRDefault="00D34ABC" w:rsidP="00A12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64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242,30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242,30</w:t>
            </w:r>
          </w:p>
        </w:tc>
        <w:tc>
          <w:tcPr>
            <w:tcW w:w="642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1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4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8" w:type="pc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610DE5" w:rsidRPr="00A12776" w:rsidRDefault="00E531C4" w:rsidP="00A12776">
      <w:pPr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».</w:t>
      </w:r>
    </w:p>
    <w:p w:rsidR="00E531C4" w:rsidRPr="00A12776" w:rsidRDefault="00665593" w:rsidP="00A12776">
      <w:pPr>
        <w:widowControl w:val="0"/>
        <w:tabs>
          <w:tab w:val="center" w:pos="4677"/>
          <w:tab w:val="right" w:pos="9355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1.2. </w:t>
      </w:r>
      <w:r w:rsidR="003950C3" w:rsidRPr="00A12776">
        <w:rPr>
          <w:rFonts w:ascii="Arial" w:hAnsi="Arial" w:cs="Arial"/>
          <w:sz w:val="24"/>
          <w:szCs w:val="24"/>
        </w:rPr>
        <w:t>Паспорт</w:t>
      </w:r>
      <w:r w:rsidR="00446128" w:rsidRPr="00A12776">
        <w:rPr>
          <w:rFonts w:ascii="Arial" w:hAnsi="Arial" w:cs="Arial"/>
          <w:sz w:val="24"/>
          <w:szCs w:val="24"/>
        </w:rPr>
        <w:t xml:space="preserve"> </w:t>
      </w:r>
      <w:r w:rsidR="00E531C4" w:rsidRPr="00A12776">
        <w:rPr>
          <w:rFonts w:ascii="Arial" w:hAnsi="Arial" w:cs="Arial"/>
          <w:sz w:val="24"/>
          <w:szCs w:val="24"/>
        </w:rPr>
        <w:t xml:space="preserve">подпрограммы </w:t>
      </w:r>
      <w:r w:rsidR="003950C3" w:rsidRPr="00A12776">
        <w:rPr>
          <w:rFonts w:ascii="Arial" w:hAnsi="Arial" w:cs="Arial"/>
          <w:sz w:val="24"/>
          <w:szCs w:val="24"/>
        </w:rPr>
        <w:t>2</w:t>
      </w:r>
      <w:r w:rsidR="00E531C4" w:rsidRPr="00A12776">
        <w:rPr>
          <w:rFonts w:ascii="Arial" w:hAnsi="Arial" w:cs="Arial"/>
          <w:sz w:val="24"/>
          <w:szCs w:val="24"/>
        </w:rPr>
        <w:t xml:space="preserve"> «Общее образование»</w:t>
      </w:r>
      <w:r w:rsidR="00B062B0" w:rsidRPr="00A12776">
        <w:rPr>
          <w:rFonts w:ascii="Arial" w:hAnsi="Arial" w:cs="Arial"/>
          <w:sz w:val="24"/>
          <w:szCs w:val="24"/>
        </w:rPr>
        <w:t xml:space="preserve"> </w:t>
      </w:r>
      <w:r w:rsidR="00F365AF" w:rsidRPr="00A12776">
        <w:rPr>
          <w:rFonts w:ascii="Arial" w:hAnsi="Arial" w:cs="Arial"/>
          <w:sz w:val="24"/>
          <w:szCs w:val="24"/>
        </w:rPr>
        <w:t>м</w:t>
      </w:r>
      <w:r w:rsidR="00E531C4" w:rsidRPr="00A12776">
        <w:rPr>
          <w:rFonts w:ascii="Arial" w:hAnsi="Arial" w:cs="Arial"/>
          <w:sz w:val="24"/>
          <w:szCs w:val="24"/>
        </w:rPr>
        <w:t xml:space="preserve">униципальной программы «Развитие образования </w:t>
      </w:r>
      <w:r w:rsidR="00CD1726" w:rsidRPr="00A12776">
        <w:rPr>
          <w:rFonts w:ascii="Arial" w:hAnsi="Arial" w:cs="Arial"/>
          <w:sz w:val="24"/>
          <w:szCs w:val="24"/>
        </w:rPr>
        <w:t xml:space="preserve">городского округа </w:t>
      </w:r>
      <w:r w:rsidR="00E531C4" w:rsidRPr="00A12776">
        <w:rPr>
          <w:rFonts w:ascii="Arial" w:hAnsi="Arial" w:cs="Arial"/>
          <w:sz w:val="24"/>
          <w:szCs w:val="24"/>
        </w:rPr>
        <w:t xml:space="preserve">Клин» </w:t>
      </w:r>
      <w:r w:rsidR="00446128" w:rsidRPr="00A12776">
        <w:rPr>
          <w:rFonts w:ascii="Arial" w:hAnsi="Arial" w:cs="Arial"/>
          <w:sz w:val="24"/>
          <w:szCs w:val="24"/>
        </w:rPr>
        <w:t xml:space="preserve">на 2017 – 2021 годы </w:t>
      </w:r>
      <w:r w:rsidR="00E531C4" w:rsidRPr="00A12776">
        <w:rPr>
          <w:rFonts w:ascii="Arial" w:hAnsi="Arial" w:cs="Arial"/>
          <w:sz w:val="24"/>
          <w:szCs w:val="24"/>
        </w:rPr>
        <w:t>изложить в новой редакции:</w:t>
      </w:r>
    </w:p>
    <w:p w:rsidR="0061780D" w:rsidRPr="00A12776" w:rsidRDefault="00446128" w:rsidP="00A12776">
      <w:pPr>
        <w:tabs>
          <w:tab w:val="center" w:pos="453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A12776">
        <w:rPr>
          <w:rFonts w:ascii="Arial" w:hAnsi="Arial" w:cs="Arial"/>
          <w:sz w:val="24"/>
          <w:szCs w:val="24"/>
        </w:rPr>
        <w:t xml:space="preserve"> </w:t>
      </w:r>
      <w:r w:rsidR="0061780D" w:rsidRPr="00A12776">
        <w:rPr>
          <w:rFonts w:ascii="Arial" w:hAnsi="Arial" w:cs="Arial"/>
          <w:sz w:val="24"/>
          <w:szCs w:val="24"/>
        </w:rPr>
        <w:t>«</w:t>
      </w:r>
      <w:r w:rsidR="0061780D" w:rsidRPr="00A12776">
        <w:rPr>
          <w:rFonts w:ascii="Arial" w:hAnsi="Arial" w:cs="Arial"/>
          <w:sz w:val="26"/>
          <w:szCs w:val="26"/>
        </w:rPr>
        <w:tab/>
      </w:r>
    </w:p>
    <w:tbl>
      <w:tblPr>
        <w:tblW w:w="102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992"/>
        <w:gridCol w:w="1276"/>
        <w:gridCol w:w="1135"/>
        <w:gridCol w:w="1134"/>
        <w:gridCol w:w="1134"/>
        <w:gridCol w:w="1133"/>
        <w:gridCol w:w="1134"/>
        <w:gridCol w:w="1134"/>
      </w:tblGrid>
      <w:tr w:rsidR="000664C8" w:rsidRPr="00A12776" w:rsidTr="008B35BF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664C8" w:rsidRPr="00A12776" w:rsidRDefault="000664C8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Муниц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пальный заказчик подпр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граммы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664C8" w:rsidRPr="00A12776" w:rsidRDefault="000664C8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Управление образования Администрации Клинского муниципального района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Источники финанс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A12776">
              <w:rPr>
                <w:rFonts w:ascii="Arial" w:hAnsi="Arial" w:cs="Arial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sz w:val="16"/>
                <w:szCs w:val="16"/>
              </w:rPr>
              <w:lastRenderedPageBreak/>
              <w:t>лизации и главным распоряд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жетных средств, в том числе по годам: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lastRenderedPageBreak/>
              <w:t>Главный распор</w:t>
            </w:r>
            <w:r w:rsidRPr="00A12776">
              <w:rPr>
                <w:rFonts w:ascii="Arial" w:hAnsi="Arial" w:cs="Arial"/>
                <w:sz w:val="16"/>
                <w:szCs w:val="16"/>
              </w:rPr>
              <w:t>я</w:t>
            </w:r>
            <w:r w:rsidRPr="00A12776">
              <w:rPr>
                <w:rFonts w:ascii="Arial" w:hAnsi="Arial" w:cs="Arial"/>
                <w:sz w:val="16"/>
                <w:szCs w:val="16"/>
              </w:rPr>
              <w:t>дитель бюдже</w:t>
            </w:r>
            <w:r w:rsidRPr="00A12776">
              <w:rPr>
                <w:rFonts w:ascii="Arial" w:hAnsi="Arial" w:cs="Arial"/>
                <w:sz w:val="16"/>
                <w:szCs w:val="16"/>
              </w:rPr>
              <w:t>т</w:t>
            </w:r>
            <w:r w:rsidRPr="00A12776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Источник финансир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 xml:space="preserve">вания 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D70B9D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Расходы (</w:t>
            </w:r>
            <w:r w:rsidR="0025400B" w:rsidRPr="00A12776">
              <w:rPr>
                <w:rFonts w:ascii="Arial" w:hAnsi="Arial" w:cs="Arial"/>
                <w:b/>
                <w:i/>
                <w:sz w:val="16"/>
                <w:szCs w:val="16"/>
              </w:rPr>
              <w:t>тыс. руб.)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2019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Всего по подпр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1156986,23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1372598,24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1766466,22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1751264,34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1185191,50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7232506,53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12776">
              <w:rPr>
                <w:rFonts w:ascii="Arial" w:hAnsi="Arial" w:cs="Arial"/>
                <w:sz w:val="16"/>
                <w:szCs w:val="16"/>
              </w:rPr>
              <w:t>в</w:t>
            </w:r>
            <w:r w:rsidRPr="00A12776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1018963,39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1170156,23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1554471,67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1536122,37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998097,00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6277810,66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жета Клинского муниципал</w:t>
            </w:r>
            <w:r w:rsidRPr="00A12776">
              <w:rPr>
                <w:rFonts w:ascii="Arial" w:hAnsi="Arial" w:cs="Arial"/>
                <w:sz w:val="16"/>
                <w:szCs w:val="16"/>
              </w:rPr>
              <w:t>ь</w:t>
            </w:r>
            <w:r w:rsidRPr="00A12776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138022,84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202442,01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211994,55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215141,97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187094,50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954695,87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Управл</w:t>
            </w:r>
            <w:r w:rsidRPr="00A12776">
              <w:rPr>
                <w:rFonts w:ascii="Arial" w:hAnsi="Arial" w:cs="Arial"/>
                <w:sz w:val="16"/>
                <w:szCs w:val="16"/>
              </w:rPr>
              <w:t>е</w:t>
            </w:r>
            <w:r w:rsidRPr="00A12776">
              <w:rPr>
                <w:rFonts w:ascii="Arial" w:hAnsi="Arial" w:cs="Arial"/>
                <w:sz w:val="16"/>
                <w:szCs w:val="16"/>
              </w:rPr>
              <w:t>ние обр</w:t>
            </w:r>
            <w:r w:rsidRPr="00A12776">
              <w:rPr>
                <w:rFonts w:ascii="Arial" w:hAnsi="Arial" w:cs="Arial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sz w:val="16"/>
                <w:szCs w:val="16"/>
              </w:rPr>
              <w:t>зования Админ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1152493,23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1367653,24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1761521,22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1746319,34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1180246,50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7208233,53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12776">
              <w:rPr>
                <w:rFonts w:ascii="Arial" w:hAnsi="Arial" w:cs="Arial"/>
                <w:sz w:val="16"/>
                <w:szCs w:val="16"/>
              </w:rPr>
              <w:t>в</w:t>
            </w:r>
            <w:r w:rsidRPr="00A12776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1014470,39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1165211,23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1549526,67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1531177,37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993152,00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6253537,66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жета Клинского муниципал</w:t>
            </w:r>
            <w:r w:rsidRPr="00A12776">
              <w:rPr>
                <w:rFonts w:ascii="Arial" w:hAnsi="Arial" w:cs="Arial"/>
                <w:sz w:val="16"/>
                <w:szCs w:val="16"/>
              </w:rPr>
              <w:t>ь</w:t>
            </w:r>
            <w:r w:rsidRPr="00A12776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138022,84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202442,01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211994,55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215141,97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187094,50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954695,87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Админ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4493,00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24273,00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12776">
              <w:rPr>
                <w:rFonts w:ascii="Arial" w:hAnsi="Arial" w:cs="Arial"/>
                <w:sz w:val="16"/>
                <w:szCs w:val="16"/>
              </w:rPr>
              <w:t>в</w:t>
            </w:r>
            <w:r w:rsidRPr="00A12776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4493,00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24273,00</w:t>
            </w:r>
          </w:p>
        </w:tc>
      </w:tr>
      <w:tr w:rsidR="0025400B" w:rsidRPr="00A12776" w:rsidTr="008B35BF">
        <w:trPr>
          <w:trHeight w:val="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жета Клинского муниципал</w:t>
            </w:r>
            <w:r w:rsidRPr="00A12776">
              <w:rPr>
                <w:rFonts w:ascii="Arial" w:hAnsi="Arial" w:cs="Arial"/>
                <w:sz w:val="16"/>
                <w:szCs w:val="16"/>
              </w:rPr>
              <w:t>ь</w:t>
            </w:r>
            <w:r w:rsidRPr="00A12776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400B" w:rsidRPr="00A12776" w:rsidRDefault="0025400B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E531C4" w:rsidRPr="00A12776" w:rsidRDefault="0061780D" w:rsidP="00A12776">
      <w:pPr>
        <w:jc w:val="right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                          </w:t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</w:r>
      <w:r w:rsidRPr="00A12776">
        <w:rPr>
          <w:rFonts w:ascii="Arial" w:hAnsi="Arial" w:cs="Arial"/>
          <w:sz w:val="24"/>
          <w:szCs w:val="24"/>
        </w:rPr>
        <w:tab/>
        <w:t>».</w:t>
      </w:r>
    </w:p>
    <w:p w:rsidR="0061780D" w:rsidRPr="00A12776" w:rsidRDefault="0061780D" w:rsidP="00A1277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1.</w:t>
      </w:r>
      <w:r w:rsidR="00665593" w:rsidRPr="00A12776">
        <w:rPr>
          <w:rFonts w:ascii="Arial" w:hAnsi="Arial" w:cs="Arial"/>
          <w:sz w:val="24"/>
          <w:szCs w:val="24"/>
        </w:rPr>
        <w:t>3</w:t>
      </w:r>
      <w:r w:rsidRPr="00A12776">
        <w:rPr>
          <w:rFonts w:ascii="Arial" w:hAnsi="Arial" w:cs="Arial"/>
          <w:sz w:val="24"/>
          <w:szCs w:val="24"/>
        </w:rPr>
        <w:t xml:space="preserve">. Пункты </w:t>
      </w:r>
      <w:r w:rsidR="0016491E" w:rsidRPr="00A12776">
        <w:rPr>
          <w:rFonts w:ascii="Arial" w:hAnsi="Arial" w:cs="Arial"/>
          <w:sz w:val="24"/>
          <w:szCs w:val="24"/>
        </w:rPr>
        <w:t>1</w:t>
      </w:r>
      <w:r w:rsidRPr="00A12776">
        <w:rPr>
          <w:rFonts w:ascii="Arial" w:hAnsi="Arial" w:cs="Arial"/>
          <w:sz w:val="24"/>
          <w:szCs w:val="24"/>
        </w:rPr>
        <w:t xml:space="preserve">., </w:t>
      </w:r>
      <w:r w:rsidR="0016491E" w:rsidRPr="00A12776">
        <w:rPr>
          <w:rFonts w:ascii="Arial" w:hAnsi="Arial" w:cs="Arial"/>
          <w:sz w:val="24"/>
          <w:szCs w:val="24"/>
        </w:rPr>
        <w:t>1.</w:t>
      </w:r>
      <w:r w:rsidR="00665593" w:rsidRPr="00A12776">
        <w:rPr>
          <w:rFonts w:ascii="Arial" w:hAnsi="Arial" w:cs="Arial"/>
          <w:sz w:val="24"/>
          <w:szCs w:val="24"/>
        </w:rPr>
        <w:t>1</w:t>
      </w:r>
      <w:r w:rsidRPr="00A12776">
        <w:rPr>
          <w:rFonts w:ascii="Arial" w:hAnsi="Arial" w:cs="Arial"/>
          <w:sz w:val="24"/>
          <w:szCs w:val="24"/>
        </w:rPr>
        <w:t xml:space="preserve">., </w:t>
      </w:r>
      <w:r w:rsidR="0016491E" w:rsidRPr="00A12776">
        <w:rPr>
          <w:rFonts w:ascii="Arial" w:hAnsi="Arial" w:cs="Arial"/>
          <w:sz w:val="24"/>
          <w:szCs w:val="24"/>
        </w:rPr>
        <w:t>1</w:t>
      </w:r>
      <w:r w:rsidRPr="00A12776">
        <w:rPr>
          <w:rFonts w:ascii="Arial" w:hAnsi="Arial" w:cs="Arial"/>
          <w:sz w:val="24"/>
          <w:szCs w:val="24"/>
        </w:rPr>
        <w:t>.</w:t>
      </w:r>
      <w:r w:rsidR="00665593" w:rsidRPr="00A12776">
        <w:rPr>
          <w:rFonts w:ascii="Arial" w:hAnsi="Arial" w:cs="Arial"/>
          <w:sz w:val="24"/>
          <w:szCs w:val="24"/>
        </w:rPr>
        <w:t>4</w:t>
      </w:r>
      <w:r w:rsidR="0016491E" w:rsidRPr="00A12776">
        <w:rPr>
          <w:rFonts w:ascii="Arial" w:hAnsi="Arial" w:cs="Arial"/>
          <w:sz w:val="24"/>
          <w:szCs w:val="24"/>
        </w:rPr>
        <w:t>.</w:t>
      </w:r>
      <w:r w:rsidRPr="00A12776">
        <w:rPr>
          <w:rFonts w:ascii="Arial" w:hAnsi="Arial" w:cs="Arial"/>
          <w:sz w:val="24"/>
          <w:szCs w:val="24"/>
        </w:rPr>
        <w:t xml:space="preserve">, и строку «Итого»   Перечня мероприятий муниципальной подпрограммы  </w:t>
      </w:r>
      <w:r w:rsidR="000664C8" w:rsidRPr="00A12776">
        <w:rPr>
          <w:rFonts w:ascii="Arial" w:hAnsi="Arial" w:cs="Arial"/>
          <w:sz w:val="24"/>
          <w:szCs w:val="24"/>
        </w:rPr>
        <w:t xml:space="preserve">2 </w:t>
      </w:r>
      <w:r w:rsidRPr="00A12776">
        <w:rPr>
          <w:rFonts w:ascii="Arial" w:hAnsi="Arial" w:cs="Arial"/>
          <w:sz w:val="24"/>
          <w:szCs w:val="24"/>
        </w:rPr>
        <w:t xml:space="preserve"> «Общее образование» муниципальной программы </w:t>
      </w:r>
      <w:r w:rsidR="00CD1726" w:rsidRPr="00A12776">
        <w:rPr>
          <w:rFonts w:ascii="Arial" w:hAnsi="Arial" w:cs="Arial"/>
          <w:sz w:val="24"/>
          <w:szCs w:val="24"/>
        </w:rPr>
        <w:t>«Развитие образ</w:t>
      </w:r>
      <w:r w:rsidR="00CD1726" w:rsidRPr="00A12776">
        <w:rPr>
          <w:rFonts w:ascii="Arial" w:hAnsi="Arial" w:cs="Arial"/>
          <w:sz w:val="24"/>
          <w:szCs w:val="24"/>
        </w:rPr>
        <w:t>о</w:t>
      </w:r>
      <w:r w:rsidR="00CD1726" w:rsidRPr="00A12776">
        <w:rPr>
          <w:rFonts w:ascii="Arial" w:hAnsi="Arial" w:cs="Arial"/>
          <w:sz w:val="24"/>
          <w:szCs w:val="24"/>
        </w:rPr>
        <w:t xml:space="preserve">вания городского округа Клин» </w:t>
      </w:r>
      <w:r w:rsidRPr="00A12776">
        <w:rPr>
          <w:rFonts w:ascii="Arial" w:hAnsi="Arial" w:cs="Arial"/>
          <w:sz w:val="24"/>
          <w:szCs w:val="24"/>
        </w:rPr>
        <w:t>2017-2021 годы читать в новой редакции</w:t>
      </w:r>
      <w:r w:rsidR="00E81439" w:rsidRPr="00A12776">
        <w:rPr>
          <w:rFonts w:ascii="Arial" w:hAnsi="Arial" w:cs="Arial"/>
          <w:sz w:val="24"/>
          <w:szCs w:val="24"/>
        </w:rPr>
        <w:t>, дополнив по</w:t>
      </w:r>
      <w:r w:rsidR="00E81439" w:rsidRPr="00A12776">
        <w:rPr>
          <w:rFonts w:ascii="Arial" w:hAnsi="Arial" w:cs="Arial"/>
          <w:sz w:val="24"/>
          <w:szCs w:val="24"/>
        </w:rPr>
        <w:t>д</w:t>
      </w:r>
      <w:r w:rsidR="00E81439" w:rsidRPr="00A12776">
        <w:rPr>
          <w:rFonts w:ascii="Arial" w:hAnsi="Arial" w:cs="Arial"/>
          <w:sz w:val="24"/>
          <w:szCs w:val="24"/>
        </w:rPr>
        <w:t>пунктом 1.</w:t>
      </w:r>
      <w:r w:rsidR="00665593" w:rsidRPr="00A12776">
        <w:rPr>
          <w:rFonts w:ascii="Arial" w:hAnsi="Arial" w:cs="Arial"/>
          <w:sz w:val="24"/>
          <w:szCs w:val="24"/>
        </w:rPr>
        <w:t>4</w:t>
      </w:r>
      <w:r w:rsidR="00E81439" w:rsidRPr="00A12776">
        <w:rPr>
          <w:rFonts w:ascii="Arial" w:hAnsi="Arial" w:cs="Arial"/>
          <w:sz w:val="24"/>
          <w:szCs w:val="24"/>
        </w:rPr>
        <w:t>.7</w:t>
      </w:r>
      <w:r w:rsidR="005B315D" w:rsidRPr="00A12776">
        <w:rPr>
          <w:rFonts w:ascii="Arial" w:hAnsi="Arial" w:cs="Arial"/>
          <w:sz w:val="24"/>
          <w:szCs w:val="24"/>
        </w:rPr>
        <w:t>.</w:t>
      </w:r>
      <w:r w:rsidRPr="00A12776">
        <w:rPr>
          <w:rFonts w:ascii="Arial" w:hAnsi="Arial" w:cs="Arial"/>
          <w:sz w:val="24"/>
          <w:szCs w:val="24"/>
        </w:rPr>
        <w:t>:</w:t>
      </w:r>
    </w:p>
    <w:p w:rsidR="000E4856" w:rsidRPr="00A12776" w:rsidRDefault="000E4856" w:rsidP="00A12776">
      <w:pPr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«</w:t>
      </w:r>
    </w:p>
    <w:tbl>
      <w:tblPr>
        <w:tblW w:w="1020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8"/>
        <w:gridCol w:w="567"/>
        <w:gridCol w:w="709"/>
        <w:gridCol w:w="850"/>
        <w:gridCol w:w="709"/>
        <w:gridCol w:w="851"/>
        <w:gridCol w:w="850"/>
        <w:gridCol w:w="851"/>
        <w:gridCol w:w="850"/>
        <w:gridCol w:w="850"/>
        <w:gridCol w:w="851"/>
        <w:gridCol w:w="993"/>
      </w:tblGrid>
      <w:tr w:rsidR="00665593" w:rsidRPr="00A12776" w:rsidTr="008B35BF">
        <w:trPr>
          <w:trHeight w:val="855"/>
        </w:trPr>
        <w:tc>
          <w:tcPr>
            <w:tcW w:w="568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№  </w:t>
            </w:r>
            <w:proofErr w:type="gramStart"/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</w:t>
            </w:r>
            <w:proofErr w:type="gramEnd"/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/п</w:t>
            </w:r>
          </w:p>
        </w:tc>
        <w:tc>
          <w:tcPr>
            <w:tcW w:w="708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Мер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при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я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тие по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пр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граммы</w:t>
            </w:r>
          </w:p>
        </w:tc>
        <w:tc>
          <w:tcPr>
            <w:tcW w:w="567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Ср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ки и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с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по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л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ния м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пр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ятий</w:t>
            </w:r>
          </w:p>
        </w:tc>
        <w:tc>
          <w:tcPr>
            <w:tcW w:w="709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Исто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ч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ники фина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сир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вания</w:t>
            </w:r>
          </w:p>
        </w:tc>
        <w:tc>
          <w:tcPr>
            <w:tcW w:w="850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Объем финанс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рования меропр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ятия в году, предш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ству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ю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щему году начала реализ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а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ции м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у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ниц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и</w:t>
            </w:r>
            <w:r w:rsidR="00483D07" w:rsidRPr="00A12776">
              <w:rPr>
                <w:rFonts w:ascii="Arial" w:hAnsi="Arial" w:cs="Arial"/>
                <w:b/>
                <w:i/>
                <w:sz w:val="12"/>
                <w:szCs w:val="12"/>
              </w:rPr>
              <w:t>пальной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. програ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м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мы (тыс. руб.)</w:t>
            </w:r>
          </w:p>
        </w:tc>
        <w:tc>
          <w:tcPr>
            <w:tcW w:w="709" w:type="dxa"/>
            <w:vMerge w:val="restart"/>
          </w:tcPr>
          <w:p w:rsidR="00665593" w:rsidRPr="00A12776" w:rsidRDefault="00665593" w:rsidP="008B35BF">
            <w:pPr>
              <w:ind w:left="-108" w:right="-109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Всего (тыс. руб.)</w:t>
            </w:r>
          </w:p>
        </w:tc>
        <w:tc>
          <w:tcPr>
            <w:tcW w:w="4252" w:type="dxa"/>
            <w:gridSpan w:val="5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Объем финансирования по годам (тыс. руб.)</w:t>
            </w:r>
          </w:p>
        </w:tc>
        <w:tc>
          <w:tcPr>
            <w:tcW w:w="851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Отве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т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ственный за выпо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л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нение меропр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ятия подпр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граммы</w:t>
            </w:r>
          </w:p>
        </w:tc>
        <w:tc>
          <w:tcPr>
            <w:tcW w:w="993" w:type="dxa"/>
            <w:vMerge w:val="restart"/>
          </w:tcPr>
          <w:p w:rsidR="00665593" w:rsidRPr="00A12776" w:rsidRDefault="00665593" w:rsidP="00A12776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Результ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ты выпо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л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нения мер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приятия подпр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i/>
                <w:sz w:val="12"/>
                <w:szCs w:val="12"/>
              </w:rPr>
              <w:t>граммы</w:t>
            </w:r>
          </w:p>
        </w:tc>
      </w:tr>
      <w:tr w:rsidR="009133F8" w:rsidRPr="00A12776" w:rsidTr="008B35BF">
        <w:trPr>
          <w:trHeight w:val="101"/>
        </w:trPr>
        <w:tc>
          <w:tcPr>
            <w:tcW w:w="568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9133F8" w:rsidRPr="00A12776" w:rsidRDefault="009133F8" w:rsidP="008B35BF">
            <w:pPr>
              <w:ind w:left="-108" w:right="-109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</w:tcPr>
          <w:p w:rsidR="009133F8" w:rsidRPr="00A12776" w:rsidRDefault="009133F8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50" w:type="dxa"/>
          </w:tcPr>
          <w:p w:rsidR="009133F8" w:rsidRPr="00A12776" w:rsidRDefault="009133F8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51" w:type="dxa"/>
          </w:tcPr>
          <w:p w:rsidR="009133F8" w:rsidRPr="00A12776" w:rsidRDefault="009133F8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0" w:type="dxa"/>
          </w:tcPr>
          <w:p w:rsidR="009133F8" w:rsidRPr="00A12776" w:rsidRDefault="009133F8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0" w:type="dxa"/>
          </w:tcPr>
          <w:p w:rsidR="009133F8" w:rsidRPr="00A12776" w:rsidRDefault="009133F8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9133F8" w:rsidRPr="00A12776" w:rsidRDefault="009133F8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D15C17" w:rsidRPr="00A12776" w:rsidTr="008B35BF">
        <w:trPr>
          <w:trHeight w:val="278"/>
        </w:trPr>
        <w:tc>
          <w:tcPr>
            <w:tcW w:w="568" w:type="dxa"/>
            <w:vMerge w:val="restart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708" w:type="dxa"/>
            <w:vMerge w:val="restart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sz w:val="12"/>
                <w:szCs w:val="12"/>
              </w:rPr>
              <w:t>Осно</w:t>
            </w:r>
            <w:r w:rsidRPr="00A12776">
              <w:rPr>
                <w:rFonts w:ascii="Arial" w:hAnsi="Arial" w:cs="Arial"/>
                <w:b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b/>
                <w:sz w:val="12"/>
                <w:szCs w:val="12"/>
              </w:rPr>
              <w:t>ное мер</w:t>
            </w:r>
            <w:r w:rsidRPr="00A12776">
              <w:rPr>
                <w:rFonts w:ascii="Arial" w:hAnsi="Arial" w:cs="Arial"/>
                <w:b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sz w:val="12"/>
                <w:szCs w:val="12"/>
              </w:rPr>
              <w:t>при</w:t>
            </w:r>
            <w:r w:rsidRPr="00A12776">
              <w:rPr>
                <w:rFonts w:ascii="Arial" w:hAnsi="Arial" w:cs="Arial"/>
                <w:b/>
                <w:sz w:val="12"/>
                <w:szCs w:val="12"/>
              </w:rPr>
              <w:t>я</w:t>
            </w:r>
            <w:r w:rsidRPr="00A12776">
              <w:rPr>
                <w:rFonts w:ascii="Arial" w:hAnsi="Arial" w:cs="Arial"/>
                <w:b/>
                <w:sz w:val="12"/>
                <w:szCs w:val="12"/>
              </w:rPr>
              <w:t>тие 1.</w:t>
            </w:r>
          </w:p>
          <w:p w:rsidR="00D15C17" w:rsidRPr="00A12776" w:rsidRDefault="00D15C17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Фина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совое обесп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чение де</w:t>
            </w:r>
            <w:r w:rsidRPr="00A12776">
              <w:rPr>
                <w:rFonts w:ascii="Arial" w:hAnsi="Arial" w:cs="Arial"/>
                <w:sz w:val="12"/>
                <w:szCs w:val="12"/>
              </w:rPr>
              <w:t>я</w:t>
            </w:r>
            <w:r w:rsidRPr="00A12776">
              <w:rPr>
                <w:rFonts w:ascii="Arial" w:hAnsi="Arial" w:cs="Arial"/>
                <w:sz w:val="12"/>
                <w:szCs w:val="12"/>
              </w:rPr>
              <w:t>тельн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сти образ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вател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ных орган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заций</w:t>
            </w:r>
          </w:p>
        </w:tc>
        <w:tc>
          <w:tcPr>
            <w:tcW w:w="567" w:type="dxa"/>
            <w:vMerge w:val="restart"/>
            <w:vAlign w:val="center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09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1020115,90</w:t>
            </w:r>
          </w:p>
        </w:tc>
        <w:tc>
          <w:tcPr>
            <w:tcW w:w="709" w:type="dxa"/>
            <w:vAlign w:val="bottom"/>
          </w:tcPr>
          <w:p w:rsidR="00D15C17" w:rsidRPr="00A12776" w:rsidRDefault="00D15C17" w:rsidP="008B35BF">
            <w:pPr>
              <w:ind w:left="-108" w:right="-10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5357827,80</w:t>
            </w:r>
          </w:p>
        </w:tc>
        <w:tc>
          <w:tcPr>
            <w:tcW w:w="851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1051950,30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1074744,00</w:t>
            </w:r>
          </w:p>
        </w:tc>
        <w:tc>
          <w:tcPr>
            <w:tcW w:w="851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1073977,70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1078547,90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1078607,90</w:t>
            </w:r>
          </w:p>
        </w:tc>
        <w:tc>
          <w:tcPr>
            <w:tcW w:w="851" w:type="dxa"/>
            <w:vMerge w:val="restart"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993" w:type="dxa"/>
            <w:vMerge w:val="restart"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15C17" w:rsidRPr="00A12776" w:rsidTr="008B35BF">
        <w:trPr>
          <w:trHeight w:val="278"/>
        </w:trPr>
        <w:tc>
          <w:tcPr>
            <w:tcW w:w="568" w:type="dxa"/>
            <w:vMerge/>
            <w:vAlign w:val="center"/>
          </w:tcPr>
          <w:p w:rsidR="00D15C17" w:rsidRPr="00A12776" w:rsidRDefault="00D15C17" w:rsidP="00A1277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09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ства бюдж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та Моско</w:t>
            </w:r>
            <w:r w:rsidRPr="00A12776">
              <w:rPr>
                <w:rFonts w:ascii="Arial" w:hAnsi="Arial" w:cs="Arial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922841,00</w:t>
            </w:r>
          </w:p>
        </w:tc>
        <w:tc>
          <w:tcPr>
            <w:tcW w:w="709" w:type="dxa"/>
            <w:vAlign w:val="bottom"/>
          </w:tcPr>
          <w:p w:rsidR="00D15C17" w:rsidRPr="00A12776" w:rsidRDefault="00D15C17" w:rsidP="008B35BF">
            <w:pPr>
              <w:ind w:left="-108" w:right="-10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4633773,00</w:t>
            </w:r>
          </w:p>
        </w:tc>
        <w:tc>
          <w:tcPr>
            <w:tcW w:w="851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943314,00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922414,00</w:t>
            </w:r>
          </w:p>
        </w:tc>
        <w:tc>
          <w:tcPr>
            <w:tcW w:w="851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922507,00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922769,00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922769,00</w:t>
            </w:r>
          </w:p>
        </w:tc>
        <w:tc>
          <w:tcPr>
            <w:tcW w:w="851" w:type="dxa"/>
            <w:vMerge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15C17" w:rsidRPr="00A12776" w:rsidTr="008B35BF">
        <w:trPr>
          <w:trHeight w:val="278"/>
        </w:trPr>
        <w:tc>
          <w:tcPr>
            <w:tcW w:w="568" w:type="dxa"/>
            <w:vMerge/>
            <w:vAlign w:val="center"/>
          </w:tcPr>
          <w:p w:rsidR="00D15C17" w:rsidRPr="00A12776" w:rsidRDefault="00D15C17" w:rsidP="00A1277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09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ства бюдж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 xml:space="preserve">та </w:t>
            </w:r>
            <w:r w:rsidR="00483D07" w:rsidRPr="00A12776">
              <w:rPr>
                <w:rFonts w:ascii="Arial" w:hAnsi="Arial" w:cs="Arial"/>
                <w:sz w:val="12"/>
                <w:szCs w:val="12"/>
              </w:rPr>
              <w:t>Кли</w:t>
            </w:r>
            <w:r w:rsidR="00483D07"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="00483D07" w:rsidRPr="00A12776">
              <w:rPr>
                <w:rFonts w:ascii="Arial" w:hAnsi="Arial" w:cs="Arial"/>
                <w:sz w:val="12"/>
                <w:szCs w:val="12"/>
              </w:rPr>
              <w:t xml:space="preserve">ского  </w:t>
            </w:r>
            <w:r w:rsidRPr="00A12776">
              <w:rPr>
                <w:rFonts w:ascii="Arial" w:hAnsi="Arial" w:cs="Arial"/>
                <w:sz w:val="12"/>
                <w:szCs w:val="12"/>
              </w:rPr>
              <w:t>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го района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97274,90</w:t>
            </w:r>
          </w:p>
        </w:tc>
        <w:tc>
          <w:tcPr>
            <w:tcW w:w="709" w:type="dxa"/>
            <w:vAlign w:val="bottom"/>
          </w:tcPr>
          <w:p w:rsidR="00D15C17" w:rsidRPr="00A12776" w:rsidRDefault="00D15C17" w:rsidP="008B35BF">
            <w:pPr>
              <w:ind w:left="-108" w:right="-10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724054,80</w:t>
            </w:r>
          </w:p>
        </w:tc>
        <w:tc>
          <w:tcPr>
            <w:tcW w:w="851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108636,30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152330,00</w:t>
            </w:r>
          </w:p>
        </w:tc>
        <w:tc>
          <w:tcPr>
            <w:tcW w:w="851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151470,70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155778,90</w:t>
            </w:r>
          </w:p>
        </w:tc>
        <w:tc>
          <w:tcPr>
            <w:tcW w:w="850" w:type="dxa"/>
            <w:vAlign w:val="bottom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155838,90</w:t>
            </w:r>
          </w:p>
        </w:tc>
        <w:tc>
          <w:tcPr>
            <w:tcW w:w="851" w:type="dxa"/>
            <w:vMerge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15C17" w:rsidRPr="00A12776" w:rsidTr="008B35BF">
        <w:trPr>
          <w:trHeight w:val="80"/>
        </w:trPr>
        <w:tc>
          <w:tcPr>
            <w:tcW w:w="568" w:type="dxa"/>
            <w:vMerge w:val="restart"/>
          </w:tcPr>
          <w:p w:rsidR="00D15C17" w:rsidRPr="00A12776" w:rsidRDefault="00D15C17" w:rsidP="00A12776">
            <w:pPr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1.1.</w:t>
            </w:r>
          </w:p>
        </w:tc>
        <w:tc>
          <w:tcPr>
            <w:tcW w:w="708" w:type="dxa"/>
            <w:vMerge w:val="restart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Пред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ставл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субс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дии на выпо</w:t>
            </w:r>
            <w:r w:rsidRPr="00A12776">
              <w:rPr>
                <w:rFonts w:ascii="Arial" w:hAnsi="Arial" w:cs="Arial"/>
                <w:sz w:val="12"/>
                <w:szCs w:val="12"/>
              </w:rPr>
              <w:t>л</w:t>
            </w:r>
            <w:r w:rsidRPr="00A12776">
              <w:rPr>
                <w:rFonts w:ascii="Arial" w:hAnsi="Arial" w:cs="Arial"/>
                <w:sz w:val="12"/>
                <w:szCs w:val="12"/>
              </w:rPr>
              <w:t>нение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 xml:space="preserve">го задания </w:t>
            </w:r>
            <w:r w:rsidRPr="00A12776">
              <w:rPr>
                <w:rFonts w:ascii="Arial" w:hAnsi="Arial" w:cs="Arial"/>
                <w:sz w:val="12"/>
                <w:szCs w:val="12"/>
              </w:rPr>
              <w:lastRenderedPageBreak/>
              <w:t>на оказ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ных услуг</w:t>
            </w:r>
          </w:p>
        </w:tc>
        <w:tc>
          <w:tcPr>
            <w:tcW w:w="567" w:type="dxa"/>
            <w:vMerge w:val="restart"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lastRenderedPageBreak/>
              <w:t>2017-2021,</w:t>
            </w:r>
          </w:p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93879,90</w:t>
            </w:r>
          </w:p>
        </w:tc>
        <w:tc>
          <w:tcPr>
            <w:tcW w:w="709" w:type="dxa"/>
          </w:tcPr>
          <w:p w:rsidR="00D15C17" w:rsidRPr="00A12776" w:rsidRDefault="00D15C17" w:rsidP="008B35BF">
            <w:pPr>
              <w:ind w:left="-108" w:right="-10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716366,80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107874,30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148348,50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150489,20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154797,40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154857,40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993" w:type="dxa"/>
            <w:vMerge w:val="restart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Финансовое обеспечение выполнения муниципал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ного задания на оказание муниципал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ных услуг</w:t>
            </w:r>
          </w:p>
          <w:p w:rsidR="00483D07" w:rsidRPr="00A12776" w:rsidRDefault="00483D0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483D07" w:rsidRPr="00A12776" w:rsidRDefault="00483D0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17" w:rsidRPr="00A12776" w:rsidTr="008B35BF">
        <w:trPr>
          <w:trHeight w:val="78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ства бюдж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та Кли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го района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93879,90</w:t>
            </w:r>
          </w:p>
        </w:tc>
        <w:tc>
          <w:tcPr>
            <w:tcW w:w="709" w:type="dxa"/>
          </w:tcPr>
          <w:p w:rsidR="00D15C17" w:rsidRPr="00A12776" w:rsidRDefault="00D15C17" w:rsidP="008B35BF">
            <w:pPr>
              <w:ind w:left="-108" w:right="-109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716366,80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107874,30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148348,50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150489,20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154797,40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154857,40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15C17" w:rsidRPr="00A12776" w:rsidRDefault="00D15C17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6C2A" w:rsidRPr="00A12776" w:rsidTr="008B35BF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lastRenderedPageBreak/>
              <w:t>1.4.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Пред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ставл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субс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дий на иные цели (укре</w:t>
            </w:r>
            <w:r w:rsidRPr="00A12776">
              <w:rPr>
                <w:rFonts w:ascii="Arial" w:hAnsi="Arial" w:cs="Arial"/>
                <w:sz w:val="12"/>
                <w:szCs w:val="12"/>
              </w:rPr>
              <w:t>п</w:t>
            </w:r>
            <w:r w:rsidRPr="00A12776">
              <w:rPr>
                <w:rFonts w:ascii="Arial" w:hAnsi="Arial" w:cs="Arial"/>
                <w:sz w:val="12"/>
                <w:szCs w:val="12"/>
              </w:rPr>
              <w:t>ление матер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ально техн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ческой базы, и т.д.)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7 495,00</w:t>
            </w:r>
          </w:p>
        </w:tc>
        <w:tc>
          <w:tcPr>
            <w:tcW w:w="709" w:type="dxa"/>
          </w:tcPr>
          <w:p w:rsidR="00E96C2A" w:rsidRPr="00A12776" w:rsidRDefault="00E96C2A" w:rsidP="008B35BF">
            <w:pPr>
              <w:ind w:left="-108" w:right="-10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8 300,00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5 300,00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 w:val="restart"/>
            <w:vAlign w:val="center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993" w:type="dxa"/>
            <w:vMerge w:val="restart"/>
            <w:vAlign w:val="center"/>
          </w:tcPr>
          <w:p w:rsidR="00E96C2A" w:rsidRPr="00A12776" w:rsidRDefault="00E96C2A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Укрепление материально технической базы, и т.д.</w:t>
            </w:r>
          </w:p>
        </w:tc>
      </w:tr>
      <w:tr w:rsidR="00E96C2A" w:rsidRPr="00A12776" w:rsidTr="008B35BF">
        <w:trPr>
          <w:trHeight w:val="7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ства бюдж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та Моско</w:t>
            </w:r>
            <w:r w:rsidRPr="00A12776">
              <w:rPr>
                <w:rFonts w:ascii="Arial" w:hAnsi="Arial" w:cs="Arial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4 100,00</w:t>
            </w:r>
          </w:p>
        </w:tc>
        <w:tc>
          <w:tcPr>
            <w:tcW w:w="709" w:type="dxa"/>
          </w:tcPr>
          <w:p w:rsidR="00E96C2A" w:rsidRPr="00A12776" w:rsidRDefault="00E96C2A" w:rsidP="008B35BF">
            <w:pPr>
              <w:ind w:left="-108" w:right="-10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5 300,00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5 300,00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vAlign w:val="center"/>
          </w:tcPr>
          <w:p w:rsidR="00E96C2A" w:rsidRPr="00A12776" w:rsidRDefault="00E96C2A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E96C2A" w:rsidRPr="00A12776" w:rsidRDefault="00E96C2A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6C2A" w:rsidRPr="00A12776" w:rsidTr="008B35BF">
        <w:trPr>
          <w:trHeight w:val="7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ства бюдж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та Кли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го района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3 395,00</w:t>
            </w:r>
          </w:p>
        </w:tc>
        <w:tc>
          <w:tcPr>
            <w:tcW w:w="709" w:type="dxa"/>
          </w:tcPr>
          <w:p w:rsidR="00E96C2A" w:rsidRPr="00A12776" w:rsidRDefault="00E96C2A" w:rsidP="008B35BF">
            <w:pPr>
              <w:ind w:left="-108" w:right="-10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vAlign w:val="center"/>
          </w:tcPr>
          <w:p w:rsidR="00E96C2A" w:rsidRPr="00A12776" w:rsidRDefault="00E96C2A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E96C2A" w:rsidRPr="00A12776" w:rsidRDefault="00E96C2A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6C2A" w:rsidRPr="00A12776" w:rsidTr="008B35BF">
        <w:trPr>
          <w:trHeight w:val="1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1.4.7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Прио</w:t>
            </w:r>
            <w:r w:rsidRPr="00A12776">
              <w:rPr>
                <w:rFonts w:ascii="Arial" w:hAnsi="Arial" w:cs="Arial"/>
                <w:sz w:val="12"/>
                <w:szCs w:val="12"/>
              </w:rPr>
              <w:t>б</w:t>
            </w:r>
            <w:r w:rsidRPr="00A12776">
              <w:rPr>
                <w:rFonts w:ascii="Arial" w:hAnsi="Arial" w:cs="Arial"/>
                <w:sz w:val="12"/>
                <w:szCs w:val="12"/>
              </w:rPr>
              <w:t>рет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и уст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новка приб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ров учета в общ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образ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вател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ных учр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ждениях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2017-2021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D70B9D" w:rsidP="00A12776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="00E96C2A" w:rsidRPr="00A12776">
              <w:rPr>
                <w:rFonts w:ascii="Arial" w:hAnsi="Arial" w:cs="Arial"/>
                <w:sz w:val="12"/>
                <w:szCs w:val="12"/>
              </w:rPr>
              <w:t>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E96C2A" w:rsidRPr="00A12776" w:rsidRDefault="00E96C2A" w:rsidP="008B35BF">
            <w:pPr>
              <w:ind w:left="-108" w:right="-10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vMerge w:val="restart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993" w:type="dxa"/>
            <w:vMerge w:val="restart"/>
            <w:vAlign w:val="center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Установка приборов учета</w:t>
            </w:r>
          </w:p>
        </w:tc>
      </w:tr>
      <w:tr w:rsidR="00E96C2A" w:rsidRPr="00A12776" w:rsidTr="008B35BF">
        <w:trPr>
          <w:trHeight w:val="7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2A" w:rsidRPr="00A12776" w:rsidRDefault="00E96C2A" w:rsidP="00A12776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bCs/>
                <w:sz w:val="12"/>
                <w:szCs w:val="12"/>
              </w:rPr>
              <w:t>Средства бюджета Клинского муниц</w:t>
            </w:r>
            <w:r w:rsidRPr="00A12776">
              <w:rPr>
                <w:rFonts w:ascii="Arial" w:hAnsi="Arial" w:cs="Arial"/>
                <w:bCs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Cs/>
                <w:sz w:val="12"/>
                <w:szCs w:val="12"/>
              </w:rPr>
              <w:t>пального района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709" w:type="dxa"/>
          </w:tcPr>
          <w:p w:rsidR="00E96C2A" w:rsidRPr="00A12776" w:rsidRDefault="00E96C2A" w:rsidP="008B35BF">
            <w:pPr>
              <w:ind w:left="-108" w:right="-10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3000,0</w:t>
            </w:r>
          </w:p>
        </w:tc>
        <w:tc>
          <w:tcPr>
            <w:tcW w:w="851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0" w:type="dxa"/>
          </w:tcPr>
          <w:p w:rsidR="00E96C2A" w:rsidRPr="00A12776" w:rsidRDefault="00E96C2A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vMerge/>
            <w:vAlign w:val="center"/>
          </w:tcPr>
          <w:p w:rsidR="00E96C2A" w:rsidRPr="00A12776" w:rsidRDefault="00E96C2A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:rsidR="00E96C2A" w:rsidRPr="00A12776" w:rsidRDefault="00E96C2A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44D7A" w:rsidRPr="00A12776" w:rsidRDefault="000E4856" w:rsidP="00A12776">
      <w:pPr>
        <w:rPr>
          <w:rFonts w:ascii="Arial" w:hAnsi="Arial" w:cs="Arial"/>
          <w:sz w:val="12"/>
          <w:szCs w:val="12"/>
        </w:rPr>
      </w:pPr>
      <w:r w:rsidRPr="00A12776">
        <w:rPr>
          <w:rFonts w:ascii="Arial" w:hAnsi="Arial" w:cs="Arial"/>
          <w:sz w:val="12"/>
          <w:szCs w:val="12"/>
        </w:rPr>
        <w:t xml:space="preserve">   </w:t>
      </w:r>
    </w:p>
    <w:tbl>
      <w:tblPr>
        <w:tblW w:w="1017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814"/>
        <w:gridCol w:w="992"/>
        <w:gridCol w:w="850"/>
        <w:gridCol w:w="956"/>
        <w:gridCol w:w="887"/>
        <w:gridCol w:w="851"/>
        <w:gridCol w:w="850"/>
        <w:gridCol w:w="851"/>
        <w:gridCol w:w="672"/>
        <w:gridCol w:w="604"/>
      </w:tblGrid>
      <w:tr w:rsidR="00D15C17" w:rsidRPr="00A12776" w:rsidTr="008B35BF">
        <w:trPr>
          <w:trHeight w:val="165"/>
        </w:trPr>
        <w:tc>
          <w:tcPr>
            <w:tcW w:w="567" w:type="dxa"/>
            <w:vMerge w:val="restart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Всего по подпр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грамме</w:t>
            </w:r>
          </w:p>
        </w:tc>
        <w:tc>
          <w:tcPr>
            <w:tcW w:w="814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Итого</w:t>
            </w:r>
          </w:p>
        </w:tc>
        <w:tc>
          <w:tcPr>
            <w:tcW w:w="992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1107698,30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7232506,53</w:t>
            </w:r>
          </w:p>
        </w:tc>
        <w:tc>
          <w:tcPr>
            <w:tcW w:w="956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1156986,23</w:t>
            </w:r>
          </w:p>
        </w:tc>
        <w:tc>
          <w:tcPr>
            <w:tcW w:w="887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1372598,24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1766466,22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1751264,34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1185191,50</w:t>
            </w:r>
          </w:p>
        </w:tc>
        <w:tc>
          <w:tcPr>
            <w:tcW w:w="672" w:type="dxa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4" w:type="dxa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17" w:rsidRPr="00A12776" w:rsidTr="008B35BF">
        <w:trPr>
          <w:trHeight w:val="786"/>
        </w:trPr>
        <w:tc>
          <w:tcPr>
            <w:tcW w:w="567" w:type="dxa"/>
            <w:vMerge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4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Средства бюджета Моско</w:t>
            </w:r>
            <w:r w:rsidRPr="00A12776">
              <w:rPr>
                <w:rFonts w:ascii="Arial" w:hAnsi="Arial" w:cs="Arial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ской области</w:t>
            </w:r>
          </w:p>
        </w:tc>
        <w:tc>
          <w:tcPr>
            <w:tcW w:w="992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975204,00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6277810,66</w:t>
            </w:r>
          </w:p>
        </w:tc>
        <w:tc>
          <w:tcPr>
            <w:tcW w:w="956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1018963,39</w:t>
            </w:r>
          </w:p>
        </w:tc>
        <w:tc>
          <w:tcPr>
            <w:tcW w:w="887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1170156,23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1554471,67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1536122,37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998097,00</w:t>
            </w:r>
          </w:p>
        </w:tc>
        <w:tc>
          <w:tcPr>
            <w:tcW w:w="672" w:type="dxa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4" w:type="dxa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17" w:rsidRPr="00A12776" w:rsidTr="008B35BF">
        <w:trPr>
          <w:trHeight w:val="786"/>
        </w:trPr>
        <w:tc>
          <w:tcPr>
            <w:tcW w:w="567" w:type="dxa"/>
            <w:vMerge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vMerge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4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Средства бюджета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992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132494,30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954695,87</w:t>
            </w:r>
          </w:p>
        </w:tc>
        <w:tc>
          <w:tcPr>
            <w:tcW w:w="956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138022,84</w:t>
            </w:r>
          </w:p>
        </w:tc>
        <w:tc>
          <w:tcPr>
            <w:tcW w:w="887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202442,01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211994,55</w:t>
            </w:r>
          </w:p>
        </w:tc>
        <w:tc>
          <w:tcPr>
            <w:tcW w:w="850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215141,97</w:t>
            </w:r>
          </w:p>
        </w:tc>
        <w:tc>
          <w:tcPr>
            <w:tcW w:w="851" w:type="dxa"/>
          </w:tcPr>
          <w:p w:rsidR="00D15C17" w:rsidRPr="00A12776" w:rsidRDefault="00D15C1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187094,50</w:t>
            </w:r>
          </w:p>
        </w:tc>
        <w:tc>
          <w:tcPr>
            <w:tcW w:w="672" w:type="dxa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4" w:type="dxa"/>
          </w:tcPr>
          <w:p w:rsidR="00D15C17" w:rsidRPr="00A12776" w:rsidRDefault="00D15C17" w:rsidP="00A12776">
            <w:pPr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61780D" w:rsidRPr="00A12776" w:rsidRDefault="000E4856" w:rsidP="00A12776">
      <w:pPr>
        <w:jc w:val="right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».</w:t>
      </w:r>
    </w:p>
    <w:p w:rsidR="0014256A" w:rsidRPr="00A12776" w:rsidRDefault="00144CC4" w:rsidP="00A127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ab/>
      </w:r>
      <w:r w:rsidR="0014256A" w:rsidRPr="00A12776">
        <w:rPr>
          <w:rFonts w:ascii="Arial" w:hAnsi="Arial" w:cs="Arial"/>
          <w:sz w:val="24"/>
          <w:szCs w:val="24"/>
        </w:rPr>
        <w:t>1.</w:t>
      </w:r>
      <w:r w:rsidR="006C22E6" w:rsidRPr="00A12776">
        <w:rPr>
          <w:rFonts w:ascii="Arial" w:hAnsi="Arial" w:cs="Arial"/>
          <w:sz w:val="24"/>
          <w:szCs w:val="24"/>
        </w:rPr>
        <w:t>4</w:t>
      </w:r>
      <w:r w:rsidR="0014256A" w:rsidRPr="00A12776">
        <w:rPr>
          <w:rFonts w:ascii="Arial" w:hAnsi="Arial" w:cs="Arial"/>
          <w:sz w:val="24"/>
          <w:szCs w:val="24"/>
        </w:rPr>
        <w:t xml:space="preserve">. </w:t>
      </w:r>
      <w:r w:rsidR="00D34ABC" w:rsidRPr="00A12776">
        <w:rPr>
          <w:rFonts w:ascii="Arial" w:hAnsi="Arial" w:cs="Arial"/>
          <w:sz w:val="24"/>
          <w:szCs w:val="24"/>
        </w:rPr>
        <w:t>П</w:t>
      </w:r>
      <w:r w:rsidR="0014256A" w:rsidRPr="00A12776">
        <w:rPr>
          <w:rFonts w:ascii="Arial" w:hAnsi="Arial" w:cs="Arial"/>
          <w:sz w:val="24"/>
          <w:szCs w:val="24"/>
        </w:rPr>
        <w:t xml:space="preserve">аспорт подпрограммы </w:t>
      </w:r>
      <w:r w:rsidR="003950C3" w:rsidRPr="00A12776">
        <w:rPr>
          <w:rFonts w:ascii="Arial" w:hAnsi="Arial" w:cs="Arial"/>
          <w:sz w:val="24"/>
          <w:szCs w:val="24"/>
        </w:rPr>
        <w:t>3</w:t>
      </w:r>
      <w:r w:rsidR="0014256A" w:rsidRPr="00A12776">
        <w:rPr>
          <w:rFonts w:ascii="Arial" w:hAnsi="Arial" w:cs="Arial"/>
          <w:sz w:val="24"/>
          <w:szCs w:val="24"/>
        </w:rPr>
        <w:t xml:space="preserve"> «Дополнительное образование</w:t>
      </w:r>
      <w:r w:rsidR="003950C3" w:rsidRPr="00A12776">
        <w:rPr>
          <w:rFonts w:ascii="Arial" w:hAnsi="Arial" w:cs="Arial"/>
          <w:sz w:val="24"/>
          <w:szCs w:val="24"/>
        </w:rPr>
        <w:t>, воспитание и псих</w:t>
      </w:r>
      <w:r w:rsidR="003950C3" w:rsidRPr="00A12776">
        <w:rPr>
          <w:rFonts w:ascii="Arial" w:hAnsi="Arial" w:cs="Arial"/>
          <w:sz w:val="24"/>
          <w:szCs w:val="24"/>
        </w:rPr>
        <w:t>о</w:t>
      </w:r>
      <w:r w:rsidR="003950C3" w:rsidRPr="00A12776">
        <w:rPr>
          <w:rFonts w:ascii="Arial" w:hAnsi="Arial" w:cs="Arial"/>
          <w:sz w:val="24"/>
          <w:szCs w:val="24"/>
        </w:rPr>
        <w:t>лого-социальное сопровождение детей</w:t>
      </w:r>
      <w:r w:rsidR="0014256A" w:rsidRPr="00A12776">
        <w:rPr>
          <w:rFonts w:ascii="Arial" w:hAnsi="Arial" w:cs="Arial"/>
          <w:sz w:val="24"/>
          <w:szCs w:val="24"/>
        </w:rPr>
        <w:t>» муниципальной программы «Развитие образов</w:t>
      </w:r>
      <w:r w:rsidR="0014256A" w:rsidRPr="00A12776">
        <w:rPr>
          <w:rFonts w:ascii="Arial" w:hAnsi="Arial" w:cs="Arial"/>
          <w:sz w:val="24"/>
          <w:szCs w:val="24"/>
        </w:rPr>
        <w:t>а</w:t>
      </w:r>
      <w:r w:rsidR="0014256A" w:rsidRPr="00A12776">
        <w:rPr>
          <w:rFonts w:ascii="Arial" w:hAnsi="Arial" w:cs="Arial"/>
          <w:sz w:val="24"/>
          <w:szCs w:val="24"/>
        </w:rPr>
        <w:t xml:space="preserve">ния </w:t>
      </w:r>
      <w:r w:rsidR="003950C3" w:rsidRPr="00A12776">
        <w:rPr>
          <w:rFonts w:ascii="Arial" w:hAnsi="Arial" w:cs="Arial"/>
          <w:sz w:val="24"/>
          <w:szCs w:val="24"/>
        </w:rPr>
        <w:t xml:space="preserve">городского округа </w:t>
      </w:r>
      <w:r w:rsidR="0014256A" w:rsidRPr="00A12776">
        <w:rPr>
          <w:rFonts w:ascii="Arial" w:hAnsi="Arial" w:cs="Arial"/>
          <w:sz w:val="24"/>
          <w:szCs w:val="24"/>
        </w:rPr>
        <w:t>Клин» на 2017– 2021 годы изложить в новой редакции:</w:t>
      </w:r>
    </w:p>
    <w:p w:rsidR="0014256A" w:rsidRPr="00A12776" w:rsidRDefault="0014256A" w:rsidP="00A12776">
      <w:pPr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35"/>
        <w:gridCol w:w="1133"/>
        <w:gridCol w:w="1276"/>
        <w:gridCol w:w="992"/>
        <w:gridCol w:w="1134"/>
        <w:gridCol w:w="1134"/>
        <w:gridCol w:w="992"/>
        <w:gridCol w:w="1134"/>
        <w:gridCol w:w="1276"/>
      </w:tblGrid>
      <w:tr w:rsidR="003950C3" w:rsidRPr="00A12776" w:rsidTr="008B35BF">
        <w:trPr>
          <w:trHeight w:val="9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Муниц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пальный заказчик подпр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граммы</w:t>
            </w:r>
          </w:p>
        </w:tc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Управление образования Администрации Клинского муниципального района</w:t>
            </w:r>
          </w:p>
        </w:tc>
      </w:tr>
      <w:tr w:rsidR="003950C3" w:rsidRPr="00A12776" w:rsidTr="008B35BF">
        <w:trPr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br w:type="page"/>
              <w:t>Источники финанс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рования подпр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граммы по годам ре</w:t>
            </w:r>
            <w:r w:rsidRPr="00A12776">
              <w:rPr>
                <w:rFonts w:ascii="Arial" w:hAnsi="Arial" w:cs="Arial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sz w:val="16"/>
                <w:szCs w:val="16"/>
              </w:rPr>
              <w:t>лизации и главным распоряд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телям бю</w:t>
            </w:r>
            <w:r w:rsidRPr="00A12776">
              <w:rPr>
                <w:rFonts w:ascii="Arial" w:hAnsi="Arial" w:cs="Arial"/>
                <w:sz w:val="16"/>
                <w:szCs w:val="16"/>
              </w:rPr>
              <w:t>д</w:t>
            </w:r>
            <w:r w:rsidRPr="00A12776">
              <w:rPr>
                <w:rFonts w:ascii="Arial" w:hAnsi="Arial" w:cs="Arial"/>
                <w:sz w:val="16"/>
                <w:szCs w:val="16"/>
              </w:rPr>
              <w:t>жетных средств,</w:t>
            </w:r>
          </w:p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 том числе по годам:</w:t>
            </w:r>
          </w:p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тель бюдже</w:t>
            </w:r>
            <w:r w:rsidRPr="00A12776">
              <w:rPr>
                <w:rFonts w:ascii="Arial" w:hAnsi="Arial" w:cs="Arial"/>
                <w:sz w:val="16"/>
                <w:szCs w:val="16"/>
              </w:rPr>
              <w:t>т</w:t>
            </w:r>
            <w:r w:rsidRPr="00A12776">
              <w:rPr>
                <w:rFonts w:ascii="Arial" w:hAnsi="Arial" w:cs="Arial"/>
                <w:sz w:val="16"/>
                <w:szCs w:val="16"/>
              </w:rPr>
              <w:t>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Источник финансир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Расходы (тыс. рублей)</w:t>
            </w:r>
          </w:p>
        </w:tc>
      </w:tr>
      <w:tr w:rsidR="003950C3" w:rsidRPr="00A12776" w:rsidTr="008B35BF">
        <w:trPr>
          <w:trHeight w:val="27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C3" w:rsidRPr="00A12776" w:rsidRDefault="003950C3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C3" w:rsidRPr="00A12776" w:rsidRDefault="003950C3" w:rsidP="00A1277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C3" w:rsidRPr="00A12776" w:rsidRDefault="003950C3" w:rsidP="00A1277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17</w:t>
            </w:r>
            <w:r w:rsidR="00D70B9D" w:rsidRPr="00A1277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18</w:t>
            </w:r>
            <w:r w:rsidR="00D70B9D" w:rsidRPr="00A1277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г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201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  <w:r w:rsidR="00D70B9D" w:rsidRPr="00A1277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20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</w:t>
            </w:r>
            <w:r w:rsidR="00D70B9D" w:rsidRPr="00A1277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  <w:r w:rsidR="00D70B9D" w:rsidRPr="00A1277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0C3" w:rsidRPr="00A12776" w:rsidRDefault="003950C3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A12776">
              <w:rPr>
                <w:rFonts w:ascii="Arial" w:hAnsi="Arial" w:cs="Arial"/>
                <w:b/>
                <w:i/>
                <w:sz w:val="16"/>
                <w:szCs w:val="16"/>
              </w:rPr>
              <w:t>Итого</w:t>
            </w:r>
          </w:p>
        </w:tc>
      </w:tr>
      <w:tr w:rsidR="000664C8" w:rsidRPr="00A12776" w:rsidTr="008B35BF">
        <w:trPr>
          <w:trHeight w:val="4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Всего по подпр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124035,40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292 070,40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291 764,23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130950,50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130 950,50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969 771,03</w:t>
            </w:r>
          </w:p>
        </w:tc>
      </w:tr>
      <w:tr w:rsidR="000664C8" w:rsidRPr="00A12776" w:rsidTr="008B35BF">
        <w:trPr>
          <w:trHeight w:val="32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3 287,00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129 948,00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132 679,00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266 448,00</w:t>
            </w:r>
          </w:p>
        </w:tc>
      </w:tr>
      <w:tr w:rsidR="000664C8" w:rsidRPr="00A12776" w:rsidTr="008B35BF">
        <w:trPr>
          <w:trHeight w:val="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Клинского муниципал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120506,10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162 122,40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159 085,23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130683,50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130 683,50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703 080,73</w:t>
            </w:r>
          </w:p>
        </w:tc>
      </w:tr>
      <w:tr w:rsidR="000664C8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Внебюдже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ные источн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C8" w:rsidRPr="00A12776" w:rsidRDefault="000664C8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242,30</w:t>
            </w:r>
          </w:p>
        </w:tc>
      </w:tr>
      <w:tr w:rsidR="00EB19E6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12776">
              <w:rPr>
                <w:rFonts w:ascii="Arial" w:hAnsi="Arial" w:cs="Arial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sz w:val="16"/>
                <w:szCs w:val="16"/>
              </w:rPr>
              <w:t>ции Клинск</w:t>
            </w:r>
            <w:r w:rsidRPr="00A12776">
              <w:rPr>
                <w:rFonts w:ascii="Arial" w:hAnsi="Arial" w:cs="Arial"/>
                <w:sz w:val="16"/>
                <w:szCs w:val="16"/>
              </w:rPr>
              <w:t>о</w:t>
            </w:r>
            <w:r w:rsidRPr="00A12776">
              <w:rPr>
                <w:rFonts w:ascii="Arial" w:hAnsi="Arial" w:cs="Arial"/>
                <w:sz w:val="16"/>
                <w:szCs w:val="16"/>
              </w:rPr>
              <w:t>го муниц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48 175,30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49 993,90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49 683,80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48619,60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48 619,60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244 864,90</w:t>
            </w:r>
          </w:p>
        </w:tc>
      </w:tr>
      <w:tr w:rsidR="00EB19E6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2 576,90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1 948,00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1 484,00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6 542,90</w:t>
            </w:r>
          </w:p>
        </w:tc>
      </w:tr>
      <w:tr w:rsidR="00EB19E6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Клинского муниципал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45 539,70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48 045,90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48 199,80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48352,60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48 352,60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238 263,30</w:t>
            </w:r>
          </w:p>
        </w:tc>
      </w:tr>
      <w:tr w:rsidR="00EB19E6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Внебюдже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ные источн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58,70</w:t>
            </w:r>
          </w:p>
        </w:tc>
      </w:tr>
      <w:tr w:rsidR="00EB19E6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Управление  по делам культуры,</w:t>
            </w:r>
          </w:p>
          <w:p w:rsidR="00EB19E6" w:rsidRPr="00A12776" w:rsidRDefault="00EB19E6" w:rsidP="00A12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физической культуры и молоде</w:t>
            </w:r>
            <w:r w:rsidRPr="00A12776">
              <w:rPr>
                <w:rFonts w:ascii="Arial" w:hAnsi="Arial" w:cs="Arial"/>
                <w:sz w:val="16"/>
                <w:szCs w:val="16"/>
              </w:rPr>
              <w:t>ж</w:t>
            </w:r>
            <w:r w:rsidRPr="00A12776">
              <w:rPr>
                <w:rFonts w:ascii="Arial" w:hAnsi="Arial" w:cs="Arial"/>
                <w:sz w:val="16"/>
                <w:szCs w:val="16"/>
              </w:rPr>
              <w:t>ной полит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ки</w:t>
            </w:r>
          </w:p>
          <w:p w:rsidR="00EB19E6" w:rsidRPr="00A12776" w:rsidRDefault="00EB19E6" w:rsidP="00A12776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12776">
              <w:rPr>
                <w:rFonts w:ascii="Arial" w:hAnsi="Arial" w:cs="Arial"/>
                <w:sz w:val="16"/>
                <w:szCs w:val="16"/>
              </w:rPr>
              <w:t>Клинского муниц</w:t>
            </w:r>
            <w:r w:rsidRPr="00A12776">
              <w:rPr>
                <w:rFonts w:ascii="Arial" w:hAnsi="Arial" w:cs="Arial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75 860,10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242 076,50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242 080,43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82330,90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82 330,90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724 906,13</w:t>
            </w:r>
          </w:p>
        </w:tc>
      </w:tr>
      <w:tr w:rsidR="00EB19E6" w:rsidRPr="00A12776" w:rsidTr="008B35BF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131 195,00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259 905,10</w:t>
            </w:r>
          </w:p>
        </w:tc>
      </w:tr>
      <w:tr w:rsidR="00EB19E6" w:rsidRPr="00A12776" w:rsidTr="008B35BF">
        <w:trPr>
          <w:trHeight w:val="41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Клинского муниципал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74 966,40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114 076,50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110 885,43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82330,90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82 330,90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464 817,43</w:t>
            </w:r>
          </w:p>
        </w:tc>
      </w:tr>
      <w:tr w:rsidR="00EB19E6" w:rsidRPr="00A12776" w:rsidTr="008B35BF">
        <w:trPr>
          <w:trHeight w:val="41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E6" w:rsidRPr="00A12776" w:rsidRDefault="00EB19E6" w:rsidP="00A1277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Внебюдже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ные источн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9E6" w:rsidRPr="00A12776" w:rsidRDefault="00EB19E6" w:rsidP="00A127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2776">
              <w:rPr>
                <w:rFonts w:ascii="Arial" w:hAnsi="Arial" w:cs="Arial"/>
                <w:color w:val="000000"/>
                <w:sz w:val="16"/>
                <w:szCs w:val="16"/>
              </w:rPr>
              <w:t>183,60</w:t>
            </w:r>
          </w:p>
        </w:tc>
      </w:tr>
    </w:tbl>
    <w:p w:rsidR="0014256A" w:rsidRPr="00A12776" w:rsidRDefault="0014256A" w:rsidP="00A12776">
      <w:pPr>
        <w:jc w:val="right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6"/>
          <w:szCs w:val="26"/>
        </w:rPr>
        <w:t xml:space="preserve">                  </w:t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6"/>
          <w:szCs w:val="26"/>
        </w:rPr>
        <w:tab/>
      </w:r>
      <w:r w:rsidRPr="00A12776">
        <w:rPr>
          <w:rFonts w:ascii="Arial" w:hAnsi="Arial" w:cs="Arial"/>
          <w:sz w:val="24"/>
          <w:szCs w:val="24"/>
        </w:rPr>
        <w:tab/>
        <w:t>».</w:t>
      </w:r>
    </w:p>
    <w:p w:rsidR="00D70B9D" w:rsidRPr="00A12776" w:rsidRDefault="00D70B9D" w:rsidP="00A12776">
      <w:pPr>
        <w:jc w:val="right"/>
        <w:rPr>
          <w:rFonts w:ascii="Arial" w:hAnsi="Arial" w:cs="Arial"/>
          <w:sz w:val="24"/>
          <w:szCs w:val="24"/>
        </w:rPr>
      </w:pPr>
    </w:p>
    <w:p w:rsidR="0014256A" w:rsidRPr="00A12776" w:rsidRDefault="0014256A" w:rsidP="00A1277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1.</w:t>
      </w:r>
      <w:r w:rsidR="006C22E6" w:rsidRPr="00A12776">
        <w:rPr>
          <w:rFonts w:ascii="Arial" w:hAnsi="Arial" w:cs="Arial"/>
          <w:sz w:val="24"/>
          <w:szCs w:val="24"/>
        </w:rPr>
        <w:t>5</w:t>
      </w:r>
      <w:r w:rsidRPr="00A12776">
        <w:rPr>
          <w:rFonts w:ascii="Arial" w:hAnsi="Arial" w:cs="Arial"/>
          <w:sz w:val="24"/>
          <w:szCs w:val="24"/>
        </w:rPr>
        <w:t xml:space="preserve">.  Пункты 1., 1.1., 1.1.1., </w:t>
      </w:r>
      <w:r w:rsidR="006C22E6" w:rsidRPr="00A12776">
        <w:rPr>
          <w:rFonts w:ascii="Arial" w:hAnsi="Arial" w:cs="Arial"/>
          <w:sz w:val="24"/>
          <w:szCs w:val="24"/>
        </w:rPr>
        <w:t>1.2., 1.2.1.</w:t>
      </w:r>
      <w:r w:rsidR="005649B2" w:rsidRPr="00A12776">
        <w:rPr>
          <w:rFonts w:ascii="Arial" w:hAnsi="Arial" w:cs="Arial"/>
          <w:sz w:val="24"/>
          <w:szCs w:val="24"/>
        </w:rPr>
        <w:t xml:space="preserve"> </w:t>
      </w:r>
      <w:r w:rsidR="006C22E6" w:rsidRPr="00A12776">
        <w:rPr>
          <w:rFonts w:ascii="Arial" w:hAnsi="Arial" w:cs="Arial"/>
          <w:sz w:val="24"/>
          <w:szCs w:val="24"/>
        </w:rPr>
        <w:t xml:space="preserve"> </w:t>
      </w:r>
      <w:r w:rsidR="005649B2" w:rsidRPr="00A12776">
        <w:rPr>
          <w:rFonts w:ascii="Arial" w:hAnsi="Arial" w:cs="Arial"/>
          <w:sz w:val="24"/>
          <w:szCs w:val="24"/>
        </w:rPr>
        <w:t xml:space="preserve">и </w:t>
      </w:r>
      <w:r w:rsidR="00D70B9D" w:rsidRPr="00A12776">
        <w:rPr>
          <w:rFonts w:ascii="Arial" w:hAnsi="Arial" w:cs="Arial"/>
          <w:sz w:val="24"/>
          <w:szCs w:val="24"/>
        </w:rPr>
        <w:t xml:space="preserve">строку «Итого» </w:t>
      </w:r>
      <w:r w:rsidRPr="00A12776">
        <w:rPr>
          <w:rFonts w:ascii="Arial" w:hAnsi="Arial" w:cs="Arial"/>
          <w:sz w:val="24"/>
          <w:szCs w:val="24"/>
        </w:rPr>
        <w:t>Перечня мероприя</w:t>
      </w:r>
      <w:r w:rsidR="00610DE5" w:rsidRPr="00A12776">
        <w:rPr>
          <w:rFonts w:ascii="Arial" w:hAnsi="Arial" w:cs="Arial"/>
          <w:sz w:val="24"/>
          <w:szCs w:val="24"/>
        </w:rPr>
        <w:t>тий м</w:t>
      </w:r>
      <w:r w:rsidR="00610DE5" w:rsidRPr="00A12776">
        <w:rPr>
          <w:rFonts w:ascii="Arial" w:hAnsi="Arial" w:cs="Arial"/>
          <w:sz w:val="24"/>
          <w:szCs w:val="24"/>
        </w:rPr>
        <w:t>у</w:t>
      </w:r>
      <w:r w:rsidR="00610DE5" w:rsidRPr="00A12776">
        <w:rPr>
          <w:rFonts w:ascii="Arial" w:hAnsi="Arial" w:cs="Arial"/>
          <w:sz w:val="24"/>
          <w:szCs w:val="24"/>
        </w:rPr>
        <w:t xml:space="preserve">ниципальной подпрограммы </w:t>
      </w:r>
      <w:r w:rsidR="000664C8" w:rsidRPr="00A12776">
        <w:rPr>
          <w:rFonts w:ascii="Arial" w:hAnsi="Arial" w:cs="Arial"/>
          <w:sz w:val="24"/>
          <w:szCs w:val="24"/>
        </w:rPr>
        <w:t>3</w:t>
      </w:r>
      <w:r w:rsidRPr="00A12776">
        <w:rPr>
          <w:rFonts w:ascii="Arial" w:hAnsi="Arial" w:cs="Arial"/>
          <w:sz w:val="24"/>
          <w:szCs w:val="24"/>
        </w:rPr>
        <w:t xml:space="preserve"> «Дополнительно</w:t>
      </w:r>
      <w:r w:rsidR="00610DE5" w:rsidRPr="00A12776">
        <w:rPr>
          <w:rFonts w:ascii="Arial" w:hAnsi="Arial" w:cs="Arial"/>
          <w:sz w:val="24"/>
          <w:szCs w:val="24"/>
        </w:rPr>
        <w:t xml:space="preserve">е образование, </w:t>
      </w:r>
      <w:r w:rsidR="000664C8" w:rsidRPr="00A12776">
        <w:rPr>
          <w:rFonts w:ascii="Arial" w:hAnsi="Arial" w:cs="Arial"/>
          <w:sz w:val="24"/>
          <w:szCs w:val="24"/>
        </w:rPr>
        <w:t xml:space="preserve">воспитание и психолого-социальное сопровождение детей» муниципальной программы «Развитие образования городского округа Клин» </w:t>
      </w:r>
      <w:r w:rsidRPr="00A12776">
        <w:rPr>
          <w:rFonts w:ascii="Arial" w:hAnsi="Arial" w:cs="Arial"/>
          <w:sz w:val="24"/>
          <w:szCs w:val="24"/>
        </w:rPr>
        <w:t>2017-2021 годы читать в новой редакции</w:t>
      </w:r>
      <w:r w:rsidR="00E837C5" w:rsidRPr="00A12776">
        <w:rPr>
          <w:rFonts w:ascii="Arial" w:hAnsi="Arial" w:cs="Arial"/>
          <w:sz w:val="24"/>
          <w:szCs w:val="24"/>
        </w:rPr>
        <w:t>:</w:t>
      </w:r>
    </w:p>
    <w:p w:rsidR="0014256A" w:rsidRPr="00A12776" w:rsidRDefault="0014256A" w:rsidP="00A12776">
      <w:pPr>
        <w:rPr>
          <w:rFonts w:ascii="Arial" w:hAnsi="Arial" w:cs="Arial"/>
          <w:sz w:val="24"/>
          <w:szCs w:val="24"/>
        </w:rPr>
      </w:pPr>
      <w:r w:rsidRPr="00A12776">
        <w:rPr>
          <w:rFonts w:ascii="Arial" w:hAnsi="Arial" w:cs="Arial"/>
          <w:sz w:val="24"/>
          <w:szCs w:val="24"/>
        </w:rPr>
        <w:t>«</w:t>
      </w:r>
    </w:p>
    <w:tbl>
      <w:tblPr>
        <w:tblW w:w="1024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672"/>
        <w:gridCol w:w="745"/>
        <w:gridCol w:w="814"/>
        <w:gridCol w:w="745"/>
        <w:gridCol w:w="851"/>
        <w:gridCol w:w="887"/>
        <w:gridCol w:w="814"/>
        <w:gridCol w:w="851"/>
        <w:gridCol w:w="850"/>
        <w:gridCol w:w="851"/>
        <w:gridCol w:w="745"/>
      </w:tblGrid>
      <w:tr w:rsidR="0014256A" w:rsidRPr="00A12776" w:rsidTr="008B35BF">
        <w:trPr>
          <w:trHeight w:val="855"/>
        </w:trPr>
        <w:tc>
          <w:tcPr>
            <w:tcW w:w="567" w:type="dxa"/>
            <w:vMerge w:val="restart"/>
          </w:tcPr>
          <w:p w:rsidR="00A12776" w:rsidRDefault="00144CC4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№</w:t>
            </w:r>
          </w:p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eastAsia="en-US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п/п</w:t>
            </w:r>
          </w:p>
        </w:tc>
        <w:tc>
          <w:tcPr>
            <w:tcW w:w="851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Меропр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ятия по реализ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ции м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у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ниц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пальной подпр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граммы</w:t>
            </w:r>
          </w:p>
        </w:tc>
        <w:tc>
          <w:tcPr>
            <w:tcW w:w="672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Срок </w:t>
            </w:r>
            <w:proofErr w:type="spellStart"/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испол</w:t>
            </w:r>
            <w:proofErr w:type="spellEnd"/>
          </w:p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</w:t>
            </w:r>
          </w:p>
        </w:tc>
        <w:tc>
          <w:tcPr>
            <w:tcW w:w="745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Исто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ники фина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сиров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ния</w:t>
            </w:r>
          </w:p>
        </w:tc>
        <w:tc>
          <w:tcPr>
            <w:tcW w:w="814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Объем фина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сового обесп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чения меропр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ятия в 2016 году (тыс. рублей)</w:t>
            </w:r>
          </w:p>
        </w:tc>
        <w:tc>
          <w:tcPr>
            <w:tcW w:w="745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Всего (тыс.</w:t>
            </w:r>
          </w:p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руб.)</w:t>
            </w:r>
          </w:p>
        </w:tc>
        <w:tc>
          <w:tcPr>
            <w:tcW w:w="4253" w:type="dxa"/>
            <w:gridSpan w:val="5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Финансирование (</w:t>
            </w:r>
            <w:proofErr w:type="spellStart"/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тыс.руб</w:t>
            </w:r>
            <w:proofErr w:type="spellEnd"/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1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Отве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ственный за выпо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нение меропр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ятии Програ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мы</w:t>
            </w:r>
          </w:p>
        </w:tc>
        <w:tc>
          <w:tcPr>
            <w:tcW w:w="745" w:type="dxa"/>
            <w:vMerge w:val="restart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Резул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таты выпо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л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нения мер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при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я</w:t>
            </w: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тий</w:t>
            </w:r>
          </w:p>
        </w:tc>
      </w:tr>
      <w:tr w:rsidR="0014256A" w:rsidRPr="00A12776" w:rsidTr="008B35BF">
        <w:trPr>
          <w:trHeight w:val="285"/>
        </w:trPr>
        <w:tc>
          <w:tcPr>
            <w:tcW w:w="567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672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45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14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45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2017</w:t>
            </w:r>
          </w:p>
        </w:tc>
        <w:tc>
          <w:tcPr>
            <w:tcW w:w="887" w:type="dxa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2018</w:t>
            </w:r>
          </w:p>
        </w:tc>
        <w:tc>
          <w:tcPr>
            <w:tcW w:w="814" w:type="dxa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2019</w:t>
            </w:r>
          </w:p>
        </w:tc>
        <w:tc>
          <w:tcPr>
            <w:tcW w:w="851" w:type="dxa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2020</w:t>
            </w:r>
          </w:p>
        </w:tc>
        <w:tc>
          <w:tcPr>
            <w:tcW w:w="850" w:type="dxa"/>
          </w:tcPr>
          <w:p w:rsidR="0014256A" w:rsidRPr="00A12776" w:rsidRDefault="0014256A" w:rsidP="00A127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2021</w:t>
            </w:r>
          </w:p>
        </w:tc>
        <w:tc>
          <w:tcPr>
            <w:tcW w:w="851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45" w:type="dxa"/>
            <w:vMerge/>
            <w:vAlign w:val="center"/>
          </w:tcPr>
          <w:p w:rsidR="0014256A" w:rsidRPr="00A12776" w:rsidRDefault="0014256A" w:rsidP="00A12776">
            <w:pPr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D34ABC" w:rsidRPr="00A12776" w:rsidTr="008B35BF">
        <w:trPr>
          <w:trHeight w:val="138"/>
        </w:trPr>
        <w:tc>
          <w:tcPr>
            <w:tcW w:w="567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851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Основное меропр</w:t>
            </w:r>
            <w:r w:rsidRPr="00A1277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ятие 1.</w:t>
            </w:r>
            <w:r w:rsidRPr="00A1277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Реализ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ция ко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м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плекса мер, обеспеч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вающих развитие системы дополн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тельного образов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bCs/>
                <w:color w:val="000000"/>
                <w:sz w:val="12"/>
                <w:szCs w:val="12"/>
              </w:rPr>
              <w:t>ния детей</w:t>
            </w:r>
            <w:bookmarkStart w:id="0" w:name="_GoBack"/>
            <w:bookmarkEnd w:id="0"/>
          </w:p>
        </w:tc>
        <w:tc>
          <w:tcPr>
            <w:tcW w:w="672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179947,60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640987,60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121483,40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129542,40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129694,80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130133,50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130133,50</w:t>
            </w:r>
          </w:p>
        </w:tc>
        <w:tc>
          <w:tcPr>
            <w:tcW w:w="851" w:type="dxa"/>
            <w:vMerge w:val="restart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45" w:type="dxa"/>
            <w:vMerge w:val="restart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278"/>
        </w:trPr>
        <w:tc>
          <w:tcPr>
            <w:tcW w:w="567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Моско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ской области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4071,00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1282,00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1282,00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278"/>
        </w:trPr>
        <w:tc>
          <w:tcPr>
            <w:tcW w:w="567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Клинск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го мун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175063,90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639463,30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119959,10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129542,40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129694,80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130133,50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130133,50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278"/>
        </w:trPr>
        <w:tc>
          <w:tcPr>
            <w:tcW w:w="567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Внебю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жетные источн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ки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812,70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242,30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242,30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131"/>
        </w:trPr>
        <w:tc>
          <w:tcPr>
            <w:tcW w:w="567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1.1.</w:t>
            </w:r>
          </w:p>
        </w:tc>
        <w:tc>
          <w:tcPr>
            <w:tcW w:w="851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Финанс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вое обе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печение деятел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ности организ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ций 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полн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тельного образов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ния, по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ведо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м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ственных Управл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нию обр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страции Клинск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го муниц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пального района.</w:t>
            </w:r>
          </w:p>
        </w:tc>
        <w:tc>
          <w:tcPr>
            <w:tcW w:w="672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2017-2021</w:t>
            </w: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120072,80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235516,30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44765,40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47495,90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47649,80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47802,60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47802,60</w:t>
            </w:r>
          </w:p>
        </w:tc>
        <w:tc>
          <w:tcPr>
            <w:tcW w:w="851" w:type="dxa"/>
            <w:vMerge w:val="restart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45" w:type="dxa"/>
            <w:vMerge w:val="restart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700"/>
        </w:trPr>
        <w:tc>
          <w:tcPr>
            <w:tcW w:w="567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Моско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ской области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573"/>
        </w:trPr>
        <w:tc>
          <w:tcPr>
            <w:tcW w:w="567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Клинск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го мун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120072,80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235516,30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44765,40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47495,90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47649,80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47802,60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47802,60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573"/>
        </w:trPr>
        <w:tc>
          <w:tcPr>
            <w:tcW w:w="567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Внебю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жетные источн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ки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169"/>
        </w:trPr>
        <w:tc>
          <w:tcPr>
            <w:tcW w:w="567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A12776">
              <w:rPr>
                <w:rFonts w:ascii="Arial" w:hAnsi="Arial" w:cs="Arial"/>
                <w:bCs/>
                <w:sz w:val="12"/>
                <w:szCs w:val="12"/>
              </w:rPr>
              <w:t>1.1.1.</w:t>
            </w:r>
          </w:p>
        </w:tc>
        <w:tc>
          <w:tcPr>
            <w:tcW w:w="851" w:type="dxa"/>
            <w:vMerge w:val="restart"/>
          </w:tcPr>
          <w:p w:rsidR="00D34ABC" w:rsidRPr="00A12776" w:rsidRDefault="001B070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Пред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ставление субс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дий 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на фина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н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совое обеспеч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ние мун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ципальн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го  задания на оказ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ние услуг (выполн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="00D34ABC" w:rsidRPr="00A12776">
              <w:rPr>
                <w:rFonts w:ascii="Arial" w:hAnsi="Arial" w:cs="Arial"/>
                <w:color w:val="000000"/>
                <w:sz w:val="12"/>
                <w:szCs w:val="12"/>
              </w:rPr>
              <w:t>ние работ)</w:t>
            </w:r>
          </w:p>
        </w:tc>
        <w:tc>
          <w:tcPr>
            <w:tcW w:w="672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2017-2021</w:t>
            </w: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120017,60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235286,30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44735,40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47445,90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47599,80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47752,60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47752,60</w:t>
            </w:r>
          </w:p>
        </w:tc>
        <w:tc>
          <w:tcPr>
            <w:tcW w:w="851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обр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зования Админ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страции Клинского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lastRenderedPageBreak/>
              <w:t>пального района</w:t>
            </w:r>
          </w:p>
        </w:tc>
        <w:tc>
          <w:tcPr>
            <w:tcW w:w="745" w:type="dxa"/>
            <w:vMerge w:val="restart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lastRenderedPageBreak/>
              <w:t>Сове</w:t>
            </w:r>
            <w:r w:rsidRPr="00A12776">
              <w:rPr>
                <w:rFonts w:ascii="Arial" w:hAnsi="Arial" w:cs="Arial"/>
                <w:sz w:val="12"/>
                <w:szCs w:val="12"/>
              </w:rPr>
              <w:t>р</w:t>
            </w:r>
            <w:r w:rsidRPr="00A12776">
              <w:rPr>
                <w:rFonts w:ascii="Arial" w:hAnsi="Arial" w:cs="Arial"/>
                <w:sz w:val="12"/>
                <w:szCs w:val="12"/>
              </w:rPr>
              <w:t>ше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ствов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орган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зацио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но-</w:t>
            </w:r>
            <w:r w:rsidRPr="00A12776">
              <w:rPr>
                <w:rFonts w:ascii="Arial" w:hAnsi="Arial" w:cs="Arial"/>
                <w:sz w:val="12"/>
                <w:szCs w:val="12"/>
              </w:rPr>
              <w:lastRenderedPageBreak/>
              <w:t>эконом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ческих мех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низмов обесп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чения досту</w:t>
            </w:r>
            <w:r w:rsidRPr="00A12776">
              <w:rPr>
                <w:rFonts w:ascii="Arial" w:hAnsi="Arial" w:cs="Arial"/>
                <w:sz w:val="12"/>
                <w:szCs w:val="12"/>
              </w:rPr>
              <w:t>п</w:t>
            </w:r>
            <w:r w:rsidRPr="00A12776">
              <w:rPr>
                <w:rFonts w:ascii="Arial" w:hAnsi="Arial" w:cs="Arial"/>
                <w:sz w:val="12"/>
                <w:szCs w:val="12"/>
              </w:rPr>
              <w:t>ности услуг дополн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тельного образ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вания   и психол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гическ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го с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прово</w:t>
            </w:r>
            <w:r w:rsidRPr="00A12776">
              <w:rPr>
                <w:rFonts w:ascii="Arial" w:hAnsi="Arial" w:cs="Arial"/>
                <w:sz w:val="12"/>
                <w:szCs w:val="12"/>
              </w:rPr>
              <w:t>ж</w:t>
            </w:r>
            <w:r w:rsidRPr="00A12776">
              <w:rPr>
                <w:rFonts w:ascii="Arial" w:hAnsi="Arial" w:cs="Arial"/>
                <w:sz w:val="12"/>
                <w:szCs w:val="12"/>
              </w:rPr>
              <w:t>дения обуча</w:t>
            </w:r>
            <w:r w:rsidRPr="00A12776">
              <w:rPr>
                <w:rFonts w:ascii="Arial" w:hAnsi="Arial" w:cs="Arial"/>
                <w:sz w:val="12"/>
                <w:szCs w:val="12"/>
              </w:rPr>
              <w:t>ю</w:t>
            </w:r>
            <w:r w:rsidRPr="00A12776">
              <w:rPr>
                <w:rFonts w:ascii="Arial" w:hAnsi="Arial" w:cs="Arial"/>
                <w:sz w:val="12"/>
                <w:szCs w:val="12"/>
              </w:rPr>
              <w:t>щихся</w:t>
            </w:r>
          </w:p>
        </w:tc>
      </w:tr>
      <w:tr w:rsidR="00D34ABC" w:rsidRPr="00A12776" w:rsidTr="008B35BF">
        <w:trPr>
          <w:trHeight w:val="786"/>
        </w:trPr>
        <w:tc>
          <w:tcPr>
            <w:tcW w:w="567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Моско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ской области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 w:firstLine="71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786"/>
        </w:trPr>
        <w:tc>
          <w:tcPr>
            <w:tcW w:w="567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Клинск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го мун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120017,60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235286,30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44735,40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47445,90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47599,80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47752,60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47752,60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4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34ABC" w:rsidRPr="00A12776" w:rsidRDefault="00D34ABC" w:rsidP="00A12776">
            <w:pPr>
              <w:ind w:left="-74" w:right="-7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:rsidR="00D34ABC" w:rsidRPr="00A12776" w:rsidRDefault="00D34AB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Внебю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жетные источн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ки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D34ABC" w:rsidRPr="00A12776" w:rsidRDefault="00D34AB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49AC" w:rsidRPr="00A12776" w:rsidTr="008B35BF">
        <w:trPr>
          <w:trHeight w:val="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1.2.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C4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Финанс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вое обе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печение деятел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ности организ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ций 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полн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тельного образов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ния, по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ведо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м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ственных Управл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нию по делам культуры, физич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 xml:space="preserve">ской культуры </w:t>
            </w: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 мол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дежной политики Клинского муниц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пального района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2017-2021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53767,80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8B35BF">
            <w:pPr>
              <w:ind w:left="-71" w:right="-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403548,30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74795,00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82046,50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по делам культуры, физич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ской культуры и молоде</w:t>
            </w:r>
            <w:r w:rsidRPr="00A12776">
              <w:rPr>
                <w:rFonts w:ascii="Arial" w:hAnsi="Arial" w:cs="Arial"/>
                <w:sz w:val="12"/>
                <w:szCs w:val="12"/>
              </w:rPr>
              <w:t>ж</w:t>
            </w:r>
            <w:r w:rsidRPr="00A12776">
              <w:rPr>
                <w:rFonts w:ascii="Arial" w:hAnsi="Arial" w:cs="Arial"/>
                <w:sz w:val="12"/>
                <w:szCs w:val="12"/>
              </w:rPr>
              <w:t>ной пол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тики Кли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49AC" w:rsidRPr="00A12776" w:rsidTr="008B35BF">
        <w:trPr>
          <w:trHeight w:val="6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AC" w:rsidRPr="00A12776" w:rsidRDefault="00C849A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Моско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49AC" w:rsidRPr="00A12776" w:rsidTr="008B35BF">
        <w:trPr>
          <w:trHeight w:val="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AC" w:rsidRPr="00A12776" w:rsidRDefault="00C849A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Клинск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го мун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53767,80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403548,30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74795,00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82046,50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49AC" w:rsidRPr="00A12776" w:rsidTr="008B35BF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AC" w:rsidRPr="00A12776" w:rsidRDefault="00C849AC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Внебю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жетные источн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849AC" w:rsidRPr="00A12776" w:rsidTr="008B35BF">
        <w:trPr>
          <w:trHeight w:val="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1.2.1.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9AC" w:rsidRPr="00A12776" w:rsidRDefault="00A64FF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Пред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ставление субс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дий 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на фина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н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совое обеспеч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ние мун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ципальн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го  задания на оказ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а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ние услуг (выполн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е</w:t>
            </w:r>
            <w:r w:rsidR="00C849AC" w:rsidRPr="00A12776">
              <w:rPr>
                <w:rFonts w:ascii="Arial" w:hAnsi="Arial" w:cs="Arial"/>
                <w:color w:val="000000"/>
                <w:sz w:val="12"/>
                <w:szCs w:val="12"/>
              </w:rPr>
              <w:t>ние работ)</w:t>
            </w: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C849AC" w:rsidRPr="00A12776" w:rsidRDefault="00C849AC" w:rsidP="00A1277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2017-2021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53767,80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8B35BF">
            <w:pPr>
              <w:ind w:left="-71" w:right="-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403548,30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74795,00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82046,50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AC" w:rsidRPr="00A12776" w:rsidRDefault="00C849A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Управл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по делам культуры, физич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ской культуры и молоде</w:t>
            </w:r>
            <w:r w:rsidRPr="00A12776">
              <w:rPr>
                <w:rFonts w:ascii="Arial" w:hAnsi="Arial" w:cs="Arial"/>
                <w:sz w:val="12"/>
                <w:szCs w:val="12"/>
              </w:rPr>
              <w:t>ж</w:t>
            </w:r>
            <w:r w:rsidRPr="00A12776">
              <w:rPr>
                <w:rFonts w:ascii="Arial" w:hAnsi="Arial" w:cs="Arial"/>
                <w:sz w:val="12"/>
                <w:szCs w:val="12"/>
              </w:rPr>
              <w:t>ной пол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тики Кли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ского муниц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пального района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Реал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зация пре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профе</w:t>
            </w:r>
            <w:r w:rsidRPr="00A12776">
              <w:rPr>
                <w:rFonts w:ascii="Arial" w:hAnsi="Arial" w:cs="Arial"/>
                <w:sz w:val="12"/>
                <w:szCs w:val="12"/>
              </w:rPr>
              <w:t>с</w:t>
            </w:r>
            <w:r w:rsidRPr="00A12776">
              <w:rPr>
                <w:rFonts w:ascii="Arial" w:hAnsi="Arial" w:cs="Arial"/>
                <w:sz w:val="12"/>
                <w:szCs w:val="12"/>
              </w:rPr>
              <w:t>сионал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ных образ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вател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ных пр</w:t>
            </w:r>
            <w:r w:rsidRPr="00A12776">
              <w:rPr>
                <w:rFonts w:ascii="Arial" w:hAnsi="Arial" w:cs="Arial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sz w:val="12"/>
                <w:szCs w:val="12"/>
              </w:rPr>
              <w:t>грамм в области иску</w:t>
            </w:r>
            <w:r w:rsidRPr="00A12776">
              <w:rPr>
                <w:rFonts w:ascii="Arial" w:hAnsi="Arial" w:cs="Arial"/>
                <w:sz w:val="12"/>
                <w:szCs w:val="12"/>
              </w:rPr>
              <w:t>с</w:t>
            </w:r>
            <w:r w:rsidRPr="00A12776">
              <w:rPr>
                <w:rFonts w:ascii="Arial" w:hAnsi="Arial" w:cs="Arial"/>
                <w:sz w:val="12"/>
                <w:szCs w:val="12"/>
              </w:rPr>
              <w:t>ства,</w:t>
            </w:r>
          </w:p>
          <w:p w:rsidR="00C849AC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выявл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ние и по</w:t>
            </w:r>
            <w:r w:rsidRPr="00A12776">
              <w:rPr>
                <w:rFonts w:ascii="Arial" w:hAnsi="Arial" w:cs="Arial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sz w:val="12"/>
                <w:szCs w:val="12"/>
              </w:rPr>
              <w:t>держка юных тала</w:t>
            </w:r>
            <w:r w:rsidRPr="00A12776">
              <w:rPr>
                <w:rFonts w:ascii="Arial" w:hAnsi="Arial" w:cs="Arial"/>
                <w:sz w:val="12"/>
                <w:szCs w:val="12"/>
              </w:rPr>
              <w:t>н</w:t>
            </w:r>
            <w:r w:rsidRPr="00A12776">
              <w:rPr>
                <w:rFonts w:ascii="Arial" w:hAnsi="Arial" w:cs="Arial"/>
                <w:sz w:val="12"/>
                <w:szCs w:val="12"/>
              </w:rPr>
              <w:t>тов; стимул</w:t>
            </w:r>
            <w:r w:rsidRPr="00A12776">
              <w:rPr>
                <w:rFonts w:ascii="Arial" w:hAnsi="Arial" w:cs="Arial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sz w:val="12"/>
                <w:szCs w:val="12"/>
              </w:rPr>
              <w:t>рующий ресурс и мотив</w:t>
            </w:r>
            <w:r w:rsidRPr="00A12776">
              <w:rPr>
                <w:rFonts w:ascii="Arial" w:hAnsi="Arial" w:cs="Arial"/>
                <w:sz w:val="12"/>
                <w:szCs w:val="12"/>
              </w:rPr>
              <w:t>а</w:t>
            </w:r>
            <w:r w:rsidRPr="00A12776">
              <w:rPr>
                <w:rFonts w:ascii="Arial" w:hAnsi="Arial" w:cs="Arial"/>
                <w:sz w:val="12"/>
                <w:szCs w:val="12"/>
              </w:rPr>
              <w:t>ция к дал</w:t>
            </w:r>
            <w:r w:rsidRPr="00A12776">
              <w:rPr>
                <w:rFonts w:ascii="Arial" w:hAnsi="Arial" w:cs="Arial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sz w:val="12"/>
                <w:szCs w:val="12"/>
              </w:rPr>
              <w:t>нейшему обуч</w:t>
            </w:r>
            <w:r w:rsidRPr="00A12776">
              <w:rPr>
                <w:rFonts w:ascii="Arial" w:hAnsi="Arial" w:cs="Arial"/>
                <w:sz w:val="12"/>
                <w:szCs w:val="12"/>
              </w:rPr>
              <w:t>е</w:t>
            </w:r>
            <w:r w:rsidRPr="00A12776">
              <w:rPr>
                <w:rFonts w:ascii="Arial" w:hAnsi="Arial" w:cs="Arial"/>
                <w:sz w:val="12"/>
                <w:szCs w:val="12"/>
              </w:rPr>
              <w:t>нию детей</w:t>
            </w:r>
          </w:p>
        </w:tc>
      </w:tr>
      <w:tr w:rsidR="00D34ABC" w:rsidRPr="00A12776" w:rsidTr="008B35BF">
        <w:trPr>
          <w:trHeight w:val="703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</w:tcBorders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Моско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ской области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D34ABC" w:rsidRPr="00A12776" w:rsidRDefault="00D34AB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</w:tcBorders>
          </w:tcPr>
          <w:p w:rsidR="00D34ABC" w:rsidRPr="00A12776" w:rsidRDefault="00D34ABC" w:rsidP="00A12776">
            <w:pPr>
              <w:pStyle w:val="ConsPlusNonforma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979"/>
        </w:trPr>
        <w:tc>
          <w:tcPr>
            <w:tcW w:w="567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Клинск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го мун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53767,80</w:t>
            </w:r>
          </w:p>
        </w:tc>
        <w:tc>
          <w:tcPr>
            <w:tcW w:w="745" w:type="dxa"/>
          </w:tcPr>
          <w:p w:rsidR="00D34ABC" w:rsidRPr="00A12776" w:rsidRDefault="00D34ABC" w:rsidP="008B35BF">
            <w:pPr>
              <w:ind w:left="-71" w:righ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403548,30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74795,00</w:t>
            </w: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82046,50</w:t>
            </w: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82045,00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82330,90</w:t>
            </w: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pStyle w:val="ConsPlusNonforma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4ABC" w:rsidRPr="00A12776" w:rsidTr="008B35BF">
        <w:trPr>
          <w:trHeight w:val="581"/>
        </w:trPr>
        <w:tc>
          <w:tcPr>
            <w:tcW w:w="567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72" w:type="dxa"/>
            <w:vMerge/>
            <w:vAlign w:val="center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Внебю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жетные источн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ки</w:t>
            </w:r>
          </w:p>
          <w:p w:rsidR="00610DE5" w:rsidRPr="00A12776" w:rsidRDefault="00610DE5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610DE5" w:rsidRPr="00A12776" w:rsidRDefault="00610DE5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610DE5" w:rsidRPr="00A12776" w:rsidRDefault="00610DE5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7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4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D34ABC" w:rsidRPr="00A12776" w:rsidRDefault="00D34ABC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D34ABC" w:rsidRPr="00A12776" w:rsidRDefault="00D34ABC" w:rsidP="00A12776">
            <w:pPr>
              <w:pStyle w:val="ConsPlusNonforma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41ED" w:rsidRPr="00A12776" w:rsidTr="008B35BF">
        <w:trPr>
          <w:trHeight w:val="135"/>
        </w:trPr>
        <w:tc>
          <w:tcPr>
            <w:tcW w:w="2090" w:type="dxa"/>
            <w:gridSpan w:val="3"/>
            <w:vMerge w:val="restart"/>
          </w:tcPr>
          <w:p w:rsidR="003041ED" w:rsidRPr="00A12776" w:rsidRDefault="003041ED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  <w:r w:rsidRPr="00A12776">
              <w:rPr>
                <w:rFonts w:ascii="Arial" w:hAnsi="Arial" w:cs="Arial"/>
                <w:sz w:val="12"/>
                <w:szCs w:val="12"/>
              </w:rPr>
              <w:t>Всего по подпрограмме</w:t>
            </w:r>
            <w:r w:rsidR="00610DE5" w:rsidRPr="00A12776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745" w:type="dxa"/>
          </w:tcPr>
          <w:p w:rsidR="003041ED" w:rsidRPr="00A12776" w:rsidRDefault="0086289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="003041ED" w:rsidRPr="00A12776">
              <w:rPr>
                <w:rFonts w:ascii="Arial" w:hAnsi="Arial" w:cs="Arial"/>
                <w:color w:val="000000"/>
                <w:sz w:val="12"/>
                <w:szCs w:val="12"/>
              </w:rPr>
              <w:t>того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182975,60</w:t>
            </w:r>
          </w:p>
        </w:tc>
        <w:tc>
          <w:tcPr>
            <w:tcW w:w="745" w:type="dxa"/>
          </w:tcPr>
          <w:p w:rsidR="003041ED" w:rsidRPr="00A12776" w:rsidRDefault="003041ED" w:rsidP="008B35BF">
            <w:pPr>
              <w:ind w:left="-213" w:right="-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969771,03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124035,40</w:t>
            </w:r>
          </w:p>
        </w:tc>
        <w:tc>
          <w:tcPr>
            <w:tcW w:w="887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292070,40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291764,23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130950,50</w:t>
            </w:r>
          </w:p>
        </w:tc>
        <w:tc>
          <w:tcPr>
            <w:tcW w:w="850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130950,50</w:t>
            </w:r>
          </w:p>
        </w:tc>
        <w:tc>
          <w:tcPr>
            <w:tcW w:w="851" w:type="dxa"/>
            <w:vMerge w:val="restart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 w:val="restart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41ED" w:rsidRPr="00A12776" w:rsidTr="008B35BF">
        <w:trPr>
          <w:trHeight w:val="786"/>
        </w:trPr>
        <w:tc>
          <w:tcPr>
            <w:tcW w:w="2090" w:type="dxa"/>
            <w:gridSpan w:val="3"/>
            <w:vMerge/>
          </w:tcPr>
          <w:p w:rsidR="003041ED" w:rsidRPr="00A12776" w:rsidRDefault="003041ED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 xml:space="preserve">ства бюджета </w:t>
            </w:r>
            <w:r w:rsidR="00144CC4" w:rsidRPr="00A12776">
              <w:rPr>
                <w:rFonts w:ascii="Arial" w:hAnsi="Arial" w:cs="Arial"/>
                <w:color w:val="000000"/>
                <w:sz w:val="12"/>
                <w:szCs w:val="12"/>
              </w:rPr>
              <w:t>Клинск</w:t>
            </w:r>
            <w:r w:rsidR="00144CC4" w:rsidRPr="00A12776">
              <w:rPr>
                <w:rFonts w:ascii="Arial" w:hAnsi="Arial" w:cs="Arial"/>
                <w:color w:val="000000"/>
                <w:sz w:val="12"/>
                <w:szCs w:val="12"/>
              </w:rPr>
              <w:t>о</w:t>
            </w:r>
            <w:r w:rsidR="00144CC4" w:rsidRPr="00A12776">
              <w:rPr>
                <w:rFonts w:ascii="Arial" w:hAnsi="Arial" w:cs="Arial"/>
                <w:color w:val="000000"/>
                <w:sz w:val="12"/>
                <w:szCs w:val="12"/>
              </w:rPr>
              <w:t xml:space="preserve">го 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мун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ципал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ь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175610,9</w:t>
            </w:r>
          </w:p>
        </w:tc>
        <w:tc>
          <w:tcPr>
            <w:tcW w:w="745" w:type="dxa"/>
          </w:tcPr>
          <w:p w:rsidR="003041ED" w:rsidRPr="00A12776" w:rsidRDefault="003041ED" w:rsidP="008B35BF">
            <w:pPr>
              <w:ind w:left="-213" w:right="-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266448,00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3287,00</w:t>
            </w:r>
          </w:p>
        </w:tc>
        <w:tc>
          <w:tcPr>
            <w:tcW w:w="887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129948,00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132679,00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267,00</w:t>
            </w:r>
          </w:p>
        </w:tc>
        <w:tc>
          <w:tcPr>
            <w:tcW w:w="850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267,00</w:t>
            </w:r>
          </w:p>
        </w:tc>
        <w:tc>
          <w:tcPr>
            <w:tcW w:w="851" w:type="dxa"/>
            <w:vMerge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41ED" w:rsidRPr="00A12776" w:rsidTr="008B35BF">
        <w:trPr>
          <w:trHeight w:val="726"/>
        </w:trPr>
        <w:tc>
          <w:tcPr>
            <w:tcW w:w="2090" w:type="dxa"/>
            <w:gridSpan w:val="3"/>
            <w:vMerge/>
          </w:tcPr>
          <w:p w:rsidR="003041ED" w:rsidRPr="00A12776" w:rsidRDefault="003041ED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Сре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ства бюджета Моско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ской области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6552,0</w:t>
            </w:r>
          </w:p>
        </w:tc>
        <w:tc>
          <w:tcPr>
            <w:tcW w:w="745" w:type="dxa"/>
          </w:tcPr>
          <w:p w:rsidR="003041ED" w:rsidRPr="00A12776" w:rsidRDefault="003041ED" w:rsidP="008B35BF">
            <w:pPr>
              <w:ind w:left="-213" w:right="-108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703080,73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120506,10</w:t>
            </w:r>
          </w:p>
        </w:tc>
        <w:tc>
          <w:tcPr>
            <w:tcW w:w="887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162122,40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159085,23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130683,50</w:t>
            </w:r>
          </w:p>
        </w:tc>
        <w:tc>
          <w:tcPr>
            <w:tcW w:w="850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130683,50</w:t>
            </w:r>
          </w:p>
        </w:tc>
        <w:tc>
          <w:tcPr>
            <w:tcW w:w="851" w:type="dxa"/>
            <w:vMerge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41ED" w:rsidRPr="00A12776" w:rsidTr="008B35BF">
        <w:trPr>
          <w:trHeight w:val="496"/>
        </w:trPr>
        <w:tc>
          <w:tcPr>
            <w:tcW w:w="2090" w:type="dxa"/>
            <w:gridSpan w:val="3"/>
            <w:vMerge/>
          </w:tcPr>
          <w:p w:rsidR="003041ED" w:rsidRPr="00A12776" w:rsidRDefault="003041ED" w:rsidP="00A12776">
            <w:pPr>
              <w:jc w:val="center"/>
              <w:outlineLvl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</w:tcPr>
          <w:p w:rsidR="003041ED" w:rsidRPr="00A12776" w:rsidRDefault="00862897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В</w:t>
            </w:r>
            <w:r w:rsidR="003041ED" w:rsidRPr="00A12776">
              <w:rPr>
                <w:rFonts w:ascii="Arial" w:hAnsi="Arial" w:cs="Arial"/>
                <w:color w:val="000000"/>
                <w:sz w:val="12"/>
                <w:szCs w:val="12"/>
              </w:rPr>
              <w:t>небю</w:t>
            </w:r>
            <w:r w:rsidR="003041ED" w:rsidRPr="00A12776">
              <w:rPr>
                <w:rFonts w:ascii="Arial" w:hAnsi="Arial" w:cs="Arial"/>
                <w:color w:val="000000"/>
                <w:sz w:val="12"/>
                <w:szCs w:val="12"/>
              </w:rPr>
              <w:t>д</w:t>
            </w:r>
            <w:r w:rsidR="003041ED" w:rsidRPr="00A12776">
              <w:rPr>
                <w:rFonts w:ascii="Arial" w:hAnsi="Arial" w:cs="Arial"/>
                <w:color w:val="000000"/>
                <w:sz w:val="12"/>
                <w:szCs w:val="12"/>
              </w:rPr>
              <w:t>жетные источн</w:t>
            </w:r>
            <w:r w:rsidR="003041ED" w:rsidRPr="00A12776">
              <w:rPr>
                <w:rFonts w:ascii="Arial" w:hAnsi="Arial" w:cs="Arial"/>
                <w:color w:val="000000"/>
                <w:sz w:val="12"/>
                <w:szCs w:val="12"/>
              </w:rPr>
              <w:t>и</w:t>
            </w:r>
            <w:r w:rsidR="003041ED" w:rsidRPr="00A12776">
              <w:rPr>
                <w:rFonts w:ascii="Arial" w:hAnsi="Arial" w:cs="Arial"/>
                <w:color w:val="000000"/>
                <w:sz w:val="12"/>
                <w:szCs w:val="12"/>
              </w:rPr>
              <w:t>ки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812,7</w:t>
            </w:r>
          </w:p>
        </w:tc>
        <w:tc>
          <w:tcPr>
            <w:tcW w:w="745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242,30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242,30</w:t>
            </w:r>
          </w:p>
        </w:tc>
        <w:tc>
          <w:tcPr>
            <w:tcW w:w="887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14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2776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vMerge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:rsidR="003041ED" w:rsidRPr="00A12776" w:rsidRDefault="003041ED" w:rsidP="00A1277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4256A" w:rsidRPr="001B0707" w:rsidRDefault="0014256A" w:rsidP="00A12776">
      <w:pPr>
        <w:jc w:val="right"/>
        <w:rPr>
          <w:rFonts w:ascii="Arial" w:hAnsi="Arial" w:cs="Arial"/>
          <w:sz w:val="24"/>
          <w:szCs w:val="24"/>
        </w:rPr>
      </w:pPr>
      <w:r w:rsidRPr="001B0707">
        <w:rPr>
          <w:rFonts w:ascii="Arial" w:hAnsi="Arial" w:cs="Arial"/>
          <w:sz w:val="24"/>
          <w:szCs w:val="24"/>
        </w:rPr>
        <w:t xml:space="preserve">  </w:t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</w:r>
      <w:r w:rsidRPr="001B0707">
        <w:rPr>
          <w:rFonts w:ascii="Arial" w:hAnsi="Arial" w:cs="Arial"/>
          <w:sz w:val="24"/>
          <w:szCs w:val="24"/>
        </w:rPr>
        <w:tab/>
        <w:t>».</w:t>
      </w:r>
    </w:p>
    <w:p w:rsidR="00834C99" w:rsidRPr="001B0707" w:rsidRDefault="00834C99" w:rsidP="00A12776">
      <w:pPr>
        <w:ind w:firstLine="720"/>
        <w:rPr>
          <w:rFonts w:ascii="Arial" w:hAnsi="Arial" w:cs="Arial"/>
          <w:sz w:val="24"/>
          <w:szCs w:val="24"/>
        </w:rPr>
      </w:pPr>
      <w:r w:rsidRPr="001B0707">
        <w:rPr>
          <w:rFonts w:ascii="Arial" w:hAnsi="Arial" w:cs="Arial"/>
          <w:sz w:val="24"/>
          <w:szCs w:val="24"/>
        </w:rPr>
        <w:t xml:space="preserve">2. Настоящее постановление </w:t>
      </w:r>
      <w:r w:rsidR="00290B90" w:rsidRPr="001B0707">
        <w:rPr>
          <w:rFonts w:ascii="Arial" w:hAnsi="Arial" w:cs="Arial"/>
          <w:sz w:val="24"/>
          <w:szCs w:val="24"/>
        </w:rPr>
        <w:t>опубликовать в г</w:t>
      </w:r>
      <w:r w:rsidR="003F073F" w:rsidRPr="001B0707">
        <w:rPr>
          <w:rFonts w:ascii="Arial" w:hAnsi="Arial" w:cs="Arial"/>
          <w:sz w:val="24"/>
          <w:szCs w:val="24"/>
        </w:rPr>
        <w:t>а</w:t>
      </w:r>
      <w:r w:rsidR="00290B90" w:rsidRPr="001B0707">
        <w:rPr>
          <w:rFonts w:ascii="Arial" w:hAnsi="Arial" w:cs="Arial"/>
          <w:sz w:val="24"/>
          <w:szCs w:val="24"/>
        </w:rPr>
        <w:t>зете «Серп и молот» и на офиц</w:t>
      </w:r>
      <w:r w:rsidR="00290B90" w:rsidRPr="001B0707">
        <w:rPr>
          <w:rFonts w:ascii="Arial" w:hAnsi="Arial" w:cs="Arial"/>
          <w:sz w:val="24"/>
          <w:szCs w:val="24"/>
        </w:rPr>
        <w:t>и</w:t>
      </w:r>
      <w:r w:rsidR="00290B90" w:rsidRPr="001B0707">
        <w:rPr>
          <w:rFonts w:ascii="Arial" w:hAnsi="Arial" w:cs="Arial"/>
          <w:sz w:val="24"/>
          <w:szCs w:val="24"/>
        </w:rPr>
        <w:t>альном сайте Администрации.</w:t>
      </w:r>
    </w:p>
    <w:p w:rsidR="00290B90" w:rsidRPr="001B0707" w:rsidRDefault="00290B90" w:rsidP="00A12776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862897" w:rsidRPr="001B0707" w:rsidRDefault="00862897" w:rsidP="00A12776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610DE5" w:rsidRPr="001B0707" w:rsidRDefault="00610DE5" w:rsidP="00A12776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862897" w:rsidRPr="001B0707" w:rsidRDefault="00CD1726" w:rsidP="00A12776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1B0707">
        <w:rPr>
          <w:rFonts w:ascii="Arial" w:hAnsi="Arial" w:cs="Arial"/>
          <w:bCs/>
          <w:sz w:val="24"/>
          <w:szCs w:val="24"/>
          <w:lang w:eastAsia="ar-SA"/>
        </w:rPr>
        <w:t xml:space="preserve">Временно исполняющая </w:t>
      </w:r>
      <w:r w:rsidR="00862897" w:rsidRPr="001B0707">
        <w:rPr>
          <w:rFonts w:ascii="Arial" w:hAnsi="Arial" w:cs="Arial"/>
          <w:bCs/>
          <w:sz w:val="24"/>
          <w:szCs w:val="24"/>
          <w:lang w:eastAsia="ar-SA"/>
        </w:rPr>
        <w:t>полномочия</w:t>
      </w:r>
      <w:r w:rsidRPr="001B0707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</w:p>
    <w:p w:rsidR="00862897" w:rsidRPr="001B0707" w:rsidRDefault="00290B90" w:rsidP="00A12776">
      <w:pPr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1B0707">
        <w:rPr>
          <w:rFonts w:ascii="Arial" w:hAnsi="Arial" w:cs="Arial"/>
          <w:bCs/>
          <w:sz w:val="24"/>
          <w:szCs w:val="24"/>
          <w:lang w:eastAsia="ar-SA"/>
        </w:rPr>
        <w:t>Руководител</w:t>
      </w:r>
      <w:r w:rsidR="00CD1726" w:rsidRPr="001B0707">
        <w:rPr>
          <w:rFonts w:ascii="Arial" w:hAnsi="Arial" w:cs="Arial"/>
          <w:bCs/>
          <w:sz w:val="24"/>
          <w:szCs w:val="24"/>
          <w:lang w:eastAsia="ar-SA"/>
        </w:rPr>
        <w:t>я</w:t>
      </w:r>
      <w:r w:rsidR="00862897" w:rsidRPr="001B0707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1B0707">
        <w:rPr>
          <w:rFonts w:ascii="Arial" w:hAnsi="Arial" w:cs="Arial"/>
          <w:bCs/>
          <w:sz w:val="24"/>
          <w:szCs w:val="24"/>
          <w:lang w:eastAsia="ar-SA"/>
        </w:rPr>
        <w:t xml:space="preserve">Администрации </w:t>
      </w:r>
    </w:p>
    <w:p w:rsidR="00862897" w:rsidRPr="001B0707" w:rsidRDefault="00290B90" w:rsidP="00A12776">
      <w:pPr>
        <w:jc w:val="both"/>
        <w:rPr>
          <w:rFonts w:ascii="Arial" w:hAnsi="Arial" w:cs="Arial"/>
          <w:sz w:val="24"/>
          <w:szCs w:val="24"/>
        </w:rPr>
      </w:pPr>
      <w:r w:rsidRPr="001B0707">
        <w:rPr>
          <w:rFonts w:ascii="Arial" w:hAnsi="Arial" w:cs="Arial"/>
          <w:bCs/>
          <w:sz w:val="24"/>
          <w:szCs w:val="24"/>
          <w:lang w:eastAsia="ar-SA"/>
        </w:rPr>
        <w:t xml:space="preserve">Клинского муниципального района                                 </w:t>
      </w:r>
      <w:r w:rsidR="00862897" w:rsidRPr="001B0707">
        <w:rPr>
          <w:rFonts w:ascii="Arial" w:hAnsi="Arial" w:cs="Arial"/>
          <w:bCs/>
          <w:sz w:val="24"/>
          <w:szCs w:val="24"/>
          <w:lang w:eastAsia="ar-SA"/>
        </w:rPr>
        <w:t xml:space="preserve">                        </w:t>
      </w:r>
      <w:r w:rsidR="00CD1726" w:rsidRPr="001B0707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="00CD1726" w:rsidRPr="001B0707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862897" w:rsidRPr="00A12776" w:rsidRDefault="00862897" w:rsidP="00A12776">
      <w:pPr>
        <w:jc w:val="both"/>
        <w:rPr>
          <w:rFonts w:ascii="Arial" w:hAnsi="Arial" w:cs="Arial"/>
          <w:sz w:val="26"/>
          <w:szCs w:val="26"/>
        </w:rPr>
      </w:pPr>
    </w:p>
    <w:p w:rsidR="00862897" w:rsidRPr="00A12776" w:rsidRDefault="00862897" w:rsidP="00A12776">
      <w:pPr>
        <w:jc w:val="both"/>
        <w:rPr>
          <w:rFonts w:ascii="Arial" w:hAnsi="Arial" w:cs="Arial"/>
          <w:sz w:val="26"/>
          <w:szCs w:val="26"/>
        </w:rPr>
      </w:pPr>
    </w:p>
    <w:sectPr w:rsidR="00862897" w:rsidRPr="00A12776" w:rsidSect="00A12776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3D" w:rsidRDefault="00D4353D" w:rsidP="00844E54">
      <w:r>
        <w:separator/>
      </w:r>
    </w:p>
  </w:endnote>
  <w:endnote w:type="continuationSeparator" w:id="0">
    <w:p w:rsidR="00D4353D" w:rsidRDefault="00D4353D" w:rsidP="008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3D" w:rsidRDefault="00D4353D" w:rsidP="00844E54">
      <w:r>
        <w:separator/>
      </w:r>
    </w:p>
  </w:footnote>
  <w:footnote w:type="continuationSeparator" w:id="0">
    <w:p w:rsidR="00D4353D" w:rsidRDefault="00D4353D" w:rsidP="0084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1">
    <w:nsid w:val="186C25CA"/>
    <w:multiLevelType w:val="hybridMultilevel"/>
    <w:tmpl w:val="D3F8931E"/>
    <w:lvl w:ilvl="0" w:tplc="66EE51CE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D64389B"/>
    <w:multiLevelType w:val="hybridMultilevel"/>
    <w:tmpl w:val="8482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14DE"/>
    <w:multiLevelType w:val="hybridMultilevel"/>
    <w:tmpl w:val="4E9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3CE7F47"/>
    <w:multiLevelType w:val="hybridMultilevel"/>
    <w:tmpl w:val="4D6EEF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46BB3"/>
    <w:multiLevelType w:val="hybridMultilevel"/>
    <w:tmpl w:val="4268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10462"/>
    <w:multiLevelType w:val="hybridMultilevel"/>
    <w:tmpl w:val="068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E6E8C"/>
    <w:multiLevelType w:val="hybridMultilevel"/>
    <w:tmpl w:val="92927D04"/>
    <w:lvl w:ilvl="0" w:tplc="0B6683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0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D63"/>
    <w:rsid w:val="000076F5"/>
    <w:rsid w:val="00007AE6"/>
    <w:rsid w:val="000108D6"/>
    <w:rsid w:val="00010A2A"/>
    <w:rsid w:val="000160E7"/>
    <w:rsid w:val="00016562"/>
    <w:rsid w:val="00017E7E"/>
    <w:rsid w:val="00020135"/>
    <w:rsid w:val="00020911"/>
    <w:rsid w:val="00021D1F"/>
    <w:rsid w:val="00022135"/>
    <w:rsid w:val="00022D36"/>
    <w:rsid w:val="00023F18"/>
    <w:rsid w:val="00024DA2"/>
    <w:rsid w:val="00025094"/>
    <w:rsid w:val="000253BE"/>
    <w:rsid w:val="0002750E"/>
    <w:rsid w:val="000304C4"/>
    <w:rsid w:val="00030B14"/>
    <w:rsid w:val="00030E43"/>
    <w:rsid w:val="00031538"/>
    <w:rsid w:val="00031767"/>
    <w:rsid w:val="0003203B"/>
    <w:rsid w:val="00032593"/>
    <w:rsid w:val="00034982"/>
    <w:rsid w:val="000359AC"/>
    <w:rsid w:val="000364B2"/>
    <w:rsid w:val="000373BA"/>
    <w:rsid w:val="0004057F"/>
    <w:rsid w:val="00040692"/>
    <w:rsid w:val="00040DF0"/>
    <w:rsid w:val="00042984"/>
    <w:rsid w:val="00043B30"/>
    <w:rsid w:val="00043B59"/>
    <w:rsid w:val="00043D71"/>
    <w:rsid w:val="00045852"/>
    <w:rsid w:val="00046B39"/>
    <w:rsid w:val="00047868"/>
    <w:rsid w:val="00050E4F"/>
    <w:rsid w:val="000511F8"/>
    <w:rsid w:val="00052898"/>
    <w:rsid w:val="00052E64"/>
    <w:rsid w:val="00053BE5"/>
    <w:rsid w:val="0005488D"/>
    <w:rsid w:val="00054A9B"/>
    <w:rsid w:val="0005766D"/>
    <w:rsid w:val="0006083D"/>
    <w:rsid w:val="00060AA0"/>
    <w:rsid w:val="00060AF8"/>
    <w:rsid w:val="00060D6F"/>
    <w:rsid w:val="000619C2"/>
    <w:rsid w:val="000628CF"/>
    <w:rsid w:val="00062C03"/>
    <w:rsid w:val="00062DDD"/>
    <w:rsid w:val="00062ECD"/>
    <w:rsid w:val="00063CCA"/>
    <w:rsid w:val="000664C8"/>
    <w:rsid w:val="00074FC7"/>
    <w:rsid w:val="00076C81"/>
    <w:rsid w:val="00077CC4"/>
    <w:rsid w:val="00081A0B"/>
    <w:rsid w:val="00081D1A"/>
    <w:rsid w:val="00081F10"/>
    <w:rsid w:val="000826B7"/>
    <w:rsid w:val="00083AB0"/>
    <w:rsid w:val="000854D0"/>
    <w:rsid w:val="00086821"/>
    <w:rsid w:val="00087085"/>
    <w:rsid w:val="00091BE9"/>
    <w:rsid w:val="000920EC"/>
    <w:rsid w:val="00092812"/>
    <w:rsid w:val="00093DFA"/>
    <w:rsid w:val="00095166"/>
    <w:rsid w:val="0009643B"/>
    <w:rsid w:val="000967E2"/>
    <w:rsid w:val="000A2BCD"/>
    <w:rsid w:val="000A44B9"/>
    <w:rsid w:val="000A51F6"/>
    <w:rsid w:val="000A5B7B"/>
    <w:rsid w:val="000A7486"/>
    <w:rsid w:val="000A7BA4"/>
    <w:rsid w:val="000B0964"/>
    <w:rsid w:val="000B19C5"/>
    <w:rsid w:val="000B1DF8"/>
    <w:rsid w:val="000B2021"/>
    <w:rsid w:val="000B222A"/>
    <w:rsid w:val="000B26BB"/>
    <w:rsid w:val="000B3C46"/>
    <w:rsid w:val="000B4614"/>
    <w:rsid w:val="000B7A26"/>
    <w:rsid w:val="000C1B77"/>
    <w:rsid w:val="000C2043"/>
    <w:rsid w:val="000C46BE"/>
    <w:rsid w:val="000C493E"/>
    <w:rsid w:val="000C5995"/>
    <w:rsid w:val="000D0959"/>
    <w:rsid w:val="000D097A"/>
    <w:rsid w:val="000D1675"/>
    <w:rsid w:val="000E0342"/>
    <w:rsid w:val="000E0C7C"/>
    <w:rsid w:val="000E4856"/>
    <w:rsid w:val="000E56CD"/>
    <w:rsid w:val="000E60F2"/>
    <w:rsid w:val="000E69A0"/>
    <w:rsid w:val="000E74C2"/>
    <w:rsid w:val="000E79ED"/>
    <w:rsid w:val="000E7D37"/>
    <w:rsid w:val="000F06D0"/>
    <w:rsid w:val="000F2845"/>
    <w:rsid w:val="000F28C2"/>
    <w:rsid w:val="000F2B08"/>
    <w:rsid w:val="000F30F5"/>
    <w:rsid w:val="000F5236"/>
    <w:rsid w:val="001020B8"/>
    <w:rsid w:val="001021D2"/>
    <w:rsid w:val="0010365E"/>
    <w:rsid w:val="00103922"/>
    <w:rsid w:val="00103D42"/>
    <w:rsid w:val="00104D08"/>
    <w:rsid w:val="00105383"/>
    <w:rsid w:val="00105D0E"/>
    <w:rsid w:val="00107086"/>
    <w:rsid w:val="00107DF0"/>
    <w:rsid w:val="00110048"/>
    <w:rsid w:val="001106A5"/>
    <w:rsid w:val="00112E79"/>
    <w:rsid w:val="00113C3E"/>
    <w:rsid w:val="00114F7F"/>
    <w:rsid w:val="00115816"/>
    <w:rsid w:val="0011685F"/>
    <w:rsid w:val="0011774B"/>
    <w:rsid w:val="00120194"/>
    <w:rsid w:val="0012042C"/>
    <w:rsid w:val="00121083"/>
    <w:rsid w:val="001210C2"/>
    <w:rsid w:val="0012167B"/>
    <w:rsid w:val="00122518"/>
    <w:rsid w:val="00123DBD"/>
    <w:rsid w:val="001256D8"/>
    <w:rsid w:val="00130614"/>
    <w:rsid w:val="00131C6C"/>
    <w:rsid w:val="00131C78"/>
    <w:rsid w:val="00132236"/>
    <w:rsid w:val="001351C3"/>
    <w:rsid w:val="001358FE"/>
    <w:rsid w:val="00141493"/>
    <w:rsid w:val="001416D6"/>
    <w:rsid w:val="00141F7C"/>
    <w:rsid w:val="0014256A"/>
    <w:rsid w:val="0014332B"/>
    <w:rsid w:val="00143DC4"/>
    <w:rsid w:val="00144046"/>
    <w:rsid w:val="00144CC4"/>
    <w:rsid w:val="00144FBC"/>
    <w:rsid w:val="00144FD9"/>
    <w:rsid w:val="00146088"/>
    <w:rsid w:val="001505CE"/>
    <w:rsid w:val="00150D54"/>
    <w:rsid w:val="001518DF"/>
    <w:rsid w:val="00153F52"/>
    <w:rsid w:val="001544D5"/>
    <w:rsid w:val="0015500C"/>
    <w:rsid w:val="001558AE"/>
    <w:rsid w:val="00156373"/>
    <w:rsid w:val="00156507"/>
    <w:rsid w:val="00156667"/>
    <w:rsid w:val="00156AA5"/>
    <w:rsid w:val="0015707B"/>
    <w:rsid w:val="00157096"/>
    <w:rsid w:val="001571E4"/>
    <w:rsid w:val="00162448"/>
    <w:rsid w:val="00162D02"/>
    <w:rsid w:val="0016318D"/>
    <w:rsid w:val="00163FB1"/>
    <w:rsid w:val="0016491E"/>
    <w:rsid w:val="00164A39"/>
    <w:rsid w:val="00165319"/>
    <w:rsid w:val="00167E15"/>
    <w:rsid w:val="001719D4"/>
    <w:rsid w:val="001729F4"/>
    <w:rsid w:val="00172A43"/>
    <w:rsid w:val="00173E5B"/>
    <w:rsid w:val="0017571C"/>
    <w:rsid w:val="0017716C"/>
    <w:rsid w:val="00182D15"/>
    <w:rsid w:val="00183413"/>
    <w:rsid w:val="00185AF2"/>
    <w:rsid w:val="00192C01"/>
    <w:rsid w:val="001935F3"/>
    <w:rsid w:val="001977FF"/>
    <w:rsid w:val="001A091C"/>
    <w:rsid w:val="001A0CDA"/>
    <w:rsid w:val="001A0EA5"/>
    <w:rsid w:val="001A14DE"/>
    <w:rsid w:val="001A3BC6"/>
    <w:rsid w:val="001A44C8"/>
    <w:rsid w:val="001A55FB"/>
    <w:rsid w:val="001A60EC"/>
    <w:rsid w:val="001A79F8"/>
    <w:rsid w:val="001A7A92"/>
    <w:rsid w:val="001A7E6B"/>
    <w:rsid w:val="001B006E"/>
    <w:rsid w:val="001B0707"/>
    <w:rsid w:val="001B3DDA"/>
    <w:rsid w:val="001B4ECA"/>
    <w:rsid w:val="001B5760"/>
    <w:rsid w:val="001B6275"/>
    <w:rsid w:val="001B6379"/>
    <w:rsid w:val="001B6674"/>
    <w:rsid w:val="001B7675"/>
    <w:rsid w:val="001C0A6B"/>
    <w:rsid w:val="001C351B"/>
    <w:rsid w:val="001C4028"/>
    <w:rsid w:val="001C4701"/>
    <w:rsid w:val="001C4C00"/>
    <w:rsid w:val="001C5C12"/>
    <w:rsid w:val="001D0329"/>
    <w:rsid w:val="001D2600"/>
    <w:rsid w:val="001D5064"/>
    <w:rsid w:val="001D74C8"/>
    <w:rsid w:val="001D7558"/>
    <w:rsid w:val="001E0567"/>
    <w:rsid w:val="001E0676"/>
    <w:rsid w:val="001E135E"/>
    <w:rsid w:val="001E2A1B"/>
    <w:rsid w:val="001E4448"/>
    <w:rsid w:val="001E62ED"/>
    <w:rsid w:val="001E6B21"/>
    <w:rsid w:val="001F0476"/>
    <w:rsid w:val="001F282A"/>
    <w:rsid w:val="001F381D"/>
    <w:rsid w:val="001F550A"/>
    <w:rsid w:val="00200E5D"/>
    <w:rsid w:val="00201735"/>
    <w:rsid w:val="00201911"/>
    <w:rsid w:val="00203242"/>
    <w:rsid w:val="002044DA"/>
    <w:rsid w:val="0020496B"/>
    <w:rsid w:val="00204DE2"/>
    <w:rsid w:val="00206189"/>
    <w:rsid w:val="002064C4"/>
    <w:rsid w:val="00206AF2"/>
    <w:rsid w:val="00206C0D"/>
    <w:rsid w:val="002072CC"/>
    <w:rsid w:val="0020730F"/>
    <w:rsid w:val="00211FEF"/>
    <w:rsid w:val="00212D12"/>
    <w:rsid w:val="00213B19"/>
    <w:rsid w:val="00215FEE"/>
    <w:rsid w:val="00217D0A"/>
    <w:rsid w:val="002215C5"/>
    <w:rsid w:val="002230BF"/>
    <w:rsid w:val="00223BAE"/>
    <w:rsid w:val="002250CB"/>
    <w:rsid w:val="00225AC9"/>
    <w:rsid w:val="00225AE9"/>
    <w:rsid w:val="00226131"/>
    <w:rsid w:val="00226435"/>
    <w:rsid w:val="00227745"/>
    <w:rsid w:val="00227DF3"/>
    <w:rsid w:val="00233986"/>
    <w:rsid w:val="002351F2"/>
    <w:rsid w:val="0024235F"/>
    <w:rsid w:val="002426A1"/>
    <w:rsid w:val="002426E6"/>
    <w:rsid w:val="00243667"/>
    <w:rsid w:val="00246CDD"/>
    <w:rsid w:val="00246EDF"/>
    <w:rsid w:val="00250B98"/>
    <w:rsid w:val="00252CE8"/>
    <w:rsid w:val="0025400B"/>
    <w:rsid w:val="002571A8"/>
    <w:rsid w:val="00257418"/>
    <w:rsid w:val="00260D5A"/>
    <w:rsid w:val="00262890"/>
    <w:rsid w:val="00265829"/>
    <w:rsid w:val="002662DD"/>
    <w:rsid w:val="00266EAB"/>
    <w:rsid w:val="00266F07"/>
    <w:rsid w:val="00267379"/>
    <w:rsid w:val="00267F32"/>
    <w:rsid w:val="00270C71"/>
    <w:rsid w:val="002723EF"/>
    <w:rsid w:val="00273605"/>
    <w:rsid w:val="002745AA"/>
    <w:rsid w:val="0027482C"/>
    <w:rsid w:val="002748E9"/>
    <w:rsid w:val="00275816"/>
    <w:rsid w:val="002763A5"/>
    <w:rsid w:val="002809AF"/>
    <w:rsid w:val="00280B53"/>
    <w:rsid w:val="00281B8F"/>
    <w:rsid w:val="002820BC"/>
    <w:rsid w:val="002843E9"/>
    <w:rsid w:val="00285E61"/>
    <w:rsid w:val="002861A1"/>
    <w:rsid w:val="00290B90"/>
    <w:rsid w:val="0029122D"/>
    <w:rsid w:val="00291C9C"/>
    <w:rsid w:val="00292C48"/>
    <w:rsid w:val="00292D78"/>
    <w:rsid w:val="0029322A"/>
    <w:rsid w:val="002935AC"/>
    <w:rsid w:val="00293E86"/>
    <w:rsid w:val="002955F3"/>
    <w:rsid w:val="00295C59"/>
    <w:rsid w:val="00297C11"/>
    <w:rsid w:val="002A2034"/>
    <w:rsid w:val="002A2FD8"/>
    <w:rsid w:val="002A4F54"/>
    <w:rsid w:val="002B06B1"/>
    <w:rsid w:val="002B09C4"/>
    <w:rsid w:val="002B0DBB"/>
    <w:rsid w:val="002B229F"/>
    <w:rsid w:val="002B4FBD"/>
    <w:rsid w:val="002B5A37"/>
    <w:rsid w:val="002B77C4"/>
    <w:rsid w:val="002B7AB6"/>
    <w:rsid w:val="002C31BC"/>
    <w:rsid w:val="002C3FC4"/>
    <w:rsid w:val="002C47A3"/>
    <w:rsid w:val="002C6DD6"/>
    <w:rsid w:val="002D1832"/>
    <w:rsid w:val="002D1B71"/>
    <w:rsid w:val="002D302E"/>
    <w:rsid w:val="002D35FA"/>
    <w:rsid w:val="002D5C99"/>
    <w:rsid w:val="002D66CC"/>
    <w:rsid w:val="002D6AD6"/>
    <w:rsid w:val="002D7925"/>
    <w:rsid w:val="002D7AB4"/>
    <w:rsid w:val="002E0088"/>
    <w:rsid w:val="002E382C"/>
    <w:rsid w:val="002E41C8"/>
    <w:rsid w:val="002E4DF2"/>
    <w:rsid w:val="002E775B"/>
    <w:rsid w:val="002F0453"/>
    <w:rsid w:val="002F0C3F"/>
    <w:rsid w:val="002F1369"/>
    <w:rsid w:val="002F4758"/>
    <w:rsid w:val="002F5E45"/>
    <w:rsid w:val="002F6F0E"/>
    <w:rsid w:val="0030125F"/>
    <w:rsid w:val="00302DB5"/>
    <w:rsid w:val="003041ED"/>
    <w:rsid w:val="00305C70"/>
    <w:rsid w:val="0031265C"/>
    <w:rsid w:val="003135D9"/>
    <w:rsid w:val="00313733"/>
    <w:rsid w:val="00313FBC"/>
    <w:rsid w:val="00314AE6"/>
    <w:rsid w:val="003162C3"/>
    <w:rsid w:val="00317871"/>
    <w:rsid w:val="00317C90"/>
    <w:rsid w:val="00324CB8"/>
    <w:rsid w:val="00324E2B"/>
    <w:rsid w:val="0033178A"/>
    <w:rsid w:val="00331ADF"/>
    <w:rsid w:val="00333206"/>
    <w:rsid w:val="00333890"/>
    <w:rsid w:val="00333B53"/>
    <w:rsid w:val="003347F9"/>
    <w:rsid w:val="00335A2D"/>
    <w:rsid w:val="00336CDB"/>
    <w:rsid w:val="0033764B"/>
    <w:rsid w:val="003405E4"/>
    <w:rsid w:val="00340915"/>
    <w:rsid w:val="00340F10"/>
    <w:rsid w:val="00342AB0"/>
    <w:rsid w:val="003447FC"/>
    <w:rsid w:val="00350399"/>
    <w:rsid w:val="00351012"/>
    <w:rsid w:val="00352AC5"/>
    <w:rsid w:val="0035329A"/>
    <w:rsid w:val="003545C8"/>
    <w:rsid w:val="00355250"/>
    <w:rsid w:val="003556B7"/>
    <w:rsid w:val="00357322"/>
    <w:rsid w:val="00360AA0"/>
    <w:rsid w:val="00360E3E"/>
    <w:rsid w:val="00362B07"/>
    <w:rsid w:val="003648E9"/>
    <w:rsid w:val="0036759A"/>
    <w:rsid w:val="00373A70"/>
    <w:rsid w:val="003744ED"/>
    <w:rsid w:val="00374E72"/>
    <w:rsid w:val="00375007"/>
    <w:rsid w:val="00376A7D"/>
    <w:rsid w:val="003779EC"/>
    <w:rsid w:val="00380184"/>
    <w:rsid w:val="00380425"/>
    <w:rsid w:val="00380CA3"/>
    <w:rsid w:val="003852E6"/>
    <w:rsid w:val="00386088"/>
    <w:rsid w:val="003860B1"/>
    <w:rsid w:val="00386F39"/>
    <w:rsid w:val="00387EE9"/>
    <w:rsid w:val="0039262E"/>
    <w:rsid w:val="003950C3"/>
    <w:rsid w:val="003955B0"/>
    <w:rsid w:val="00396240"/>
    <w:rsid w:val="00397463"/>
    <w:rsid w:val="003A22C7"/>
    <w:rsid w:val="003A28F6"/>
    <w:rsid w:val="003A2EDC"/>
    <w:rsid w:val="003A4ECE"/>
    <w:rsid w:val="003A61D0"/>
    <w:rsid w:val="003A68EE"/>
    <w:rsid w:val="003A6A0C"/>
    <w:rsid w:val="003B08B0"/>
    <w:rsid w:val="003B1BCD"/>
    <w:rsid w:val="003B2688"/>
    <w:rsid w:val="003B2AB2"/>
    <w:rsid w:val="003B346B"/>
    <w:rsid w:val="003B3738"/>
    <w:rsid w:val="003B3E00"/>
    <w:rsid w:val="003B5140"/>
    <w:rsid w:val="003B5202"/>
    <w:rsid w:val="003B56D5"/>
    <w:rsid w:val="003B7547"/>
    <w:rsid w:val="003B7F54"/>
    <w:rsid w:val="003C00E7"/>
    <w:rsid w:val="003C069F"/>
    <w:rsid w:val="003C24DA"/>
    <w:rsid w:val="003C39DB"/>
    <w:rsid w:val="003C49CF"/>
    <w:rsid w:val="003C5D21"/>
    <w:rsid w:val="003C71C2"/>
    <w:rsid w:val="003C71F2"/>
    <w:rsid w:val="003D01AD"/>
    <w:rsid w:val="003D11FF"/>
    <w:rsid w:val="003D1FDD"/>
    <w:rsid w:val="003D22FA"/>
    <w:rsid w:val="003D355A"/>
    <w:rsid w:val="003D6FE7"/>
    <w:rsid w:val="003E0CAE"/>
    <w:rsid w:val="003E1807"/>
    <w:rsid w:val="003E1B4D"/>
    <w:rsid w:val="003E2AD6"/>
    <w:rsid w:val="003E3547"/>
    <w:rsid w:val="003E36C2"/>
    <w:rsid w:val="003E4663"/>
    <w:rsid w:val="003E471D"/>
    <w:rsid w:val="003E508C"/>
    <w:rsid w:val="003E54BD"/>
    <w:rsid w:val="003E59C7"/>
    <w:rsid w:val="003E62EF"/>
    <w:rsid w:val="003E6781"/>
    <w:rsid w:val="003E6792"/>
    <w:rsid w:val="003E75B2"/>
    <w:rsid w:val="003F073F"/>
    <w:rsid w:val="003F1E6C"/>
    <w:rsid w:val="003F6262"/>
    <w:rsid w:val="0040008A"/>
    <w:rsid w:val="00401344"/>
    <w:rsid w:val="00403875"/>
    <w:rsid w:val="0040395B"/>
    <w:rsid w:val="0040482A"/>
    <w:rsid w:val="004056A7"/>
    <w:rsid w:val="00405794"/>
    <w:rsid w:val="00407495"/>
    <w:rsid w:val="004106EC"/>
    <w:rsid w:val="004120BE"/>
    <w:rsid w:val="00412F1A"/>
    <w:rsid w:val="0041789D"/>
    <w:rsid w:val="0042190A"/>
    <w:rsid w:val="00421DAB"/>
    <w:rsid w:val="00424110"/>
    <w:rsid w:val="00424392"/>
    <w:rsid w:val="00427C1E"/>
    <w:rsid w:val="00427CD8"/>
    <w:rsid w:val="00427E44"/>
    <w:rsid w:val="00433428"/>
    <w:rsid w:val="0043484A"/>
    <w:rsid w:val="00436135"/>
    <w:rsid w:val="004361E2"/>
    <w:rsid w:val="00436294"/>
    <w:rsid w:val="004372E8"/>
    <w:rsid w:val="00440058"/>
    <w:rsid w:val="00441611"/>
    <w:rsid w:val="00441F6A"/>
    <w:rsid w:val="00444BBC"/>
    <w:rsid w:val="00446128"/>
    <w:rsid w:val="004463A1"/>
    <w:rsid w:val="00450D59"/>
    <w:rsid w:val="00451061"/>
    <w:rsid w:val="00452C2D"/>
    <w:rsid w:val="004544A7"/>
    <w:rsid w:val="00455004"/>
    <w:rsid w:val="004564EC"/>
    <w:rsid w:val="00457E2C"/>
    <w:rsid w:val="00457F16"/>
    <w:rsid w:val="00460BD2"/>
    <w:rsid w:val="004643FC"/>
    <w:rsid w:val="00464EEB"/>
    <w:rsid w:val="00464F04"/>
    <w:rsid w:val="00467C33"/>
    <w:rsid w:val="00473255"/>
    <w:rsid w:val="00474993"/>
    <w:rsid w:val="0047516F"/>
    <w:rsid w:val="004758AD"/>
    <w:rsid w:val="00477A2F"/>
    <w:rsid w:val="0048272D"/>
    <w:rsid w:val="00482CEC"/>
    <w:rsid w:val="00483D07"/>
    <w:rsid w:val="0048730B"/>
    <w:rsid w:val="0048775F"/>
    <w:rsid w:val="00487B1C"/>
    <w:rsid w:val="00487C2F"/>
    <w:rsid w:val="00490CB5"/>
    <w:rsid w:val="00490CD4"/>
    <w:rsid w:val="00490E51"/>
    <w:rsid w:val="00491876"/>
    <w:rsid w:val="00492391"/>
    <w:rsid w:val="00492517"/>
    <w:rsid w:val="004A3BDF"/>
    <w:rsid w:val="004A41B2"/>
    <w:rsid w:val="004A4EA3"/>
    <w:rsid w:val="004A50B1"/>
    <w:rsid w:val="004A5D13"/>
    <w:rsid w:val="004A754A"/>
    <w:rsid w:val="004B1DA9"/>
    <w:rsid w:val="004B299A"/>
    <w:rsid w:val="004B2BDA"/>
    <w:rsid w:val="004B34BC"/>
    <w:rsid w:val="004B3E28"/>
    <w:rsid w:val="004B58CF"/>
    <w:rsid w:val="004B6541"/>
    <w:rsid w:val="004B6811"/>
    <w:rsid w:val="004C140F"/>
    <w:rsid w:val="004C1A0B"/>
    <w:rsid w:val="004C2812"/>
    <w:rsid w:val="004C3DBC"/>
    <w:rsid w:val="004C50E7"/>
    <w:rsid w:val="004C5488"/>
    <w:rsid w:val="004C7FC8"/>
    <w:rsid w:val="004D1A5B"/>
    <w:rsid w:val="004D30BB"/>
    <w:rsid w:val="004D3655"/>
    <w:rsid w:val="004D3E9F"/>
    <w:rsid w:val="004D5EBE"/>
    <w:rsid w:val="004E0A69"/>
    <w:rsid w:val="004E1178"/>
    <w:rsid w:val="004E142D"/>
    <w:rsid w:val="004E2890"/>
    <w:rsid w:val="004E2B3C"/>
    <w:rsid w:val="004E3A37"/>
    <w:rsid w:val="004E4020"/>
    <w:rsid w:val="004E4C3F"/>
    <w:rsid w:val="004E5AFD"/>
    <w:rsid w:val="004E752A"/>
    <w:rsid w:val="004F0F30"/>
    <w:rsid w:val="004F1F87"/>
    <w:rsid w:val="004F29E8"/>
    <w:rsid w:val="004F3A50"/>
    <w:rsid w:val="004F42BC"/>
    <w:rsid w:val="004F48FF"/>
    <w:rsid w:val="004F51A6"/>
    <w:rsid w:val="004F56D2"/>
    <w:rsid w:val="004F6773"/>
    <w:rsid w:val="005007B4"/>
    <w:rsid w:val="00500A88"/>
    <w:rsid w:val="00500C01"/>
    <w:rsid w:val="00501220"/>
    <w:rsid w:val="0050135C"/>
    <w:rsid w:val="00503C5A"/>
    <w:rsid w:val="00504AA7"/>
    <w:rsid w:val="005060D5"/>
    <w:rsid w:val="00506744"/>
    <w:rsid w:val="00507C31"/>
    <w:rsid w:val="00507E2F"/>
    <w:rsid w:val="00510072"/>
    <w:rsid w:val="005102B3"/>
    <w:rsid w:val="0051039F"/>
    <w:rsid w:val="00510417"/>
    <w:rsid w:val="0051044D"/>
    <w:rsid w:val="00510ED8"/>
    <w:rsid w:val="00511C31"/>
    <w:rsid w:val="00514C7A"/>
    <w:rsid w:val="00515019"/>
    <w:rsid w:val="00516829"/>
    <w:rsid w:val="005206B1"/>
    <w:rsid w:val="005211E6"/>
    <w:rsid w:val="00521493"/>
    <w:rsid w:val="00521842"/>
    <w:rsid w:val="00522168"/>
    <w:rsid w:val="00523A86"/>
    <w:rsid w:val="00526E29"/>
    <w:rsid w:val="00530930"/>
    <w:rsid w:val="005328EA"/>
    <w:rsid w:val="005344C5"/>
    <w:rsid w:val="00536AF7"/>
    <w:rsid w:val="00537492"/>
    <w:rsid w:val="0054096D"/>
    <w:rsid w:val="00540AE4"/>
    <w:rsid w:val="00543B4C"/>
    <w:rsid w:val="00543FD7"/>
    <w:rsid w:val="00544E23"/>
    <w:rsid w:val="005452CE"/>
    <w:rsid w:val="00546285"/>
    <w:rsid w:val="00554CA5"/>
    <w:rsid w:val="00556567"/>
    <w:rsid w:val="005572CD"/>
    <w:rsid w:val="005578BE"/>
    <w:rsid w:val="005620F9"/>
    <w:rsid w:val="00563AA2"/>
    <w:rsid w:val="005649B2"/>
    <w:rsid w:val="005661A9"/>
    <w:rsid w:val="0056730E"/>
    <w:rsid w:val="00567BCA"/>
    <w:rsid w:val="00571CAC"/>
    <w:rsid w:val="00571EE3"/>
    <w:rsid w:val="0057335C"/>
    <w:rsid w:val="00573433"/>
    <w:rsid w:val="005761E0"/>
    <w:rsid w:val="00580050"/>
    <w:rsid w:val="00583B26"/>
    <w:rsid w:val="00583DCF"/>
    <w:rsid w:val="00584CD6"/>
    <w:rsid w:val="00586695"/>
    <w:rsid w:val="00587F2B"/>
    <w:rsid w:val="0059100B"/>
    <w:rsid w:val="0059141E"/>
    <w:rsid w:val="005931DB"/>
    <w:rsid w:val="00593616"/>
    <w:rsid w:val="0059366F"/>
    <w:rsid w:val="005961C0"/>
    <w:rsid w:val="005971CF"/>
    <w:rsid w:val="005978E4"/>
    <w:rsid w:val="0059790E"/>
    <w:rsid w:val="005A035D"/>
    <w:rsid w:val="005A0B77"/>
    <w:rsid w:val="005A1776"/>
    <w:rsid w:val="005A25B9"/>
    <w:rsid w:val="005A2DAA"/>
    <w:rsid w:val="005A688F"/>
    <w:rsid w:val="005A6AB3"/>
    <w:rsid w:val="005A73A5"/>
    <w:rsid w:val="005A778F"/>
    <w:rsid w:val="005B10B6"/>
    <w:rsid w:val="005B281D"/>
    <w:rsid w:val="005B315D"/>
    <w:rsid w:val="005B3B36"/>
    <w:rsid w:val="005B4343"/>
    <w:rsid w:val="005B5D56"/>
    <w:rsid w:val="005C3430"/>
    <w:rsid w:val="005C3516"/>
    <w:rsid w:val="005C3E96"/>
    <w:rsid w:val="005C6317"/>
    <w:rsid w:val="005C7C90"/>
    <w:rsid w:val="005D06DE"/>
    <w:rsid w:val="005D08F6"/>
    <w:rsid w:val="005D162A"/>
    <w:rsid w:val="005D2825"/>
    <w:rsid w:val="005D2D11"/>
    <w:rsid w:val="005D6773"/>
    <w:rsid w:val="005D69E8"/>
    <w:rsid w:val="005E07F6"/>
    <w:rsid w:val="005E0A25"/>
    <w:rsid w:val="005E1350"/>
    <w:rsid w:val="005E1830"/>
    <w:rsid w:val="005E19E8"/>
    <w:rsid w:val="005E2FBE"/>
    <w:rsid w:val="005E44D6"/>
    <w:rsid w:val="005E48CB"/>
    <w:rsid w:val="005E5E6A"/>
    <w:rsid w:val="005E7A73"/>
    <w:rsid w:val="005F330E"/>
    <w:rsid w:val="005F40FE"/>
    <w:rsid w:val="005F4571"/>
    <w:rsid w:val="005F4D07"/>
    <w:rsid w:val="005F5069"/>
    <w:rsid w:val="006003A0"/>
    <w:rsid w:val="0060126E"/>
    <w:rsid w:val="00602ED4"/>
    <w:rsid w:val="0060313B"/>
    <w:rsid w:val="0060475B"/>
    <w:rsid w:val="00604805"/>
    <w:rsid w:val="00605B21"/>
    <w:rsid w:val="00605D78"/>
    <w:rsid w:val="00606713"/>
    <w:rsid w:val="006067DE"/>
    <w:rsid w:val="006079C1"/>
    <w:rsid w:val="00610827"/>
    <w:rsid w:val="00610CEA"/>
    <w:rsid w:val="00610DE5"/>
    <w:rsid w:val="0061583D"/>
    <w:rsid w:val="00616A85"/>
    <w:rsid w:val="0061780D"/>
    <w:rsid w:val="0062131B"/>
    <w:rsid w:val="00621794"/>
    <w:rsid w:val="006225A1"/>
    <w:rsid w:val="006308B3"/>
    <w:rsid w:val="00630BD6"/>
    <w:rsid w:val="00631DFC"/>
    <w:rsid w:val="00632CEA"/>
    <w:rsid w:val="006339B0"/>
    <w:rsid w:val="00634832"/>
    <w:rsid w:val="006351FE"/>
    <w:rsid w:val="0063713B"/>
    <w:rsid w:val="00637997"/>
    <w:rsid w:val="0064275C"/>
    <w:rsid w:val="00643074"/>
    <w:rsid w:val="006433B4"/>
    <w:rsid w:val="00643E2C"/>
    <w:rsid w:val="006450FB"/>
    <w:rsid w:val="006455AC"/>
    <w:rsid w:val="006456F9"/>
    <w:rsid w:val="00646307"/>
    <w:rsid w:val="006467E7"/>
    <w:rsid w:val="00646AEC"/>
    <w:rsid w:val="0065031E"/>
    <w:rsid w:val="0065202D"/>
    <w:rsid w:val="00657A6D"/>
    <w:rsid w:val="00660986"/>
    <w:rsid w:val="0066499A"/>
    <w:rsid w:val="00664A40"/>
    <w:rsid w:val="00665144"/>
    <w:rsid w:val="00665593"/>
    <w:rsid w:val="00666364"/>
    <w:rsid w:val="006668D1"/>
    <w:rsid w:val="006678F7"/>
    <w:rsid w:val="00667A06"/>
    <w:rsid w:val="006702B1"/>
    <w:rsid w:val="00671545"/>
    <w:rsid w:val="00671F73"/>
    <w:rsid w:val="00676268"/>
    <w:rsid w:val="0067735F"/>
    <w:rsid w:val="00680F43"/>
    <w:rsid w:val="0068139C"/>
    <w:rsid w:val="006821D6"/>
    <w:rsid w:val="00682C1F"/>
    <w:rsid w:val="00683147"/>
    <w:rsid w:val="00683B6B"/>
    <w:rsid w:val="00683F9A"/>
    <w:rsid w:val="006852CD"/>
    <w:rsid w:val="00687031"/>
    <w:rsid w:val="00690C7E"/>
    <w:rsid w:val="00691FE2"/>
    <w:rsid w:val="00692EC3"/>
    <w:rsid w:val="00694280"/>
    <w:rsid w:val="006968B1"/>
    <w:rsid w:val="00697743"/>
    <w:rsid w:val="006A151F"/>
    <w:rsid w:val="006A1E68"/>
    <w:rsid w:val="006A2CC2"/>
    <w:rsid w:val="006A461E"/>
    <w:rsid w:val="006A50E3"/>
    <w:rsid w:val="006A646D"/>
    <w:rsid w:val="006A7F20"/>
    <w:rsid w:val="006B0E9F"/>
    <w:rsid w:val="006B198B"/>
    <w:rsid w:val="006B3915"/>
    <w:rsid w:val="006B5337"/>
    <w:rsid w:val="006B6DDC"/>
    <w:rsid w:val="006B7C20"/>
    <w:rsid w:val="006C22E6"/>
    <w:rsid w:val="006C4AD9"/>
    <w:rsid w:val="006C7323"/>
    <w:rsid w:val="006D0E56"/>
    <w:rsid w:val="006D20AC"/>
    <w:rsid w:val="006D2394"/>
    <w:rsid w:val="006D2DBA"/>
    <w:rsid w:val="006D2E4D"/>
    <w:rsid w:val="006D518F"/>
    <w:rsid w:val="006D6F21"/>
    <w:rsid w:val="006D7F1E"/>
    <w:rsid w:val="006E0283"/>
    <w:rsid w:val="006E37B0"/>
    <w:rsid w:val="006E3B13"/>
    <w:rsid w:val="006E53FF"/>
    <w:rsid w:val="006E68CC"/>
    <w:rsid w:val="006F2FD1"/>
    <w:rsid w:val="006F3000"/>
    <w:rsid w:val="006F32CB"/>
    <w:rsid w:val="006F3B4E"/>
    <w:rsid w:val="006F4232"/>
    <w:rsid w:val="006F4789"/>
    <w:rsid w:val="006F4B4C"/>
    <w:rsid w:val="006F5052"/>
    <w:rsid w:val="006F5750"/>
    <w:rsid w:val="006F6C49"/>
    <w:rsid w:val="006F713D"/>
    <w:rsid w:val="006F7717"/>
    <w:rsid w:val="00705955"/>
    <w:rsid w:val="00705E7F"/>
    <w:rsid w:val="0070616D"/>
    <w:rsid w:val="00706420"/>
    <w:rsid w:val="00707564"/>
    <w:rsid w:val="00707E12"/>
    <w:rsid w:val="00710194"/>
    <w:rsid w:val="0071045A"/>
    <w:rsid w:val="00711AB5"/>
    <w:rsid w:val="00711D1A"/>
    <w:rsid w:val="00711D59"/>
    <w:rsid w:val="0071208C"/>
    <w:rsid w:val="00712464"/>
    <w:rsid w:val="00713D7B"/>
    <w:rsid w:val="00714903"/>
    <w:rsid w:val="00714A4A"/>
    <w:rsid w:val="00714B68"/>
    <w:rsid w:val="0071549A"/>
    <w:rsid w:val="00716E66"/>
    <w:rsid w:val="00717108"/>
    <w:rsid w:val="00717289"/>
    <w:rsid w:val="00717AAA"/>
    <w:rsid w:val="00720851"/>
    <w:rsid w:val="00720B5B"/>
    <w:rsid w:val="007210C0"/>
    <w:rsid w:val="00721502"/>
    <w:rsid w:val="00721D54"/>
    <w:rsid w:val="00721FFB"/>
    <w:rsid w:val="0072445B"/>
    <w:rsid w:val="0072447E"/>
    <w:rsid w:val="0072588D"/>
    <w:rsid w:val="0072763A"/>
    <w:rsid w:val="00727C26"/>
    <w:rsid w:val="00731B3C"/>
    <w:rsid w:val="00735C9A"/>
    <w:rsid w:val="00736A4F"/>
    <w:rsid w:val="00737554"/>
    <w:rsid w:val="00741390"/>
    <w:rsid w:val="00742845"/>
    <w:rsid w:val="007432EF"/>
    <w:rsid w:val="007433E5"/>
    <w:rsid w:val="00746C45"/>
    <w:rsid w:val="007474E4"/>
    <w:rsid w:val="00750305"/>
    <w:rsid w:val="007535D8"/>
    <w:rsid w:val="007576B7"/>
    <w:rsid w:val="007576E8"/>
    <w:rsid w:val="00761377"/>
    <w:rsid w:val="00761777"/>
    <w:rsid w:val="00761A7B"/>
    <w:rsid w:val="00761B83"/>
    <w:rsid w:val="00762A64"/>
    <w:rsid w:val="00764531"/>
    <w:rsid w:val="00765235"/>
    <w:rsid w:val="00766CD9"/>
    <w:rsid w:val="00767034"/>
    <w:rsid w:val="00767335"/>
    <w:rsid w:val="00777373"/>
    <w:rsid w:val="00777BA3"/>
    <w:rsid w:val="00780BBC"/>
    <w:rsid w:val="00780E01"/>
    <w:rsid w:val="00780EB2"/>
    <w:rsid w:val="00783370"/>
    <w:rsid w:val="00783A0A"/>
    <w:rsid w:val="00783E4F"/>
    <w:rsid w:val="00784E0C"/>
    <w:rsid w:val="00786EC5"/>
    <w:rsid w:val="00787012"/>
    <w:rsid w:val="007916E2"/>
    <w:rsid w:val="0079194D"/>
    <w:rsid w:val="00791A8F"/>
    <w:rsid w:val="00792090"/>
    <w:rsid w:val="007943B9"/>
    <w:rsid w:val="00796500"/>
    <w:rsid w:val="007965F2"/>
    <w:rsid w:val="007A454E"/>
    <w:rsid w:val="007A6EB5"/>
    <w:rsid w:val="007A7962"/>
    <w:rsid w:val="007B02E6"/>
    <w:rsid w:val="007B049B"/>
    <w:rsid w:val="007B09EA"/>
    <w:rsid w:val="007B0A1C"/>
    <w:rsid w:val="007B6301"/>
    <w:rsid w:val="007B7265"/>
    <w:rsid w:val="007B7804"/>
    <w:rsid w:val="007C0CCE"/>
    <w:rsid w:val="007C13A1"/>
    <w:rsid w:val="007C1C63"/>
    <w:rsid w:val="007C2354"/>
    <w:rsid w:val="007C533F"/>
    <w:rsid w:val="007C6DF7"/>
    <w:rsid w:val="007C7732"/>
    <w:rsid w:val="007D0489"/>
    <w:rsid w:val="007D0F0C"/>
    <w:rsid w:val="007D2187"/>
    <w:rsid w:val="007D34F2"/>
    <w:rsid w:val="007D5407"/>
    <w:rsid w:val="007D5D63"/>
    <w:rsid w:val="007D5F21"/>
    <w:rsid w:val="007D79D8"/>
    <w:rsid w:val="007E1ECA"/>
    <w:rsid w:val="007E205E"/>
    <w:rsid w:val="007E3444"/>
    <w:rsid w:val="007E39D7"/>
    <w:rsid w:val="007E7CF8"/>
    <w:rsid w:val="007E7E8B"/>
    <w:rsid w:val="007F07BF"/>
    <w:rsid w:val="007F24AE"/>
    <w:rsid w:val="007F34F9"/>
    <w:rsid w:val="007F3CF5"/>
    <w:rsid w:val="007F556C"/>
    <w:rsid w:val="007F65B9"/>
    <w:rsid w:val="007F7A33"/>
    <w:rsid w:val="00800011"/>
    <w:rsid w:val="008009DD"/>
    <w:rsid w:val="00800D02"/>
    <w:rsid w:val="00802FA9"/>
    <w:rsid w:val="008057AE"/>
    <w:rsid w:val="00805E69"/>
    <w:rsid w:val="00805FA3"/>
    <w:rsid w:val="008105D1"/>
    <w:rsid w:val="00810E4C"/>
    <w:rsid w:val="00812620"/>
    <w:rsid w:val="0081522F"/>
    <w:rsid w:val="00815B63"/>
    <w:rsid w:val="00817C68"/>
    <w:rsid w:val="00820A28"/>
    <w:rsid w:val="00820B2A"/>
    <w:rsid w:val="00821073"/>
    <w:rsid w:val="008316D5"/>
    <w:rsid w:val="00832770"/>
    <w:rsid w:val="00833516"/>
    <w:rsid w:val="00833A1B"/>
    <w:rsid w:val="00834307"/>
    <w:rsid w:val="00834C99"/>
    <w:rsid w:val="00835427"/>
    <w:rsid w:val="0083576A"/>
    <w:rsid w:val="00835C19"/>
    <w:rsid w:val="00835E0F"/>
    <w:rsid w:val="00842832"/>
    <w:rsid w:val="008435F3"/>
    <w:rsid w:val="00843D86"/>
    <w:rsid w:val="00844E54"/>
    <w:rsid w:val="00846F86"/>
    <w:rsid w:val="00851576"/>
    <w:rsid w:val="008536C9"/>
    <w:rsid w:val="00855C6B"/>
    <w:rsid w:val="008561A9"/>
    <w:rsid w:val="00856987"/>
    <w:rsid w:val="0086247D"/>
    <w:rsid w:val="00862897"/>
    <w:rsid w:val="00862FF8"/>
    <w:rsid w:val="008631FB"/>
    <w:rsid w:val="00863708"/>
    <w:rsid w:val="00865A7F"/>
    <w:rsid w:val="00865F3A"/>
    <w:rsid w:val="00865F79"/>
    <w:rsid w:val="008678BC"/>
    <w:rsid w:val="008701C0"/>
    <w:rsid w:val="00870BB8"/>
    <w:rsid w:val="008722D0"/>
    <w:rsid w:val="008723EC"/>
    <w:rsid w:val="008761D8"/>
    <w:rsid w:val="00880C34"/>
    <w:rsid w:val="00882FB5"/>
    <w:rsid w:val="00883209"/>
    <w:rsid w:val="00883BA3"/>
    <w:rsid w:val="00885AEC"/>
    <w:rsid w:val="00885E21"/>
    <w:rsid w:val="00886E65"/>
    <w:rsid w:val="00891139"/>
    <w:rsid w:val="00893290"/>
    <w:rsid w:val="00893864"/>
    <w:rsid w:val="00893FE1"/>
    <w:rsid w:val="008975EE"/>
    <w:rsid w:val="008A11EC"/>
    <w:rsid w:val="008A39EF"/>
    <w:rsid w:val="008A5888"/>
    <w:rsid w:val="008A6337"/>
    <w:rsid w:val="008A7A0C"/>
    <w:rsid w:val="008B041F"/>
    <w:rsid w:val="008B159B"/>
    <w:rsid w:val="008B1733"/>
    <w:rsid w:val="008B35BF"/>
    <w:rsid w:val="008B3B47"/>
    <w:rsid w:val="008B60DD"/>
    <w:rsid w:val="008B6A38"/>
    <w:rsid w:val="008B706D"/>
    <w:rsid w:val="008C09EC"/>
    <w:rsid w:val="008C0D55"/>
    <w:rsid w:val="008C212B"/>
    <w:rsid w:val="008C2297"/>
    <w:rsid w:val="008C2629"/>
    <w:rsid w:val="008C335F"/>
    <w:rsid w:val="008C369E"/>
    <w:rsid w:val="008C3E02"/>
    <w:rsid w:val="008C5548"/>
    <w:rsid w:val="008C7626"/>
    <w:rsid w:val="008D0865"/>
    <w:rsid w:val="008D2446"/>
    <w:rsid w:val="008D378A"/>
    <w:rsid w:val="008D4217"/>
    <w:rsid w:val="008D551A"/>
    <w:rsid w:val="008D5BB0"/>
    <w:rsid w:val="008D6A33"/>
    <w:rsid w:val="008D6BC2"/>
    <w:rsid w:val="008E2107"/>
    <w:rsid w:val="008E6B86"/>
    <w:rsid w:val="008E6F97"/>
    <w:rsid w:val="008F0877"/>
    <w:rsid w:val="008F1732"/>
    <w:rsid w:val="008F17A0"/>
    <w:rsid w:val="008F18BD"/>
    <w:rsid w:val="008F3911"/>
    <w:rsid w:val="008F4291"/>
    <w:rsid w:val="008F4615"/>
    <w:rsid w:val="00901A1F"/>
    <w:rsid w:val="009020EC"/>
    <w:rsid w:val="009023B0"/>
    <w:rsid w:val="00902770"/>
    <w:rsid w:val="0090596F"/>
    <w:rsid w:val="00907478"/>
    <w:rsid w:val="009078E1"/>
    <w:rsid w:val="00910218"/>
    <w:rsid w:val="0091138E"/>
    <w:rsid w:val="009133F8"/>
    <w:rsid w:val="00915DD9"/>
    <w:rsid w:val="00916D14"/>
    <w:rsid w:val="00917FA5"/>
    <w:rsid w:val="00922007"/>
    <w:rsid w:val="009243D5"/>
    <w:rsid w:val="009272F5"/>
    <w:rsid w:val="00931116"/>
    <w:rsid w:val="00931250"/>
    <w:rsid w:val="009318C4"/>
    <w:rsid w:val="00931A7A"/>
    <w:rsid w:val="0093285F"/>
    <w:rsid w:val="00932B58"/>
    <w:rsid w:val="009349C7"/>
    <w:rsid w:val="00934C5D"/>
    <w:rsid w:val="00934EDA"/>
    <w:rsid w:val="00935360"/>
    <w:rsid w:val="009366D6"/>
    <w:rsid w:val="009438DE"/>
    <w:rsid w:val="00951F0F"/>
    <w:rsid w:val="00954447"/>
    <w:rsid w:val="00955613"/>
    <w:rsid w:val="00955864"/>
    <w:rsid w:val="009571E2"/>
    <w:rsid w:val="00961732"/>
    <w:rsid w:val="00964BF9"/>
    <w:rsid w:val="009665A9"/>
    <w:rsid w:val="00971B9B"/>
    <w:rsid w:val="009747EA"/>
    <w:rsid w:val="00976CD4"/>
    <w:rsid w:val="00980668"/>
    <w:rsid w:val="00982CC6"/>
    <w:rsid w:val="0098338A"/>
    <w:rsid w:val="009837E1"/>
    <w:rsid w:val="00985770"/>
    <w:rsid w:val="00990794"/>
    <w:rsid w:val="0099085E"/>
    <w:rsid w:val="00991485"/>
    <w:rsid w:val="009915B3"/>
    <w:rsid w:val="00991D4A"/>
    <w:rsid w:val="00991E35"/>
    <w:rsid w:val="009923FB"/>
    <w:rsid w:val="00993268"/>
    <w:rsid w:val="00993994"/>
    <w:rsid w:val="00994841"/>
    <w:rsid w:val="00994980"/>
    <w:rsid w:val="00996439"/>
    <w:rsid w:val="009975B9"/>
    <w:rsid w:val="009A1784"/>
    <w:rsid w:val="009A1D25"/>
    <w:rsid w:val="009A1F5C"/>
    <w:rsid w:val="009A2433"/>
    <w:rsid w:val="009A2585"/>
    <w:rsid w:val="009A5E3C"/>
    <w:rsid w:val="009A67DD"/>
    <w:rsid w:val="009A6A30"/>
    <w:rsid w:val="009A6AEB"/>
    <w:rsid w:val="009A778C"/>
    <w:rsid w:val="009A7B44"/>
    <w:rsid w:val="009C1172"/>
    <w:rsid w:val="009C18CC"/>
    <w:rsid w:val="009C29F8"/>
    <w:rsid w:val="009C6F48"/>
    <w:rsid w:val="009D0230"/>
    <w:rsid w:val="009D2D83"/>
    <w:rsid w:val="009D6213"/>
    <w:rsid w:val="009D6A78"/>
    <w:rsid w:val="009D6BC4"/>
    <w:rsid w:val="009D7632"/>
    <w:rsid w:val="009E0C45"/>
    <w:rsid w:val="009E10E5"/>
    <w:rsid w:val="009E17C5"/>
    <w:rsid w:val="009E3E5E"/>
    <w:rsid w:val="009E4EA9"/>
    <w:rsid w:val="009F0C3A"/>
    <w:rsid w:val="009F11AC"/>
    <w:rsid w:val="009F60CB"/>
    <w:rsid w:val="009F645E"/>
    <w:rsid w:val="009F6589"/>
    <w:rsid w:val="009F686D"/>
    <w:rsid w:val="009F70DC"/>
    <w:rsid w:val="00A0279E"/>
    <w:rsid w:val="00A0351D"/>
    <w:rsid w:val="00A077E5"/>
    <w:rsid w:val="00A103FA"/>
    <w:rsid w:val="00A108EE"/>
    <w:rsid w:val="00A109AB"/>
    <w:rsid w:val="00A122CC"/>
    <w:rsid w:val="00A12776"/>
    <w:rsid w:val="00A12B38"/>
    <w:rsid w:val="00A1330D"/>
    <w:rsid w:val="00A13435"/>
    <w:rsid w:val="00A13FE8"/>
    <w:rsid w:val="00A14FD9"/>
    <w:rsid w:val="00A2038F"/>
    <w:rsid w:val="00A22083"/>
    <w:rsid w:val="00A220AA"/>
    <w:rsid w:val="00A23194"/>
    <w:rsid w:val="00A23AD0"/>
    <w:rsid w:val="00A23D90"/>
    <w:rsid w:val="00A24240"/>
    <w:rsid w:val="00A26656"/>
    <w:rsid w:val="00A31455"/>
    <w:rsid w:val="00A32C60"/>
    <w:rsid w:val="00A35A1C"/>
    <w:rsid w:val="00A42F68"/>
    <w:rsid w:val="00A4490A"/>
    <w:rsid w:val="00A45BC1"/>
    <w:rsid w:val="00A45CF5"/>
    <w:rsid w:val="00A5078D"/>
    <w:rsid w:val="00A51B7D"/>
    <w:rsid w:val="00A53216"/>
    <w:rsid w:val="00A53632"/>
    <w:rsid w:val="00A547A1"/>
    <w:rsid w:val="00A55BCD"/>
    <w:rsid w:val="00A564FB"/>
    <w:rsid w:val="00A57787"/>
    <w:rsid w:val="00A60093"/>
    <w:rsid w:val="00A600C1"/>
    <w:rsid w:val="00A60F13"/>
    <w:rsid w:val="00A61196"/>
    <w:rsid w:val="00A61734"/>
    <w:rsid w:val="00A6280F"/>
    <w:rsid w:val="00A63B95"/>
    <w:rsid w:val="00A63DB2"/>
    <w:rsid w:val="00A64D39"/>
    <w:rsid w:val="00A64FF7"/>
    <w:rsid w:val="00A65EFD"/>
    <w:rsid w:val="00A678B0"/>
    <w:rsid w:val="00A67CEE"/>
    <w:rsid w:val="00A7004E"/>
    <w:rsid w:val="00A70752"/>
    <w:rsid w:val="00A7128D"/>
    <w:rsid w:val="00A72F53"/>
    <w:rsid w:val="00A735F6"/>
    <w:rsid w:val="00A73F1E"/>
    <w:rsid w:val="00A7711D"/>
    <w:rsid w:val="00A77E3C"/>
    <w:rsid w:val="00A813B1"/>
    <w:rsid w:val="00A8347C"/>
    <w:rsid w:val="00A847CE"/>
    <w:rsid w:val="00A8633D"/>
    <w:rsid w:val="00A86A55"/>
    <w:rsid w:val="00A86B97"/>
    <w:rsid w:val="00A871B4"/>
    <w:rsid w:val="00A8749D"/>
    <w:rsid w:val="00A87CC2"/>
    <w:rsid w:val="00A9091A"/>
    <w:rsid w:val="00A90C9E"/>
    <w:rsid w:val="00A91392"/>
    <w:rsid w:val="00A91DD2"/>
    <w:rsid w:val="00A95B35"/>
    <w:rsid w:val="00A97D22"/>
    <w:rsid w:val="00AA1376"/>
    <w:rsid w:val="00AA2A55"/>
    <w:rsid w:val="00AA2DFD"/>
    <w:rsid w:val="00AA5283"/>
    <w:rsid w:val="00AA5FB7"/>
    <w:rsid w:val="00AA77B9"/>
    <w:rsid w:val="00AB4FC7"/>
    <w:rsid w:val="00AB51AC"/>
    <w:rsid w:val="00AB7A10"/>
    <w:rsid w:val="00AC051C"/>
    <w:rsid w:val="00AC259B"/>
    <w:rsid w:val="00AC3C18"/>
    <w:rsid w:val="00AC7A99"/>
    <w:rsid w:val="00AD0FEB"/>
    <w:rsid w:val="00AD32AD"/>
    <w:rsid w:val="00AD465F"/>
    <w:rsid w:val="00AD5087"/>
    <w:rsid w:val="00AD6C1E"/>
    <w:rsid w:val="00AD7A67"/>
    <w:rsid w:val="00AE08A0"/>
    <w:rsid w:val="00AE18B9"/>
    <w:rsid w:val="00AE244A"/>
    <w:rsid w:val="00AE43B0"/>
    <w:rsid w:val="00AE4567"/>
    <w:rsid w:val="00AE47CB"/>
    <w:rsid w:val="00AE48D5"/>
    <w:rsid w:val="00AE4AA0"/>
    <w:rsid w:val="00AE77D6"/>
    <w:rsid w:val="00AE7DDA"/>
    <w:rsid w:val="00AF23F2"/>
    <w:rsid w:val="00AF24B8"/>
    <w:rsid w:val="00AF432E"/>
    <w:rsid w:val="00AF438B"/>
    <w:rsid w:val="00AF43AF"/>
    <w:rsid w:val="00AF587D"/>
    <w:rsid w:val="00AF7C59"/>
    <w:rsid w:val="00B00043"/>
    <w:rsid w:val="00B005E1"/>
    <w:rsid w:val="00B00A90"/>
    <w:rsid w:val="00B029F7"/>
    <w:rsid w:val="00B05A6F"/>
    <w:rsid w:val="00B062B0"/>
    <w:rsid w:val="00B104FC"/>
    <w:rsid w:val="00B1061E"/>
    <w:rsid w:val="00B11100"/>
    <w:rsid w:val="00B11BAE"/>
    <w:rsid w:val="00B14858"/>
    <w:rsid w:val="00B1487E"/>
    <w:rsid w:val="00B15540"/>
    <w:rsid w:val="00B1620C"/>
    <w:rsid w:val="00B1648D"/>
    <w:rsid w:val="00B16D96"/>
    <w:rsid w:val="00B17061"/>
    <w:rsid w:val="00B1799B"/>
    <w:rsid w:val="00B17CA2"/>
    <w:rsid w:val="00B2039C"/>
    <w:rsid w:val="00B20AE5"/>
    <w:rsid w:val="00B2148B"/>
    <w:rsid w:val="00B215F1"/>
    <w:rsid w:val="00B21A84"/>
    <w:rsid w:val="00B232D6"/>
    <w:rsid w:val="00B26ACC"/>
    <w:rsid w:val="00B33210"/>
    <w:rsid w:val="00B34D55"/>
    <w:rsid w:val="00B34DBA"/>
    <w:rsid w:val="00B36425"/>
    <w:rsid w:val="00B41712"/>
    <w:rsid w:val="00B42323"/>
    <w:rsid w:val="00B46BA0"/>
    <w:rsid w:val="00B46D23"/>
    <w:rsid w:val="00B50C32"/>
    <w:rsid w:val="00B52430"/>
    <w:rsid w:val="00B52877"/>
    <w:rsid w:val="00B54774"/>
    <w:rsid w:val="00B5550B"/>
    <w:rsid w:val="00B55582"/>
    <w:rsid w:val="00B55C5A"/>
    <w:rsid w:val="00B55F3F"/>
    <w:rsid w:val="00B56AF0"/>
    <w:rsid w:val="00B600DC"/>
    <w:rsid w:val="00B60C45"/>
    <w:rsid w:val="00B61FEC"/>
    <w:rsid w:val="00B64E1F"/>
    <w:rsid w:val="00B66CCB"/>
    <w:rsid w:val="00B71C75"/>
    <w:rsid w:val="00B7205D"/>
    <w:rsid w:val="00B732B8"/>
    <w:rsid w:val="00B73DA9"/>
    <w:rsid w:val="00B74DB0"/>
    <w:rsid w:val="00B757FB"/>
    <w:rsid w:val="00B75E34"/>
    <w:rsid w:val="00B777D4"/>
    <w:rsid w:val="00B77C1D"/>
    <w:rsid w:val="00B8158C"/>
    <w:rsid w:val="00B86529"/>
    <w:rsid w:val="00B874B3"/>
    <w:rsid w:val="00B8768B"/>
    <w:rsid w:val="00B87FE1"/>
    <w:rsid w:val="00B9000B"/>
    <w:rsid w:val="00B90672"/>
    <w:rsid w:val="00B9087D"/>
    <w:rsid w:val="00B928C2"/>
    <w:rsid w:val="00B956FE"/>
    <w:rsid w:val="00B9643F"/>
    <w:rsid w:val="00B964D5"/>
    <w:rsid w:val="00B96CB7"/>
    <w:rsid w:val="00B97081"/>
    <w:rsid w:val="00B979CD"/>
    <w:rsid w:val="00BA181C"/>
    <w:rsid w:val="00BA46B0"/>
    <w:rsid w:val="00BA7DEF"/>
    <w:rsid w:val="00BB06E5"/>
    <w:rsid w:val="00BB074A"/>
    <w:rsid w:val="00BB16FE"/>
    <w:rsid w:val="00BB18EC"/>
    <w:rsid w:val="00BB3457"/>
    <w:rsid w:val="00BB3478"/>
    <w:rsid w:val="00BB44D0"/>
    <w:rsid w:val="00BB4515"/>
    <w:rsid w:val="00BB4CDE"/>
    <w:rsid w:val="00BB4F6C"/>
    <w:rsid w:val="00BB5794"/>
    <w:rsid w:val="00BB5869"/>
    <w:rsid w:val="00BB5EF8"/>
    <w:rsid w:val="00BB6730"/>
    <w:rsid w:val="00BB6F34"/>
    <w:rsid w:val="00BB7801"/>
    <w:rsid w:val="00BC01E3"/>
    <w:rsid w:val="00BC0E5C"/>
    <w:rsid w:val="00BC200E"/>
    <w:rsid w:val="00BC3273"/>
    <w:rsid w:val="00BC3738"/>
    <w:rsid w:val="00BC3B55"/>
    <w:rsid w:val="00BC3E25"/>
    <w:rsid w:val="00BC4097"/>
    <w:rsid w:val="00BC4149"/>
    <w:rsid w:val="00BC53F7"/>
    <w:rsid w:val="00BD017B"/>
    <w:rsid w:val="00BD0550"/>
    <w:rsid w:val="00BD3F30"/>
    <w:rsid w:val="00BD4A06"/>
    <w:rsid w:val="00BD566A"/>
    <w:rsid w:val="00BE172B"/>
    <w:rsid w:val="00BE6857"/>
    <w:rsid w:val="00BE76D8"/>
    <w:rsid w:val="00BE7D78"/>
    <w:rsid w:val="00BF1D51"/>
    <w:rsid w:val="00BF1FF9"/>
    <w:rsid w:val="00BF24BF"/>
    <w:rsid w:val="00BF4C9C"/>
    <w:rsid w:val="00BF52A9"/>
    <w:rsid w:val="00BF6BF1"/>
    <w:rsid w:val="00BF7AEE"/>
    <w:rsid w:val="00C017D4"/>
    <w:rsid w:val="00C031EF"/>
    <w:rsid w:val="00C04075"/>
    <w:rsid w:val="00C04679"/>
    <w:rsid w:val="00C047A7"/>
    <w:rsid w:val="00C06241"/>
    <w:rsid w:val="00C069E9"/>
    <w:rsid w:val="00C07F11"/>
    <w:rsid w:val="00C1037E"/>
    <w:rsid w:val="00C11744"/>
    <w:rsid w:val="00C125A0"/>
    <w:rsid w:val="00C1688C"/>
    <w:rsid w:val="00C20A30"/>
    <w:rsid w:val="00C20BC5"/>
    <w:rsid w:val="00C21568"/>
    <w:rsid w:val="00C2173F"/>
    <w:rsid w:val="00C24715"/>
    <w:rsid w:val="00C25B0C"/>
    <w:rsid w:val="00C2613E"/>
    <w:rsid w:val="00C26F48"/>
    <w:rsid w:val="00C30133"/>
    <w:rsid w:val="00C30525"/>
    <w:rsid w:val="00C309CF"/>
    <w:rsid w:val="00C33716"/>
    <w:rsid w:val="00C33E21"/>
    <w:rsid w:val="00C34928"/>
    <w:rsid w:val="00C376B4"/>
    <w:rsid w:val="00C4066D"/>
    <w:rsid w:val="00C414CD"/>
    <w:rsid w:val="00C41DAF"/>
    <w:rsid w:val="00C42CC1"/>
    <w:rsid w:val="00C438E6"/>
    <w:rsid w:val="00C44D7A"/>
    <w:rsid w:val="00C45FCD"/>
    <w:rsid w:val="00C47794"/>
    <w:rsid w:val="00C47D52"/>
    <w:rsid w:val="00C50449"/>
    <w:rsid w:val="00C5050B"/>
    <w:rsid w:val="00C51754"/>
    <w:rsid w:val="00C52D4B"/>
    <w:rsid w:val="00C53C60"/>
    <w:rsid w:val="00C5421C"/>
    <w:rsid w:val="00C54733"/>
    <w:rsid w:val="00C5497A"/>
    <w:rsid w:val="00C54D9F"/>
    <w:rsid w:val="00C559CF"/>
    <w:rsid w:val="00C5654A"/>
    <w:rsid w:val="00C604C2"/>
    <w:rsid w:val="00C61118"/>
    <w:rsid w:val="00C64780"/>
    <w:rsid w:val="00C6480C"/>
    <w:rsid w:val="00C67A5A"/>
    <w:rsid w:val="00C67CDE"/>
    <w:rsid w:val="00C700C4"/>
    <w:rsid w:val="00C70FBB"/>
    <w:rsid w:val="00C72081"/>
    <w:rsid w:val="00C7274B"/>
    <w:rsid w:val="00C72D1B"/>
    <w:rsid w:val="00C73D7A"/>
    <w:rsid w:val="00C73EC4"/>
    <w:rsid w:val="00C74526"/>
    <w:rsid w:val="00C759F9"/>
    <w:rsid w:val="00C77C48"/>
    <w:rsid w:val="00C8431F"/>
    <w:rsid w:val="00C849AC"/>
    <w:rsid w:val="00C84C4D"/>
    <w:rsid w:val="00C8632B"/>
    <w:rsid w:val="00C87AE3"/>
    <w:rsid w:val="00C90F00"/>
    <w:rsid w:val="00C912BE"/>
    <w:rsid w:val="00C915E8"/>
    <w:rsid w:val="00C91716"/>
    <w:rsid w:val="00C9399B"/>
    <w:rsid w:val="00C96D09"/>
    <w:rsid w:val="00CA0916"/>
    <w:rsid w:val="00CA24F2"/>
    <w:rsid w:val="00CA2F0C"/>
    <w:rsid w:val="00CA3969"/>
    <w:rsid w:val="00CA3B1C"/>
    <w:rsid w:val="00CA3FB7"/>
    <w:rsid w:val="00CA480A"/>
    <w:rsid w:val="00CA78A7"/>
    <w:rsid w:val="00CB020C"/>
    <w:rsid w:val="00CB362E"/>
    <w:rsid w:val="00CB3636"/>
    <w:rsid w:val="00CB37FA"/>
    <w:rsid w:val="00CB3813"/>
    <w:rsid w:val="00CB493E"/>
    <w:rsid w:val="00CB4AF2"/>
    <w:rsid w:val="00CB5356"/>
    <w:rsid w:val="00CB5732"/>
    <w:rsid w:val="00CB7281"/>
    <w:rsid w:val="00CC126D"/>
    <w:rsid w:val="00CC3BF1"/>
    <w:rsid w:val="00CC3CAC"/>
    <w:rsid w:val="00CC4063"/>
    <w:rsid w:val="00CC58E1"/>
    <w:rsid w:val="00CC59D7"/>
    <w:rsid w:val="00CD1726"/>
    <w:rsid w:val="00CD1E1E"/>
    <w:rsid w:val="00CD3BF4"/>
    <w:rsid w:val="00CD48B3"/>
    <w:rsid w:val="00CD5EDC"/>
    <w:rsid w:val="00CD71C7"/>
    <w:rsid w:val="00CD7DA9"/>
    <w:rsid w:val="00CE03B3"/>
    <w:rsid w:val="00CE105C"/>
    <w:rsid w:val="00CE17B6"/>
    <w:rsid w:val="00CE19B8"/>
    <w:rsid w:val="00CE1C42"/>
    <w:rsid w:val="00CE25C9"/>
    <w:rsid w:val="00CE26A6"/>
    <w:rsid w:val="00CE302B"/>
    <w:rsid w:val="00CE4968"/>
    <w:rsid w:val="00CE7057"/>
    <w:rsid w:val="00CE7820"/>
    <w:rsid w:val="00CF0040"/>
    <w:rsid w:val="00CF00EC"/>
    <w:rsid w:val="00CF1655"/>
    <w:rsid w:val="00CF1F63"/>
    <w:rsid w:val="00CF713A"/>
    <w:rsid w:val="00D00800"/>
    <w:rsid w:val="00D01816"/>
    <w:rsid w:val="00D01B61"/>
    <w:rsid w:val="00D03E95"/>
    <w:rsid w:val="00D04A3A"/>
    <w:rsid w:val="00D057BD"/>
    <w:rsid w:val="00D061C1"/>
    <w:rsid w:val="00D06281"/>
    <w:rsid w:val="00D065F2"/>
    <w:rsid w:val="00D069C6"/>
    <w:rsid w:val="00D1006B"/>
    <w:rsid w:val="00D10D5B"/>
    <w:rsid w:val="00D1142B"/>
    <w:rsid w:val="00D11500"/>
    <w:rsid w:val="00D1189B"/>
    <w:rsid w:val="00D11FBB"/>
    <w:rsid w:val="00D12483"/>
    <w:rsid w:val="00D137B4"/>
    <w:rsid w:val="00D13FBE"/>
    <w:rsid w:val="00D155B5"/>
    <w:rsid w:val="00D15C17"/>
    <w:rsid w:val="00D170DB"/>
    <w:rsid w:val="00D17B83"/>
    <w:rsid w:val="00D20A3C"/>
    <w:rsid w:val="00D2180A"/>
    <w:rsid w:val="00D21F53"/>
    <w:rsid w:val="00D24C3C"/>
    <w:rsid w:val="00D25838"/>
    <w:rsid w:val="00D279FA"/>
    <w:rsid w:val="00D30270"/>
    <w:rsid w:val="00D3028D"/>
    <w:rsid w:val="00D31702"/>
    <w:rsid w:val="00D317E9"/>
    <w:rsid w:val="00D31D17"/>
    <w:rsid w:val="00D33749"/>
    <w:rsid w:val="00D33ADC"/>
    <w:rsid w:val="00D34ABC"/>
    <w:rsid w:val="00D36E68"/>
    <w:rsid w:val="00D41258"/>
    <w:rsid w:val="00D4353D"/>
    <w:rsid w:val="00D43E63"/>
    <w:rsid w:val="00D43F90"/>
    <w:rsid w:val="00D45971"/>
    <w:rsid w:val="00D51DA2"/>
    <w:rsid w:val="00D52E1F"/>
    <w:rsid w:val="00D54390"/>
    <w:rsid w:val="00D56404"/>
    <w:rsid w:val="00D57648"/>
    <w:rsid w:val="00D57BA1"/>
    <w:rsid w:val="00D709BD"/>
    <w:rsid w:val="00D70B9D"/>
    <w:rsid w:val="00D71830"/>
    <w:rsid w:val="00D72F75"/>
    <w:rsid w:val="00D74CA8"/>
    <w:rsid w:val="00D76D00"/>
    <w:rsid w:val="00D80CC9"/>
    <w:rsid w:val="00D80E27"/>
    <w:rsid w:val="00D83389"/>
    <w:rsid w:val="00D844DA"/>
    <w:rsid w:val="00D85783"/>
    <w:rsid w:val="00D85D7E"/>
    <w:rsid w:val="00D912F5"/>
    <w:rsid w:val="00D91603"/>
    <w:rsid w:val="00D941B0"/>
    <w:rsid w:val="00D96D12"/>
    <w:rsid w:val="00DA1619"/>
    <w:rsid w:val="00DA1853"/>
    <w:rsid w:val="00DA1F2D"/>
    <w:rsid w:val="00DA38D4"/>
    <w:rsid w:val="00DA6DD1"/>
    <w:rsid w:val="00DA7864"/>
    <w:rsid w:val="00DB07CB"/>
    <w:rsid w:val="00DB0D58"/>
    <w:rsid w:val="00DB0E43"/>
    <w:rsid w:val="00DB1C77"/>
    <w:rsid w:val="00DB224F"/>
    <w:rsid w:val="00DB2767"/>
    <w:rsid w:val="00DB4504"/>
    <w:rsid w:val="00DB4C7D"/>
    <w:rsid w:val="00DB716C"/>
    <w:rsid w:val="00DC00DF"/>
    <w:rsid w:val="00DC1376"/>
    <w:rsid w:val="00DC1BD0"/>
    <w:rsid w:val="00DC212C"/>
    <w:rsid w:val="00DC464B"/>
    <w:rsid w:val="00DC5106"/>
    <w:rsid w:val="00DC52E5"/>
    <w:rsid w:val="00DC6E5B"/>
    <w:rsid w:val="00DD2130"/>
    <w:rsid w:val="00DD2CA5"/>
    <w:rsid w:val="00DD5840"/>
    <w:rsid w:val="00DD69DF"/>
    <w:rsid w:val="00DD7E2A"/>
    <w:rsid w:val="00DE1472"/>
    <w:rsid w:val="00DE14DA"/>
    <w:rsid w:val="00DE2F94"/>
    <w:rsid w:val="00DE3426"/>
    <w:rsid w:val="00DE504E"/>
    <w:rsid w:val="00DE6E70"/>
    <w:rsid w:val="00DE6FF9"/>
    <w:rsid w:val="00DE7311"/>
    <w:rsid w:val="00DF0BF3"/>
    <w:rsid w:val="00DF1FFA"/>
    <w:rsid w:val="00DF668C"/>
    <w:rsid w:val="00DF6693"/>
    <w:rsid w:val="00E00A89"/>
    <w:rsid w:val="00E0229E"/>
    <w:rsid w:val="00E032D3"/>
    <w:rsid w:val="00E06150"/>
    <w:rsid w:val="00E06B92"/>
    <w:rsid w:val="00E119AB"/>
    <w:rsid w:val="00E13D5A"/>
    <w:rsid w:val="00E165D5"/>
    <w:rsid w:val="00E166A8"/>
    <w:rsid w:val="00E17AAC"/>
    <w:rsid w:val="00E17B78"/>
    <w:rsid w:val="00E21FE4"/>
    <w:rsid w:val="00E23294"/>
    <w:rsid w:val="00E241E8"/>
    <w:rsid w:val="00E243BE"/>
    <w:rsid w:val="00E2626D"/>
    <w:rsid w:val="00E2747F"/>
    <w:rsid w:val="00E3044F"/>
    <w:rsid w:val="00E324DD"/>
    <w:rsid w:val="00E325A9"/>
    <w:rsid w:val="00E34079"/>
    <w:rsid w:val="00E3465C"/>
    <w:rsid w:val="00E360B5"/>
    <w:rsid w:val="00E363B2"/>
    <w:rsid w:val="00E36498"/>
    <w:rsid w:val="00E37C92"/>
    <w:rsid w:val="00E37D25"/>
    <w:rsid w:val="00E37F3D"/>
    <w:rsid w:val="00E422CE"/>
    <w:rsid w:val="00E45560"/>
    <w:rsid w:val="00E50EBB"/>
    <w:rsid w:val="00E514B3"/>
    <w:rsid w:val="00E52C36"/>
    <w:rsid w:val="00E531C4"/>
    <w:rsid w:val="00E55895"/>
    <w:rsid w:val="00E55A04"/>
    <w:rsid w:val="00E55CA0"/>
    <w:rsid w:val="00E562B2"/>
    <w:rsid w:val="00E56F0D"/>
    <w:rsid w:val="00E603EA"/>
    <w:rsid w:val="00E608C2"/>
    <w:rsid w:val="00E61441"/>
    <w:rsid w:val="00E63E11"/>
    <w:rsid w:val="00E6409C"/>
    <w:rsid w:val="00E645E1"/>
    <w:rsid w:val="00E65721"/>
    <w:rsid w:val="00E6701D"/>
    <w:rsid w:val="00E67629"/>
    <w:rsid w:val="00E67F34"/>
    <w:rsid w:val="00E7221C"/>
    <w:rsid w:val="00E72A52"/>
    <w:rsid w:val="00E72AC2"/>
    <w:rsid w:val="00E73110"/>
    <w:rsid w:val="00E73C6D"/>
    <w:rsid w:val="00E7406B"/>
    <w:rsid w:val="00E755CE"/>
    <w:rsid w:val="00E75B46"/>
    <w:rsid w:val="00E75C2A"/>
    <w:rsid w:val="00E75D63"/>
    <w:rsid w:val="00E76832"/>
    <w:rsid w:val="00E81439"/>
    <w:rsid w:val="00E81767"/>
    <w:rsid w:val="00E837C5"/>
    <w:rsid w:val="00E848B1"/>
    <w:rsid w:val="00E86FA9"/>
    <w:rsid w:val="00E90478"/>
    <w:rsid w:val="00E90794"/>
    <w:rsid w:val="00E91142"/>
    <w:rsid w:val="00E945C7"/>
    <w:rsid w:val="00E95A46"/>
    <w:rsid w:val="00E96C2A"/>
    <w:rsid w:val="00EA1D8A"/>
    <w:rsid w:val="00EA2727"/>
    <w:rsid w:val="00EA2DAA"/>
    <w:rsid w:val="00EA30A1"/>
    <w:rsid w:val="00EA6D90"/>
    <w:rsid w:val="00EA7896"/>
    <w:rsid w:val="00EA7BBB"/>
    <w:rsid w:val="00EB19E6"/>
    <w:rsid w:val="00EB3B4E"/>
    <w:rsid w:val="00EB41E3"/>
    <w:rsid w:val="00EB45A4"/>
    <w:rsid w:val="00EB5793"/>
    <w:rsid w:val="00EB6D1D"/>
    <w:rsid w:val="00EB795B"/>
    <w:rsid w:val="00EC0853"/>
    <w:rsid w:val="00EC08FB"/>
    <w:rsid w:val="00EC1745"/>
    <w:rsid w:val="00EC332C"/>
    <w:rsid w:val="00EC3A87"/>
    <w:rsid w:val="00EC44CD"/>
    <w:rsid w:val="00EC5E07"/>
    <w:rsid w:val="00EC6637"/>
    <w:rsid w:val="00EC69FF"/>
    <w:rsid w:val="00ED4452"/>
    <w:rsid w:val="00ED643C"/>
    <w:rsid w:val="00ED6ACB"/>
    <w:rsid w:val="00ED7925"/>
    <w:rsid w:val="00ED7CB7"/>
    <w:rsid w:val="00EE0197"/>
    <w:rsid w:val="00EE1018"/>
    <w:rsid w:val="00EE20EB"/>
    <w:rsid w:val="00EE3481"/>
    <w:rsid w:val="00EE4231"/>
    <w:rsid w:val="00EE4C98"/>
    <w:rsid w:val="00EE636A"/>
    <w:rsid w:val="00EE774E"/>
    <w:rsid w:val="00EE7AD0"/>
    <w:rsid w:val="00EE7D31"/>
    <w:rsid w:val="00EF0348"/>
    <w:rsid w:val="00EF2975"/>
    <w:rsid w:val="00EF386F"/>
    <w:rsid w:val="00EF72AC"/>
    <w:rsid w:val="00F00C77"/>
    <w:rsid w:val="00F01346"/>
    <w:rsid w:val="00F05D9D"/>
    <w:rsid w:val="00F10709"/>
    <w:rsid w:val="00F11E27"/>
    <w:rsid w:val="00F15A2B"/>
    <w:rsid w:val="00F2132B"/>
    <w:rsid w:val="00F214BD"/>
    <w:rsid w:val="00F2167F"/>
    <w:rsid w:val="00F225BD"/>
    <w:rsid w:val="00F22A79"/>
    <w:rsid w:val="00F24A84"/>
    <w:rsid w:val="00F24AD2"/>
    <w:rsid w:val="00F24C7E"/>
    <w:rsid w:val="00F2540E"/>
    <w:rsid w:val="00F2580F"/>
    <w:rsid w:val="00F275D6"/>
    <w:rsid w:val="00F306CD"/>
    <w:rsid w:val="00F30FCF"/>
    <w:rsid w:val="00F31114"/>
    <w:rsid w:val="00F3136C"/>
    <w:rsid w:val="00F33142"/>
    <w:rsid w:val="00F3342B"/>
    <w:rsid w:val="00F365AF"/>
    <w:rsid w:val="00F406A7"/>
    <w:rsid w:val="00F414ED"/>
    <w:rsid w:val="00F41FE3"/>
    <w:rsid w:val="00F42374"/>
    <w:rsid w:val="00F42D06"/>
    <w:rsid w:val="00F44BDB"/>
    <w:rsid w:val="00F45285"/>
    <w:rsid w:val="00F46A2C"/>
    <w:rsid w:val="00F46C59"/>
    <w:rsid w:val="00F47A39"/>
    <w:rsid w:val="00F47CF5"/>
    <w:rsid w:val="00F51019"/>
    <w:rsid w:val="00F52276"/>
    <w:rsid w:val="00F54BB2"/>
    <w:rsid w:val="00F578EB"/>
    <w:rsid w:val="00F601A1"/>
    <w:rsid w:val="00F625B3"/>
    <w:rsid w:val="00F62C83"/>
    <w:rsid w:val="00F63BC9"/>
    <w:rsid w:val="00F63DFF"/>
    <w:rsid w:val="00F644F8"/>
    <w:rsid w:val="00F645B9"/>
    <w:rsid w:val="00F64630"/>
    <w:rsid w:val="00F64B83"/>
    <w:rsid w:val="00F650D5"/>
    <w:rsid w:val="00F65EA1"/>
    <w:rsid w:val="00F70B22"/>
    <w:rsid w:val="00F731ED"/>
    <w:rsid w:val="00F738AC"/>
    <w:rsid w:val="00F746FC"/>
    <w:rsid w:val="00F7495C"/>
    <w:rsid w:val="00F76112"/>
    <w:rsid w:val="00F767F4"/>
    <w:rsid w:val="00F76B05"/>
    <w:rsid w:val="00F76B90"/>
    <w:rsid w:val="00F76FD9"/>
    <w:rsid w:val="00F8155B"/>
    <w:rsid w:val="00F84103"/>
    <w:rsid w:val="00F8463A"/>
    <w:rsid w:val="00F85316"/>
    <w:rsid w:val="00F85C2D"/>
    <w:rsid w:val="00F86D66"/>
    <w:rsid w:val="00F8738F"/>
    <w:rsid w:val="00F8742C"/>
    <w:rsid w:val="00F900BF"/>
    <w:rsid w:val="00F92910"/>
    <w:rsid w:val="00F959AC"/>
    <w:rsid w:val="00F962ED"/>
    <w:rsid w:val="00FA0432"/>
    <w:rsid w:val="00FA0AC5"/>
    <w:rsid w:val="00FA1658"/>
    <w:rsid w:val="00FA240D"/>
    <w:rsid w:val="00FA4330"/>
    <w:rsid w:val="00FA47D7"/>
    <w:rsid w:val="00FA4C9A"/>
    <w:rsid w:val="00FA530C"/>
    <w:rsid w:val="00FA54E8"/>
    <w:rsid w:val="00FA56FC"/>
    <w:rsid w:val="00FB07A4"/>
    <w:rsid w:val="00FB16C1"/>
    <w:rsid w:val="00FB1B5A"/>
    <w:rsid w:val="00FB4B59"/>
    <w:rsid w:val="00FB519B"/>
    <w:rsid w:val="00FB6694"/>
    <w:rsid w:val="00FB786A"/>
    <w:rsid w:val="00FC1838"/>
    <w:rsid w:val="00FD00FE"/>
    <w:rsid w:val="00FD0203"/>
    <w:rsid w:val="00FD02B2"/>
    <w:rsid w:val="00FD0C60"/>
    <w:rsid w:val="00FD1AFC"/>
    <w:rsid w:val="00FD1EDC"/>
    <w:rsid w:val="00FD7FBE"/>
    <w:rsid w:val="00FE3101"/>
    <w:rsid w:val="00FE490C"/>
    <w:rsid w:val="00FF06A4"/>
    <w:rsid w:val="00FF273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66CD9"/>
  </w:style>
  <w:style w:type="paragraph" w:styleId="1">
    <w:name w:val="heading 1"/>
    <w:basedOn w:val="a"/>
    <w:next w:val="a"/>
    <w:link w:val="10"/>
    <w:uiPriority w:val="99"/>
    <w:qFormat/>
    <w:rsid w:val="00766CD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433B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44E54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844E5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844E54"/>
    <w:pPr>
      <w:spacing w:before="200" w:after="80"/>
      <w:outlineLvl w:val="4"/>
    </w:pPr>
    <w:rPr>
      <w:rFonts w:ascii="Cambria" w:hAnsi="Cambria"/>
      <w:color w:val="4F81BD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44E54"/>
    <w:pPr>
      <w:spacing w:before="280" w:after="100"/>
      <w:outlineLvl w:val="5"/>
    </w:pPr>
    <w:rPr>
      <w:rFonts w:ascii="Cambria" w:hAnsi="Cambria"/>
      <w:i/>
      <w:iCs/>
      <w:color w:val="4F81BD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844E54"/>
    <w:pPr>
      <w:spacing w:before="320" w:after="100"/>
      <w:outlineLvl w:val="6"/>
    </w:pPr>
    <w:rPr>
      <w:rFonts w:ascii="Cambria" w:hAnsi="Cambria"/>
      <w:b/>
      <w:bCs/>
      <w:color w:val="9BBB59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844E54"/>
    <w:pPr>
      <w:spacing w:before="320" w:after="100"/>
      <w:outlineLvl w:val="7"/>
    </w:pPr>
    <w:rPr>
      <w:rFonts w:ascii="Cambria" w:hAnsi="Cambria"/>
      <w:b/>
      <w:bCs/>
      <w:i/>
      <w:iCs/>
      <w:color w:val="9BBB59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44E54"/>
    <w:pPr>
      <w:spacing w:before="320" w:after="100"/>
      <w:outlineLvl w:val="8"/>
    </w:pPr>
    <w:rPr>
      <w:rFonts w:ascii="Cambria" w:hAnsi="Cambria"/>
      <w:i/>
      <w:iCs/>
      <w:color w:val="9BBB5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54"/>
    <w:rPr>
      <w:rFonts w:cs="Times New Roman"/>
      <w:sz w:val="30"/>
    </w:rPr>
  </w:style>
  <w:style w:type="character" w:customStyle="1" w:styleId="20">
    <w:name w:val="Заголовок 2 Знак"/>
    <w:link w:val="2"/>
    <w:uiPriority w:val="99"/>
    <w:locked/>
    <w:rsid w:val="00844E54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44E54"/>
    <w:rPr>
      <w:rFonts w:ascii="Cambria" w:hAnsi="Cambria" w:cs="Times New Roman"/>
      <w:color w:val="4F81BD"/>
      <w:sz w:val="24"/>
      <w:lang w:val="en-US"/>
    </w:rPr>
  </w:style>
  <w:style w:type="character" w:customStyle="1" w:styleId="40">
    <w:name w:val="Заголовок 4 Знак"/>
    <w:link w:val="4"/>
    <w:uiPriority w:val="99"/>
    <w:semiHidden/>
    <w:locked/>
    <w:rsid w:val="00844E54"/>
    <w:rPr>
      <w:rFonts w:ascii="Cambria" w:hAnsi="Cambria" w:cs="Times New Roman"/>
      <w:i/>
      <w:color w:val="4F81BD"/>
      <w:sz w:val="24"/>
      <w:lang w:val="en-US"/>
    </w:rPr>
  </w:style>
  <w:style w:type="character" w:customStyle="1" w:styleId="50">
    <w:name w:val="Заголовок 5 Знак"/>
    <w:link w:val="5"/>
    <w:uiPriority w:val="99"/>
    <w:semiHidden/>
    <w:locked/>
    <w:rsid w:val="00844E54"/>
    <w:rPr>
      <w:rFonts w:ascii="Cambria" w:hAnsi="Cambria" w:cs="Times New Roman"/>
      <w:color w:val="4F81BD"/>
      <w:lang w:val="en-US"/>
    </w:rPr>
  </w:style>
  <w:style w:type="character" w:customStyle="1" w:styleId="60">
    <w:name w:val="Заголовок 6 Знак"/>
    <w:link w:val="6"/>
    <w:uiPriority w:val="99"/>
    <w:semiHidden/>
    <w:locked/>
    <w:rsid w:val="00844E54"/>
    <w:rPr>
      <w:rFonts w:ascii="Cambria" w:hAnsi="Cambria" w:cs="Times New Roman"/>
      <w:i/>
      <w:color w:val="4F81BD"/>
      <w:lang w:val="en-US"/>
    </w:rPr>
  </w:style>
  <w:style w:type="character" w:customStyle="1" w:styleId="70">
    <w:name w:val="Заголовок 7 Знак"/>
    <w:link w:val="7"/>
    <w:uiPriority w:val="99"/>
    <w:semiHidden/>
    <w:locked/>
    <w:rsid w:val="00844E54"/>
    <w:rPr>
      <w:rFonts w:ascii="Cambria" w:hAnsi="Cambria" w:cs="Times New Roman"/>
      <w:b/>
      <w:color w:val="9BBB59"/>
      <w:lang w:val="en-US"/>
    </w:rPr>
  </w:style>
  <w:style w:type="character" w:customStyle="1" w:styleId="80">
    <w:name w:val="Заголовок 8 Знак"/>
    <w:link w:val="8"/>
    <w:uiPriority w:val="99"/>
    <w:semiHidden/>
    <w:locked/>
    <w:rsid w:val="00844E54"/>
    <w:rPr>
      <w:rFonts w:ascii="Cambria" w:hAnsi="Cambria" w:cs="Times New Roman"/>
      <w:b/>
      <w:i/>
      <w:color w:val="9BBB59"/>
      <w:lang w:val="en-US"/>
    </w:rPr>
  </w:style>
  <w:style w:type="character" w:customStyle="1" w:styleId="90">
    <w:name w:val="Заголовок 9 Знак"/>
    <w:link w:val="9"/>
    <w:uiPriority w:val="99"/>
    <w:semiHidden/>
    <w:locked/>
    <w:rsid w:val="00844E54"/>
    <w:rPr>
      <w:rFonts w:ascii="Cambria" w:hAnsi="Cambria" w:cs="Times New Roman"/>
      <w:i/>
      <w:color w:val="9BBB59"/>
      <w:lang w:val="en-US"/>
    </w:rPr>
  </w:style>
  <w:style w:type="character" w:styleId="a3">
    <w:name w:val="Hyperlink"/>
    <w:uiPriority w:val="99"/>
    <w:rsid w:val="00844E5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rsid w:val="00844E54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844E54"/>
    <w:rPr>
      <w:rFonts w:cs="Times New Roman"/>
      <w:b/>
      <w:i/>
      <w:color w:val="5A5A5A"/>
    </w:rPr>
  </w:style>
  <w:style w:type="character" w:styleId="a6">
    <w:name w:val="Strong"/>
    <w:uiPriority w:val="99"/>
    <w:qFormat/>
    <w:rsid w:val="00844E54"/>
    <w:rPr>
      <w:rFonts w:cs="Times New Roman"/>
      <w:b/>
      <w:spacing w:val="0"/>
    </w:rPr>
  </w:style>
  <w:style w:type="paragraph" w:styleId="a7">
    <w:name w:val="Normal (Web)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4E54"/>
    <w:rPr>
      <w:rFonts w:ascii="Calibri" w:hAnsi="Calibri"/>
    </w:rPr>
  </w:style>
  <w:style w:type="character" w:customStyle="1" w:styleId="a9">
    <w:name w:val="Текст сноски Знак"/>
    <w:link w:val="a8"/>
    <w:uiPriority w:val="99"/>
    <w:locked/>
    <w:rsid w:val="00844E54"/>
    <w:rPr>
      <w:rFonts w:ascii="Calibri" w:hAnsi="Calibri" w:cs="Times New Roman"/>
    </w:rPr>
  </w:style>
  <w:style w:type="paragraph" w:styleId="aa">
    <w:name w:val="annotation text"/>
    <w:basedOn w:val="a"/>
    <w:link w:val="ab"/>
    <w:uiPriority w:val="99"/>
    <w:rsid w:val="00844E54"/>
    <w:rPr>
      <w:rFonts w:ascii="Calibri" w:hAnsi="Calibri"/>
      <w:sz w:val="24"/>
      <w:szCs w:val="24"/>
    </w:rPr>
  </w:style>
  <w:style w:type="character" w:customStyle="1" w:styleId="ab">
    <w:name w:val="Текст примечания Знак"/>
    <w:link w:val="aa"/>
    <w:uiPriority w:val="99"/>
    <w:locked/>
    <w:rsid w:val="00844E54"/>
    <w:rPr>
      <w:rFonts w:ascii="Calibri" w:hAnsi="Calibri" w:cs="Times New Roman"/>
      <w:sz w:val="24"/>
    </w:rPr>
  </w:style>
  <w:style w:type="paragraph" w:styleId="ac">
    <w:name w:val="header"/>
    <w:basedOn w:val="a"/>
    <w:link w:val="ad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844E54"/>
    <w:rPr>
      <w:rFonts w:ascii="Calibri" w:hAnsi="Calibri" w:cs="Times New Roman"/>
      <w:sz w:val="24"/>
    </w:rPr>
  </w:style>
  <w:style w:type="paragraph" w:styleId="ae">
    <w:name w:val="footer"/>
    <w:basedOn w:val="a"/>
    <w:link w:val="af"/>
    <w:uiPriority w:val="99"/>
    <w:rsid w:val="00844E5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844E54"/>
    <w:rPr>
      <w:rFonts w:ascii="Calibri" w:hAnsi="Calibri" w:cs="Times New Roman"/>
      <w:sz w:val="24"/>
    </w:rPr>
  </w:style>
  <w:style w:type="paragraph" w:styleId="af0">
    <w:name w:val="caption"/>
    <w:basedOn w:val="a"/>
    <w:next w:val="a"/>
    <w:uiPriority w:val="99"/>
    <w:qFormat/>
    <w:rsid w:val="00844E54"/>
    <w:pPr>
      <w:ind w:firstLine="360"/>
    </w:pPr>
    <w:rPr>
      <w:rFonts w:ascii="Calibri" w:hAnsi="Calibri"/>
      <w:b/>
      <w:bCs/>
      <w:sz w:val="18"/>
      <w:szCs w:val="18"/>
      <w:lang w:val="en-US" w:eastAsia="en-US"/>
    </w:rPr>
  </w:style>
  <w:style w:type="paragraph" w:styleId="af1">
    <w:name w:val="Title"/>
    <w:basedOn w:val="a"/>
    <w:next w:val="a"/>
    <w:link w:val="af2"/>
    <w:uiPriority w:val="99"/>
    <w:qFormat/>
    <w:rsid w:val="00844E5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val="en-US"/>
    </w:rPr>
  </w:style>
  <w:style w:type="character" w:customStyle="1" w:styleId="af2">
    <w:name w:val="Название Знак"/>
    <w:link w:val="af1"/>
    <w:uiPriority w:val="99"/>
    <w:locked/>
    <w:rsid w:val="00844E54"/>
    <w:rPr>
      <w:rFonts w:ascii="Cambria" w:hAnsi="Cambria" w:cs="Times New Roman"/>
      <w:i/>
      <w:color w:val="243F60"/>
      <w:sz w:val="60"/>
      <w:lang w:val="en-US"/>
    </w:rPr>
  </w:style>
  <w:style w:type="paragraph" w:styleId="af3">
    <w:name w:val="Body Text"/>
    <w:basedOn w:val="a"/>
    <w:link w:val="af4"/>
    <w:uiPriority w:val="99"/>
    <w:rsid w:val="00844E54"/>
    <w:pPr>
      <w:jc w:val="center"/>
    </w:pPr>
    <w:rPr>
      <w:b/>
      <w:bCs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844E54"/>
    <w:rPr>
      <w:rFonts w:cs="Times New Roman"/>
      <w:b/>
      <w:sz w:val="24"/>
    </w:rPr>
  </w:style>
  <w:style w:type="paragraph" w:styleId="af5">
    <w:name w:val="Subtitle"/>
    <w:basedOn w:val="a"/>
    <w:next w:val="a"/>
    <w:link w:val="af6"/>
    <w:uiPriority w:val="99"/>
    <w:qFormat/>
    <w:rsid w:val="00844E54"/>
    <w:pPr>
      <w:spacing w:before="200" w:after="900"/>
      <w:jc w:val="right"/>
    </w:pPr>
    <w:rPr>
      <w:rFonts w:ascii="Calibri" w:hAnsi="Calibri"/>
      <w:i/>
      <w:iCs/>
      <w:sz w:val="24"/>
      <w:szCs w:val="24"/>
      <w:lang w:val="en-US"/>
    </w:rPr>
  </w:style>
  <w:style w:type="character" w:customStyle="1" w:styleId="af6">
    <w:name w:val="Подзаголовок Знак"/>
    <w:link w:val="af5"/>
    <w:uiPriority w:val="99"/>
    <w:locked/>
    <w:rsid w:val="00844E54"/>
    <w:rPr>
      <w:rFonts w:ascii="Calibri" w:hAnsi="Calibri" w:cs="Times New Roman"/>
      <w:i/>
      <w:sz w:val="24"/>
      <w:lang w:val="en-US"/>
    </w:rPr>
  </w:style>
  <w:style w:type="paragraph" w:styleId="31">
    <w:name w:val="Body Text Indent 3"/>
    <w:basedOn w:val="a"/>
    <w:link w:val="32"/>
    <w:uiPriority w:val="99"/>
    <w:rsid w:val="00844E54"/>
    <w:pPr>
      <w:ind w:firstLine="851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844E54"/>
    <w:rPr>
      <w:rFonts w:cs="Times New Roman"/>
      <w:sz w:val="24"/>
    </w:rPr>
  </w:style>
  <w:style w:type="paragraph" w:styleId="af7">
    <w:name w:val="annotation subject"/>
    <w:basedOn w:val="aa"/>
    <w:next w:val="aa"/>
    <w:link w:val="af8"/>
    <w:uiPriority w:val="99"/>
    <w:rsid w:val="00844E54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844E54"/>
    <w:rPr>
      <w:rFonts w:ascii="Calibri" w:hAnsi="Calibri" w:cs="Times New Roman"/>
      <w:b/>
      <w:sz w:val="24"/>
    </w:rPr>
  </w:style>
  <w:style w:type="paragraph" w:styleId="af9">
    <w:name w:val="Balloon Text"/>
    <w:basedOn w:val="a"/>
    <w:link w:val="afa"/>
    <w:uiPriority w:val="99"/>
    <w:rsid w:val="00844E54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locked/>
    <w:rsid w:val="00844E54"/>
    <w:rPr>
      <w:rFonts w:ascii="Tahoma" w:hAnsi="Tahoma" w:cs="Times New Roman"/>
      <w:sz w:val="16"/>
    </w:rPr>
  </w:style>
  <w:style w:type="character" w:customStyle="1" w:styleId="afb">
    <w:name w:val="Без интервала Знак"/>
    <w:link w:val="afc"/>
    <w:uiPriority w:val="99"/>
    <w:locked/>
    <w:rsid w:val="00844E54"/>
    <w:rPr>
      <w:sz w:val="28"/>
      <w:szCs w:val="22"/>
      <w:lang w:val="ru-RU" w:eastAsia="ru-RU" w:bidi="ar-SA"/>
    </w:rPr>
  </w:style>
  <w:style w:type="paragraph" w:styleId="afc">
    <w:name w:val="No Spacing"/>
    <w:link w:val="afb"/>
    <w:uiPriority w:val="99"/>
    <w:qFormat/>
    <w:rsid w:val="00844E54"/>
    <w:pPr>
      <w:ind w:firstLine="709"/>
      <w:jc w:val="both"/>
    </w:pPr>
    <w:rPr>
      <w:sz w:val="28"/>
      <w:szCs w:val="22"/>
    </w:rPr>
  </w:style>
  <w:style w:type="paragraph" w:styleId="afd">
    <w:name w:val="Revision"/>
    <w:uiPriority w:val="99"/>
    <w:semiHidden/>
    <w:rsid w:val="00844E54"/>
    <w:rPr>
      <w:rFonts w:ascii="Calibri" w:hAnsi="Calibri"/>
      <w:sz w:val="24"/>
      <w:szCs w:val="24"/>
    </w:rPr>
  </w:style>
  <w:style w:type="paragraph" w:styleId="afe">
    <w:name w:val="List Paragraph"/>
    <w:basedOn w:val="a"/>
    <w:uiPriority w:val="34"/>
    <w:qFormat/>
    <w:rsid w:val="00844E54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844E54"/>
    <w:pPr>
      <w:ind w:firstLine="360"/>
    </w:pPr>
    <w:rPr>
      <w:rFonts w:ascii="Cambria" w:hAnsi="Cambria"/>
      <w:i/>
      <w:iCs/>
      <w:color w:val="5A5A5A"/>
      <w:lang w:val="en-US"/>
    </w:rPr>
  </w:style>
  <w:style w:type="character" w:customStyle="1" w:styleId="22">
    <w:name w:val="Цитата 2 Знак"/>
    <w:link w:val="21"/>
    <w:uiPriority w:val="99"/>
    <w:locked/>
    <w:rsid w:val="00844E54"/>
    <w:rPr>
      <w:rFonts w:ascii="Cambria" w:hAnsi="Cambria" w:cs="Times New Roman"/>
      <w:i/>
      <w:color w:val="5A5A5A"/>
      <w:lang w:val="en-US"/>
    </w:rPr>
  </w:style>
  <w:style w:type="paragraph" w:styleId="aff">
    <w:name w:val="Intense Quote"/>
    <w:basedOn w:val="a"/>
    <w:next w:val="a"/>
    <w:link w:val="aff0"/>
    <w:uiPriority w:val="99"/>
    <w:qFormat/>
    <w:rsid w:val="00844E5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/>
    </w:rPr>
  </w:style>
  <w:style w:type="character" w:customStyle="1" w:styleId="aff0">
    <w:name w:val="Выделенная цитата Знак"/>
    <w:link w:val="aff"/>
    <w:uiPriority w:val="99"/>
    <w:locked/>
    <w:rsid w:val="00844E54"/>
    <w:rPr>
      <w:rFonts w:ascii="Cambria" w:hAnsi="Cambria" w:cs="Times New Roman"/>
      <w:i/>
      <w:color w:val="FFFFFF"/>
      <w:sz w:val="24"/>
      <w:shd w:val="clear" w:color="auto" w:fill="4F81BD"/>
      <w:lang w:val="en-US"/>
    </w:rPr>
  </w:style>
  <w:style w:type="paragraph" w:styleId="aff1">
    <w:name w:val="TOC Heading"/>
    <w:basedOn w:val="1"/>
    <w:next w:val="a"/>
    <w:uiPriority w:val="99"/>
    <w:qFormat/>
    <w:rsid w:val="00844E54"/>
    <w:pPr>
      <w:keepNext w:val="0"/>
      <w:pBdr>
        <w:bottom w:val="single" w:sz="12" w:space="1" w:color="365F91"/>
      </w:pBdr>
      <w:spacing w:before="600" w:after="80" w:line="240" w:lineRule="auto"/>
      <w:outlineLvl w:val="9"/>
    </w:pPr>
    <w:rPr>
      <w:rFonts w:ascii="Cambria" w:hAnsi="Cambria"/>
      <w:b/>
      <w:bCs/>
      <w:color w:val="365F91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844E5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44E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844E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844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4E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Цветной список — акцент 1"/>
    <w:basedOn w:val="a"/>
    <w:rsid w:val="00844E54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844E54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uiPriority w:val="99"/>
    <w:rsid w:val="00844E54"/>
    <w:pPr>
      <w:spacing w:before="100" w:beforeAutospacing="1" w:after="100" w:afterAutospacing="1"/>
    </w:pPr>
  </w:style>
  <w:style w:type="paragraph" w:customStyle="1" w:styleId="font7">
    <w:name w:val="font7"/>
    <w:basedOn w:val="a"/>
    <w:uiPriority w:val="99"/>
    <w:rsid w:val="00844E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844E5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uiPriority w:val="99"/>
    <w:rsid w:val="00844E54"/>
    <w:pPr>
      <w:spacing w:before="100" w:beforeAutospacing="1" w:after="100" w:afterAutospacing="1"/>
    </w:pPr>
    <w:rPr>
      <w:i/>
      <w:iCs/>
    </w:rPr>
  </w:style>
  <w:style w:type="paragraph" w:customStyle="1" w:styleId="font10">
    <w:name w:val="font10"/>
    <w:basedOn w:val="a"/>
    <w:uiPriority w:val="99"/>
    <w:rsid w:val="00844E54"/>
    <w:pPr>
      <w:spacing w:before="100" w:beforeAutospacing="1" w:after="100" w:afterAutospacing="1"/>
    </w:pPr>
    <w:rPr>
      <w:u w:val="single"/>
    </w:rPr>
  </w:style>
  <w:style w:type="paragraph" w:customStyle="1" w:styleId="xl66">
    <w:name w:val="xl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844E54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844E5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1">
    <w:name w:val="xl9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92">
    <w:name w:val="xl92"/>
    <w:basedOn w:val="a"/>
    <w:uiPriority w:val="99"/>
    <w:rsid w:val="00844E54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uiPriority w:val="99"/>
    <w:rsid w:val="00844E54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844E54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9">
    <w:name w:val="xl1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46">
    <w:name w:val="xl14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47">
    <w:name w:val="xl147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2">
    <w:name w:val="xl15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3">
    <w:name w:val="xl15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844E54"/>
    <w:pPr>
      <w:ind w:left="720"/>
    </w:pPr>
    <w:rPr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844E54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rsid w:val="00844E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0">
    <w:name w:val="xl16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1">
    <w:name w:val="xl16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2">
    <w:name w:val="xl16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63">
    <w:name w:val="xl16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64">
    <w:name w:val="xl16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65">
    <w:name w:val="xl16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77">
    <w:name w:val="xl177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78">
    <w:name w:val="xl17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79">
    <w:name w:val="xl17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1">
    <w:name w:val="xl181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 w:val="24"/>
      <w:szCs w:val="24"/>
    </w:rPr>
  </w:style>
  <w:style w:type="paragraph" w:customStyle="1" w:styleId="xl183">
    <w:name w:val="xl18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84">
    <w:name w:val="xl18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5">
    <w:name w:val="xl185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88">
    <w:name w:val="xl18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3">
    <w:name w:val="xl193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4">
    <w:name w:val="xl194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6">
    <w:name w:val="xl19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99">
    <w:name w:val="xl19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00">
    <w:name w:val="xl200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6">
    <w:name w:val="xl206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uiPriority w:val="99"/>
    <w:rsid w:val="00844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1">
    <w:name w:val="xl211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 w:val="24"/>
      <w:szCs w:val="24"/>
    </w:rPr>
  </w:style>
  <w:style w:type="paragraph" w:customStyle="1" w:styleId="xl212">
    <w:name w:val="xl212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16">
    <w:name w:val="xl21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uiPriority w:val="99"/>
    <w:rsid w:val="00844E5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uiPriority w:val="99"/>
    <w:rsid w:val="00844E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0">
    <w:name w:val="xl230"/>
    <w:basedOn w:val="a"/>
    <w:uiPriority w:val="99"/>
    <w:rsid w:val="00844E5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844E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uiPriority w:val="99"/>
    <w:rsid w:val="00844E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uiPriority w:val="99"/>
    <w:rsid w:val="00844E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9">
    <w:name w:val="xl239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0">
    <w:name w:val="xl240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1">
    <w:name w:val="xl24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2">
    <w:name w:val="xl242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243">
    <w:name w:val="xl24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1">
    <w:name w:val="xl251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3">
    <w:name w:val="xl253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4">
    <w:name w:val="xl254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5">
    <w:name w:val="xl255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6">
    <w:name w:val="xl25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7">
    <w:name w:val="xl257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8">
    <w:name w:val="xl258"/>
    <w:basedOn w:val="a"/>
    <w:uiPriority w:val="99"/>
    <w:rsid w:val="00844E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9">
    <w:name w:val="xl259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2">
    <w:name w:val="xl262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5">
    <w:name w:val="xl26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6">
    <w:name w:val="xl266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67">
    <w:name w:val="xl267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8">
    <w:name w:val="xl268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69">
    <w:name w:val="xl269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0">
    <w:name w:val="xl270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1">
    <w:name w:val="xl271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2">
    <w:name w:val="xl272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3">
    <w:name w:val="xl273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5">
    <w:name w:val="xl275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6">
    <w:name w:val="xl276"/>
    <w:basedOn w:val="a"/>
    <w:uiPriority w:val="99"/>
    <w:rsid w:val="00844E5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844E5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0">
    <w:name w:val="xl280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1">
    <w:name w:val="xl281"/>
    <w:basedOn w:val="a"/>
    <w:uiPriority w:val="99"/>
    <w:rsid w:val="00844E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4">
    <w:name w:val="xl284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uiPriority w:val="99"/>
    <w:rsid w:val="00844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uiPriority w:val="99"/>
    <w:rsid w:val="00844E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7">
    <w:name w:val="xl287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88">
    <w:name w:val="xl288"/>
    <w:basedOn w:val="a"/>
    <w:uiPriority w:val="99"/>
    <w:rsid w:val="00844E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9">
    <w:name w:val="xl289"/>
    <w:basedOn w:val="a"/>
    <w:uiPriority w:val="99"/>
    <w:rsid w:val="00844E54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uiPriority w:val="99"/>
    <w:rsid w:val="00844E54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uiPriority w:val="99"/>
    <w:rsid w:val="00844E5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a"/>
    <w:uiPriority w:val="99"/>
    <w:rsid w:val="00844E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4">
    <w:name w:val="xl294"/>
    <w:basedOn w:val="a"/>
    <w:uiPriority w:val="99"/>
    <w:rsid w:val="00844E5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5">
    <w:name w:val="xl295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6">
    <w:name w:val="xl296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297">
    <w:name w:val="xl297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9">
    <w:name w:val="xl299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2">
    <w:name w:val="xl302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3">
    <w:name w:val="xl303"/>
    <w:basedOn w:val="a"/>
    <w:uiPriority w:val="99"/>
    <w:rsid w:val="00844E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4">
    <w:name w:val="xl304"/>
    <w:basedOn w:val="a"/>
    <w:uiPriority w:val="99"/>
    <w:rsid w:val="00844E54"/>
    <w:pPr>
      <w:pBdr>
        <w:left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5">
    <w:name w:val="xl305"/>
    <w:basedOn w:val="a"/>
    <w:uiPriority w:val="99"/>
    <w:rsid w:val="00844E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306">
    <w:name w:val="xl306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7">
    <w:name w:val="xl307"/>
    <w:basedOn w:val="a"/>
    <w:uiPriority w:val="99"/>
    <w:rsid w:val="00844E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8">
    <w:name w:val="xl308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 w:val="24"/>
      <w:szCs w:val="24"/>
    </w:rPr>
  </w:style>
  <w:style w:type="paragraph" w:customStyle="1" w:styleId="xl309">
    <w:name w:val="xl309"/>
    <w:basedOn w:val="a"/>
    <w:uiPriority w:val="99"/>
    <w:rsid w:val="00844E5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0">
    <w:name w:val="xl310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2">
    <w:name w:val="xl312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3">
    <w:name w:val="xl313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6">
    <w:name w:val="xl316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317">
    <w:name w:val="xl317"/>
    <w:basedOn w:val="a"/>
    <w:uiPriority w:val="99"/>
    <w:rsid w:val="00844E5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"/>
    <w:uiPriority w:val="99"/>
    <w:rsid w:val="00844E54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"/>
    <w:uiPriority w:val="99"/>
    <w:rsid w:val="00844E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"/>
    <w:uiPriority w:val="99"/>
    <w:rsid w:val="00844E54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1">
    <w:name w:val="xl321"/>
    <w:basedOn w:val="a"/>
    <w:uiPriority w:val="99"/>
    <w:rsid w:val="00844E54"/>
    <w:pP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uiPriority w:val="99"/>
    <w:rsid w:val="00844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3">
    <w:name w:val="xl323"/>
    <w:basedOn w:val="a"/>
    <w:uiPriority w:val="99"/>
    <w:rsid w:val="00844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324">
    <w:name w:val="xl324"/>
    <w:basedOn w:val="a"/>
    <w:uiPriority w:val="99"/>
    <w:rsid w:val="00844E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uiPriority w:val="99"/>
    <w:rsid w:val="00844E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uiPriority w:val="99"/>
    <w:rsid w:val="00844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7">
    <w:name w:val="xl327"/>
    <w:basedOn w:val="a"/>
    <w:uiPriority w:val="99"/>
    <w:rsid w:val="00844E54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8">
    <w:name w:val="xl328"/>
    <w:basedOn w:val="a"/>
    <w:uiPriority w:val="99"/>
    <w:rsid w:val="00844E54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uiPriority w:val="99"/>
    <w:rsid w:val="00844E5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844E54"/>
    <w:pPr>
      <w:widowControl w:val="0"/>
      <w:suppressAutoHyphens/>
    </w:pPr>
    <w:rPr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"/>
    <w:uiPriority w:val="99"/>
    <w:rsid w:val="00844E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Без интервала1"/>
    <w:uiPriority w:val="99"/>
    <w:rsid w:val="00844E54"/>
    <w:pPr>
      <w:ind w:firstLine="709"/>
      <w:jc w:val="both"/>
    </w:pPr>
    <w:rPr>
      <w:sz w:val="28"/>
      <w:szCs w:val="22"/>
      <w:lang w:eastAsia="en-US"/>
    </w:rPr>
  </w:style>
  <w:style w:type="paragraph" w:customStyle="1" w:styleId="aff4">
    <w:name w:val="Готовый"/>
    <w:basedOn w:val="a"/>
    <w:uiPriority w:val="99"/>
    <w:rsid w:val="00844E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phBullet0">
    <w:name w:val="ph_Bullet Знак Знак"/>
    <w:link w:val="phBullet"/>
    <w:uiPriority w:val="99"/>
    <w:locked/>
    <w:rsid w:val="00844E54"/>
    <w:rPr>
      <w:rFonts w:eastAsia="Batang"/>
      <w:sz w:val="24"/>
    </w:rPr>
  </w:style>
  <w:style w:type="paragraph" w:customStyle="1" w:styleId="phBullet">
    <w:name w:val="ph_Bullet"/>
    <w:basedOn w:val="a"/>
    <w:link w:val="phBullet0"/>
    <w:uiPriority w:val="99"/>
    <w:rsid w:val="00844E54"/>
    <w:pPr>
      <w:numPr>
        <w:numId w:val="4"/>
      </w:numPr>
      <w:spacing w:line="360" w:lineRule="auto"/>
      <w:jc w:val="both"/>
    </w:pPr>
    <w:rPr>
      <w:rFonts w:eastAsia="Batang"/>
      <w:sz w:val="24"/>
    </w:rPr>
  </w:style>
  <w:style w:type="paragraph" w:customStyle="1" w:styleId="BodyText21">
    <w:name w:val="Body Text 21"/>
    <w:basedOn w:val="a"/>
    <w:uiPriority w:val="99"/>
    <w:rsid w:val="00844E54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customStyle="1" w:styleId="ConsPlusTitle">
    <w:name w:val="ConsPlusTitle"/>
    <w:uiPriority w:val="99"/>
    <w:rsid w:val="00844E5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f5">
    <w:name w:val="footnote reference"/>
    <w:uiPriority w:val="99"/>
    <w:rsid w:val="00844E54"/>
    <w:rPr>
      <w:rFonts w:ascii="Times New Roman" w:hAnsi="Times New Roman" w:cs="Times New Roman"/>
      <w:vertAlign w:val="superscript"/>
    </w:rPr>
  </w:style>
  <w:style w:type="character" w:styleId="aff6">
    <w:name w:val="page number"/>
    <w:uiPriority w:val="99"/>
    <w:rsid w:val="00844E54"/>
    <w:rPr>
      <w:rFonts w:ascii="Times New Roman" w:hAnsi="Times New Roman" w:cs="Times New Roman"/>
    </w:rPr>
  </w:style>
  <w:style w:type="character" w:styleId="aff7">
    <w:name w:val="Subtle Emphasis"/>
    <w:uiPriority w:val="99"/>
    <w:qFormat/>
    <w:rsid w:val="00844E54"/>
    <w:rPr>
      <w:rFonts w:cs="Times New Roman"/>
      <w:i/>
      <w:color w:val="5A5A5A"/>
    </w:rPr>
  </w:style>
  <w:style w:type="character" w:styleId="aff8">
    <w:name w:val="Intense Emphasis"/>
    <w:uiPriority w:val="99"/>
    <w:qFormat/>
    <w:rsid w:val="00844E54"/>
    <w:rPr>
      <w:rFonts w:ascii="Times New Roman" w:hAnsi="Times New Roman" w:cs="Times New Roman"/>
      <w:b/>
      <w:i/>
      <w:color w:val="4F81BD"/>
    </w:rPr>
  </w:style>
  <w:style w:type="character" w:styleId="aff9">
    <w:name w:val="Subtle Reference"/>
    <w:uiPriority w:val="99"/>
    <w:qFormat/>
    <w:rsid w:val="00844E54"/>
    <w:rPr>
      <w:rFonts w:cs="Times New Roman"/>
      <w:color w:val="auto"/>
      <w:u w:val="single" w:color="9BBB59"/>
    </w:rPr>
  </w:style>
  <w:style w:type="character" w:styleId="affa">
    <w:name w:val="Intense Reference"/>
    <w:uiPriority w:val="99"/>
    <w:qFormat/>
    <w:rsid w:val="00844E54"/>
    <w:rPr>
      <w:rFonts w:cs="Times New Roman"/>
      <w:b/>
      <w:color w:val="76923C"/>
      <w:u w:val="single" w:color="9BBB59"/>
    </w:rPr>
  </w:style>
  <w:style w:type="character" w:styleId="affb">
    <w:name w:val="Book Title"/>
    <w:uiPriority w:val="99"/>
    <w:qFormat/>
    <w:rsid w:val="00844E54"/>
    <w:rPr>
      <w:rFonts w:ascii="Cambria" w:hAnsi="Cambria" w:cs="Times New Roman"/>
      <w:b/>
      <w:i/>
      <w:color w:val="auto"/>
    </w:rPr>
  </w:style>
  <w:style w:type="character" w:customStyle="1" w:styleId="epm">
    <w:name w:val="epm"/>
    <w:uiPriority w:val="99"/>
    <w:rsid w:val="00844E54"/>
    <w:rPr>
      <w:rFonts w:ascii="Times New Roman" w:hAnsi="Times New Roman"/>
    </w:rPr>
  </w:style>
  <w:style w:type="character" w:customStyle="1" w:styleId="FontStyle657">
    <w:name w:val="Font Style657"/>
    <w:uiPriority w:val="99"/>
    <w:rsid w:val="00844E54"/>
    <w:rPr>
      <w:rFonts w:ascii="Times New Roman" w:hAnsi="Times New Roman"/>
      <w:color w:val="000000"/>
      <w:sz w:val="26"/>
    </w:rPr>
  </w:style>
  <w:style w:type="character" w:customStyle="1" w:styleId="affc">
    <w:name w:val="Цветовое выделение"/>
    <w:uiPriority w:val="99"/>
    <w:rsid w:val="00844E54"/>
    <w:rPr>
      <w:b/>
      <w:color w:val="26282F"/>
      <w:sz w:val="26"/>
    </w:rPr>
  </w:style>
  <w:style w:type="character" w:customStyle="1" w:styleId="15">
    <w:name w:val="Текст примечания Знак1"/>
    <w:uiPriority w:val="99"/>
    <w:semiHidden/>
    <w:rsid w:val="00844E5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44E54"/>
  </w:style>
  <w:style w:type="character" w:customStyle="1" w:styleId="16">
    <w:name w:val="Тема примечания Знак1"/>
    <w:uiPriority w:val="99"/>
    <w:semiHidden/>
    <w:rsid w:val="00844E54"/>
    <w:rPr>
      <w:rFonts w:ascii="Times New Roman" w:hAnsi="Times New Roman"/>
      <w:b/>
    </w:rPr>
  </w:style>
  <w:style w:type="character" w:customStyle="1" w:styleId="f">
    <w:name w:val="f"/>
    <w:uiPriority w:val="99"/>
    <w:rsid w:val="00844E54"/>
    <w:rPr>
      <w:rFonts w:ascii="Times New Roman" w:hAnsi="Times New Roman"/>
    </w:rPr>
  </w:style>
  <w:style w:type="character" w:customStyle="1" w:styleId="17">
    <w:name w:val="Основной текст Знак1"/>
    <w:uiPriority w:val="99"/>
    <w:semiHidden/>
    <w:rsid w:val="00844E54"/>
    <w:rPr>
      <w:rFonts w:ascii="Times New Roman" w:hAnsi="Times New Roman"/>
      <w:sz w:val="24"/>
    </w:rPr>
  </w:style>
  <w:style w:type="character" w:customStyle="1" w:styleId="310">
    <w:name w:val="Основной текст с отступом 3 Знак1"/>
    <w:uiPriority w:val="99"/>
    <w:semiHidden/>
    <w:rsid w:val="00844E54"/>
    <w:rPr>
      <w:rFonts w:ascii="Times New Roman" w:hAnsi="Times New Roman"/>
      <w:sz w:val="16"/>
    </w:rPr>
  </w:style>
  <w:style w:type="character" w:customStyle="1" w:styleId="18">
    <w:name w:val="Текст выноски Знак1"/>
    <w:uiPriority w:val="99"/>
    <w:semiHidden/>
    <w:rsid w:val="00844E54"/>
    <w:rPr>
      <w:rFonts w:ascii="Tahoma" w:hAnsi="Tahoma"/>
      <w:sz w:val="16"/>
      <w:lang w:eastAsia="ru-RU"/>
    </w:rPr>
  </w:style>
  <w:style w:type="character" w:customStyle="1" w:styleId="A50">
    <w:name w:val="A5"/>
    <w:uiPriority w:val="99"/>
    <w:rsid w:val="00844E54"/>
    <w:rPr>
      <w:rFonts w:ascii="PT Sans" w:hAnsi="PT Sans"/>
      <w:color w:val="000000"/>
      <w:sz w:val="32"/>
    </w:rPr>
  </w:style>
  <w:style w:type="table" w:styleId="affd">
    <w:name w:val="Table Grid"/>
    <w:basedOn w:val="a1"/>
    <w:uiPriority w:val="99"/>
    <w:rsid w:val="00844E5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55;&#1054;&#1057;&#1058;&#1040;&#1053;&#1054;&#1042;&#1051;&#1045;&#1053;&#1048;&#1045;%20-%20&#1096;&#1072;&#1073;&#1083;&#1086;&#1085;_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E657A-7E8C-4D73-B769-3B8EF958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шаблон_2006</Template>
  <TotalTime>17564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Зина</dc:creator>
  <cp:keywords/>
  <dc:description/>
  <cp:lastModifiedBy>Антонина Савина</cp:lastModifiedBy>
  <cp:revision>541</cp:revision>
  <cp:lastPrinted>2018-02-07T07:50:00Z</cp:lastPrinted>
  <dcterms:created xsi:type="dcterms:W3CDTF">2014-01-28T13:00:00Z</dcterms:created>
  <dcterms:modified xsi:type="dcterms:W3CDTF">2018-02-14T05:32:00Z</dcterms:modified>
</cp:coreProperties>
</file>