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24" w:rsidRPr="00A83E22" w:rsidRDefault="00475A24" w:rsidP="00A83E22">
      <w:pPr>
        <w:jc w:val="center"/>
        <w:rPr>
          <w:rFonts w:ascii="Arial" w:hAnsi="Arial" w:cs="Arial"/>
          <w:b/>
          <w:sz w:val="24"/>
          <w:szCs w:val="24"/>
        </w:rPr>
      </w:pPr>
      <w:r w:rsidRPr="00A83E22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475A24" w:rsidRPr="00A83E22" w:rsidRDefault="00475A24" w:rsidP="00A83E22">
      <w:pPr>
        <w:jc w:val="center"/>
        <w:rPr>
          <w:rFonts w:ascii="Arial" w:hAnsi="Arial" w:cs="Arial"/>
          <w:b/>
          <w:sz w:val="24"/>
          <w:szCs w:val="24"/>
        </w:rPr>
      </w:pPr>
      <w:r w:rsidRPr="00A83E22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475A24" w:rsidRPr="00A83E22" w:rsidRDefault="00475A24" w:rsidP="00A83E22">
      <w:pPr>
        <w:jc w:val="center"/>
        <w:rPr>
          <w:rFonts w:ascii="Arial" w:hAnsi="Arial" w:cs="Arial"/>
          <w:b/>
          <w:sz w:val="24"/>
          <w:szCs w:val="24"/>
        </w:rPr>
      </w:pPr>
      <w:r w:rsidRPr="00A83E2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8E4702B" wp14:editId="4EB00C18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C7CA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475A24" w:rsidRPr="00A83E22" w:rsidRDefault="00475A24" w:rsidP="00A83E22">
      <w:pPr>
        <w:jc w:val="center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475A24" w:rsidRPr="00A83E22" w:rsidRDefault="00475A24" w:rsidP="00A83E22">
      <w:pPr>
        <w:jc w:val="center"/>
        <w:rPr>
          <w:rFonts w:ascii="Arial" w:hAnsi="Arial" w:cs="Arial"/>
          <w:sz w:val="24"/>
          <w:szCs w:val="24"/>
        </w:rPr>
      </w:pPr>
    </w:p>
    <w:p w:rsidR="00475A24" w:rsidRPr="00A83E22" w:rsidRDefault="00A83E22" w:rsidP="00A83E22">
      <w:pPr>
        <w:tabs>
          <w:tab w:val="left" w:pos="3070"/>
          <w:tab w:val="center" w:pos="5102"/>
          <w:tab w:val="left" w:pos="6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15.06.2018</w:t>
      </w:r>
      <w:r>
        <w:rPr>
          <w:rFonts w:ascii="Arial" w:hAnsi="Arial" w:cs="Arial"/>
          <w:sz w:val="24"/>
          <w:szCs w:val="24"/>
        </w:rPr>
        <w:tab/>
      </w:r>
      <w:r w:rsidRPr="00A83E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2CCD2D4" wp14:editId="16C0EE41">
                <wp:simplePos x="0" y="0"/>
                <wp:positionH relativeFrom="column">
                  <wp:posOffset>3560445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DCC0E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2.7pt" to="42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EEin0feAAAACQEAAA8AAABkcnMvZG93&#10;bnJldi54bWxMj8FOwzAMhu9IvENkJG4spaxrKU0nhMSBC4gxiWvWeE1H41RNtpa3xzuxo+1Pv7+/&#10;Ws+uFyccQ+dJwf0iAYHUeNNRq2D79XpXgAhRk9G9J1TwiwHW9fVVpUvjJ/rE0ya2gkMolFqBjXEo&#10;pQyNRafDwg9IfNv70enI49hKM+qJw10v0yRZSac74g9WD/hisfnZHJ0C2X1877P58fD2nlu5PUw0&#10;5umDUrc38/MTiIhz/IfhrM/qULPTzh/JBNEryFZJzqiCNFuCYKBYF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BBIp9H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83E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280E1EC" wp14:editId="2567D7F4">
                <wp:simplePos x="0" y="0"/>
                <wp:positionH relativeFrom="column">
                  <wp:posOffset>1397635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81156"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12.7pt" to="23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Y+pOd3gAAAAkBAAAPAAAAZHJzL2Rv&#10;d25yZXYueG1sTI9BT8MwDIXvSPyHyEjcWLqyblCaTgiJAxcQYxLXrPGajsapkmwt/x7vxG6239Pz&#10;96r15HpxwhA7TwrmswwEUuNNR62C7dfr3QOImDQZ3XtCBb8YYV1fX1W6NH6kTzxtUis4hGKpFdiU&#10;hlLK2Fh0Os78gMTa3genE6+hlSbokcNdL/MsW0qnO+IPVg/4YrH52RydAtl9fO+L6fHw9r6ycnsY&#10;Kazye6Vub6bnJxAJp/RvhjM+o0PNTDt/JBNFryDPszlbeSgWINiwWBZcbnc+FCDrSl42qP8A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GPqTn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475A24" w:rsidRPr="00A83E2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1021</w:t>
      </w:r>
    </w:p>
    <w:p w:rsidR="00475A24" w:rsidRPr="00A83E22" w:rsidRDefault="00475A24" w:rsidP="00A83E22">
      <w:pPr>
        <w:jc w:val="center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>г. Клин</w:t>
      </w:r>
    </w:p>
    <w:p w:rsidR="00475A24" w:rsidRPr="00A83E22" w:rsidRDefault="00475A24" w:rsidP="00A83E22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>Московская область</w:t>
      </w:r>
    </w:p>
    <w:p w:rsidR="002F6BE4" w:rsidRPr="00A83E22" w:rsidRDefault="002F6BE4" w:rsidP="00A83E22">
      <w:pPr>
        <w:rPr>
          <w:rFonts w:ascii="Arial" w:hAnsi="Arial" w:cs="Arial"/>
          <w:sz w:val="24"/>
          <w:szCs w:val="24"/>
        </w:rPr>
      </w:pPr>
    </w:p>
    <w:p w:rsidR="00FD372F" w:rsidRPr="00A83E22" w:rsidRDefault="00DC0299" w:rsidP="00A83E2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>О</w:t>
      </w:r>
      <w:r w:rsidR="00FD372F" w:rsidRPr="00A83E22">
        <w:rPr>
          <w:rFonts w:ascii="Arial" w:hAnsi="Arial" w:cs="Arial"/>
          <w:sz w:val="24"/>
          <w:szCs w:val="24"/>
        </w:rPr>
        <w:t xml:space="preserve"> выплате</w:t>
      </w:r>
      <w:r w:rsidRPr="00A83E22">
        <w:rPr>
          <w:rFonts w:ascii="Arial" w:hAnsi="Arial" w:cs="Arial"/>
          <w:sz w:val="24"/>
          <w:szCs w:val="24"/>
        </w:rPr>
        <w:t xml:space="preserve"> компенсаци</w:t>
      </w:r>
      <w:r w:rsidR="00FD372F" w:rsidRPr="00A83E22">
        <w:rPr>
          <w:rFonts w:ascii="Arial" w:hAnsi="Arial" w:cs="Arial"/>
          <w:sz w:val="24"/>
          <w:szCs w:val="24"/>
        </w:rPr>
        <w:t>и</w:t>
      </w:r>
      <w:r w:rsidRPr="00A83E22">
        <w:rPr>
          <w:rFonts w:ascii="Arial" w:hAnsi="Arial" w:cs="Arial"/>
          <w:sz w:val="24"/>
          <w:szCs w:val="24"/>
        </w:rPr>
        <w:t xml:space="preserve"> родительской платы за </w:t>
      </w:r>
      <w:r w:rsidRPr="00A83E22">
        <w:rPr>
          <w:rFonts w:ascii="Arial" w:hAnsi="Arial" w:cs="Arial"/>
          <w:bCs/>
          <w:sz w:val="24"/>
          <w:szCs w:val="24"/>
        </w:rPr>
        <w:t xml:space="preserve">присмотр и уход </w:t>
      </w:r>
    </w:p>
    <w:p w:rsidR="00FD372F" w:rsidRPr="00A83E22" w:rsidRDefault="00DC0299" w:rsidP="00A83E2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bCs/>
          <w:sz w:val="24"/>
          <w:szCs w:val="24"/>
        </w:rPr>
        <w:t>за детьми, осваивающими образо</w:t>
      </w:r>
      <w:r w:rsidR="007D3656" w:rsidRPr="00A83E22">
        <w:rPr>
          <w:rFonts w:ascii="Arial" w:hAnsi="Arial" w:cs="Arial"/>
          <w:bCs/>
          <w:sz w:val="24"/>
          <w:szCs w:val="24"/>
        </w:rPr>
        <w:t xml:space="preserve">вательные программы </w:t>
      </w:r>
    </w:p>
    <w:p w:rsidR="005011F6" w:rsidRPr="00A83E22" w:rsidRDefault="007D3656" w:rsidP="00A83E2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bCs/>
          <w:sz w:val="24"/>
          <w:szCs w:val="24"/>
        </w:rPr>
        <w:t xml:space="preserve">дошкольного </w:t>
      </w:r>
      <w:r w:rsidR="00DC0299" w:rsidRPr="00A83E22">
        <w:rPr>
          <w:rFonts w:ascii="Arial" w:hAnsi="Arial" w:cs="Arial"/>
          <w:bCs/>
          <w:sz w:val="24"/>
          <w:szCs w:val="24"/>
        </w:rPr>
        <w:t xml:space="preserve">образования в </w:t>
      </w:r>
      <w:r w:rsidR="005011F6" w:rsidRPr="00A83E22">
        <w:rPr>
          <w:rFonts w:ascii="Arial" w:hAnsi="Arial" w:cs="Arial"/>
          <w:bCs/>
          <w:sz w:val="24"/>
          <w:szCs w:val="24"/>
        </w:rPr>
        <w:t>образовательных о</w:t>
      </w:r>
      <w:r w:rsidR="00DC0299" w:rsidRPr="00A83E22">
        <w:rPr>
          <w:rFonts w:ascii="Arial" w:hAnsi="Arial" w:cs="Arial"/>
          <w:bCs/>
          <w:sz w:val="24"/>
          <w:szCs w:val="24"/>
        </w:rPr>
        <w:t>рга</w:t>
      </w:r>
      <w:r w:rsidR="005011F6" w:rsidRPr="00A83E22">
        <w:rPr>
          <w:rFonts w:ascii="Arial" w:hAnsi="Arial" w:cs="Arial"/>
          <w:bCs/>
          <w:sz w:val="24"/>
          <w:szCs w:val="24"/>
        </w:rPr>
        <w:t xml:space="preserve">низациях </w:t>
      </w:r>
    </w:p>
    <w:p w:rsidR="007D3656" w:rsidRPr="00A83E22" w:rsidRDefault="005011F6" w:rsidP="00A83E2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bCs/>
          <w:sz w:val="24"/>
          <w:szCs w:val="24"/>
        </w:rPr>
        <w:t>городского округа Клин</w:t>
      </w:r>
    </w:p>
    <w:p w:rsidR="00073FC1" w:rsidRPr="00A83E22" w:rsidRDefault="00073FC1" w:rsidP="00A83E22">
      <w:pPr>
        <w:rPr>
          <w:rFonts w:ascii="Arial" w:hAnsi="Arial" w:cs="Arial"/>
          <w:sz w:val="24"/>
          <w:szCs w:val="24"/>
        </w:rPr>
      </w:pPr>
    </w:p>
    <w:p w:rsidR="00073FC1" w:rsidRPr="00A83E22" w:rsidRDefault="00A5254C" w:rsidP="00A83E22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 xml:space="preserve">В соответствии с </w:t>
      </w:r>
      <w:r w:rsidR="005859AD" w:rsidRPr="00A83E22">
        <w:rPr>
          <w:rFonts w:ascii="Arial" w:hAnsi="Arial" w:cs="Arial"/>
          <w:sz w:val="24"/>
          <w:szCs w:val="24"/>
        </w:rPr>
        <w:t xml:space="preserve">Законом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Pr="00A83E22">
        <w:rPr>
          <w:rFonts w:ascii="Arial" w:hAnsi="Arial" w:cs="Arial"/>
          <w:sz w:val="24"/>
          <w:szCs w:val="24"/>
        </w:rPr>
        <w:t xml:space="preserve">Законом Московской области от 20.09.2017 № 148/2017-ОЗ «Об организации местного самоуправления на территории Клинского муниципального района», руководствуясь </w:t>
      </w:r>
      <w:r w:rsidR="00AE0D73" w:rsidRPr="00A83E22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от  26.05.2014 </w:t>
      </w:r>
      <w:r w:rsidR="005011F6" w:rsidRPr="00A83E22">
        <w:rPr>
          <w:rFonts w:ascii="Arial" w:hAnsi="Arial" w:cs="Arial"/>
          <w:sz w:val="24"/>
          <w:szCs w:val="24"/>
        </w:rPr>
        <w:t xml:space="preserve"> </w:t>
      </w:r>
      <w:r w:rsidR="00AE0D73" w:rsidRPr="00A83E22">
        <w:rPr>
          <w:rFonts w:ascii="Arial" w:hAnsi="Arial" w:cs="Arial"/>
          <w:sz w:val="24"/>
          <w:szCs w:val="24"/>
        </w:rPr>
        <w:t xml:space="preserve">№378/17 «Об утверждении Порядка обращения за компенсацией родительской платы за </w:t>
      </w:r>
      <w:r w:rsidR="00AE0D73" w:rsidRPr="00A83E22">
        <w:rPr>
          <w:rFonts w:ascii="Arial" w:hAnsi="Arial" w:cs="Arial"/>
          <w:bCs/>
          <w:sz w:val="24"/>
          <w:szCs w:val="24"/>
        </w:rPr>
        <w:t>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бюджетам муниципальных образований Московской области</w:t>
      </w:r>
      <w:r w:rsidR="00AE0D73" w:rsidRPr="00A83E22">
        <w:rPr>
          <w:rFonts w:ascii="Arial" w:hAnsi="Arial" w:cs="Arial"/>
          <w:sz w:val="24"/>
          <w:szCs w:val="24"/>
        </w:rPr>
        <w:t xml:space="preserve"> на выплату компенсации родительской платы за </w:t>
      </w:r>
      <w:r w:rsidR="00AE0D73" w:rsidRPr="00A83E22">
        <w:rPr>
          <w:rFonts w:ascii="Arial" w:hAnsi="Arial" w:cs="Arial"/>
          <w:bCs/>
          <w:sz w:val="24"/>
          <w:szCs w:val="24"/>
        </w:rPr>
        <w:t>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</w:r>
      <w:r w:rsidR="00AE0D73" w:rsidRPr="00A83E22">
        <w:rPr>
          <w:rFonts w:ascii="Arial" w:hAnsi="Arial" w:cs="Arial"/>
          <w:sz w:val="24"/>
          <w:szCs w:val="24"/>
        </w:rPr>
        <w:t>»</w:t>
      </w:r>
      <w:r w:rsidR="00073FC1" w:rsidRPr="00A83E22">
        <w:rPr>
          <w:rFonts w:ascii="Arial" w:hAnsi="Arial" w:cs="Arial"/>
          <w:sz w:val="24"/>
          <w:szCs w:val="24"/>
        </w:rPr>
        <w:t>,</w:t>
      </w:r>
    </w:p>
    <w:p w:rsidR="00073FC1" w:rsidRPr="00A83E22" w:rsidRDefault="00073FC1" w:rsidP="00A83E22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073FC1" w:rsidRPr="00A83E22" w:rsidRDefault="007B387E" w:rsidP="00A83E22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>П</w:t>
      </w:r>
      <w:r w:rsidR="00A5254C" w:rsidRPr="00A83E22">
        <w:rPr>
          <w:rFonts w:ascii="Arial" w:hAnsi="Arial" w:cs="Arial"/>
          <w:sz w:val="24"/>
          <w:szCs w:val="24"/>
        </w:rPr>
        <w:t xml:space="preserve"> О С Т А Н О В Л Я Ю</w:t>
      </w:r>
      <w:r w:rsidR="00073FC1" w:rsidRPr="00A83E22">
        <w:rPr>
          <w:rFonts w:ascii="Arial" w:hAnsi="Arial" w:cs="Arial"/>
          <w:sz w:val="24"/>
          <w:szCs w:val="24"/>
        </w:rPr>
        <w:t>:</w:t>
      </w:r>
    </w:p>
    <w:p w:rsidR="00073FC1" w:rsidRPr="00A83E22" w:rsidRDefault="00073FC1" w:rsidP="00A83E22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016C09" w:rsidRPr="00A83E22" w:rsidRDefault="00FD372F" w:rsidP="00A83E22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>1</w:t>
      </w:r>
      <w:r w:rsidR="00016C09" w:rsidRPr="00A83E22">
        <w:rPr>
          <w:rFonts w:ascii="Arial" w:hAnsi="Arial" w:cs="Arial"/>
          <w:sz w:val="24"/>
          <w:szCs w:val="24"/>
        </w:rPr>
        <w:t xml:space="preserve">. </w:t>
      </w:r>
      <w:r w:rsidR="008A3580" w:rsidRPr="00A83E22">
        <w:rPr>
          <w:rFonts w:ascii="Arial" w:hAnsi="Arial" w:cs="Arial"/>
          <w:bCs/>
          <w:sz w:val="24"/>
          <w:szCs w:val="24"/>
        </w:rPr>
        <w:t xml:space="preserve">Осуществлять </w:t>
      </w:r>
      <w:r w:rsidR="00C402B1" w:rsidRPr="00A83E22">
        <w:rPr>
          <w:rFonts w:ascii="Arial" w:hAnsi="Arial" w:cs="Arial"/>
          <w:bCs/>
          <w:sz w:val="24"/>
          <w:szCs w:val="24"/>
        </w:rPr>
        <w:t xml:space="preserve">выплату </w:t>
      </w:r>
      <w:r w:rsidR="008A3580" w:rsidRPr="00A83E22">
        <w:rPr>
          <w:rFonts w:ascii="Arial" w:hAnsi="Arial" w:cs="Arial"/>
          <w:bCs/>
          <w:sz w:val="24"/>
          <w:szCs w:val="24"/>
        </w:rPr>
        <w:t>компенсаци</w:t>
      </w:r>
      <w:r w:rsidR="00C402B1" w:rsidRPr="00A83E22">
        <w:rPr>
          <w:rFonts w:ascii="Arial" w:hAnsi="Arial" w:cs="Arial"/>
          <w:bCs/>
          <w:sz w:val="24"/>
          <w:szCs w:val="24"/>
        </w:rPr>
        <w:t>и</w:t>
      </w:r>
      <w:r w:rsidR="008A3580" w:rsidRPr="00A83E22">
        <w:rPr>
          <w:rFonts w:ascii="Arial" w:hAnsi="Arial" w:cs="Arial"/>
          <w:bCs/>
          <w:sz w:val="24"/>
          <w:szCs w:val="24"/>
        </w:rPr>
        <w:t xml:space="preserve"> </w:t>
      </w:r>
      <w:r w:rsidR="00016C09" w:rsidRPr="00A83E22">
        <w:rPr>
          <w:rFonts w:ascii="Arial" w:hAnsi="Arial" w:cs="Arial"/>
          <w:bCs/>
          <w:sz w:val="24"/>
          <w:szCs w:val="24"/>
        </w:rPr>
        <w:t>родительск</w:t>
      </w:r>
      <w:r w:rsidR="008A3580" w:rsidRPr="00A83E22">
        <w:rPr>
          <w:rFonts w:ascii="Arial" w:hAnsi="Arial" w:cs="Arial"/>
          <w:bCs/>
          <w:sz w:val="24"/>
          <w:szCs w:val="24"/>
        </w:rPr>
        <w:t>ой</w:t>
      </w:r>
      <w:r w:rsidR="00016C09" w:rsidRPr="00A83E22">
        <w:rPr>
          <w:rFonts w:ascii="Arial" w:hAnsi="Arial" w:cs="Arial"/>
          <w:bCs/>
          <w:sz w:val="24"/>
          <w:szCs w:val="24"/>
        </w:rPr>
        <w:t xml:space="preserve"> плат</w:t>
      </w:r>
      <w:r w:rsidR="008A3580" w:rsidRPr="00A83E22">
        <w:rPr>
          <w:rFonts w:ascii="Arial" w:hAnsi="Arial" w:cs="Arial"/>
          <w:bCs/>
          <w:sz w:val="24"/>
          <w:szCs w:val="24"/>
        </w:rPr>
        <w:t>ы</w:t>
      </w:r>
      <w:r w:rsidR="00016C09" w:rsidRPr="00A83E22">
        <w:rPr>
          <w:rFonts w:ascii="Arial" w:hAnsi="Arial" w:cs="Arial"/>
          <w:bCs/>
          <w:sz w:val="24"/>
          <w:szCs w:val="24"/>
        </w:rPr>
        <w:t xml:space="preserve"> за присмотр и уход за детьми, осваивающими образовательные программы дошкольного образования в </w:t>
      </w:r>
      <w:r w:rsidR="00A10718" w:rsidRPr="00A83E22">
        <w:rPr>
          <w:rFonts w:ascii="Arial" w:hAnsi="Arial" w:cs="Arial"/>
          <w:bCs/>
          <w:sz w:val="24"/>
          <w:szCs w:val="24"/>
        </w:rPr>
        <w:t xml:space="preserve">образовательных </w:t>
      </w:r>
      <w:r w:rsidR="00016C09" w:rsidRPr="00A83E22">
        <w:rPr>
          <w:rFonts w:ascii="Arial" w:hAnsi="Arial" w:cs="Arial"/>
          <w:bCs/>
          <w:sz w:val="24"/>
          <w:szCs w:val="24"/>
        </w:rPr>
        <w:t xml:space="preserve">организациях </w:t>
      </w:r>
      <w:r w:rsidR="00DC0299" w:rsidRPr="00A83E22">
        <w:rPr>
          <w:rFonts w:ascii="Arial" w:hAnsi="Arial" w:cs="Arial"/>
          <w:bCs/>
          <w:sz w:val="24"/>
          <w:szCs w:val="24"/>
        </w:rPr>
        <w:t>городского округа Клин</w:t>
      </w:r>
      <w:r w:rsidR="00016C09" w:rsidRPr="00A83E22">
        <w:rPr>
          <w:rFonts w:ascii="Arial" w:hAnsi="Arial" w:cs="Arial"/>
          <w:bCs/>
          <w:sz w:val="24"/>
          <w:szCs w:val="24"/>
        </w:rPr>
        <w:t xml:space="preserve">, </w:t>
      </w:r>
      <w:r w:rsidR="004A7774" w:rsidRPr="00A83E22">
        <w:rPr>
          <w:rFonts w:ascii="Arial" w:hAnsi="Arial" w:cs="Arial"/>
          <w:bCs/>
          <w:sz w:val="24"/>
          <w:szCs w:val="24"/>
        </w:rPr>
        <w:t xml:space="preserve">в </w:t>
      </w:r>
      <w:r w:rsidR="005011F6" w:rsidRPr="00A83E22">
        <w:rPr>
          <w:rFonts w:ascii="Arial" w:hAnsi="Arial" w:cs="Arial"/>
          <w:bCs/>
          <w:sz w:val="24"/>
          <w:szCs w:val="24"/>
        </w:rPr>
        <w:t>порядке</w:t>
      </w:r>
      <w:r w:rsidR="008A3580" w:rsidRPr="00A83E22">
        <w:rPr>
          <w:rFonts w:ascii="Arial" w:hAnsi="Arial" w:cs="Arial"/>
          <w:bCs/>
          <w:sz w:val="24"/>
          <w:szCs w:val="24"/>
        </w:rPr>
        <w:t xml:space="preserve"> и размер</w:t>
      </w:r>
      <w:r w:rsidR="00E42588" w:rsidRPr="00A83E22">
        <w:rPr>
          <w:rFonts w:ascii="Arial" w:hAnsi="Arial" w:cs="Arial"/>
          <w:bCs/>
          <w:sz w:val="24"/>
          <w:szCs w:val="24"/>
        </w:rPr>
        <w:t>ах</w:t>
      </w:r>
      <w:r w:rsidR="004A7774" w:rsidRPr="00A83E22">
        <w:rPr>
          <w:rFonts w:ascii="Arial" w:hAnsi="Arial" w:cs="Arial"/>
          <w:bCs/>
          <w:sz w:val="24"/>
          <w:szCs w:val="24"/>
        </w:rPr>
        <w:t>, установленн</w:t>
      </w:r>
      <w:r w:rsidR="008A3580" w:rsidRPr="00A83E22">
        <w:rPr>
          <w:rFonts w:ascii="Arial" w:hAnsi="Arial" w:cs="Arial"/>
          <w:bCs/>
          <w:sz w:val="24"/>
          <w:szCs w:val="24"/>
        </w:rPr>
        <w:t>ых</w:t>
      </w:r>
      <w:r w:rsidR="004A7774" w:rsidRPr="00A83E22">
        <w:rPr>
          <w:rFonts w:ascii="Arial" w:hAnsi="Arial" w:cs="Arial"/>
          <w:bCs/>
          <w:sz w:val="24"/>
          <w:szCs w:val="24"/>
        </w:rPr>
        <w:t xml:space="preserve"> Правительством Московской области </w:t>
      </w:r>
      <w:r w:rsidR="00016C09" w:rsidRPr="00A83E22">
        <w:rPr>
          <w:rFonts w:ascii="Arial" w:hAnsi="Arial" w:cs="Arial"/>
          <w:bCs/>
          <w:sz w:val="24"/>
          <w:szCs w:val="24"/>
        </w:rPr>
        <w:t>(далее – компенсация):</w:t>
      </w:r>
    </w:p>
    <w:p w:rsidR="00016C09" w:rsidRPr="00A83E22" w:rsidRDefault="00CD366A" w:rsidP="00A83E22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bCs/>
          <w:sz w:val="24"/>
          <w:szCs w:val="24"/>
        </w:rPr>
        <w:t>1</w:t>
      </w:r>
      <w:r w:rsidR="00016C09" w:rsidRPr="00A83E22">
        <w:rPr>
          <w:rFonts w:ascii="Arial" w:hAnsi="Arial" w:cs="Arial"/>
          <w:bCs/>
          <w:sz w:val="24"/>
          <w:szCs w:val="24"/>
        </w:rPr>
        <w:t>.1. 20 процентов от среднего размера родительской платы, установленного Правительством Московской области (</w:t>
      </w:r>
      <w:r w:rsidR="005140FE" w:rsidRPr="00A83E22">
        <w:rPr>
          <w:rFonts w:ascii="Arial" w:hAnsi="Arial" w:cs="Arial"/>
          <w:bCs/>
          <w:sz w:val="24"/>
          <w:szCs w:val="24"/>
        </w:rPr>
        <w:t>2162</w:t>
      </w:r>
      <w:r w:rsidR="00016C09" w:rsidRPr="00A83E22">
        <w:rPr>
          <w:rFonts w:ascii="Arial" w:hAnsi="Arial" w:cs="Arial"/>
          <w:bCs/>
          <w:sz w:val="24"/>
          <w:szCs w:val="24"/>
        </w:rPr>
        <w:t xml:space="preserve"> рублей в месяц) – на первого ребенка в семье;</w:t>
      </w:r>
    </w:p>
    <w:p w:rsidR="00016C09" w:rsidRPr="00A83E22" w:rsidRDefault="00CD366A" w:rsidP="00A83E22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bCs/>
          <w:sz w:val="24"/>
          <w:szCs w:val="24"/>
        </w:rPr>
        <w:t>1</w:t>
      </w:r>
      <w:r w:rsidR="00016C09" w:rsidRPr="00A83E22">
        <w:rPr>
          <w:rFonts w:ascii="Arial" w:hAnsi="Arial" w:cs="Arial"/>
          <w:bCs/>
          <w:sz w:val="24"/>
          <w:szCs w:val="24"/>
        </w:rPr>
        <w:t>.2. 50 процентов от среднего размера родительской платы, установленного Правительством Московской области (</w:t>
      </w:r>
      <w:r w:rsidR="005140FE" w:rsidRPr="00A83E22">
        <w:rPr>
          <w:rFonts w:ascii="Arial" w:hAnsi="Arial" w:cs="Arial"/>
          <w:bCs/>
          <w:sz w:val="24"/>
          <w:szCs w:val="24"/>
        </w:rPr>
        <w:t>2162</w:t>
      </w:r>
      <w:r w:rsidR="004555EC" w:rsidRPr="00A83E22">
        <w:rPr>
          <w:rFonts w:ascii="Arial" w:hAnsi="Arial" w:cs="Arial"/>
          <w:bCs/>
          <w:sz w:val="24"/>
          <w:szCs w:val="24"/>
        </w:rPr>
        <w:t xml:space="preserve"> рублей в месяц) </w:t>
      </w:r>
      <w:r w:rsidR="00016C09" w:rsidRPr="00A83E22">
        <w:rPr>
          <w:rFonts w:ascii="Arial" w:hAnsi="Arial" w:cs="Arial"/>
          <w:bCs/>
          <w:sz w:val="24"/>
          <w:szCs w:val="24"/>
        </w:rPr>
        <w:t>– на второго ребенка в семье;</w:t>
      </w:r>
    </w:p>
    <w:p w:rsidR="00016C09" w:rsidRPr="00A83E22" w:rsidRDefault="00CD366A" w:rsidP="00A83E22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A83E22">
        <w:rPr>
          <w:rFonts w:ascii="Arial" w:hAnsi="Arial" w:cs="Arial"/>
          <w:bCs/>
          <w:sz w:val="24"/>
          <w:szCs w:val="24"/>
        </w:rPr>
        <w:t>1</w:t>
      </w:r>
      <w:r w:rsidR="00016C09" w:rsidRPr="00A83E22">
        <w:rPr>
          <w:rFonts w:ascii="Arial" w:hAnsi="Arial" w:cs="Arial"/>
          <w:bCs/>
          <w:sz w:val="24"/>
          <w:szCs w:val="24"/>
        </w:rPr>
        <w:t>.3. 70 процентов от среднего размера родительской платы, установленного Пра</w:t>
      </w:r>
      <w:r w:rsidR="004555EC" w:rsidRPr="00A83E22">
        <w:rPr>
          <w:rFonts w:ascii="Arial" w:hAnsi="Arial" w:cs="Arial"/>
          <w:bCs/>
          <w:sz w:val="24"/>
          <w:szCs w:val="24"/>
        </w:rPr>
        <w:t xml:space="preserve">вительством Московской области </w:t>
      </w:r>
      <w:r w:rsidR="00016C09" w:rsidRPr="00A83E22">
        <w:rPr>
          <w:rFonts w:ascii="Arial" w:hAnsi="Arial" w:cs="Arial"/>
          <w:bCs/>
          <w:sz w:val="24"/>
          <w:szCs w:val="24"/>
        </w:rPr>
        <w:t>(</w:t>
      </w:r>
      <w:r w:rsidR="005140FE" w:rsidRPr="00A83E22">
        <w:rPr>
          <w:rFonts w:ascii="Arial" w:hAnsi="Arial" w:cs="Arial"/>
          <w:bCs/>
          <w:sz w:val="24"/>
          <w:szCs w:val="24"/>
        </w:rPr>
        <w:t>2162</w:t>
      </w:r>
      <w:r w:rsidR="00016C09" w:rsidRPr="00A83E22">
        <w:rPr>
          <w:rFonts w:ascii="Arial" w:hAnsi="Arial" w:cs="Arial"/>
          <w:bCs/>
          <w:sz w:val="24"/>
          <w:szCs w:val="24"/>
        </w:rPr>
        <w:t xml:space="preserve"> рублей в месяц)</w:t>
      </w:r>
      <w:r w:rsidR="00DB68F0" w:rsidRPr="00A83E22">
        <w:rPr>
          <w:rFonts w:ascii="Arial" w:hAnsi="Arial" w:cs="Arial"/>
          <w:bCs/>
          <w:sz w:val="24"/>
          <w:szCs w:val="24"/>
        </w:rPr>
        <w:t xml:space="preserve"> – на третьего ребенка </w:t>
      </w:r>
      <w:r w:rsidR="00016C09" w:rsidRPr="00A83E22">
        <w:rPr>
          <w:rFonts w:ascii="Arial" w:hAnsi="Arial" w:cs="Arial"/>
          <w:bCs/>
          <w:sz w:val="24"/>
          <w:szCs w:val="24"/>
        </w:rPr>
        <w:t>и последующих детей в семье.</w:t>
      </w:r>
    </w:p>
    <w:p w:rsidR="005140FE" w:rsidRPr="00A83E22" w:rsidRDefault="00CD366A" w:rsidP="00A83E22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lastRenderedPageBreak/>
        <w:t>2</w:t>
      </w:r>
      <w:r w:rsidR="00BA7A2C" w:rsidRPr="00A83E22">
        <w:rPr>
          <w:rFonts w:ascii="Arial" w:hAnsi="Arial" w:cs="Arial"/>
          <w:sz w:val="24"/>
          <w:szCs w:val="24"/>
        </w:rPr>
        <w:t xml:space="preserve">. </w:t>
      </w:r>
      <w:r w:rsidR="004A7774" w:rsidRPr="00A83E22">
        <w:rPr>
          <w:rFonts w:ascii="Arial" w:hAnsi="Arial" w:cs="Arial"/>
          <w:sz w:val="24"/>
          <w:szCs w:val="24"/>
        </w:rPr>
        <w:t xml:space="preserve"> </w:t>
      </w:r>
      <w:r w:rsidR="005140FE" w:rsidRPr="00A83E22">
        <w:rPr>
          <w:rFonts w:ascii="Arial" w:hAnsi="Arial" w:cs="Arial"/>
          <w:sz w:val="24"/>
          <w:szCs w:val="24"/>
        </w:rPr>
        <w:t>Индексаци</w:t>
      </w:r>
      <w:r w:rsidR="00BA7A2C" w:rsidRPr="00A83E22">
        <w:rPr>
          <w:rFonts w:ascii="Arial" w:hAnsi="Arial" w:cs="Arial"/>
          <w:sz w:val="24"/>
          <w:szCs w:val="24"/>
        </w:rPr>
        <w:t>ю</w:t>
      </w:r>
      <w:r w:rsidR="005140FE" w:rsidRPr="00A83E22">
        <w:rPr>
          <w:rFonts w:ascii="Arial" w:hAnsi="Arial" w:cs="Arial"/>
          <w:sz w:val="24"/>
          <w:szCs w:val="24"/>
        </w:rPr>
        <w:t xml:space="preserve"> среднего размера </w:t>
      </w:r>
      <w:r w:rsidR="00BA7A2C" w:rsidRPr="00A83E22">
        <w:rPr>
          <w:rFonts w:ascii="Arial" w:hAnsi="Arial" w:cs="Arial"/>
          <w:sz w:val="24"/>
          <w:szCs w:val="24"/>
        </w:rPr>
        <w:t>компенсации</w:t>
      </w:r>
      <w:r w:rsidR="005140FE" w:rsidRPr="00A83E22">
        <w:rPr>
          <w:rFonts w:ascii="Arial" w:hAnsi="Arial" w:cs="Arial"/>
          <w:sz w:val="24"/>
          <w:szCs w:val="24"/>
        </w:rPr>
        <w:t xml:space="preserve"> </w:t>
      </w:r>
      <w:r w:rsidR="00BA7A2C" w:rsidRPr="00A83E22">
        <w:rPr>
          <w:rFonts w:ascii="Arial" w:hAnsi="Arial" w:cs="Arial"/>
          <w:sz w:val="24"/>
          <w:szCs w:val="24"/>
        </w:rPr>
        <w:t xml:space="preserve">проводить </w:t>
      </w:r>
      <w:r w:rsidR="005140FE" w:rsidRPr="00A83E22">
        <w:rPr>
          <w:rFonts w:ascii="Arial" w:hAnsi="Arial" w:cs="Arial"/>
          <w:sz w:val="24"/>
          <w:szCs w:val="24"/>
        </w:rPr>
        <w:t xml:space="preserve">не более одного раза в год (с 1 января соответствующего календарного года) с учетом </w:t>
      </w:r>
      <w:r w:rsidR="00B64EDB" w:rsidRPr="00A83E22">
        <w:rPr>
          <w:rFonts w:ascii="Arial" w:hAnsi="Arial" w:cs="Arial"/>
          <w:sz w:val="24"/>
          <w:szCs w:val="24"/>
        </w:rPr>
        <w:t xml:space="preserve">размера </w:t>
      </w:r>
      <w:r w:rsidR="00B14BE5" w:rsidRPr="00A83E22">
        <w:rPr>
          <w:rFonts w:ascii="Arial" w:hAnsi="Arial" w:cs="Arial"/>
          <w:sz w:val="24"/>
          <w:szCs w:val="24"/>
        </w:rPr>
        <w:t xml:space="preserve">субвенции, предоставляемой </w:t>
      </w:r>
      <w:r w:rsidR="00B64EDB" w:rsidRPr="00A83E22">
        <w:rPr>
          <w:rFonts w:ascii="Arial" w:hAnsi="Arial" w:cs="Arial"/>
          <w:sz w:val="24"/>
          <w:szCs w:val="24"/>
        </w:rPr>
        <w:t>из бюджета Московской области</w:t>
      </w:r>
      <w:r w:rsidR="005140FE" w:rsidRPr="00A83E22">
        <w:rPr>
          <w:rFonts w:ascii="Arial" w:hAnsi="Arial" w:cs="Arial"/>
          <w:sz w:val="24"/>
          <w:szCs w:val="24"/>
        </w:rPr>
        <w:t xml:space="preserve"> </w:t>
      </w:r>
      <w:r w:rsidR="005011F6" w:rsidRPr="00A83E22">
        <w:rPr>
          <w:rFonts w:ascii="Arial" w:hAnsi="Arial" w:cs="Arial"/>
          <w:sz w:val="24"/>
          <w:szCs w:val="24"/>
        </w:rPr>
        <w:t>муниципальному бюджету</w:t>
      </w:r>
      <w:r w:rsidR="00B64EDB" w:rsidRPr="00A83E22">
        <w:rPr>
          <w:rFonts w:ascii="Arial" w:hAnsi="Arial" w:cs="Arial"/>
          <w:sz w:val="24"/>
          <w:szCs w:val="24"/>
        </w:rPr>
        <w:t xml:space="preserve"> </w:t>
      </w:r>
      <w:r w:rsidR="005140FE" w:rsidRPr="00A83E22">
        <w:rPr>
          <w:rFonts w:ascii="Arial" w:hAnsi="Arial" w:cs="Arial"/>
          <w:sz w:val="24"/>
          <w:szCs w:val="24"/>
        </w:rPr>
        <w:t>в соответствующем финансовом году.</w:t>
      </w:r>
    </w:p>
    <w:p w:rsidR="00176BE4" w:rsidRPr="00A83E22" w:rsidRDefault="00CD366A" w:rsidP="00A83E22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A83E22">
        <w:rPr>
          <w:sz w:val="24"/>
          <w:szCs w:val="24"/>
        </w:rPr>
        <w:t>3</w:t>
      </w:r>
      <w:r w:rsidR="00DC0299" w:rsidRPr="00A83E22">
        <w:rPr>
          <w:sz w:val="24"/>
          <w:szCs w:val="24"/>
        </w:rPr>
        <w:t xml:space="preserve">. </w:t>
      </w:r>
      <w:r w:rsidR="00176BE4" w:rsidRPr="00A83E22">
        <w:rPr>
          <w:sz w:val="24"/>
          <w:szCs w:val="24"/>
        </w:rPr>
        <w:t xml:space="preserve">Управлению образования Администрации </w:t>
      </w:r>
      <w:r w:rsidR="003C26B4" w:rsidRPr="00A83E22">
        <w:rPr>
          <w:sz w:val="24"/>
          <w:szCs w:val="24"/>
        </w:rPr>
        <w:t>городского округа Клин</w:t>
      </w:r>
      <w:r w:rsidR="00A10718" w:rsidRPr="00A83E22">
        <w:rPr>
          <w:sz w:val="24"/>
          <w:szCs w:val="24"/>
        </w:rPr>
        <w:t xml:space="preserve"> (Завальнюк Е.В.)</w:t>
      </w:r>
      <w:r w:rsidR="00176BE4" w:rsidRPr="00A83E22">
        <w:rPr>
          <w:sz w:val="24"/>
          <w:szCs w:val="24"/>
        </w:rPr>
        <w:t xml:space="preserve"> выступить в качестве уполномоченного органа по осуществлению выплаты компенсации.</w:t>
      </w:r>
    </w:p>
    <w:p w:rsidR="00DC0299" w:rsidRPr="00A83E22" w:rsidRDefault="00CD366A" w:rsidP="00A83E22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A83E22">
        <w:rPr>
          <w:sz w:val="24"/>
          <w:szCs w:val="24"/>
        </w:rPr>
        <w:t>4</w:t>
      </w:r>
      <w:r w:rsidR="00176BE4" w:rsidRPr="00A83E22">
        <w:rPr>
          <w:sz w:val="24"/>
          <w:szCs w:val="24"/>
        </w:rPr>
        <w:t xml:space="preserve">. </w:t>
      </w:r>
      <w:r w:rsidR="00DC0299" w:rsidRPr="00A83E22">
        <w:rPr>
          <w:sz w:val="24"/>
          <w:szCs w:val="24"/>
        </w:rPr>
        <w:t xml:space="preserve">Финансово-экономическому управлению Администрации </w:t>
      </w:r>
      <w:r w:rsidR="00A10718" w:rsidRPr="00A83E22">
        <w:rPr>
          <w:sz w:val="24"/>
          <w:szCs w:val="24"/>
        </w:rPr>
        <w:t>городского округа Клин (</w:t>
      </w:r>
      <w:r w:rsidR="00DC0299" w:rsidRPr="00A83E22">
        <w:rPr>
          <w:sz w:val="24"/>
          <w:szCs w:val="24"/>
        </w:rPr>
        <w:t>Евтушенко А.Ф.</w:t>
      </w:r>
      <w:r w:rsidR="00A10718" w:rsidRPr="00A83E22">
        <w:rPr>
          <w:sz w:val="24"/>
          <w:szCs w:val="24"/>
        </w:rPr>
        <w:t>)</w:t>
      </w:r>
      <w:r w:rsidR="00DC0299" w:rsidRPr="00A83E22">
        <w:rPr>
          <w:sz w:val="24"/>
          <w:szCs w:val="24"/>
        </w:rPr>
        <w:t xml:space="preserve"> </w:t>
      </w:r>
      <w:r w:rsidR="00A10718" w:rsidRPr="00A83E22">
        <w:rPr>
          <w:sz w:val="24"/>
          <w:szCs w:val="24"/>
        </w:rPr>
        <w:t xml:space="preserve">производить </w:t>
      </w:r>
      <w:r w:rsidR="00DC0299" w:rsidRPr="00A83E22">
        <w:rPr>
          <w:sz w:val="24"/>
          <w:szCs w:val="24"/>
        </w:rPr>
        <w:t>финансирование расходов, связанных с компенсацией родительской платы за присмотр и уход за детьми, осваивающими образовательные программы дошкольного образования в</w:t>
      </w:r>
      <w:r w:rsidR="0074096A" w:rsidRPr="00A83E22">
        <w:rPr>
          <w:sz w:val="24"/>
          <w:szCs w:val="24"/>
        </w:rPr>
        <w:t xml:space="preserve"> образовательных </w:t>
      </w:r>
      <w:r w:rsidR="00DC0299" w:rsidRPr="00A83E22">
        <w:rPr>
          <w:bCs/>
          <w:sz w:val="24"/>
          <w:szCs w:val="24"/>
        </w:rPr>
        <w:t>организациях городского округа Клин</w:t>
      </w:r>
      <w:r w:rsidR="00C402B1" w:rsidRPr="00A83E22">
        <w:rPr>
          <w:sz w:val="24"/>
          <w:szCs w:val="24"/>
        </w:rPr>
        <w:t xml:space="preserve"> </w:t>
      </w:r>
      <w:r w:rsidR="00A5254C" w:rsidRPr="00A83E22">
        <w:rPr>
          <w:sz w:val="24"/>
          <w:szCs w:val="24"/>
        </w:rPr>
        <w:t xml:space="preserve">за счет </w:t>
      </w:r>
      <w:r w:rsidR="00DC0299" w:rsidRPr="00A83E22">
        <w:rPr>
          <w:sz w:val="24"/>
          <w:szCs w:val="24"/>
        </w:rPr>
        <w:t xml:space="preserve">средств субвенции, предоставляемой из бюджета Московской области </w:t>
      </w:r>
      <w:r w:rsidR="004555EC" w:rsidRPr="00A83E22">
        <w:rPr>
          <w:sz w:val="24"/>
          <w:szCs w:val="24"/>
        </w:rPr>
        <w:t xml:space="preserve">муниципальному </w:t>
      </w:r>
      <w:bookmarkStart w:id="0" w:name="_GoBack"/>
      <w:bookmarkEnd w:id="0"/>
      <w:r w:rsidR="00DC0299" w:rsidRPr="00A83E22">
        <w:rPr>
          <w:sz w:val="24"/>
          <w:szCs w:val="24"/>
        </w:rPr>
        <w:t>бюджету</w:t>
      </w:r>
      <w:r w:rsidR="00B14BE5" w:rsidRPr="00A83E22">
        <w:rPr>
          <w:sz w:val="24"/>
          <w:szCs w:val="24"/>
        </w:rPr>
        <w:t xml:space="preserve"> в соответствующем финансовом году</w:t>
      </w:r>
      <w:r w:rsidR="00DC0299" w:rsidRPr="00A83E22">
        <w:rPr>
          <w:sz w:val="24"/>
          <w:szCs w:val="24"/>
        </w:rPr>
        <w:t xml:space="preserve">. </w:t>
      </w:r>
    </w:p>
    <w:p w:rsidR="00327FBF" w:rsidRPr="00A83E22" w:rsidRDefault="00CD366A" w:rsidP="00A83E22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A83E22">
        <w:rPr>
          <w:sz w:val="24"/>
          <w:szCs w:val="24"/>
        </w:rPr>
        <w:t>5</w:t>
      </w:r>
      <w:r w:rsidR="00327FBF" w:rsidRPr="00A83E22">
        <w:rPr>
          <w:sz w:val="24"/>
          <w:szCs w:val="24"/>
        </w:rPr>
        <w:t xml:space="preserve">. Опубликовать настоящее постановление в </w:t>
      </w:r>
      <w:r w:rsidR="00B14BE5" w:rsidRPr="00A83E22">
        <w:rPr>
          <w:sz w:val="24"/>
          <w:szCs w:val="24"/>
        </w:rPr>
        <w:t xml:space="preserve">общественно-политической газете </w:t>
      </w:r>
      <w:r w:rsidR="00327FBF" w:rsidRPr="00A83E22">
        <w:rPr>
          <w:sz w:val="24"/>
          <w:szCs w:val="24"/>
        </w:rPr>
        <w:t xml:space="preserve">«Серп и Молот» и разместить на официальном сайте Администрации городского округа Клин в информационно-телекоммуникационной сети </w:t>
      </w:r>
      <w:r w:rsidR="00B14BE5" w:rsidRPr="00A83E22">
        <w:rPr>
          <w:sz w:val="24"/>
          <w:szCs w:val="24"/>
        </w:rPr>
        <w:t>«</w:t>
      </w:r>
      <w:r w:rsidR="00327FBF" w:rsidRPr="00A83E22">
        <w:rPr>
          <w:sz w:val="24"/>
          <w:szCs w:val="24"/>
        </w:rPr>
        <w:t>Интернет</w:t>
      </w:r>
      <w:r w:rsidR="00B14BE5" w:rsidRPr="00A83E22">
        <w:rPr>
          <w:sz w:val="24"/>
          <w:szCs w:val="24"/>
        </w:rPr>
        <w:t>»</w:t>
      </w:r>
      <w:r w:rsidR="00327FBF" w:rsidRPr="00A83E22">
        <w:rPr>
          <w:sz w:val="24"/>
          <w:szCs w:val="24"/>
        </w:rPr>
        <w:t>.</w:t>
      </w:r>
    </w:p>
    <w:p w:rsidR="00DC0299" w:rsidRPr="00A83E22" w:rsidRDefault="00CD366A" w:rsidP="00A83E22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A83E22">
        <w:rPr>
          <w:sz w:val="24"/>
          <w:szCs w:val="24"/>
        </w:rPr>
        <w:t>6</w:t>
      </w:r>
      <w:r w:rsidR="00DC0299" w:rsidRPr="00A83E22">
        <w:rPr>
          <w:sz w:val="24"/>
          <w:szCs w:val="24"/>
        </w:rPr>
        <w:t>.</w:t>
      </w:r>
      <w:r w:rsidR="004555EC" w:rsidRPr="00A83E22">
        <w:rPr>
          <w:sz w:val="24"/>
          <w:szCs w:val="24"/>
        </w:rPr>
        <w:t xml:space="preserve"> </w:t>
      </w:r>
      <w:r w:rsidR="00DC0299" w:rsidRPr="00A83E22">
        <w:rPr>
          <w:sz w:val="24"/>
          <w:szCs w:val="24"/>
        </w:rPr>
        <w:t xml:space="preserve">Настоящее постановление распространяется на правоотношения, возникшие с 1 </w:t>
      </w:r>
      <w:r w:rsidR="00A5254C" w:rsidRPr="00A83E22">
        <w:rPr>
          <w:sz w:val="24"/>
          <w:szCs w:val="24"/>
        </w:rPr>
        <w:t>января</w:t>
      </w:r>
      <w:r w:rsidR="00DC0299" w:rsidRPr="00A83E22">
        <w:rPr>
          <w:sz w:val="24"/>
          <w:szCs w:val="24"/>
        </w:rPr>
        <w:t xml:space="preserve"> 201</w:t>
      </w:r>
      <w:r w:rsidR="00A5254C" w:rsidRPr="00A83E22">
        <w:rPr>
          <w:sz w:val="24"/>
          <w:szCs w:val="24"/>
        </w:rPr>
        <w:t xml:space="preserve">8 </w:t>
      </w:r>
      <w:r w:rsidR="00DC0299" w:rsidRPr="00A83E22">
        <w:rPr>
          <w:sz w:val="24"/>
          <w:szCs w:val="24"/>
        </w:rPr>
        <w:t>г</w:t>
      </w:r>
      <w:r w:rsidR="00A5254C" w:rsidRPr="00A83E22">
        <w:rPr>
          <w:sz w:val="24"/>
          <w:szCs w:val="24"/>
        </w:rPr>
        <w:t>ода.</w:t>
      </w:r>
    </w:p>
    <w:p w:rsidR="00070FEF" w:rsidRPr="00A83E22" w:rsidRDefault="00E606A1" w:rsidP="00A83E22">
      <w:pPr>
        <w:suppressAutoHyphens/>
        <w:jc w:val="both"/>
        <w:rPr>
          <w:rFonts w:ascii="Arial" w:hAnsi="Arial" w:cs="Arial"/>
          <w:sz w:val="24"/>
          <w:szCs w:val="24"/>
        </w:rPr>
      </w:pPr>
      <w:r w:rsidRPr="00A83E22">
        <w:rPr>
          <w:rFonts w:ascii="Arial" w:hAnsi="Arial" w:cs="Arial"/>
          <w:sz w:val="24"/>
          <w:szCs w:val="24"/>
        </w:rPr>
        <w:tab/>
        <w:t>7. Контроль за исполнением настоящего постановления возложить на заместителя Главы городского округа Клин Тимофееву Н.Н.</w:t>
      </w:r>
    </w:p>
    <w:p w:rsidR="0017739B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A83E22" w:rsidRDefault="00A83E22" w:rsidP="00A83E22">
      <w:pPr>
        <w:ind w:firstLine="708"/>
        <w:rPr>
          <w:rFonts w:ascii="Arial" w:hAnsi="Arial" w:cs="Arial"/>
          <w:sz w:val="24"/>
          <w:szCs w:val="24"/>
        </w:rPr>
      </w:pPr>
    </w:p>
    <w:p w:rsidR="00A83E22" w:rsidRPr="00A83E22" w:rsidRDefault="00A83E22" w:rsidP="00A83E22">
      <w:pPr>
        <w:ind w:firstLine="708"/>
        <w:rPr>
          <w:rFonts w:ascii="Arial" w:hAnsi="Arial" w:cs="Arial"/>
          <w:sz w:val="24"/>
          <w:szCs w:val="24"/>
        </w:rPr>
      </w:pPr>
    </w:p>
    <w:p w:rsidR="00290B90" w:rsidRPr="00A83E22" w:rsidRDefault="00A10718" w:rsidP="00A83E22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83E22">
        <w:rPr>
          <w:rFonts w:ascii="Arial" w:hAnsi="Arial" w:cs="Arial"/>
          <w:bCs/>
          <w:sz w:val="24"/>
          <w:szCs w:val="24"/>
          <w:lang w:eastAsia="ar-SA"/>
        </w:rPr>
        <w:t>Глава городского округа Клин</w:t>
      </w:r>
      <w:r w:rsidR="00290B90" w:rsidRPr="00A83E22">
        <w:rPr>
          <w:rFonts w:ascii="Arial" w:hAnsi="Arial" w:cs="Arial"/>
          <w:bCs/>
          <w:sz w:val="24"/>
          <w:szCs w:val="24"/>
          <w:lang w:eastAsia="ar-SA"/>
        </w:rPr>
        <w:t xml:space="preserve">                       </w:t>
      </w:r>
      <w:r w:rsidR="00482A92" w:rsidRPr="00A83E22">
        <w:rPr>
          <w:rFonts w:ascii="Arial" w:hAnsi="Arial" w:cs="Arial"/>
          <w:bCs/>
          <w:sz w:val="24"/>
          <w:szCs w:val="24"/>
          <w:lang w:eastAsia="ar-SA"/>
        </w:rPr>
        <w:t xml:space="preserve">                       </w:t>
      </w:r>
      <w:r w:rsidR="00235E52" w:rsidRPr="00A83E22">
        <w:rPr>
          <w:rFonts w:ascii="Arial" w:hAnsi="Arial" w:cs="Arial"/>
          <w:bCs/>
          <w:sz w:val="24"/>
          <w:szCs w:val="24"/>
          <w:lang w:eastAsia="ar-SA"/>
        </w:rPr>
        <w:t xml:space="preserve">     </w:t>
      </w:r>
      <w:r w:rsidRPr="00A83E22">
        <w:rPr>
          <w:rFonts w:ascii="Arial" w:hAnsi="Arial" w:cs="Arial"/>
          <w:bCs/>
          <w:sz w:val="24"/>
          <w:szCs w:val="24"/>
          <w:lang w:eastAsia="ar-SA"/>
        </w:rPr>
        <w:t xml:space="preserve">  </w:t>
      </w:r>
      <w:r w:rsidR="00235E52" w:rsidRPr="00A83E22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482A92" w:rsidRPr="00A83E22">
        <w:rPr>
          <w:rFonts w:ascii="Arial" w:hAnsi="Arial" w:cs="Arial"/>
          <w:sz w:val="24"/>
          <w:szCs w:val="24"/>
        </w:rPr>
        <w:t>А.Д. Сокольская</w:t>
      </w:r>
      <w:r w:rsidR="00290B90" w:rsidRPr="00A83E22">
        <w:rPr>
          <w:rFonts w:ascii="Arial" w:hAnsi="Arial" w:cs="Arial"/>
          <w:bCs/>
          <w:sz w:val="24"/>
          <w:szCs w:val="24"/>
          <w:lang w:eastAsia="ar-SA"/>
        </w:rPr>
        <w:t xml:space="preserve">   </w:t>
      </w:r>
    </w:p>
    <w:p w:rsidR="00290B90" w:rsidRPr="00A83E22" w:rsidRDefault="00290B90" w:rsidP="00A83E22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017779" w:rsidRPr="00A83E22" w:rsidRDefault="00017779" w:rsidP="00A83E22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017779" w:rsidRPr="00A83E22" w:rsidRDefault="00017779" w:rsidP="00A83E22">
      <w:pPr>
        <w:ind w:firstLine="708"/>
        <w:rPr>
          <w:rFonts w:ascii="Arial" w:hAnsi="Arial" w:cs="Arial"/>
          <w:sz w:val="24"/>
          <w:szCs w:val="24"/>
        </w:rPr>
      </w:pPr>
    </w:p>
    <w:p w:rsidR="00017779" w:rsidRPr="00A83E22" w:rsidRDefault="00017779" w:rsidP="00A83E22">
      <w:pPr>
        <w:ind w:firstLine="708"/>
        <w:rPr>
          <w:rFonts w:ascii="Arial" w:hAnsi="Arial" w:cs="Arial"/>
          <w:sz w:val="24"/>
          <w:szCs w:val="24"/>
        </w:rPr>
      </w:pPr>
    </w:p>
    <w:p w:rsidR="00017779" w:rsidRPr="00A83E22" w:rsidRDefault="00017779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17739B" w:rsidRPr="00A83E22" w:rsidRDefault="0017739B" w:rsidP="00A83E22">
      <w:pPr>
        <w:ind w:firstLine="708"/>
        <w:rPr>
          <w:rFonts w:ascii="Arial" w:hAnsi="Arial" w:cs="Arial"/>
          <w:sz w:val="24"/>
          <w:szCs w:val="24"/>
        </w:rPr>
      </w:pPr>
    </w:p>
    <w:p w:rsidR="00AF0555" w:rsidRPr="00A83E22" w:rsidRDefault="00AF0555" w:rsidP="00A83E22">
      <w:pPr>
        <w:rPr>
          <w:rFonts w:ascii="Arial" w:hAnsi="Arial" w:cs="Arial"/>
          <w:sz w:val="24"/>
          <w:szCs w:val="24"/>
        </w:rPr>
      </w:pPr>
    </w:p>
    <w:sectPr w:rsidR="00AF0555" w:rsidRPr="00A83E22" w:rsidSect="00A83E22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9F" w:rsidRDefault="005A469F" w:rsidP="00844E54">
      <w:r>
        <w:separator/>
      </w:r>
    </w:p>
  </w:endnote>
  <w:endnote w:type="continuationSeparator" w:id="0">
    <w:p w:rsidR="005A469F" w:rsidRDefault="005A469F" w:rsidP="008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9F" w:rsidRDefault="005A469F" w:rsidP="00844E54">
      <w:r>
        <w:separator/>
      </w:r>
    </w:p>
  </w:footnote>
  <w:footnote w:type="continuationSeparator" w:id="0">
    <w:p w:rsidR="005A469F" w:rsidRDefault="005A469F" w:rsidP="0084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1" w15:restartNumberingAfterBreak="0">
    <w:nsid w:val="186C25CA"/>
    <w:multiLevelType w:val="hybridMultilevel"/>
    <w:tmpl w:val="D3F8931E"/>
    <w:lvl w:ilvl="0" w:tplc="66EE51CE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64389B"/>
    <w:multiLevelType w:val="hybridMultilevel"/>
    <w:tmpl w:val="848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4DE"/>
    <w:multiLevelType w:val="hybridMultilevel"/>
    <w:tmpl w:val="4E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87908"/>
    <w:multiLevelType w:val="multilevel"/>
    <w:tmpl w:val="E42E6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3CE7F47"/>
    <w:multiLevelType w:val="hybridMultilevel"/>
    <w:tmpl w:val="4D6EEF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0462"/>
    <w:multiLevelType w:val="hybridMultilevel"/>
    <w:tmpl w:val="068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63"/>
    <w:rsid w:val="00003FFA"/>
    <w:rsid w:val="000076F5"/>
    <w:rsid w:val="00007AE6"/>
    <w:rsid w:val="000108D6"/>
    <w:rsid w:val="00010A2A"/>
    <w:rsid w:val="000160E7"/>
    <w:rsid w:val="00016562"/>
    <w:rsid w:val="00016C09"/>
    <w:rsid w:val="00017779"/>
    <w:rsid w:val="00017E7E"/>
    <w:rsid w:val="00020135"/>
    <w:rsid w:val="00020911"/>
    <w:rsid w:val="00021D1F"/>
    <w:rsid w:val="00022135"/>
    <w:rsid w:val="00022D36"/>
    <w:rsid w:val="00023F18"/>
    <w:rsid w:val="00024DA2"/>
    <w:rsid w:val="00025094"/>
    <w:rsid w:val="000253BE"/>
    <w:rsid w:val="0002750E"/>
    <w:rsid w:val="000304C4"/>
    <w:rsid w:val="00030B14"/>
    <w:rsid w:val="00030E43"/>
    <w:rsid w:val="00031538"/>
    <w:rsid w:val="00031767"/>
    <w:rsid w:val="0003203B"/>
    <w:rsid w:val="00034982"/>
    <w:rsid w:val="000359AC"/>
    <w:rsid w:val="000364B2"/>
    <w:rsid w:val="000373BA"/>
    <w:rsid w:val="0004057F"/>
    <w:rsid w:val="00040692"/>
    <w:rsid w:val="00040DF0"/>
    <w:rsid w:val="00042984"/>
    <w:rsid w:val="00043B30"/>
    <w:rsid w:val="00043B59"/>
    <w:rsid w:val="00045852"/>
    <w:rsid w:val="00046B39"/>
    <w:rsid w:val="00047868"/>
    <w:rsid w:val="000509B1"/>
    <w:rsid w:val="00050E4F"/>
    <w:rsid w:val="000511F8"/>
    <w:rsid w:val="00052898"/>
    <w:rsid w:val="00052E64"/>
    <w:rsid w:val="00053BE5"/>
    <w:rsid w:val="0005488D"/>
    <w:rsid w:val="00054A9B"/>
    <w:rsid w:val="0005766D"/>
    <w:rsid w:val="0006083D"/>
    <w:rsid w:val="00060AA0"/>
    <w:rsid w:val="00060AF8"/>
    <w:rsid w:val="00060D6F"/>
    <w:rsid w:val="000628CF"/>
    <w:rsid w:val="00062C03"/>
    <w:rsid w:val="00062DDD"/>
    <w:rsid w:val="00062ECD"/>
    <w:rsid w:val="00063CCA"/>
    <w:rsid w:val="00066D58"/>
    <w:rsid w:val="00070FEF"/>
    <w:rsid w:val="00073FC1"/>
    <w:rsid w:val="00076C81"/>
    <w:rsid w:val="00077CC4"/>
    <w:rsid w:val="00081A0B"/>
    <w:rsid w:val="00081F10"/>
    <w:rsid w:val="000826B7"/>
    <w:rsid w:val="00083AB0"/>
    <w:rsid w:val="000854D0"/>
    <w:rsid w:val="00086821"/>
    <w:rsid w:val="00091BE9"/>
    <w:rsid w:val="000920EC"/>
    <w:rsid w:val="00092812"/>
    <w:rsid w:val="00093214"/>
    <w:rsid w:val="00093DFA"/>
    <w:rsid w:val="00095166"/>
    <w:rsid w:val="000961FE"/>
    <w:rsid w:val="0009643B"/>
    <w:rsid w:val="000A2BCD"/>
    <w:rsid w:val="000A44B9"/>
    <w:rsid w:val="000A51F6"/>
    <w:rsid w:val="000A5B7B"/>
    <w:rsid w:val="000A5EEE"/>
    <w:rsid w:val="000A7486"/>
    <w:rsid w:val="000B0964"/>
    <w:rsid w:val="000B19C5"/>
    <w:rsid w:val="000B1DF8"/>
    <w:rsid w:val="000B2021"/>
    <w:rsid w:val="000B26BB"/>
    <w:rsid w:val="000B3C46"/>
    <w:rsid w:val="000B4614"/>
    <w:rsid w:val="000B7A26"/>
    <w:rsid w:val="000C1B77"/>
    <w:rsid w:val="000C2043"/>
    <w:rsid w:val="000C46BE"/>
    <w:rsid w:val="000C493E"/>
    <w:rsid w:val="000C5995"/>
    <w:rsid w:val="000D0959"/>
    <w:rsid w:val="000D097A"/>
    <w:rsid w:val="000D1675"/>
    <w:rsid w:val="000E0342"/>
    <w:rsid w:val="000E0C7C"/>
    <w:rsid w:val="000E4856"/>
    <w:rsid w:val="000E56CD"/>
    <w:rsid w:val="000E60F2"/>
    <w:rsid w:val="000E69A0"/>
    <w:rsid w:val="000E74C2"/>
    <w:rsid w:val="000E79ED"/>
    <w:rsid w:val="000E7D37"/>
    <w:rsid w:val="000F06D0"/>
    <w:rsid w:val="000F2845"/>
    <w:rsid w:val="000F28C2"/>
    <w:rsid w:val="000F2B08"/>
    <w:rsid w:val="000F2CCB"/>
    <w:rsid w:val="000F30F5"/>
    <w:rsid w:val="000F322E"/>
    <w:rsid w:val="000F5236"/>
    <w:rsid w:val="001021D2"/>
    <w:rsid w:val="0010365E"/>
    <w:rsid w:val="00103922"/>
    <w:rsid w:val="00103D42"/>
    <w:rsid w:val="00104D08"/>
    <w:rsid w:val="00105383"/>
    <w:rsid w:val="00105D0E"/>
    <w:rsid w:val="00107086"/>
    <w:rsid w:val="00107DF0"/>
    <w:rsid w:val="00110048"/>
    <w:rsid w:val="00113C3E"/>
    <w:rsid w:val="00114F7F"/>
    <w:rsid w:val="00115816"/>
    <w:rsid w:val="0011685F"/>
    <w:rsid w:val="0011774B"/>
    <w:rsid w:val="00120194"/>
    <w:rsid w:val="00121083"/>
    <w:rsid w:val="001210C2"/>
    <w:rsid w:val="0012167B"/>
    <w:rsid w:val="00122518"/>
    <w:rsid w:val="00123DBD"/>
    <w:rsid w:val="001256D8"/>
    <w:rsid w:val="00130614"/>
    <w:rsid w:val="00131C78"/>
    <w:rsid w:val="001332DB"/>
    <w:rsid w:val="001351C3"/>
    <w:rsid w:val="001358FE"/>
    <w:rsid w:val="00141493"/>
    <w:rsid w:val="001416D6"/>
    <w:rsid w:val="00141F7C"/>
    <w:rsid w:val="0014256A"/>
    <w:rsid w:val="0014332B"/>
    <w:rsid w:val="00143DC4"/>
    <w:rsid w:val="00144046"/>
    <w:rsid w:val="00144FBC"/>
    <w:rsid w:val="00144FD9"/>
    <w:rsid w:val="001505CE"/>
    <w:rsid w:val="00150D54"/>
    <w:rsid w:val="001518DF"/>
    <w:rsid w:val="00153F52"/>
    <w:rsid w:val="001544D5"/>
    <w:rsid w:val="0015500C"/>
    <w:rsid w:val="001558AE"/>
    <w:rsid w:val="00155BD8"/>
    <w:rsid w:val="00156373"/>
    <w:rsid w:val="00156507"/>
    <w:rsid w:val="00156AA5"/>
    <w:rsid w:val="0015707B"/>
    <w:rsid w:val="00157096"/>
    <w:rsid w:val="001571E4"/>
    <w:rsid w:val="00162448"/>
    <w:rsid w:val="00162D02"/>
    <w:rsid w:val="0016318D"/>
    <w:rsid w:val="00163FB1"/>
    <w:rsid w:val="001644B2"/>
    <w:rsid w:val="0016491E"/>
    <w:rsid w:val="00164A39"/>
    <w:rsid w:val="00165319"/>
    <w:rsid w:val="00167E15"/>
    <w:rsid w:val="001719D4"/>
    <w:rsid w:val="001729F4"/>
    <w:rsid w:val="00172A43"/>
    <w:rsid w:val="00173E5B"/>
    <w:rsid w:val="00176BE4"/>
    <w:rsid w:val="0017716C"/>
    <w:rsid w:val="0017739B"/>
    <w:rsid w:val="00182D15"/>
    <w:rsid w:val="00183413"/>
    <w:rsid w:val="00185AF2"/>
    <w:rsid w:val="00192C01"/>
    <w:rsid w:val="001935F3"/>
    <w:rsid w:val="001977FF"/>
    <w:rsid w:val="001A0CDA"/>
    <w:rsid w:val="001A14DE"/>
    <w:rsid w:val="001A3BC6"/>
    <w:rsid w:val="001A44C8"/>
    <w:rsid w:val="001A55FB"/>
    <w:rsid w:val="001A60EC"/>
    <w:rsid w:val="001A79F8"/>
    <w:rsid w:val="001A7A92"/>
    <w:rsid w:val="001A7E6B"/>
    <w:rsid w:val="001B006E"/>
    <w:rsid w:val="001B6275"/>
    <w:rsid w:val="001B6379"/>
    <w:rsid w:val="001B6674"/>
    <w:rsid w:val="001B70BD"/>
    <w:rsid w:val="001B7675"/>
    <w:rsid w:val="001C0A6B"/>
    <w:rsid w:val="001C351B"/>
    <w:rsid w:val="001C4028"/>
    <w:rsid w:val="001C4701"/>
    <w:rsid w:val="001C5C12"/>
    <w:rsid w:val="001D0329"/>
    <w:rsid w:val="001D2600"/>
    <w:rsid w:val="001D5064"/>
    <w:rsid w:val="001D74C8"/>
    <w:rsid w:val="001D7558"/>
    <w:rsid w:val="001E0567"/>
    <w:rsid w:val="001E0676"/>
    <w:rsid w:val="001E135E"/>
    <w:rsid w:val="001E2A1B"/>
    <w:rsid w:val="001E4448"/>
    <w:rsid w:val="001E6B21"/>
    <w:rsid w:val="001F0476"/>
    <w:rsid w:val="001F282A"/>
    <w:rsid w:val="001F381D"/>
    <w:rsid w:val="001F550A"/>
    <w:rsid w:val="00200E5D"/>
    <w:rsid w:val="00201735"/>
    <w:rsid w:val="00201911"/>
    <w:rsid w:val="00203242"/>
    <w:rsid w:val="002044DA"/>
    <w:rsid w:val="0020496B"/>
    <w:rsid w:val="00204DE2"/>
    <w:rsid w:val="00206189"/>
    <w:rsid w:val="002064C4"/>
    <w:rsid w:val="00206AF2"/>
    <w:rsid w:val="00206C0D"/>
    <w:rsid w:val="002072CC"/>
    <w:rsid w:val="0020730F"/>
    <w:rsid w:val="00211FEF"/>
    <w:rsid w:val="00212D12"/>
    <w:rsid w:val="00213B19"/>
    <w:rsid w:val="00215FEE"/>
    <w:rsid w:val="00217D0A"/>
    <w:rsid w:val="002215C5"/>
    <w:rsid w:val="002230BF"/>
    <w:rsid w:val="002250CB"/>
    <w:rsid w:val="00225AC9"/>
    <w:rsid w:val="00225AE9"/>
    <w:rsid w:val="00226131"/>
    <w:rsid w:val="00226435"/>
    <w:rsid w:val="00227209"/>
    <w:rsid w:val="00227745"/>
    <w:rsid w:val="00227DF3"/>
    <w:rsid w:val="00233986"/>
    <w:rsid w:val="002351F2"/>
    <w:rsid w:val="00235E52"/>
    <w:rsid w:val="0024235F"/>
    <w:rsid w:val="002426A1"/>
    <w:rsid w:val="002426E6"/>
    <w:rsid w:val="00243667"/>
    <w:rsid w:val="00245DE0"/>
    <w:rsid w:val="00246EDF"/>
    <w:rsid w:val="00252CE8"/>
    <w:rsid w:val="00256C07"/>
    <w:rsid w:val="002571A8"/>
    <w:rsid w:val="00257418"/>
    <w:rsid w:val="00260D5A"/>
    <w:rsid w:val="00262890"/>
    <w:rsid w:val="00265829"/>
    <w:rsid w:val="002662A7"/>
    <w:rsid w:val="00266EAB"/>
    <w:rsid w:val="00266F07"/>
    <w:rsid w:val="00267379"/>
    <w:rsid w:val="00267F32"/>
    <w:rsid w:val="00270C71"/>
    <w:rsid w:val="002723EF"/>
    <w:rsid w:val="00273605"/>
    <w:rsid w:val="002745AA"/>
    <w:rsid w:val="0027482C"/>
    <w:rsid w:val="002748E9"/>
    <w:rsid w:val="00275816"/>
    <w:rsid w:val="002763A5"/>
    <w:rsid w:val="002809AF"/>
    <w:rsid w:val="00280B53"/>
    <w:rsid w:val="00281B8F"/>
    <w:rsid w:val="002820BC"/>
    <w:rsid w:val="002843E9"/>
    <w:rsid w:val="00285E61"/>
    <w:rsid w:val="00286100"/>
    <w:rsid w:val="002861A1"/>
    <w:rsid w:val="00290B90"/>
    <w:rsid w:val="0029122D"/>
    <w:rsid w:val="00291C9C"/>
    <w:rsid w:val="00292C48"/>
    <w:rsid w:val="00292D78"/>
    <w:rsid w:val="0029322A"/>
    <w:rsid w:val="002935AC"/>
    <w:rsid w:val="00293E86"/>
    <w:rsid w:val="002955F3"/>
    <w:rsid w:val="00295C59"/>
    <w:rsid w:val="00296659"/>
    <w:rsid w:val="00297C11"/>
    <w:rsid w:val="002A2034"/>
    <w:rsid w:val="002A2FD8"/>
    <w:rsid w:val="002A46C9"/>
    <w:rsid w:val="002A4F54"/>
    <w:rsid w:val="002B06B1"/>
    <w:rsid w:val="002B09C4"/>
    <w:rsid w:val="002B0DBB"/>
    <w:rsid w:val="002B77C4"/>
    <w:rsid w:val="002B7AB6"/>
    <w:rsid w:val="002C31BC"/>
    <w:rsid w:val="002C3FC4"/>
    <w:rsid w:val="002C47A3"/>
    <w:rsid w:val="002C6DD6"/>
    <w:rsid w:val="002D1832"/>
    <w:rsid w:val="002D1B71"/>
    <w:rsid w:val="002D302E"/>
    <w:rsid w:val="002D35FA"/>
    <w:rsid w:val="002D5C99"/>
    <w:rsid w:val="002D66CC"/>
    <w:rsid w:val="002D7925"/>
    <w:rsid w:val="002D7AB4"/>
    <w:rsid w:val="002E0088"/>
    <w:rsid w:val="002E382C"/>
    <w:rsid w:val="002E41C8"/>
    <w:rsid w:val="002E4DF2"/>
    <w:rsid w:val="002E775B"/>
    <w:rsid w:val="002F0453"/>
    <w:rsid w:val="002F1369"/>
    <w:rsid w:val="002F4758"/>
    <w:rsid w:val="002F5E45"/>
    <w:rsid w:val="002F6BE4"/>
    <w:rsid w:val="002F6F0E"/>
    <w:rsid w:val="002F775E"/>
    <w:rsid w:val="0030125F"/>
    <w:rsid w:val="00302DB5"/>
    <w:rsid w:val="00305C70"/>
    <w:rsid w:val="0031265C"/>
    <w:rsid w:val="003135D9"/>
    <w:rsid w:val="00313FBC"/>
    <w:rsid w:val="00314AE6"/>
    <w:rsid w:val="003162C3"/>
    <w:rsid w:val="00317871"/>
    <w:rsid w:val="00324CB8"/>
    <w:rsid w:val="00327FBF"/>
    <w:rsid w:val="00331ADF"/>
    <w:rsid w:val="00333206"/>
    <w:rsid w:val="00333890"/>
    <w:rsid w:val="00333B53"/>
    <w:rsid w:val="003347F9"/>
    <w:rsid w:val="00335A2D"/>
    <w:rsid w:val="00336CDB"/>
    <w:rsid w:val="0033764B"/>
    <w:rsid w:val="003405E4"/>
    <w:rsid w:val="00340915"/>
    <w:rsid w:val="00340F10"/>
    <w:rsid w:val="00342AB0"/>
    <w:rsid w:val="00347649"/>
    <w:rsid w:val="00350399"/>
    <w:rsid w:val="00351012"/>
    <w:rsid w:val="00352AC5"/>
    <w:rsid w:val="0035329A"/>
    <w:rsid w:val="003545C8"/>
    <w:rsid w:val="00355250"/>
    <w:rsid w:val="003556B7"/>
    <w:rsid w:val="00355EE4"/>
    <w:rsid w:val="00357322"/>
    <w:rsid w:val="00360AA0"/>
    <w:rsid w:val="00360E3E"/>
    <w:rsid w:val="00362B07"/>
    <w:rsid w:val="003648E9"/>
    <w:rsid w:val="0036759A"/>
    <w:rsid w:val="003744ED"/>
    <w:rsid w:val="00376A7D"/>
    <w:rsid w:val="003779EC"/>
    <w:rsid w:val="00380184"/>
    <w:rsid w:val="00380425"/>
    <w:rsid w:val="00380CA3"/>
    <w:rsid w:val="003852E6"/>
    <w:rsid w:val="00386088"/>
    <w:rsid w:val="00386F39"/>
    <w:rsid w:val="00387A01"/>
    <w:rsid w:val="00387EE9"/>
    <w:rsid w:val="0039262E"/>
    <w:rsid w:val="00393DE4"/>
    <w:rsid w:val="00396240"/>
    <w:rsid w:val="00397463"/>
    <w:rsid w:val="003A22C7"/>
    <w:rsid w:val="003A28F6"/>
    <w:rsid w:val="003A2EDC"/>
    <w:rsid w:val="003A61D0"/>
    <w:rsid w:val="003A68EE"/>
    <w:rsid w:val="003A6A0C"/>
    <w:rsid w:val="003B08B0"/>
    <w:rsid w:val="003B1BCD"/>
    <w:rsid w:val="003B2688"/>
    <w:rsid w:val="003B2AB2"/>
    <w:rsid w:val="003B346B"/>
    <w:rsid w:val="003B3738"/>
    <w:rsid w:val="003B3E00"/>
    <w:rsid w:val="003B5140"/>
    <w:rsid w:val="003B56D5"/>
    <w:rsid w:val="003B7547"/>
    <w:rsid w:val="003B7F54"/>
    <w:rsid w:val="003C00E7"/>
    <w:rsid w:val="003C069F"/>
    <w:rsid w:val="003C24DA"/>
    <w:rsid w:val="003C26B4"/>
    <w:rsid w:val="003C39DB"/>
    <w:rsid w:val="003C5D21"/>
    <w:rsid w:val="003C71C2"/>
    <w:rsid w:val="003C71F2"/>
    <w:rsid w:val="003D01AD"/>
    <w:rsid w:val="003D11FF"/>
    <w:rsid w:val="003D22FA"/>
    <w:rsid w:val="003D6FE7"/>
    <w:rsid w:val="003E1807"/>
    <w:rsid w:val="003E1B4D"/>
    <w:rsid w:val="003E2AD6"/>
    <w:rsid w:val="003E3547"/>
    <w:rsid w:val="003E36C2"/>
    <w:rsid w:val="003E4663"/>
    <w:rsid w:val="003E471D"/>
    <w:rsid w:val="003E508C"/>
    <w:rsid w:val="003E54BD"/>
    <w:rsid w:val="003E59C7"/>
    <w:rsid w:val="003E62EF"/>
    <w:rsid w:val="003E6781"/>
    <w:rsid w:val="003E6792"/>
    <w:rsid w:val="003E75B2"/>
    <w:rsid w:val="003F073F"/>
    <w:rsid w:val="003F1E6C"/>
    <w:rsid w:val="003F6262"/>
    <w:rsid w:val="0040008A"/>
    <w:rsid w:val="00400E8A"/>
    <w:rsid w:val="00401344"/>
    <w:rsid w:val="00403875"/>
    <w:rsid w:val="0040395B"/>
    <w:rsid w:val="0040482A"/>
    <w:rsid w:val="004056A7"/>
    <w:rsid w:val="00405794"/>
    <w:rsid w:val="00407495"/>
    <w:rsid w:val="004106EC"/>
    <w:rsid w:val="004120BE"/>
    <w:rsid w:val="00412F1A"/>
    <w:rsid w:val="0041789D"/>
    <w:rsid w:val="0042190A"/>
    <w:rsid w:val="00421DAB"/>
    <w:rsid w:val="00424110"/>
    <w:rsid w:val="00424392"/>
    <w:rsid w:val="00427CD8"/>
    <w:rsid w:val="00427E44"/>
    <w:rsid w:val="00433428"/>
    <w:rsid w:val="0043484A"/>
    <w:rsid w:val="00436135"/>
    <w:rsid w:val="004361E2"/>
    <w:rsid w:val="00436294"/>
    <w:rsid w:val="004372E8"/>
    <w:rsid w:val="00441611"/>
    <w:rsid w:val="00444BBC"/>
    <w:rsid w:val="004463A1"/>
    <w:rsid w:val="00450D59"/>
    <w:rsid w:val="00451061"/>
    <w:rsid w:val="004544A7"/>
    <w:rsid w:val="004544BE"/>
    <w:rsid w:val="00455004"/>
    <w:rsid w:val="004555EC"/>
    <w:rsid w:val="004564EC"/>
    <w:rsid w:val="00457E2C"/>
    <w:rsid w:val="00457F16"/>
    <w:rsid w:val="00460BD2"/>
    <w:rsid w:val="004643FC"/>
    <w:rsid w:val="00464EEB"/>
    <w:rsid w:val="00464F04"/>
    <w:rsid w:val="00467C33"/>
    <w:rsid w:val="00473255"/>
    <w:rsid w:val="00474993"/>
    <w:rsid w:val="004758AD"/>
    <w:rsid w:val="00475A24"/>
    <w:rsid w:val="0048272D"/>
    <w:rsid w:val="00482A92"/>
    <w:rsid w:val="0048730B"/>
    <w:rsid w:val="0048775F"/>
    <w:rsid w:val="00487C2F"/>
    <w:rsid w:val="00490CB5"/>
    <w:rsid w:val="00490CD4"/>
    <w:rsid w:val="00490E51"/>
    <w:rsid w:val="00491723"/>
    <w:rsid w:val="00491876"/>
    <w:rsid w:val="00492391"/>
    <w:rsid w:val="00492517"/>
    <w:rsid w:val="004A3BDF"/>
    <w:rsid w:val="004A41B2"/>
    <w:rsid w:val="004A4EA3"/>
    <w:rsid w:val="004A50B1"/>
    <w:rsid w:val="004A5D13"/>
    <w:rsid w:val="004A6B1F"/>
    <w:rsid w:val="004A754A"/>
    <w:rsid w:val="004A7774"/>
    <w:rsid w:val="004B1DA9"/>
    <w:rsid w:val="004B299A"/>
    <w:rsid w:val="004B2BDA"/>
    <w:rsid w:val="004B34BC"/>
    <w:rsid w:val="004B3E28"/>
    <w:rsid w:val="004B58CF"/>
    <w:rsid w:val="004B6541"/>
    <w:rsid w:val="004B6811"/>
    <w:rsid w:val="004B7195"/>
    <w:rsid w:val="004C140F"/>
    <w:rsid w:val="004C1A0B"/>
    <w:rsid w:val="004C2812"/>
    <w:rsid w:val="004C50E7"/>
    <w:rsid w:val="004C5488"/>
    <w:rsid w:val="004C7FC8"/>
    <w:rsid w:val="004D1A5B"/>
    <w:rsid w:val="004D30BB"/>
    <w:rsid w:val="004D3655"/>
    <w:rsid w:val="004D3E9F"/>
    <w:rsid w:val="004D5EBE"/>
    <w:rsid w:val="004E0A69"/>
    <w:rsid w:val="004E1178"/>
    <w:rsid w:val="004E2890"/>
    <w:rsid w:val="004E2B3C"/>
    <w:rsid w:val="004E3A37"/>
    <w:rsid w:val="004E4C3F"/>
    <w:rsid w:val="004E5AFD"/>
    <w:rsid w:val="004E752A"/>
    <w:rsid w:val="004E78AD"/>
    <w:rsid w:val="004F0F30"/>
    <w:rsid w:val="004F1F87"/>
    <w:rsid w:val="004F3A50"/>
    <w:rsid w:val="004F42BC"/>
    <w:rsid w:val="004F48FF"/>
    <w:rsid w:val="004F51A6"/>
    <w:rsid w:val="004F56D2"/>
    <w:rsid w:val="004F6773"/>
    <w:rsid w:val="005007B4"/>
    <w:rsid w:val="00500C01"/>
    <w:rsid w:val="005011F6"/>
    <w:rsid w:val="00501220"/>
    <w:rsid w:val="0050135C"/>
    <w:rsid w:val="00503C5A"/>
    <w:rsid w:val="00504AA7"/>
    <w:rsid w:val="005060D5"/>
    <w:rsid w:val="00506744"/>
    <w:rsid w:val="00507E2F"/>
    <w:rsid w:val="00510072"/>
    <w:rsid w:val="005102B3"/>
    <w:rsid w:val="0051039F"/>
    <w:rsid w:val="00510417"/>
    <w:rsid w:val="0051044D"/>
    <w:rsid w:val="00510ED8"/>
    <w:rsid w:val="00511C31"/>
    <w:rsid w:val="005140FE"/>
    <w:rsid w:val="00515019"/>
    <w:rsid w:val="00516829"/>
    <w:rsid w:val="005206B1"/>
    <w:rsid w:val="005211E6"/>
    <w:rsid w:val="00521493"/>
    <w:rsid w:val="00521842"/>
    <w:rsid w:val="00522168"/>
    <w:rsid w:val="00523A86"/>
    <w:rsid w:val="00526E29"/>
    <w:rsid w:val="00530930"/>
    <w:rsid w:val="005328EA"/>
    <w:rsid w:val="00536AF7"/>
    <w:rsid w:val="00537492"/>
    <w:rsid w:val="0054096D"/>
    <w:rsid w:val="00540AE4"/>
    <w:rsid w:val="00543B4C"/>
    <w:rsid w:val="00543FD7"/>
    <w:rsid w:val="00544E23"/>
    <w:rsid w:val="005452CE"/>
    <w:rsid w:val="00546285"/>
    <w:rsid w:val="00556567"/>
    <w:rsid w:val="005572CD"/>
    <w:rsid w:val="005578BE"/>
    <w:rsid w:val="005620F9"/>
    <w:rsid w:val="00563AA2"/>
    <w:rsid w:val="005661A9"/>
    <w:rsid w:val="00571CAC"/>
    <w:rsid w:val="00571EE3"/>
    <w:rsid w:val="0057335C"/>
    <w:rsid w:val="00573433"/>
    <w:rsid w:val="005761E0"/>
    <w:rsid w:val="00580050"/>
    <w:rsid w:val="00583B26"/>
    <w:rsid w:val="00583DCF"/>
    <w:rsid w:val="00584CD6"/>
    <w:rsid w:val="005859AD"/>
    <w:rsid w:val="00587F2B"/>
    <w:rsid w:val="0059100B"/>
    <w:rsid w:val="0059141E"/>
    <w:rsid w:val="005931DB"/>
    <w:rsid w:val="00593616"/>
    <w:rsid w:val="0059366F"/>
    <w:rsid w:val="005961C0"/>
    <w:rsid w:val="005971CF"/>
    <w:rsid w:val="005978E4"/>
    <w:rsid w:val="0059790E"/>
    <w:rsid w:val="005A035D"/>
    <w:rsid w:val="005A1776"/>
    <w:rsid w:val="005A1C4C"/>
    <w:rsid w:val="005A25B9"/>
    <w:rsid w:val="005A2DAA"/>
    <w:rsid w:val="005A469F"/>
    <w:rsid w:val="005A688F"/>
    <w:rsid w:val="005A6AB3"/>
    <w:rsid w:val="005A73A5"/>
    <w:rsid w:val="005A778F"/>
    <w:rsid w:val="005B10B6"/>
    <w:rsid w:val="005B281D"/>
    <w:rsid w:val="005B3B36"/>
    <w:rsid w:val="005B4343"/>
    <w:rsid w:val="005B5D56"/>
    <w:rsid w:val="005C3430"/>
    <w:rsid w:val="005C3516"/>
    <w:rsid w:val="005C3E96"/>
    <w:rsid w:val="005C6317"/>
    <w:rsid w:val="005C7741"/>
    <w:rsid w:val="005C7C90"/>
    <w:rsid w:val="005D06DE"/>
    <w:rsid w:val="005D08F6"/>
    <w:rsid w:val="005D162A"/>
    <w:rsid w:val="005D2825"/>
    <w:rsid w:val="005D2D11"/>
    <w:rsid w:val="005D6773"/>
    <w:rsid w:val="005D69E8"/>
    <w:rsid w:val="005E07F6"/>
    <w:rsid w:val="005E0A25"/>
    <w:rsid w:val="005E1350"/>
    <w:rsid w:val="005E1830"/>
    <w:rsid w:val="005E19E8"/>
    <w:rsid w:val="005E2FBE"/>
    <w:rsid w:val="005E48CB"/>
    <w:rsid w:val="005E73A8"/>
    <w:rsid w:val="005E7A73"/>
    <w:rsid w:val="005F330E"/>
    <w:rsid w:val="005F40FE"/>
    <w:rsid w:val="005F4571"/>
    <w:rsid w:val="005F4D07"/>
    <w:rsid w:val="005F5069"/>
    <w:rsid w:val="006003A0"/>
    <w:rsid w:val="0060126E"/>
    <w:rsid w:val="00602ED4"/>
    <w:rsid w:val="0060313B"/>
    <w:rsid w:val="006033DC"/>
    <w:rsid w:val="0060475B"/>
    <w:rsid w:val="00604805"/>
    <w:rsid w:val="00605B21"/>
    <w:rsid w:val="00605D78"/>
    <w:rsid w:val="006067DE"/>
    <w:rsid w:val="006079C1"/>
    <w:rsid w:val="00610827"/>
    <w:rsid w:val="00610CEA"/>
    <w:rsid w:val="00613A1A"/>
    <w:rsid w:val="00616A85"/>
    <w:rsid w:val="0061780D"/>
    <w:rsid w:val="0062131B"/>
    <w:rsid w:val="00621794"/>
    <w:rsid w:val="006225A1"/>
    <w:rsid w:val="006252A1"/>
    <w:rsid w:val="006308B3"/>
    <w:rsid w:val="00630BD6"/>
    <w:rsid w:val="00631DFC"/>
    <w:rsid w:val="00632CEA"/>
    <w:rsid w:val="006339B0"/>
    <w:rsid w:val="00634832"/>
    <w:rsid w:val="00634F4A"/>
    <w:rsid w:val="006351FE"/>
    <w:rsid w:val="0063713B"/>
    <w:rsid w:val="00637997"/>
    <w:rsid w:val="0064275C"/>
    <w:rsid w:val="00643074"/>
    <w:rsid w:val="006433B4"/>
    <w:rsid w:val="00643E2C"/>
    <w:rsid w:val="006450FB"/>
    <w:rsid w:val="006455AC"/>
    <w:rsid w:val="006456F9"/>
    <w:rsid w:val="00646307"/>
    <w:rsid w:val="00646AEC"/>
    <w:rsid w:val="0065031E"/>
    <w:rsid w:val="0065202D"/>
    <w:rsid w:val="00657A6D"/>
    <w:rsid w:val="00660986"/>
    <w:rsid w:val="0066499A"/>
    <w:rsid w:val="00664A40"/>
    <w:rsid w:val="00665144"/>
    <w:rsid w:val="00666364"/>
    <w:rsid w:val="006668D1"/>
    <w:rsid w:val="006678F7"/>
    <w:rsid w:val="00667A06"/>
    <w:rsid w:val="006700C0"/>
    <w:rsid w:val="00670990"/>
    <w:rsid w:val="00671545"/>
    <w:rsid w:val="00671F73"/>
    <w:rsid w:val="00672558"/>
    <w:rsid w:val="00676268"/>
    <w:rsid w:val="0067735F"/>
    <w:rsid w:val="00680F43"/>
    <w:rsid w:val="0068139C"/>
    <w:rsid w:val="006821D6"/>
    <w:rsid w:val="00683147"/>
    <w:rsid w:val="00683B6B"/>
    <w:rsid w:val="00683F9A"/>
    <w:rsid w:val="006852CD"/>
    <w:rsid w:val="00687031"/>
    <w:rsid w:val="00690C7E"/>
    <w:rsid w:val="00691FE2"/>
    <w:rsid w:val="00692EC3"/>
    <w:rsid w:val="00694280"/>
    <w:rsid w:val="006968B1"/>
    <w:rsid w:val="00697743"/>
    <w:rsid w:val="006A151F"/>
    <w:rsid w:val="006A1E68"/>
    <w:rsid w:val="006A2CC2"/>
    <w:rsid w:val="006A461E"/>
    <w:rsid w:val="006A50E3"/>
    <w:rsid w:val="006A646D"/>
    <w:rsid w:val="006A7F20"/>
    <w:rsid w:val="006B0E9F"/>
    <w:rsid w:val="006B1738"/>
    <w:rsid w:val="006B198B"/>
    <w:rsid w:val="006B3915"/>
    <w:rsid w:val="006B5337"/>
    <w:rsid w:val="006B6DDC"/>
    <w:rsid w:val="006B7C20"/>
    <w:rsid w:val="006C4AD9"/>
    <w:rsid w:val="006C4E56"/>
    <w:rsid w:val="006C7323"/>
    <w:rsid w:val="006D0E56"/>
    <w:rsid w:val="006D20AC"/>
    <w:rsid w:val="006D2394"/>
    <w:rsid w:val="006D2E4D"/>
    <w:rsid w:val="006D518F"/>
    <w:rsid w:val="006D6F21"/>
    <w:rsid w:val="006E0283"/>
    <w:rsid w:val="006E3B13"/>
    <w:rsid w:val="006E53FF"/>
    <w:rsid w:val="006E68CC"/>
    <w:rsid w:val="006F2FD1"/>
    <w:rsid w:val="006F3000"/>
    <w:rsid w:val="006F3B4E"/>
    <w:rsid w:val="006F4232"/>
    <w:rsid w:val="006F4789"/>
    <w:rsid w:val="006F4B4C"/>
    <w:rsid w:val="006F5052"/>
    <w:rsid w:val="006F5750"/>
    <w:rsid w:val="006F713D"/>
    <w:rsid w:val="006F7717"/>
    <w:rsid w:val="007017D7"/>
    <w:rsid w:val="00705955"/>
    <w:rsid w:val="00705E7F"/>
    <w:rsid w:val="0070616D"/>
    <w:rsid w:val="00706420"/>
    <w:rsid w:val="00707E12"/>
    <w:rsid w:val="00710194"/>
    <w:rsid w:val="0071045A"/>
    <w:rsid w:val="00710A9A"/>
    <w:rsid w:val="00711AB5"/>
    <w:rsid w:val="00711D1A"/>
    <w:rsid w:val="00711D59"/>
    <w:rsid w:val="0071208C"/>
    <w:rsid w:val="00712464"/>
    <w:rsid w:val="00713D7B"/>
    <w:rsid w:val="00714A4A"/>
    <w:rsid w:val="0071549A"/>
    <w:rsid w:val="00716E66"/>
    <w:rsid w:val="00717289"/>
    <w:rsid w:val="00717AAA"/>
    <w:rsid w:val="00720851"/>
    <w:rsid w:val="007210C0"/>
    <w:rsid w:val="00721502"/>
    <w:rsid w:val="00721D54"/>
    <w:rsid w:val="00721FFB"/>
    <w:rsid w:val="0072445B"/>
    <w:rsid w:val="0072447E"/>
    <w:rsid w:val="0072588D"/>
    <w:rsid w:val="0072763A"/>
    <w:rsid w:val="007276AA"/>
    <w:rsid w:val="00727C26"/>
    <w:rsid w:val="00731B3C"/>
    <w:rsid w:val="00735C9A"/>
    <w:rsid w:val="00735D92"/>
    <w:rsid w:val="00736A4F"/>
    <w:rsid w:val="00737554"/>
    <w:rsid w:val="0074096A"/>
    <w:rsid w:val="00741390"/>
    <w:rsid w:val="00742845"/>
    <w:rsid w:val="007432EF"/>
    <w:rsid w:val="007433E5"/>
    <w:rsid w:val="00743457"/>
    <w:rsid w:val="00743B20"/>
    <w:rsid w:val="00746C45"/>
    <w:rsid w:val="007474E4"/>
    <w:rsid w:val="00750305"/>
    <w:rsid w:val="007576B7"/>
    <w:rsid w:val="007576E8"/>
    <w:rsid w:val="00761377"/>
    <w:rsid w:val="00761777"/>
    <w:rsid w:val="00761A7B"/>
    <w:rsid w:val="00761B83"/>
    <w:rsid w:val="00762A64"/>
    <w:rsid w:val="00764531"/>
    <w:rsid w:val="00765235"/>
    <w:rsid w:val="00766CD9"/>
    <w:rsid w:val="00767034"/>
    <w:rsid w:val="00767335"/>
    <w:rsid w:val="00780BBC"/>
    <w:rsid w:val="00780E01"/>
    <w:rsid w:val="00783A0A"/>
    <w:rsid w:val="00783E4F"/>
    <w:rsid w:val="00784E0C"/>
    <w:rsid w:val="00786EC5"/>
    <w:rsid w:val="00787012"/>
    <w:rsid w:val="007916E2"/>
    <w:rsid w:val="0079194D"/>
    <w:rsid w:val="00791A8F"/>
    <w:rsid w:val="00792090"/>
    <w:rsid w:val="007943B9"/>
    <w:rsid w:val="00796500"/>
    <w:rsid w:val="007965F2"/>
    <w:rsid w:val="007A1834"/>
    <w:rsid w:val="007A454E"/>
    <w:rsid w:val="007A6EB5"/>
    <w:rsid w:val="007A7962"/>
    <w:rsid w:val="007B02E6"/>
    <w:rsid w:val="007B049B"/>
    <w:rsid w:val="007B09EA"/>
    <w:rsid w:val="007B0A1C"/>
    <w:rsid w:val="007B387E"/>
    <w:rsid w:val="007B6301"/>
    <w:rsid w:val="007B7265"/>
    <w:rsid w:val="007B7804"/>
    <w:rsid w:val="007C0CCE"/>
    <w:rsid w:val="007C13A1"/>
    <w:rsid w:val="007C1C63"/>
    <w:rsid w:val="007C2354"/>
    <w:rsid w:val="007C533F"/>
    <w:rsid w:val="007C6DF7"/>
    <w:rsid w:val="007C7732"/>
    <w:rsid w:val="007D0489"/>
    <w:rsid w:val="007D0F0C"/>
    <w:rsid w:val="007D2187"/>
    <w:rsid w:val="007D34F2"/>
    <w:rsid w:val="007D3656"/>
    <w:rsid w:val="007D5407"/>
    <w:rsid w:val="007D5D63"/>
    <w:rsid w:val="007D5F21"/>
    <w:rsid w:val="007D79D8"/>
    <w:rsid w:val="007E3444"/>
    <w:rsid w:val="007E39D7"/>
    <w:rsid w:val="007E7CF8"/>
    <w:rsid w:val="007F24AE"/>
    <w:rsid w:val="007F34F9"/>
    <w:rsid w:val="007F3CF5"/>
    <w:rsid w:val="007F556C"/>
    <w:rsid w:val="007F65B9"/>
    <w:rsid w:val="00800011"/>
    <w:rsid w:val="008009DD"/>
    <w:rsid w:val="00800D02"/>
    <w:rsid w:val="00802FA9"/>
    <w:rsid w:val="008057AE"/>
    <w:rsid w:val="00805E69"/>
    <w:rsid w:val="00805FA3"/>
    <w:rsid w:val="008105D1"/>
    <w:rsid w:val="00810E4C"/>
    <w:rsid w:val="00812620"/>
    <w:rsid w:val="0081522F"/>
    <w:rsid w:val="00815B63"/>
    <w:rsid w:val="00817C68"/>
    <w:rsid w:val="00820A28"/>
    <w:rsid w:val="00820B2A"/>
    <w:rsid w:val="00821073"/>
    <w:rsid w:val="00827578"/>
    <w:rsid w:val="008316D5"/>
    <w:rsid w:val="00832770"/>
    <w:rsid w:val="00833516"/>
    <w:rsid w:val="00833A1B"/>
    <w:rsid w:val="00834C99"/>
    <w:rsid w:val="00835427"/>
    <w:rsid w:val="0083576A"/>
    <w:rsid w:val="00835C19"/>
    <w:rsid w:val="00835E0F"/>
    <w:rsid w:val="00842832"/>
    <w:rsid w:val="008435F3"/>
    <w:rsid w:val="00843D86"/>
    <w:rsid w:val="00844E54"/>
    <w:rsid w:val="00846F86"/>
    <w:rsid w:val="00851576"/>
    <w:rsid w:val="008536C9"/>
    <w:rsid w:val="008546DA"/>
    <w:rsid w:val="00855C6B"/>
    <w:rsid w:val="00856987"/>
    <w:rsid w:val="0086247D"/>
    <w:rsid w:val="00862FF8"/>
    <w:rsid w:val="008631FB"/>
    <w:rsid w:val="00863708"/>
    <w:rsid w:val="00865A7F"/>
    <w:rsid w:val="00865F3A"/>
    <w:rsid w:val="00865F79"/>
    <w:rsid w:val="008678BC"/>
    <w:rsid w:val="008701C0"/>
    <w:rsid w:val="00870BB8"/>
    <w:rsid w:val="008722D0"/>
    <w:rsid w:val="008761D8"/>
    <w:rsid w:val="00880C34"/>
    <w:rsid w:val="00882FB5"/>
    <w:rsid w:val="00883209"/>
    <w:rsid w:val="00883BA3"/>
    <w:rsid w:val="00885AEC"/>
    <w:rsid w:val="00885E21"/>
    <w:rsid w:val="00886E65"/>
    <w:rsid w:val="00891139"/>
    <w:rsid w:val="00893290"/>
    <w:rsid w:val="00893864"/>
    <w:rsid w:val="00893FE1"/>
    <w:rsid w:val="008975EE"/>
    <w:rsid w:val="008A11EC"/>
    <w:rsid w:val="008A3580"/>
    <w:rsid w:val="008A39EF"/>
    <w:rsid w:val="008A5888"/>
    <w:rsid w:val="008A6337"/>
    <w:rsid w:val="008A7A0C"/>
    <w:rsid w:val="008B041F"/>
    <w:rsid w:val="008B159B"/>
    <w:rsid w:val="008B1733"/>
    <w:rsid w:val="008B60DD"/>
    <w:rsid w:val="008B6A38"/>
    <w:rsid w:val="008B706D"/>
    <w:rsid w:val="008C09EC"/>
    <w:rsid w:val="008C0D55"/>
    <w:rsid w:val="008C212B"/>
    <w:rsid w:val="008C2297"/>
    <w:rsid w:val="008C2629"/>
    <w:rsid w:val="008C28CC"/>
    <w:rsid w:val="008C335F"/>
    <w:rsid w:val="008C369E"/>
    <w:rsid w:val="008C3E02"/>
    <w:rsid w:val="008C5548"/>
    <w:rsid w:val="008C7626"/>
    <w:rsid w:val="008D0865"/>
    <w:rsid w:val="008D2446"/>
    <w:rsid w:val="008D378A"/>
    <w:rsid w:val="008D4217"/>
    <w:rsid w:val="008D551A"/>
    <w:rsid w:val="008D5BB0"/>
    <w:rsid w:val="008D6A33"/>
    <w:rsid w:val="008D6BC2"/>
    <w:rsid w:val="008E2107"/>
    <w:rsid w:val="008E2DC4"/>
    <w:rsid w:val="008E6F97"/>
    <w:rsid w:val="008F0877"/>
    <w:rsid w:val="008F1732"/>
    <w:rsid w:val="008F17A0"/>
    <w:rsid w:val="008F18BD"/>
    <w:rsid w:val="008F3911"/>
    <w:rsid w:val="008F4291"/>
    <w:rsid w:val="00901A1F"/>
    <w:rsid w:val="009020EC"/>
    <w:rsid w:val="009023B0"/>
    <w:rsid w:val="00902770"/>
    <w:rsid w:val="0090596F"/>
    <w:rsid w:val="00907664"/>
    <w:rsid w:val="009078E1"/>
    <w:rsid w:val="00910218"/>
    <w:rsid w:val="0091138E"/>
    <w:rsid w:val="009133F8"/>
    <w:rsid w:val="00915DD9"/>
    <w:rsid w:val="00916D14"/>
    <w:rsid w:val="00917FA5"/>
    <w:rsid w:val="00922007"/>
    <w:rsid w:val="009243D5"/>
    <w:rsid w:val="009272F5"/>
    <w:rsid w:val="00931116"/>
    <w:rsid w:val="00931250"/>
    <w:rsid w:val="009318C4"/>
    <w:rsid w:val="0093285F"/>
    <w:rsid w:val="00932B58"/>
    <w:rsid w:val="009349C7"/>
    <w:rsid w:val="00934C5D"/>
    <w:rsid w:val="00934EDA"/>
    <w:rsid w:val="0093533A"/>
    <w:rsid w:val="00935360"/>
    <w:rsid w:val="009366D6"/>
    <w:rsid w:val="009438DE"/>
    <w:rsid w:val="00951F0F"/>
    <w:rsid w:val="0095421D"/>
    <w:rsid w:val="00954447"/>
    <w:rsid w:val="00955613"/>
    <w:rsid w:val="00955864"/>
    <w:rsid w:val="009571E2"/>
    <w:rsid w:val="00961732"/>
    <w:rsid w:val="00964BF9"/>
    <w:rsid w:val="009665A9"/>
    <w:rsid w:val="00971B9B"/>
    <w:rsid w:val="009747EA"/>
    <w:rsid w:val="00976CD4"/>
    <w:rsid w:val="00980668"/>
    <w:rsid w:val="0098338A"/>
    <w:rsid w:val="009837E1"/>
    <w:rsid w:val="00983E83"/>
    <w:rsid w:val="00985770"/>
    <w:rsid w:val="00990794"/>
    <w:rsid w:val="0099085E"/>
    <w:rsid w:val="00991485"/>
    <w:rsid w:val="009915B3"/>
    <w:rsid w:val="00991D4A"/>
    <w:rsid w:val="00991E35"/>
    <w:rsid w:val="009923FB"/>
    <w:rsid w:val="00993268"/>
    <w:rsid w:val="00993994"/>
    <w:rsid w:val="00994841"/>
    <w:rsid w:val="00994980"/>
    <w:rsid w:val="00996439"/>
    <w:rsid w:val="009975B9"/>
    <w:rsid w:val="009A1821"/>
    <w:rsid w:val="009A1D25"/>
    <w:rsid w:val="009A2433"/>
    <w:rsid w:val="009A2585"/>
    <w:rsid w:val="009A6A30"/>
    <w:rsid w:val="009A6AEB"/>
    <w:rsid w:val="009A778C"/>
    <w:rsid w:val="009A7B44"/>
    <w:rsid w:val="009C1172"/>
    <w:rsid w:val="009C18CC"/>
    <w:rsid w:val="009C29F8"/>
    <w:rsid w:val="009D0230"/>
    <w:rsid w:val="009D2D83"/>
    <w:rsid w:val="009D6213"/>
    <w:rsid w:val="009D6A78"/>
    <w:rsid w:val="009D7632"/>
    <w:rsid w:val="009E0C45"/>
    <w:rsid w:val="009E10E5"/>
    <w:rsid w:val="009E17C5"/>
    <w:rsid w:val="009E1A5B"/>
    <w:rsid w:val="009E2812"/>
    <w:rsid w:val="009E302B"/>
    <w:rsid w:val="009E3E5E"/>
    <w:rsid w:val="009E4EA9"/>
    <w:rsid w:val="009F0C3A"/>
    <w:rsid w:val="009F11AC"/>
    <w:rsid w:val="009F645E"/>
    <w:rsid w:val="009F6589"/>
    <w:rsid w:val="009F686D"/>
    <w:rsid w:val="009F70DC"/>
    <w:rsid w:val="00A0279E"/>
    <w:rsid w:val="00A0351D"/>
    <w:rsid w:val="00A077E5"/>
    <w:rsid w:val="00A103FA"/>
    <w:rsid w:val="00A10718"/>
    <w:rsid w:val="00A108EE"/>
    <w:rsid w:val="00A109AB"/>
    <w:rsid w:val="00A122CC"/>
    <w:rsid w:val="00A12B38"/>
    <w:rsid w:val="00A13435"/>
    <w:rsid w:val="00A13FE8"/>
    <w:rsid w:val="00A14FD9"/>
    <w:rsid w:val="00A2038F"/>
    <w:rsid w:val="00A22083"/>
    <w:rsid w:val="00A220AA"/>
    <w:rsid w:val="00A23194"/>
    <w:rsid w:val="00A23AD0"/>
    <w:rsid w:val="00A23D90"/>
    <w:rsid w:val="00A24240"/>
    <w:rsid w:val="00A26656"/>
    <w:rsid w:val="00A35A1C"/>
    <w:rsid w:val="00A4490A"/>
    <w:rsid w:val="00A45BC1"/>
    <w:rsid w:val="00A45CF5"/>
    <w:rsid w:val="00A5078D"/>
    <w:rsid w:val="00A51B7D"/>
    <w:rsid w:val="00A5254C"/>
    <w:rsid w:val="00A53216"/>
    <w:rsid w:val="00A53632"/>
    <w:rsid w:val="00A547A1"/>
    <w:rsid w:val="00A55BCD"/>
    <w:rsid w:val="00A564FB"/>
    <w:rsid w:val="00A57787"/>
    <w:rsid w:val="00A60093"/>
    <w:rsid w:val="00A600C1"/>
    <w:rsid w:val="00A60F13"/>
    <w:rsid w:val="00A61196"/>
    <w:rsid w:val="00A61734"/>
    <w:rsid w:val="00A6280F"/>
    <w:rsid w:val="00A63B95"/>
    <w:rsid w:val="00A64D39"/>
    <w:rsid w:val="00A65EFD"/>
    <w:rsid w:val="00A678B0"/>
    <w:rsid w:val="00A67CEE"/>
    <w:rsid w:val="00A7004E"/>
    <w:rsid w:val="00A70752"/>
    <w:rsid w:val="00A7114B"/>
    <w:rsid w:val="00A7128D"/>
    <w:rsid w:val="00A72C89"/>
    <w:rsid w:val="00A72F53"/>
    <w:rsid w:val="00A735F6"/>
    <w:rsid w:val="00A73F1E"/>
    <w:rsid w:val="00A7711D"/>
    <w:rsid w:val="00A77E3C"/>
    <w:rsid w:val="00A813B1"/>
    <w:rsid w:val="00A815BD"/>
    <w:rsid w:val="00A8347C"/>
    <w:rsid w:val="00A83E22"/>
    <w:rsid w:val="00A8633D"/>
    <w:rsid w:val="00A86A55"/>
    <w:rsid w:val="00A86B97"/>
    <w:rsid w:val="00A871B4"/>
    <w:rsid w:val="00A8749D"/>
    <w:rsid w:val="00A87CC2"/>
    <w:rsid w:val="00A91392"/>
    <w:rsid w:val="00A91AD0"/>
    <w:rsid w:val="00A91DD2"/>
    <w:rsid w:val="00A95B35"/>
    <w:rsid w:val="00AA1376"/>
    <w:rsid w:val="00AA5283"/>
    <w:rsid w:val="00AA5FB7"/>
    <w:rsid w:val="00AA77B9"/>
    <w:rsid w:val="00AB4FC7"/>
    <w:rsid w:val="00AB51AC"/>
    <w:rsid w:val="00AB7A10"/>
    <w:rsid w:val="00AC051C"/>
    <w:rsid w:val="00AC259B"/>
    <w:rsid w:val="00AC3C18"/>
    <w:rsid w:val="00AD0FEB"/>
    <w:rsid w:val="00AD465F"/>
    <w:rsid w:val="00AD5087"/>
    <w:rsid w:val="00AD6C1E"/>
    <w:rsid w:val="00AD7A67"/>
    <w:rsid w:val="00AE08A0"/>
    <w:rsid w:val="00AE0D73"/>
    <w:rsid w:val="00AE18B9"/>
    <w:rsid w:val="00AE244A"/>
    <w:rsid w:val="00AE43B0"/>
    <w:rsid w:val="00AE4567"/>
    <w:rsid w:val="00AE48D5"/>
    <w:rsid w:val="00AE4AA0"/>
    <w:rsid w:val="00AE77D6"/>
    <w:rsid w:val="00AE7DDA"/>
    <w:rsid w:val="00AF0555"/>
    <w:rsid w:val="00AF23F2"/>
    <w:rsid w:val="00AF24B8"/>
    <w:rsid w:val="00AF432E"/>
    <w:rsid w:val="00AF438B"/>
    <w:rsid w:val="00AF43AF"/>
    <w:rsid w:val="00AF587D"/>
    <w:rsid w:val="00AF7C59"/>
    <w:rsid w:val="00B00043"/>
    <w:rsid w:val="00B005E1"/>
    <w:rsid w:val="00B00A90"/>
    <w:rsid w:val="00B029F7"/>
    <w:rsid w:val="00B05A6F"/>
    <w:rsid w:val="00B062B0"/>
    <w:rsid w:val="00B104FC"/>
    <w:rsid w:val="00B1061E"/>
    <w:rsid w:val="00B11100"/>
    <w:rsid w:val="00B11BAE"/>
    <w:rsid w:val="00B14858"/>
    <w:rsid w:val="00B1487E"/>
    <w:rsid w:val="00B14BE5"/>
    <w:rsid w:val="00B15540"/>
    <w:rsid w:val="00B1620C"/>
    <w:rsid w:val="00B1648D"/>
    <w:rsid w:val="00B16D96"/>
    <w:rsid w:val="00B17061"/>
    <w:rsid w:val="00B1799B"/>
    <w:rsid w:val="00B17CA2"/>
    <w:rsid w:val="00B2039C"/>
    <w:rsid w:val="00B20AE5"/>
    <w:rsid w:val="00B2148B"/>
    <w:rsid w:val="00B215F1"/>
    <w:rsid w:val="00B21A84"/>
    <w:rsid w:val="00B26ACC"/>
    <w:rsid w:val="00B33210"/>
    <w:rsid w:val="00B34D55"/>
    <w:rsid w:val="00B34DBA"/>
    <w:rsid w:val="00B36425"/>
    <w:rsid w:val="00B41712"/>
    <w:rsid w:val="00B42323"/>
    <w:rsid w:val="00B46BA0"/>
    <w:rsid w:val="00B46D23"/>
    <w:rsid w:val="00B50C32"/>
    <w:rsid w:val="00B52430"/>
    <w:rsid w:val="00B52877"/>
    <w:rsid w:val="00B54774"/>
    <w:rsid w:val="00B55582"/>
    <w:rsid w:val="00B55C5A"/>
    <w:rsid w:val="00B55F3F"/>
    <w:rsid w:val="00B56AF0"/>
    <w:rsid w:val="00B600DC"/>
    <w:rsid w:val="00B60C45"/>
    <w:rsid w:val="00B61FEC"/>
    <w:rsid w:val="00B64E1F"/>
    <w:rsid w:val="00B64EDB"/>
    <w:rsid w:val="00B66CCB"/>
    <w:rsid w:val="00B71C75"/>
    <w:rsid w:val="00B7205D"/>
    <w:rsid w:val="00B732B8"/>
    <w:rsid w:val="00B73DA9"/>
    <w:rsid w:val="00B74DB0"/>
    <w:rsid w:val="00B757FB"/>
    <w:rsid w:val="00B75E34"/>
    <w:rsid w:val="00B777D4"/>
    <w:rsid w:val="00B77C1D"/>
    <w:rsid w:val="00B8158C"/>
    <w:rsid w:val="00B86529"/>
    <w:rsid w:val="00B874B3"/>
    <w:rsid w:val="00B8768B"/>
    <w:rsid w:val="00B87FE1"/>
    <w:rsid w:val="00B9000B"/>
    <w:rsid w:val="00B90672"/>
    <w:rsid w:val="00B9087D"/>
    <w:rsid w:val="00B928C2"/>
    <w:rsid w:val="00B956FE"/>
    <w:rsid w:val="00B9643F"/>
    <w:rsid w:val="00B96CB7"/>
    <w:rsid w:val="00B97081"/>
    <w:rsid w:val="00B979CD"/>
    <w:rsid w:val="00BA181C"/>
    <w:rsid w:val="00BA46B0"/>
    <w:rsid w:val="00BA7A2C"/>
    <w:rsid w:val="00BA7DEF"/>
    <w:rsid w:val="00BB06E5"/>
    <w:rsid w:val="00BB074A"/>
    <w:rsid w:val="00BB16FE"/>
    <w:rsid w:val="00BB18EC"/>
    <w:rsid w:val="00BB3457"/>
    <w:rsid w:val="00BB3478"/>
    <w:rsid w:val="00BB3BDF"/>
    <w:rsid w:val="00BB44D0"/>
    <w:rsid w:val="00BB4515"/>
    <w:rsid w:val="00BB4CDE"/>
    <w:rsid w:val="00BB4F6C"/>
    <w:rsid w:val="00BB5869"/>
    <w:rsid w:val="00BB5EF8"/>
    <w:rsid w:val="00BB6730"/>
    <w:rsid w:val="00BB6F34"/>
    <w:rsid w:val="00BB7005"/>
    <w:rsid w:val="00BB7801"/>
    <w:rsid w:val="00BC01E3"/>
    <w:rsid w:val="00BC0E5C"/>
    <w:rsid w:val="00BC200E"/>
    <w:rsid w:val="00BC3273"/>
    <w:rsid w:val="00BC3738"/>
    <w:rsid w:val="00BC3B55"/>
    <w:rsid w:val="00BC3E25"/>
    <w:rsid w:val="00BC4149"/>
    <w:rsid w:val="00BC53F7"/>
    <w:rsid w:val="00BD017B"/>
    <w:rsid w:val="00BD3F30"/>
    <w:rsid w:val="00BD4A06"/>
    <w:rsid w:val="00BE6857"/>
    <w:rsid w:val="00BE76D8"/>
    <w:rsid w:val="00BE7D78"/>
    <w:rsid w:val="00BF1D51"/>
    <w:rsid w:val="00BF1FF9"/>
    <w:rsid w:val="00BF24BF"/>
    <w:rsid w:val="00BF4C9C"/>
    <w:rsid w:val="00BF52A9"/>
    <w:rsid w:val="00BF6BF1"/>
    <w:rsid w:val="00BF7AEE"/>
    <w:rsid w:val="00C017D4"/>
    <w:rsid w:val="00C031EF"/>
    <w:rsid w:val="00C04075"/>
    <w:rsid w:val="00C04679"/>
    <w:rsid w:val="00C047A7"/>
    <w:rsid w:val="00C06241"/>
    <w:rsid w:val="00C069E9"/>
    <w:rsid w:val="00C07F11"/>
    <w:rsid w:val="00C1037E"/>
    <w:rsid w:val="00C11744"/>
    <w:rsid w:val="00C15FFA"/>
    <w:rsid w:val="00C1688C"/>
    <w:rsid w:val="00C20A30"/>
    <w:rsid w:val="00C20BC5"/>
    <w:rsid w:val="00C21568"/>
    <w:rsid w:val="00C2173F"/>
    <w:rsid w:val="00C24715"/>
    <w:rsid w:val="00C25B0C"/>
    <w:rsid w:val="00C26F48"/>
    <w:rsid w:val="00C30133"/>
    <w:rsid w:val="00C30525"/>
    <w:rsid w:val="00C309CF"/>
    <w:rsid w:val="00C33716"/>
    <w:rsid w:val="00C33E21"/>
    <w:rsid w:val="00C34928"/>
    <w:rsid w:val="00C376B4"/>
    <w:rsid w:val="00C402B1"/>
    <w:rsid w:val="00C4066D"/>
    <w:rsid w:val="00C414CD"/>
    <w:rsid w:val="00C41DAF"/>
    <w:rsid w:val="00C42CC1"/>
    <w:rsid w:val="00C438E6"/>
    <w:rsid w:val="00C44D7A"/>
    <w:rsid w:val="00C47794"/>
    <w:rsid w:val="00C47845"/>
    <w:rsid w:val="00C47D52"/>
    <w:rsid w:val="00C50449"/>
    <w:rsid w:val="00C5050B"/>
    <w:rsid w:val="00C51754"/>
    <w:rsid w:val="00C52D4B"/>
    <w:rsid w:val="00C53C60"/>
    <w:rsid w:val="00C5421C"/>
    <w:rsid w:val="00C54733"/>
    <w:rsid w:val="00C5497A"/>
    <w:rsid w:val="00C54D9F"/>
    <w:rsid w:val="00C559CF"/>
    <w:rsid w:val="00C5654A"/>
    <w:rsid w:val="00C604C2"/>
    <w:rsid w:val="00C60DBF"/>
    <w:rsid w:val="00C61118"/>
    <w:rsid w:val="00C6215D"/>
    <w:rsid w:val="00C64780"/>
    <w:rsid w:val="00C6480C"/>
    <w:rsid w:val="00C67A5A"/>
    <w:rsid w:val="00C67CDE"/>
    <w:rsid w:val="00C700C4"/>
    <w:rsid w:val="00C70FBB"/>
    <w:rsid w:val="00C7274B"/>
    <w:rsid w:val="00C72D1B"/>
    <w:rsid w:val="00C73D7A"/>
    <w:rsid w:val="00C73EC4"/>
    <w:rsid w:val="00C74526"/>
    <w:rsid w:val="00C758BF"/>
    <w:rsid w:val="00C759F9"/>
    <w:rsid w:val="00C77C48"/>
    <w:rsid w:val="00C8431F"/>
    <w:rsid w:val="00C84C4D"/>
    <w:rsid w:val="00C8632B"/>
    <w:rsid w:val="00C87AE3"/>
    <w:rsid w:val="00C90F00"/>
    <w:rsid w:val="00C912BE"/>
    <w:rsid w:val="00C915E8"/>
    <w:rsid w:val="00C91716"/>
    <w:rsid w:val="00C9399B"/>
    <w:rsid w:val="00C96D09"/>
    <w:rsid w:val="00CA0916"/>
    <w:rsid w:val="00CA24F2"/>
    <w:rsid w:val="00CA2F0C"/>
    <w:rsid w:val="00CA3969"/>
    <w:rsid w:val="00CA3B1C"/>
    <w:rsid w:val="00CA3FB7"/>
    <w:rsid w:val="00CA480A"/>
    <w:rsid w:val="00CA78A7"/>
    <w:rsid w:val="00CB020C"/>
    <w:rsid w:val="00CB362E"/>
    <w:rsid w:val="00CB3636"/>
    <w:rsid w:val="00CB3813"/>
    <w:rsid w:val="00CB493E"/>
    <w:rsid w:val="00CB4AF2"/>
    <w:rsid w:val="00CB5356"/>
    <w:rsid w:val="00CB5732"/>
    <w:rsid w:val="00CB7281"/>
    <w:rsid w:val="00CC126D"/>
    <w:rsid w:val="00CC3BF1"/>
    <w:rsid w:val="00CC3CAC"/>
    <w:rsid w:val="00CC4063"/>
    <w:rsid w:val="00CC58E1"/>
    <w:rsid w:val="00CC59D7"/>
    <w:rsid w:val="00CD1E1E"/>
    <w:rsid w:val="00CD366A"/>
    <w:rsid w:val="00CD3BF4"/>
    <w:rsid w:val="00CD48B3"/>
    <w:rsid w:val="00CD5EDC"/>
    <w:rsid w:val="00CD7DA9"/>
    <w:rsid w:val="00CE03B3"/>
    <w:rsid w:val="00CE105C"/>
    <w:rsid w:val="00CE17B6"/>
    <w:rsid w:val="00CE19B8"/>
    <w:rsid w:val="00CE1C42"/>
    <w:rsid w:val="00CE302B"/>
    <w:rsid w:val="00CE4968"/>
    <w:rsid w:val="00CE7057"/>
    <w:rsid w:val="00CE7820"/>
    <w:rsid w:val="00CF0040"/>
    <w:rsid w:val="00CF00EC"/>
    <w:rsid w:val="00CF1655"/>
    <w:rsid w:val="00CF1F63"/>
    <w:rsid w:val="00CF713A"/>
    <w:rsid w:val="00D00800"/>
    <w:rsid w:val="00D01816"/>
    <w:rsid w:val="00D01B61"/>
    <w:rsid w:val="00D03E95"/>
    <w:rsid w:val="00D04A3A"/>
    <w:rsid w:val="00D057BD"/>
    <w:rsid w:val="00D061C1"/>
    <w:rsid w:val="00D06281"/>
    <w:rsid w:val="00D065F2"/>
    <w:rsid w:val="00D069C6"/>
    <w:rsid w:val="00D1006B"/>
    <w:rsid w:val="00D10D5B"/>
    <w:rsid w:val="00D1142B"/>
    <w:rsid w:val="00D11500"/>
    <w:rsid w:val="00D1189B"/>
    <w:rsid w:val="00D11FBB"/>
    <w:rsid w:val="00D12483"/>
    <w:rsid w:val="00D137B4"/>
    <w:rsid w:val="00D13FBE"/>
    <w:rsid w:val="00D155B5"/>
    <w:rsid w:val="00D170DB"/>
    <w:rsid w:val="00D17B83"/>
    <w:rsid w:val="00D20A3C"/>
    <w:rsid w:val="00D2180A"/>
    <w:rsid w:val="00D21F53"/>
    <w:rsid w:val="00D24C3C"/>
    <w:rsid w:val="00D25838"/>
    <w:rsid w:val="00D279FA"/>
    <w:rsid w:val="00D30270"/>
    <w:rsid w:val="00D3028D"/>
    <w:rsid w:val="00D31702"/>
    <w:rsid w:val="00D317E9"/>
    <w:rsid w:val="00D31D17"/>
    <w:rsid w:val="00D33749"/>
    <w:rsid w:val="00D33ADC"/>
    <w:rsid w:val="00D36E68"/>
    <w:rsid w:val="00D41258"/>
    <w:rsid w:val="00D41749"/>
    <w:rsid w:val="00D43E63"/>
    <w:rsid w:val="00D43F90"/>
    <w:rsid w:val="00D45971"/>
    <w:rsid w:val="00D51DA2"/>
    <w:rsid w:val="00D52E1F"/>
    <w:rsid w:val="00D54390"/>
    <w:rsid w:val="00D56404"/>
    <w:rsid w:val="00D57648"/>
    <w:rsid w:val="00D57BA1"/>
    <w:rsid w:val="00D709BD"/>
    <w:rsid w:val="00D71830"/>
    <w:rsid w:val="00D72F75"/>
    <w:rsid w:val="00D74CA8"/>
    <w:rsid w:val="00D76D00"/>
    <w:rsid w:val="00D80CC9"/>
    <w:rsid w:val="00D80E27"/>
    <w:rsid w:val="00D83389"/>
    <w:rsid w:val="00D844DA"/>
    <w:rsid w:val="00D85783"/>
    <w:rsid w:val="00D85D7E"/>
    <w:rsid w:val="00D912F5"/>
    <w:rsid w:val="00D91603"/>
    <w:rsid w:val="00D941B0"/>
    <w:rsid w:val="00D96D12"/>
    <w:rsid w:val="00DA1619"/>
    <w:rsid w:val="00DA1853"/>
    <w:rsid w:val="00DA1F2D"/>
    <w:rsid w:val="00DA38D4"/>
    <w:rsid w:val="00DA6DD1"/>
    <w:rsid w:val="00DA7864"/>
    <w:rsid w:val="00DB07CB"/>
    <w:rsid w:val="00DB0D58"/>
    <w:rsid w:val="00DB0E43"/>
    <w:rsid w:val="00DB1C77"/>
    <w:rsid w:val="00DB224F"/>
    <w:rsid w:val="00DB2767"/>
    <w:rsid w:val="00DB4504"/>
    <w:rsid w:val="00DB4C7D"/>
    <w:rsid w:val="00DB68F0"/>
    <w:rsid w:val="00DB716C"/>
    <w:rsid w:val="00DC00DF"/>
    <w:rsid w:val="00DC0299"/>
    <w:rsid w:val="00DC1376"/>
    <w:rsid w:val="00DC1BD0"/>
    <w:rsid w:val="00DC212C"/>
    <w:rsid w:val="00DC464B"/>
    <w:rsid w:val="00DC5106"/>
    <w:rsid w:val="00DC6E5B"/>
    <w:rsid w:val="00DD2130"/>
    <w:rsid w:val="00DD2B86"/>
    <w:rsid w:val="00DD2CA5"/>
    <w:rsid w:val="00DD3AE5"/>
    <w:rsid w:val="00DD483E"/>
    <w:rsid w:val="00DD69DF"/>
    <w:rsid w:val="00DD7E2A"/>
    <w:rsid w:val="00DE094D"/>
    <w:rsid w:val="00DE1472"/>
    <w:rsid w:val="00DE14DA"/>
    <w:rsid w:val="00DE3426"/>
    <w:rsid w:val="00DE504E"/>
    <w:rsid w:val="00DE6E70"/>
    <w:rsid w:val="00DE6FF9"/>
    <w:rsid w:val="00DE7311"/>
    <w:rsid w:val="00DF1FFA"/>
    <w:rsid w:val="00DF6693"/>
    <w:rsid w:val="00E00A89"/>
    <w:rsid w:val="00E0229E"/>
    <w:rsid w:val="00E032D3"/>
    <w:rsid w:val="00E06150"/>
    <w:rsid w:val="00E119AB"/>
    <w:rsid w:val="00E13D5A"/>
    <w:rsid w:val="00E1553C"/>
    <w:rsid w:val="00E165D5"/>
    <w:rsid w:val="00E166A8"/>
    <w:rsid w:val="00E17AAC"/>
    <w:rsid w:val="00E17B78"/>
    <w:rsid w:val="00E21FE4"/>
    <w:rsid w:val="00E23294"/>
    <w:rsid w:val="00E241E8"/>
    <w:rsid w:val="00E243BE"/>
    <w:rsid w:val="00E2626D"/>
    <w:rsid w:val="00E2747F"/>
    <w:rsid w:val="00E3044F"/>
    <w:rsid w:val="00E324DD"/>
    <w:rsid w:val="00E325A9"/>
    <w:rsid w:val="00E34079"/>
    <w:rsid w:val="00E3465C"/>
    <w:rsid w:val="00E360B5"/>
    <w:rsid w:val="00E363B2"/>
    <w:rsid w:val="00E36498"/>
    <w:rsid w:val="00E37D25"/>
    <w:rsid w:val="00E37F3D"/>
    <w:rsid w:val="00E422CE"/>
    <w:rsid w:val="00E42588"/>
    <w:rsid w:val="00E45560"/>
    <w:rsid w:val="00E514B3"/>
    <w:rsid w:val="00E52C36"/>
    <w:rsid w:val="00E531C4"/>
    <w:rsid w:val="00E55895"/>
    <w:rsid w:val="00E55A04"/>
    <w:rsid w:val="00E55CA0"/>
    <w:rsid w:val="00E562B2"/>
    <w:rsid w:val="00E56F0D"/>
    <w:rsid w:val="00E603EA"/>
    <w:rsid w:val="00E606A1"/>
    <w:rsid w:val="00E608C2"/>
    <w:rsid w:val="00E61441"/>
    <w:rsid w:val="00E63E11"/>
    <w:rsid w:val="00E6409C"/>
    <w:rsid w:val="00E645E1"/>
    <w:rsid w:val="00E65721"/>
    <w:rsid w:val="00E6701D"/>
    <w:rsid w:val="00E67629"/>
    <w:rsid w:val="00E67F34"/>
    <w:rsid w:val="00E7221C"/>
    <w:rsid w:val="00E728A1"/>
    <w:rsid w:val="00E72A52"/>
    <w:rsid w:val="00E72AC2"/>
    <w:rsid w:val="00E73110"/>
    <w:rsid w:val="00E73C6D"/>
    <w:rsid w:val="00E7406B"/>
    <w:rsid w:val="00E755CE"/>
    <w:rsid w:val="00E75B46"/>
    <w:rsid w:val="00E75C2A"/>
    <w:rsid w:val="00E75D63"/>
    <w:rsid w:val="00E76832"/>
    <w:rsid w:val="00E81767"/>
    <w:rsid w:val="00E837C5"/>
    <w:rsid w:val="00E848B1"/>
    <w:rsid w:val="00E86FA9"/>
    <w:rsid w:val="00E90478"/>
    <w:rsid w:val="00E90794"/>
    <w:rsid w:val="00E91142"/>
    <w:rsid w:val="00E945C7"/>
    <w:rsid w:val="00E95A46"/>
    <w:rsid w:val="00EA1D8A"/>
    <w:rsid w:val="00EA2727"/>
    <w:rsid w:val="00EA2DAA"/>
    <w:rsid w:val="00EA30A1"/>
    <w:rsid w:val="00EA6D90"/>
    <w:rsid w:val="00EA7896"/>
    <w:rsid w:val="00EA7BBB"/>
    <w:rsid w:val="00EB3B4E"/>
    <w:rsid w:val="00EB41E3"/>
    <w:rsid w:val="00EB45A4"/>
    <w:rsid w:val="00EB5793"/>
    <w:rsid w:val="00EB6D1D"/>
    <w:rsid w:val="00EC0853"/>
    <w:rsid w:val="00EC08FB"/>
    <w:rsid w:val="00EC1745"/>
    <w:rsid w:val="00EC332C"/>
    <w:rsid w:val="00EC3A87"/>
    <w:rsid w:val="00EC44CD"/>
    <w:rsid w:val="00EC5E07"/>
    <w:rsid w:val="00EC6637"/>
    <w:rsid w:val="00EC69FF"/>
    <w:rsid w:val="00ED3343"/>
    <w:rsid w:val="00ED4452"/>
    <w:rsid w:val="00ED643C"/>
    <w:rsid w:val="00ED6ACB"/>
    <w:rsid w:val="00ED7925"/>
    <w:rsid w:val="00ED7CB7"/>
    <w:rsid w:val="00EE0197"/>
    <w:rsid w:val="00EE1018"/>
    <w:rsid w:val="00EE20EB"/>
    <w:rsid w:val="00EE3481"/>
    <w:rsid w:val="00EE4231"/>
    <w:rsid w:val="00EE4C98"/>
    <w:rsid w:val="00EE636A"/>
    <w:rsid w:val="00EE774E"/>
    <w:rsid w:val="00EE7AD0"/>
    <w:rsid w:val="00EE7D31"/>
    <w:rsid w:val="00EF0348"/>
    <w:rsid w:val="00EF2975"/>
    <w:rsid w:val="00EF386F"/>
    <w:rsid w:val="00EF72AC"/>
    <w:rsid w:val="00F00C77"/>
    <w:rsid w:val="00F01346"/>
    <w:rsid w:val="00F05D9D"/>
    <w:rsid w:val="00F104F7"/>
    <w:rsid w:val="00F10709"/>
    <w:rsid w:val="00F15A2B"/>
    <w:rsid w:val="00F2167F"/>
    <w:rsid w:val="00F225BD"/>
    <w:rsid w:val="00F22A79"/>
    <w:rsid w:val="00F24A84"/>
    <w:rsid w:val="00F24AD2"/>
    <w:rsid w:val="00F24C7E"/>
    <w:rsid w:val="00F2540E"/>
    <w:rsid w:val="00F2580F"/>
    <w:rsid w:val="00F275D6"/>
    <w:rsid w:val="00F306CD"/>
    <w:rsid w:val="00F30FCF"/>
    <w:rsid w:val="00F31114"/>
    <w:rsid w:val="00F3136C"/>
    <w:rsid w:val="00F33142"/>
    <w:rsid w:val="00F3342B"/>
    <w:rsid w:val="00F365AF"/>
    <w:rsid w:val="00F406A7"/>
    <w:rsid w:val="00F414ED"/>
    <w:rsid w:val="00F41FE3"/>
    <w:rsid w:val="00F42374"/>
    <w:rsid w:val="00F42D06"/>
    <w:rsid w:val="00F44BDB"/>
    <w:rsid w:val="00F460FB"/>
    <w:rsid w:val="00F46A2C"/>
    <w:rsid w:val="00F46C59"/>
    <w:rsid w:val="00F47A39"/>
    <w:rsid w:val="00F47CF5"/>
    <w:rsid w:val="00F50520"/>
    <w:rsid w:val="00F51019"/>
    <w:rsid w:val="00F52276"/>
    <w:rsid w:val="00F54BB2"/>
    <w:rsid w:val="00F57604"/>
    <w:rsid w:val="00F578EB"/>
    <w:rsid w:val="00F601A1"/>
    <w:rsid w:val="00F625B3"/>
    <w:rsid w:val="00F62C83"/>
    <w:rsid w:val="00F63BC9"/>
    <w:rsid w:val="00F63DFF"/>
    <w:rsid w:val="00F644F8"/>
    <w:rsid w:val="00F645B9"/>
    <w:rsid w:val="00F64630"/>
    <w:rsid w:val="00F64B83"/>
    <w:rsid w:val="00F650D5"/>
    <w:rsid w:val="00F65EA1"/>
    <w:rsid w:val="00F70B22"/>
    <w:rsid w:val="00F731ED"/>
    <w:rsid w:val="00F738AC"/>
    <w:rsid w:val="00F746FC"/>
    <w:rsid w:val="00F7495C"/>
    <w:rsid w:val="00F76112"/>
    <w:rsid w:val="00F767F4"/>
    <w:rsid w:val="00F76B05"/>
    <w:rsid w:val="00F76B90"/>
    <w:rsid w:val="00F76FD9"/>
    <w:rsid w:val="00F8155B"/>
    <w:rsid w:val="00F84103"/>
    <w:rsid w:val="00F8463A"/>
    <w:rsid w:val="00F85316"/>
    <w:rsid w:val="00F86D66"/>
    <w:rsid w:val="00F8738F"/>
    <w:rsid w:val="00F8742C"/>
    <w:rsid w:val="00F900BF"/>
    <w:rsid w:val="00F92910"/>
    <w:rsid w:val="00F959AC"/>
    <w:rsid w:val="00F962ED"/>
    <w:rsid w:val="00FA0432"/>
    <w:rsid w:val="00FA0AC5"/>
    <w:rsid w:val="00FA240D"/>
    <w:rsid w:val="00FA4330"/>
    <w:rsid w:val="00FA47D7"/>
    <w:rsid w:val="00FA4C9A"/>
    <w:rsid w:val="00FA530C"/>
    <w:rsid w:val="00FA54E8"/>
    <w:rsid w:val="00FA7445"/>
    <w:rsid w:val="00FB07A4"/>
    <w:rsid w:val="00FB16C1"/>
    <w:rsid w:val="00FB1B5A"/>
    <w:rsid w:val="00FB4B59"/>
    <w:rsid w:val="00FB519B"/>
    <w:rsid w:val="00FB6369"/>
    <w:rsid w:val="00FB6694"/>
    <w:rsid w:val="00FB786A"/>
    <w:rsid w:val="00FC1838"/>
    <w:rsid w:val="00FD00FE"/>
    <w:rsid w:val="00FD0203"/>
    <w:rsid w:val="00FD02B2"/>
    <w:rsid w:val="00FD0C60"/>
    <w:rsid w:val="00FD1AFC"/>
    <w:rsid w:val="00FD1EDC"/>
    <w:rsid w:val="00FD372F"/>
    <w:rsid w:val="00FD7FBE"/>
    <w:rsid w:val="00FE3101"/>
    <w:rsid w:val="00FE490C"/>
    <w:rsid w:val="00FF06A4"/>
    <w:rsid w:val="00FF273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D51BF5-D7EF-4F4D-B82B-6AA00F67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D9"/>
  </w:style>
  <w:style w:type="paragraph" w:styleId="1">
    <w:name w:val="heading 1"/>
    <w:basedOn w:val="a"/>
    <w:next w:val="a"/>
    <w:link w:val="10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color w:val="4F81BD"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44E54"/>
    <w:pPr>
      <w:spacing w:before="280" w:after="100"/>
      <w:outlineLvl w:val="5"/>
    </w:pPr>
    <w:rPr>
      <w:rFonts w:ascii="Cambria" w:hAnsi="Cambria"/>
      <w:i/>
      <w:color w:val="4F81BD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44E54"/>
    <w:pPr>
      <w:spacing w:before="320" w:after="100"/>
      <w:outlineLvl w:val="6"/>
    </w:pPr>
    <w:rPr>
      <w:rFonts w:ascii="Cambria" w:hAnsi="Cambria"/>
      <w:b/>
      <w:color w:val="9BBB59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844E54"/>
    <w:pPr>
      <w:spacing w:before="320" w:after="100"/>
      <w:outlineLvl w:val="7"/>
    </w:pPr>
    <w:rPr>
      <w:rFonts w:ascii="Cambria" w:hAnsi="Cambria"/>
      <w:b/>
      <w:i/>
      <w:color w:val="9BBB59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44E54"/>
    <w:pPr>
      <w:spacing w:before="320" w:after="100"/>
      <w:outlineLvl w:val="8"/>
    </w:pPr>
    <w:rPr>
      <w:rFonts w:ascii="Cambria" w:hAnsi="Cambria"/>
      <w:i/>
      <w:color w:val="9BBB5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54"/>
    <w:rPr>
      <w:rFonts w:cs="Times New Roman"/>
      <w:sz w:val="30"/>
    </w:rPr>
  </w:style>
  <w:style w:type="character" w:customStyle="1" w:styleId="20">
    <w:name w:val="Заголовок 2 Знак"/>
    <w:link w:val="2"/>
    <w:uiPriority w:val="99"/>
    <w:locked/>
    <w:rsid w:val="00844E5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4E54"/>
    <w:rPr>
      <w:rFonts w:ascii="Cambria" w:hAnsi="Cambria" w:cs="Times New Roman"/>
      <w:color w:val="4F81BD"/>
      <w:sz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44E54"/>
    <w:rPr>
      <w:rFonts w:ascii="Cambria" w:hAnsi="Cambria" w:cs="Times New Roman"/>
      <w:i/>
      <w:color w:val="4F81BD"/>
      <w:sz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44E54"/>
    <w:rPr>
      <w:rFonts w:ascii="Cambria" w:hAnsi="Cambria" w:cs="Times New Roman"/>
      <w:color w:val="4F81BD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844E54"/>
    <w:rPr>
      <w:rFonts w:ascii="Cambria" w:hAnsi="Cambria" w:cs="Times New Roman"/>
      <w:i/>
      <w:color w:val="4F81BD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844E54"/>
    <w:rPr>
      <w:rFonts w:ascii="Cambria" w:hAnsi="Cambria" w:cs="Times New Roman"/>
      <w:b/>
      <w:color w:val="9BBB59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844E54"/>
    <w:rPr>
      <w:rFonts w:ascii="Cambria" w:hAnsi="Cambria" w:cs="Times New Roman"/>
      <w:b/>
      <w:i/>
      <w:color w:val="9BBB59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44E54"/>
    <w:rPr>
      <w:rFonts w:ascii="Cambria" w:hAnsi="Cambria" w:cs="Times New Roman"/>
      <w:i/>
      <w:color w:val="9BBB59"/>
      <w:lang w:val="en-US"/>
    </w:rPr>
  </w:style>
  <w:style w:type="character" w:styleId="a3">
    <w:name w:val="Hyperlink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844E54"/>
    <w:rPr>
      <w:rFonts w:cs="Times New Roman"/>
      <w:b/>
      <w:i/>
      <w:color w:val="5A5A5A"/>
    </w:rPr>
  </w:style>
  <w:style w:type="character" w:styleId="a6">
    <w:name w:val="Strong"/>
    <w:uiPriority w:val="99"/>
    <w:qFormat/>
    <w:rsid w:val="00844E54"/>
    <w:rPr>
      <w:rFonts w:cs="Times New Roman"/>
      <w:b/>
      <w:spacing w:val="0"/>
    </w:rPr>
  </w:style>
  <w:style w:type="paragraph" w:styleId="a7">
    <w:name w:val="Normal (Web)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4E54"/>
    <w:rPr>
      <w:rFonts w:ascii="Calibri" w:hAnsi="Calibri"/>
    </w:rPr>
  </w:style>
  <w:style w:type="character" w:customStyle="1" w:styleId="a9">
    <w:name w:val="Текст сноски Знак"/>
    <w:link w:val="a8"/>
    <w:uiPriority w:val="99"/>
    <w:locked/>
    <w:rsid w:val="00844E54"/>
    <w:rPr>
      <w:rFonts w:ascii="Calibri" w:hAnsi="Calibri" w:cs="Times New Roman"/>
    </w:rPr>
  </w:style>
  <w:style w:type="paragraph" w:styleId="aa">
    <w:name w:val="annotation text"/>
    <w:basedOn w:val="a"/>
    <w:link w:val="ab"/>
    <w:uiPriority w:val="99"/>
    <w:rsid w:val="00844E54"/>
    <w:rPr>
      <w:rFonts w:ascii="Calibri" w:hAnsi="Calibri"/>
      <w:sz w:val="24"/>
    </w:rPr>
  </w:style>
  <w:style w:type="character" w:customStyle="1" w:styleId="ab">
    <w:name w:val="Текст примечания Знак"/>
    <w:link w:val="aa"/>
    <w:uiPriority w:val="99"/>
    <w:locked/>
    <w:rsid w:val="00844E54"/>
    <w:rPr>
      <w:rFonts w:ascii="Calibri" w:hAnsi="Calibri" w:cs="Times New Roman"/>
      <w:sz w:val="24"/>
    </w:rPr>
  </w:style>
  <w:style w:type="paragraph" w:styleId="ac">
    <w:name w:val="header"/>
    <w:basedOn w:val="a"/>
    <w:link w:val="ad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ad">
    <w:name w:val="Верхний колонтитул Знак"/>
    <w:link w:val="ac"/>
    <w:uiPriority w:val="99"/>
    <w:locked/>
    <w:rsid w:val="00844E54"/>
    <w:rPr>
      <w:rFonts w:ascii="Calibri" w:hAnsi="Calibri" w:cs="Times New Roman"/>
      <w:sz w:val="24"/>
    </w:rPr>
  </w:style>
  <w:style w:type="paragraph" w:styleId="ae">
    <w:name w:val="footer"/>
    <w:basedOn w:val="a"/>
    <w:link w:val="af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af">
    <w:name w:val="Нижний колонтитул Знак"/>
    <w:link w:val="ae"/>
    <w:uiPriority w:val="99"/>
    <w:locked/>
    <w:rsid w:val="00844E54"/>
    <w:rPr>
      <w:rFonts w:ascii="Calibri" w:hAnsi="Calibri" w:cs="Times New Roman"/>
      <w:sz w:val="24"/>
    </w:rPr>
  </w:style>
  <w:style w:type="paragraph" w:styleId="af0">
    <w:name w:val="caption"/>
    <w:basedOn w:val="a"/>
    <w:next w:val="a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af1">
    <w:name w:val="Title"/>
    <w:basedOn w:val="a"/>
    <w:next w:val="a"/>
    <w:link w:val="af2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color w:val="243F60"/>
      <w:sz w:val="60"/>
      <w:lang w:val="en-US"/>
    </w:rPr>
  </w:style>
  <w:style w:type="character" w:customStyle="1" w:styleId="af2">
    <w:name w:val="Название Знак"/>
    <w:link w:val="af1"/>
    <w:uiPriority w:val="99"/>
    <w:locked/>
    <w:rsid w:val="00844E54"/>
    <w:rPr>
      <w:rFonts w:ascii="Cambria" w:hAnsi="Cambria" w:cs="Times New Roman"/>
      <w:i/>
      <w:color w:val="243F60"/>
      <w:sz w:val="60"/>
      <w:lang w:val="en-US"/>
    </w:rPr>
  </w:style>
  <w:style w:type="paragraph" w:styleId="af3">
    <w:name w:val="Body Text"/>
    <w:basedOn w:val="a"/>
    <w:link w:val="af4"/>
    <w:uiPriority w:val="99"/>
    <w:rsid w:val="00844E54"/>
    <w:pPr>
      <w:jc w:val="center"/>
    </w:pPr>
    <w:rPr>
      <w:b/>
      <w:sz w:val="24"/>
    </w:rPr>
  </w:style>
  <w:style w:type="character" w:customStyle="1" w:styleId="af4">
    <w:name w:val="Основной текст Знак"/>
    <w:link w:val="af3"/>
    <w:uiPriority w:val="99"/>
    <w:locked/>
    <w:rsid w:val="00844E54"/>
    <w:rPr>
      <w:rFonts w:cs="Times New Roman"/>
      <w:b/>
      <w:sz w:val="24"/>
    </w:rPr>
  </w:style>
  <w:style w:type="paragraph" w:styleId="af5">
    <w:name w:val="Subtitle"/>
    <w:basedOn w:val="a"/>
    <w:next w:val="a"/>
    <w:link w:val="af6"/>
    <w:uiPriority w:val="99"/>
    <w:qFormat/>
    <w:rsid w:val="00844E54"/>
    <w:pPr>
      <w:spacing w:before="200" w:after="900"/>
      <w:jc w:val="right"/>
    </w:pPr>
    <w:rPr>
      <w:rFonts w:ascii="Calibri" w:hAnsi="Calibri"/>
      <w:i/>
      <w:sz w:val="24"/>
      <w:lang w:val="en-US"/>
    </w:rPr>
  </w:style>
  <w:style w:type="character" w:customStyle="1" w:styleId="af6">
    <w:name w:val="Подзаголовок Знак"/>
    <w:link w:val="af5"/>
    <w:uiPriority w:val="99"/>
    <w:locked/>
    <w:rsid w:val="00844E54"/>
    <w:rPr>
      <w:rFonts w:ascii="Calibri" w:hAnsi="Calibri" w:cs="Times New Roman"/>
      <w:i/>
      <w:sz w:val="24"/>
      <w:lang w:val="en-US"/>
    </w:rPr>
  </w:style>
  <w:style w:type="paragraph" w:styleId="31">
    <w:name w:val="Body Text Indent 3"/>
    <w:basedOn w:val="a"/>
    <w:link w:val="32"/>
    <w:uiPriority w:val="99"/>
    <w:rsid w:val="00844E54"/>
    <w:pPr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locked/>
    <w:rsid w:val="00844E54"/>
    <w:rPr>
      <w:rFonts w:cs="Times New Roman"/>
      <w:sz w:val="24"/>
    </w:rPr>
  </w:style>
  <w:style w:type="paragraph" w:styleId="af7">
    <w:name w:val="annotation subject"/>
    <w:basedOn w:val="aa"/>
    <w:next w:val="aa"/>
    <w:link w:val="af8"/>
    <w:uiPriority w:val="99"/>
    <w:rsid w:val="00844E54"/>
    <w:rPr>
      <w:b/>
    </w:rPr>
  </w:style>
  <w:style w:type="character" w:customStyle="1" w:styleId="af8">
    <w:name w:val="Тема примечания Знак"/>
    <w:link w:val="af7"/>
    <w:uiPriority w:val="99"/>
    <w:locked/>
    <w:rsid w:val="00844E54"/>
    <w:rPr>
      <w:rFonts w:ascii="Calibri" w:hAnsi="Calibri" w:cs="Times New Roman"/>
      <w:b/>
      <w:sz w:val="24"/>
    </w:rPr>
  </w:style>
  <w:style w:type="paragraph" w:styleId="af9">
    <w:name w:val="Balloon Text"/>
    <w:basedOn w:val="a"/>
    <w:link w:val="afa"/>
    <w:uiPriority w:val="99"/>
    <w:rsid w:val="00844E54"/>
    <w:rPr>
      <w:rFonts w:ascii="Tahoma" w:hAnsi="Tahoma"/>
      <w:sz w:val="16"/>
    </w:rPr>
  </w:style>
  <w:style w:type="character" w:customStyle="1" w:styleId="afa">
    <w:name w:val="Текст выноски Знак"/>
    <w:link w:val="af9"/>
    <w:uiPriority w:val="99"/>
    <w:locked/>
    <w:rsid w:val="00844E54"/>
    <w:rPr>
      <w:rFonts w:ascii="Tahoma" w:hAnsi="Tahoma" w:cs="Times New Roman"/>
      <w:sz w:val="16"/>
    </w:rPr>
  </w:style>
  <w:style w:type="character" w:customStyle="1" w:styleId="afb">
    <w:name w:val="Без интервала Знак"/>
    <w:link w:val="afc"/>
    <w:uiPriority w:val="99"/>
    <w:locked/>
    <w:rsid w:val="00844E54"/>
    <w:rPr>
      <w:sz w:val="28"/>
      <w:szCs w:val="22"/>
      <w:lang w:val="ru-RU" w:eastAsia="ru-RU" w:bidi="ar-SA"/>
    </w:rPr>
  </w:style>
  <w:style w:type="paragraph" w:styleId="afc">
    <w:name w:val="No Spacing"/>
    <w:link w:val="afb"/>
    <w:uiPriority w:val="99"/>
    <w:qFormat/>
    <w:rsid w:val="00844E54"/>
    <w:pPr>
      <w:ind w:firstLine="709"/>
      <w:jc w:val="both"/>
    </w:pPr>
    <w:rPr>
      <w:sz w:val="28"/>
      <w:szCs w:val="22"/>
    </w:rPr>
  </w:style>
  <w:style w:type="paragraph" w:styleId="afd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afe">
    <w:name w:val="List Paragraph"/>
    <w:basedOn w:val="a"/>
    <w:uiPriority w:val="34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844E54"/>
    <w:pPr>
      <w:ind w:firstLine="360"/>
    </w:pPr>
    <w:rPr>
      <w:rFonts w:ascii="Cambria" w:hAnsi="Cambria"/>
      <w:i/>
      <w:color w:val="5A5A5A"/>
      <w:lang w:val="en-US"/>
    </w:rPr>
  </w:style>
  <w:style w:type="character" w:customStyle="1" w:styleId="22">
    <w:name w:val="Цитата 2 Знак"/>
    <w:link w:val="21"/>
    <w:uiPriority w:val="99"/>
    <w:locked/>
    <w:rsid w:val="00844E54"/>
    <w:rPr>
      <w:rFonts w:ascii="Cambria" w:hAnsi="Cambria" w:cs="Times New Roman"/>
      <w:i/>
      <w:color w:val="5A5A5A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color w:val="FFFFFF"/>
      <w:sz w:val="24"/>
      <w:lang w:val="en-US"/>
    </w:rPr>
  </w:style>
  <w:style w:type="character" w:customStyle="1" w:styleId="aff0">
    <w:name w:val="Выделенная цитата Знак"/>
    <w:link w:val="aff"/>
    <w:uiPriority w:val="99"/>
    <w:locked/>
    <w:rsid w:val="00844E54"/>
    <w:rPr>
      <w:rFonts w:ascii="Cambria" w:hAnsi="Cambria" w:cs="Times New Roman"/>
      <w:i/>
      <w:color w:val="FFFFFF"/>
      <w:sz w:val="24"/>
      <w:shd w:val="clear" w:color="auto" w:fill="4F81BD"/>
      <w:lang w:val="en-US"/>
    </w:rPr>
  </w:style>
  <w:style w:type="paragraph" w:styleId="aff1">
    <w:name w:val="TOC Heading"/>
    <w:basedOn w:val="1"/>
    <w:next w:val="a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Цветной список — акцент 1"/>
    <w:basedOn w:val="a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a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a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44E54"/>
    <w:pPr>
      <w:ind w:left="720"/>
    </w:pPr>
    <w:rPr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uiPriority w:val="99"/>
    <w:rsid w:val="00844E54"/>
    <w:pPr>
      <w:ind w:firstLine="709"/>
      <w:jc w:val="both"/>
    </w:pPr>
    <w:rPr>
      <w:sz w:val="28"/>
      <w:szCs w:val="22"/>
      <w:lang w:eastAsia="en-US"/>
    </w:rPr>
  </w:style>
  <w:style w:type="paragraph" w:customStyle="1" w:styleId="aff4">
    <w:name w:val="Готовый"/>
    <w:basedOn w:val="a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a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a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f5">
    <w:name w:val="footnote reference"/>
    <w:uiPriority w:val="99"/>
    <w:rsid w:val="00844E54"/>
    <w:rPr>
      <w:rFonts w:ascii="Times New Roman" w:hAnsi="Times New Roman" w:cs="Times New Roman"/>
      <w:vertAlign w:val="superscript"/>
    </w:rPr>
  </w:style>
  <w:style w:type="character" w:styleId="aff6">
    <w:name w:val="page number"/>
    <w:uiPriority w:val="99"/>
    <w:rsid w:val="00844E54"/>
    <w:rPr>
      <w:rFonts w:ascii="Times New Roman" w:hAnsi="Times New Roman" w:cs="Times New Roman"/>
    </w:rPr>
  </w:style>
  <w:style w:type="character" w:styleId="aff7">
    <w:name w:val="Subtle Emphasis"/>
    <w:uiPriority w:val="99"/>
    <w:qFormat/>
    <w:rsid w:val="00844E54"/>
    <w:rPr>
      <w:rFonts w:cs="Times New Roman"/>
      <w:i/>
      <w:color w:val="5A5A5A"/>
    </w:rPr>
  </w:style>
  <w:style w:type="character" w:styleId="aff8">
    <w:name w:val="Intense Emphasis"/>
    <w:uiPriority w:val="99"/>
    <w:qFormat/>
    <w:rsid w:val="00844E54"/>
    <w:rPr>
      <w:rFonts w:ascii="Times New Roman" w:hAnsi="Times New Roman" w:cs="Times New Roman"/>
      <w:b/>
      <w:i/>
      <w:color w:val="4F81BD"/>
    </w:rPr>
  </w:style>
  <w:style w:type="character" w:styleId="aff9">
    <w:name w:val="Subtle Reference"/>
    <w:uiPriority w:val="99"/>
    <w:qFormat/>
    <w:rsid w:val="00844E54"/>
    <w:rPr>
      <w:rFonts w:cs="Times New Roman"/>
      <w:color w:val="auto"/>
      <w:u w:val="single" w:color="9BBB59"/>
    </w:rPr>
  </w:style>
  <w:style w:type="character" w:styleId="affa">
    <w:name w:val="Intense Reference"/>
    <w:uiPriority w:val="99"/>
    <w:qFormat/>
    <w:rsid w:val="00844E54"/>
    <w:rPr>
      <w:rFonts w:cs="Times New Roman"/>
      <w:b/>
      <w:color w:val="76923C"/>
      <w:u w:val="single" w:color="9BBB59"/>
    </w:rPr>
  </w:style>
  <w:style w:type="character" w:styleId="affb">
    <w:name w:val="Book Title"/>
    <w:uiPriority w:val="99"/>
    <w:qFormat/>
    <w:rsid w:val="00844E54"/>
    <w:rPr>
      <w:rFonts w:ascii="Cambria" w:hAnsi="Cambria" w:cs="Times New Roman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ffc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5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6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7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0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8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0">
    <w:name w:val="A5"/>
    <w:uiPriority w:val="99"/>
    <w:rsid w:val="00844E54"/>
    <w:rPr>
      <w:rFonts w:ascii="PT Sans" w:hAnsi="PT Sans"/>
      <w:color w:val="000000"/>
      <w:sz w:val="32"/>
    </w:rPr>
  </w:style>
  <w:style w:type="table" w:styleId="affd">
    <w:name w:val="Table Grid"/>
    <w:basedOn w:val="a1"/>
    <w:uiPriority w:val="99"/>
    <w:rsid w:val="00844E5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54;&#1057;&#1058;&#1040;&#1053;&#1054;&#1042;&#1051;&#1045;&#1053;&#1048;&#1045;%20-%20&#1096;&#1072;&#1073;&#1083;&#1086;&#1085;_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98DA4-E90E-445B-9ABF-8B604264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шаблон_2006</Template>
  <TotalTime>567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Зина</dc:creator>
  <cp:lastModifiedBy>Мария А. Павлова</cp:lastModifiedBy>
  <cp:revision>16</cp:revision>
  <cp:lastPrinted>2018-06-01T09:03:00Z</cp:lastPrinted>
  <dcterms:created xsi:type="dcterms:W3CDTF">2018-05-30T15:41:00Z</dcterms:created>
  <dcterms:modified xsi:type="dcterms:W3CDTF">2018-06-27T08:33:00Z</dcterms:modified>
</cp:coreProperties>
</file>