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404" w:rsidRDefault="00243404">
      <w:r>
        <w:t xml:space="preserve">                                                                                  </w:t>
      </w:r>
      <w:r w:rsidR="00C257A1">
        <w:rPr>
          <w:noProof/>
        </w:rPr>
        <w:drawing>
          <wp:inline distT="0" distB="0" distL="0" distR="0">
            <wp:extent cx="532130" cy="640080"/>
            <wp:effectExtent l="0" t="0" r="1270" b="7620"/>
            <wp:docPr id="1" name="Рисунок 1" descr="Gerb_Klin_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Klin_Fina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3404" w:rsidRDefault="00243404"/>
    <w:p w:rsidR="00243404" w:rsidRDefault="00243404">
      <w:pPr>
        <w:jc w:val="center"/>
        <w:rPr>
          <w:b/>
          <w:sz w:val="38"/>
        </w:rPr>
      </w:pPr>
      <w:r>
        <w:rPr>
          <w:b/>
          <w:sz w:val="44"/>
        </w:rPr>
        <w:t>А Д М И Н И С Т Р А Ц И Я</w:t>
      </w:r>
    </w:p>
    <w:p w:rsidR="00243404" w:rsidRDefault="00243404">
      <w:pPr>
        <w:jc w:val="center"/>
        <w:rPr>
          <w:b/>
          <w:sz w:val="38"/>
        </w:rPr>
      </w:pPr>
      <w:r>
        <w:rPr>
          <w:b/>
          <w:sz w:val="36"/>
        </w:rPr>
        <w:t xml:space="preserve">КЛИНСКОГО МУНИЦИПАЛЬНОГО РАЙОНА </w:t>
      </w:r>
    </w:p>
    <w:p w:rsidR="00243404" w:rsidRDefault="00C257A1">
      <w:pPr>
        <w:rPr>
          <w:b/>
        </w:rPr>
      </w:pPr>
      <w:r>
        <w:rPr>
          <w:b/>
          <w:noProof/>
          <w:sz w:val="46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78105</wp:posOffset>
                </wp:positionV>
                <wp:extent cx="5761355" cy="635"/>
                <wp:effectExtent l="0" t="0" r="0" b="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" o:allowincell="f" strokeweight="2pt">
                <v:stroke startarrowwidth="wide" startarrowlength="long" endarrowwidth="wide" endarrowlength="long"/>
              </v:line>
            </w:pict>
          </mc:Fallback>
        </mc:AlternateContent>
      </w:r>
    </w:p>
    <w:p w:rsidR="00243404" w:rsidRDefault="00243404">
      <w:pPr>
        <w:jc w:val="center"/>
        <w:rPr>
          <w:sz w:val="46"/>
        </w:rPr>
      </w:pPr>
      <w:r>
        <w:rPr>
          <w:b/>
          <w:sz w:val="46"/>
        </w:rPr>
        <w:t>П О С Т А Н О В Л Е Н И Е</w:t>
      </w:r>
    </w:p>
    <w:p w:rsidR="00243404" w:rsidRDefault="00243404">
      <w:pPr>
        <w:rPr>
          <w:sz w:val="30"/>
        </w:rPr>
      </w:pPr>
      <w:r>
        <w:rPr>
          <w:sz w:val="30"/>
        </w:rPr>
        <w:t xml:space="preserve">                 </w:t>
      </w:r>
    </w:p>
    <w:p w:rsidR="00243404" w:rsidRDefault="00C257A1" w:rsidP="00C257A1">
      <w:pPr>
        <w:tabs>
          <w:tab w:val="left" w:pos="6192"/>
        </w:tabs>
        <w:rPr>
          <w:sz w:val="30"/>
        </w:rPr>
      </w:pPr>
      <w:r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3128645</wp:posOffset>
                </wp:positionH>
                <wp:positionV relativeFrom="paragraph">
                  <wp:posOffset>161290</wp:posOffset>
                </wp:positionV>
                <wp:extent cx="1829435" cy="635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.35pt,12.7pt" to="390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751205</wp:posOffset>
                </wp:positionH>
                <wp:positionV relativeFrom="paragraph">
                  <wp:posOffset>161290</wp:posOffset>
                </wp:positionV>
                <wp:extent cx="1555115" cy="635"/>
                <wp:effectExtent l="0" t="0" r="0" b="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15pt,12.7pt" to="181.6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243404">
        <w:rPr>
          <w:sz w:val="30"/>
        </w:rPr>
        <w:t xml:space="preserve">                        </w:t>
      </w:r>
      <w:r>
        <w:rPr>
          <w:sz w:val="30"/>
        </w:rPr>
        <w:t xml:space="preserve">20 февр 2018      </w:t>
      </w:r>
      <w:r w:rsidR="00243404">
        <w:rPr>
          <w:sz w:val="30"/>
        </w:rPr>
        <w:t xml:space="preserve">  №  </w:t>
      </w:r>
      <w:r>
        <w:rPr>
          <w:sz w:val="30"/>
        </w:rPr>
        <w:tab/>
        <w:t>373</w:t>
      </w:r>
      <w:bookmarkStart w:id="0" w:name="_GoBack"/>
      <w:bookmarkEnd w:id="0"/>
    </w:p>
    <w:p w:rsidR="00243404" w:rsidRDefault="00243404">
      <w:pPr>
        <w:spacing w:line="192" w:lineRule="auto"/>
        <w:rPr>
          <w:sz w:val="30"/>
        </w:rPr>
      </w:pPr>
      <w:r>
        <w:rPr>
          <w:sz w:val="30"/>
        </w:rPr>
        <w:t xml:space="preserve">                                                 г. Клин</w:t>
      </w:r>
    </w:p>
    <w:p w:rsidR="00243404" w:rsidRDefault="00243404">
      <w:pPr>
        <w:pStyle w:val="1"/>
        <w:rPr>
          <w:sz w:val="32"/>
        </w:rPr>
      </w:pPr>
      <w:r>
        <w:t xml:space="preserve">                                      Московская область </w:t>
      </w:r>
    </w:p>
    <w:p w:rsidR="00243404" w:rsidRDefault="00243404">
      <w:pPr>
        <w:rPr>
          <w:sz w:val="26"/>
        </w:rPr>
      </w:pPr>
    </w:p>
    <w:p w:rsidR="00BB4619" w:rsidRPr="00BB4619" w:rsidRDefault="00BB4619" w:rsidP="00BB4619">
      <w:pPr>
        <w:rPr>
          <w:sz w:val="26"/>
        </w:rPr>
      </w:pPr>
      <w:r w:rsidRPr="00BB4619">
        <w:rPr>
          <w:sz w:val="26"/>
        </w:rPr>
        <w:t xml:space="preserve">Об организации подготовки населения </w:t>
      </w:r>
    </w:p>
    <w:p w:rsidR="00BB4619" w:rsidRPr="00BB4619" w:rsidRDefault="00BB4619" w:rsidP="00BB4619">
      <w:pPr>
        <w:rPr>
          <w:sz w:val="26"/>
        </w:rPr>
      </w:pPr>
      <w:r w:rsidRPr="00BB4619">
        <w:rPr>
          <w:sz w:val="26"/>
        </w:rPr>
        <w:t>городского округа Клин</w:t>
      </w:r>
    </w:p>
    <w:p w:rsidR="00BB4619" w:rsidRPr="00BB4619" w:rsidRDefault="00BB4619" w:rsidP="00BB4619">
      <w:pPr>
        <w:rPr>
          <w:sz w:val="26"/>
        </w:rPr>
      </w:pPr>
      <w:r w:rsidRPr="00BB4619">
        <w:rPr>
          <w:sz w:val="26"/>
        </w:rPr>
        <w:t>в области гражданской обороны, защиты</w:t>
      </w:r>
    </w:p>
    <w:p w:rsidR="00BB4619" w:rsidRPr="00BB4619" w:rsidRDefault="00BB4619" w:rsidP="00BB4619">
      <w:pPr>
        <w:rPr>
          <w:sz w:val="26"/>
        </w:rPr>
      </w:pPr>
      <w:r w:rsidRPr="00BB4619">
        <w:rPr>
          <w:sz w:val="26"/>
        </w:rPr>
        <w:t>от чрезвычайных ситуаций, обеспечения</w:t>
      </w:r>
    </w:p>
    <w:p w:rsidR="00BB4619" w:rsidRPr="00BB4619" w:rsidRDefault="00BB4619" w:rsidP="00BB4619">
      <w:pPr>
        <w:rPr>
          <w:sz w:val="26"/>
        </w:rPr>
      </w:pPr>
      <w:r w:rsidRPr="00BB4619">
        <w:rPr>
          <w:sz w:val="26"/>
        </w:rPr>
        <w:t>пожарной безопасности и безопасности</w:t>
      </w:r>
    </w:p>
    <w:p w:rsidR="00BB4619" w:rsidRPr="00BB4619" w:rsidRDefault="00BB4619" w:rsidP="00BB4619">
      <w:pPr>
        <w:rPr>
          <w:sz w:val="26"/>
        </w:rPr>
      </w:pPr>
      <w:r w:rsidRPr="00BB4619">
        <w:rPr>
          <w:sz w:val="26"/>
        </w:rPr>
        <w:t xml:space="preserve">людей на водных объектах в 2018 году </w:t>
      </w:r>
    </w:p>
    <w:p w:rsidR="00BB4619" w:rsidRPr="00BB4619" w:rsidRDefault="00BB4619" w:rsidP="00BB4619">
      <w:pPr>
        <w:rPr>
          <w:sz w:val="26"/>
        </w:rPr>
      </w:pPr>
    </w:p>
    <w:p w:rsidR="00BB4619" w:rsidRPr="00BB4619" w:rsidRDefault="00BB4619" w:rsidP="00BB4619">
      <w:pPr>
        <w:ind w:firstLine="567"/>
        <w:jc w:val="both"/>
        <w:rPr>
          <w:bCs/>
          <w:sz w:val="26"/>
        </w:rPr>
      </w:pPr>
      <w:r w:rsidRPr="00BB4619">
        <w:rPr>
          <w:sz w:val="26"/>
        </w:rPr>
        <w:t xml:space="preserve"> В соответствии с требованием постановлений Правительства РФ от 04 се</w:t>
      </w:r>
      <w:r w:rsidRPr="00BB4619">
        <w:rPr>
          <w:sz w:val="26"/>
        </w:rPr>
        <w:t>н</w:t>
      </w:r>
      <w:r w:rsidRPr="00BB4619">
        <w:rPr>
          <w:sz w:val="26"/>
        </w:rPr>
        <w:t>тября 2003 г. № 547 «О подготовке населения в области защиты от чрезвыча</w:t>
      </w:r>
      <w:r w:rsidRPr="00BB4619">
        <w:rPr>
          <w:sz w:val="26"/>
        </w:rPr>
        <w:t>й</w:t>
      </w:r>
      <w:r w:rsidRPr="00BB4619">
        <w:rPr>
          <w:sz w:val="26"/>
        </w:rPr>
        <w:t>ных ситуаций природного и техногенного характера», от 02 ноября 2000 г. № 841 «Об утверждении Положения об организации обучения населения в области гражданской обороны», Закона Московской области от 20.09.2017 № 148/2017-ОЗ «Об организации местного самоуправления на территории Клинского мун</w:t>
      </w:r>
      <w:r w:rsidRPr="00BB4619">
        <w:rPr>
          <w:sz w:val="26"/>
        </w:rPr>
        <w:t>и</w:t>
      </w:r>
      <w:r w:rsidRPr="00BB4619">
        <w:rPr>
          <w:sz w:val="26"/>
        </w:rPr>
        <w:t>ципального района»</w:t>
      </w:r>
      <w:r w:rsidRPr="00BB4619">
        <w:rPr>
          <w:bCs/>
          <w:sz w:val="26"/>
        </w:rPr>
        <w:t xml:space="preserve"> и</w:t>
      </w:r>
      <w:r w:rsidRPr="00BB4619">
        <w:rPr>
          <w:sz w:val="26"/>
        </w:rPr>
        <w:t xml:space="preserve"> </w:t>
      </w:r>
      <w:r w:rsidRPr="00BB4619">
        <w:rPr>
          <w:bCs/>
          <w:sz w:val="26"/>
        </w:rPr>
        <w:t>организационно-методическими указаниями</w:t>
      </w:r>
      <w:r>
        <w:rPr>
          <w:bCs/>
          <w:sz w:val="26"/>
        </w:rPr>
        <w:t>,</w:t>
      </w:r>
      <w:r w:rsidRPr="00BB4619">
        <w:rPr>
          <w:bCs/>
          <w:sz w:val="26"/>
        </w:rPr>
        <w:t xml:space="preserve"> </w:t>
      </w:r>
      <w:r>
        <w:rPr>
          <w:bCs/>
          <w:sz w:val="26"/>
        </w:rPr>
        <w:t>утвержде</w:t>
      </w:r>
      <w:r>
        <w:rPr>
          <w:bCs/>
          <w:sz w:val="26"/>
        </w:rPr>
        <w:t>н</w:t>
      </w:r>
      <w:r>
        <w:rPr>
          <w:bCs/>
          <w:sz w:val="26"/>
        </w:rPr>
        <w:t>ными постановлением</w:t>
      </w:r>
      <w:r w:rsidRPr="00BB4619">
        <w:rPr>
          <w:bCs/>
          <w:sz w:val="26"/>
        </w:rPr>
        <w:t xml:space="preserve"> </w:t>
      </w:r>
      <w:r>
        <w:rPr>
          <w:bCs/>
          <w:sz w:val="26"/>
        </w:rPr>
        <w:t xml:space="preserve">Администрации </w:t>
      </w:r>
      <w:r w:rsidRPr="00BB4619">
        <w:rPr>
          <w:bCs/>
          <w:sz w:val="26"/>
        </w:rPr>
        <w:t>Клин</w:t>
      </w:r>
      <w:r>
        <w:rPr>
          <w:bCs/>
          <w:sz w:val="26"/>
        </w:rPr>
        <w:t xml:space="preserve">ского муниципального района </w:t>
      </w:r>
      <w:r w:rsidRPr="004C16E3">
        <w:rPr>
          <w:bCs/>
          <w:sz w:val="26"/>
        </w:rPr>
        <w:t>от</w:t>
      </w:r>
      <w:r w:rsidR="004C16E3" w:rsidRPr="004C16E3">
        <w:rPr>
          <w:bCs/>
          <w:sz w:val="26"/>
        </w:rPr>
        <w:t xml:space="preserve"> 31.01.2018 г.</w:t>
      </w:r>
      <w:r w:rsidRPr="004C16E3">
        <w:rPr>
          <w:bCs/>
          <w:sz w:val="26"/>
        </w:rPr>
        <w:t xml:space="preserve"> №</w:t>
      </w:r>
      <w:r w:rsidR="004C16E3" w:rsidRPr="004C16E3">
        <w:rPr>
          <w:bCs/>
          <w:sz w:val="26"/>
        </w:rPr>
        <w:t xml:space="preserve">235 </w:t>
      </w:r>
      <w:r w:rsidRPr="004C16E3">
        <w:rPr>
          <w:bCs/>
          <w:sz w:val="26"/>
        </w:rPr>
        <w:t>по подготовке населения городского округа Клин в обла</w:t>
      </w:r>
      <w:r w:rsidRPr="00BB4619">
        <w:rPr>
          <w:bCs/>
          <w:sz w:val="26"/>
        </w:rPr>
        <w:t>сти гражданской обороны, защиты от чрезвычайных ситуаций природного и техн</w:t>
      </w:r>
      <w:r w:rsidRPr="00BB4619">
        <w:rPr>
          <w:bCs/>
          <w:sz w:val="26"/>
        </w:rPr>
        <w:t>о</w:t>
      </w:r>
      <w:r w:rsidRPr="00BB4619">
        <w:rPr>
          <w:bCs/>
          <w:sz w:val="26"/>
        </w:rPr>
        <w:t xml:space="preserve">генного характера и безопасности людей на водных объектах на 2018 год, </w:t>
      </w:r>
      <w:r w:rsidRPr="00BB4619">
        <w:rPr>
          <w:sz w:val="26"/>
        </w:rPr>
        <w:t xml:space="preserve"> </w:t>
      </w:r>
    </w:p>
    <w:p w:rsidR="00BB4619" w:rsidRPr="00BB4619" w:rsidRDefault="00BB4619" w:rsidP="00BB4619">
      <w:pPr>
        <w:jc w:val="both"/>
        <w:rPr>
          <w:bCs/>
          <w:sz w:val="26"/>
        </w:rPr>
      </w:pPr>
    </w:p>
    <w:p w:rsidR="00BB4619" w:rsidRPr="00BB4619" w:rsidRDefault="00BB4619" w:rsidP="00BB4619">
      <w:pPr>
        <w:jc w:val="center"/>
        <w:rPr>
          <w:bCs/>
          <w:sz w:val="26"/>
        </w:rPr>
      </w:pPr>
      <w:r w:rsidRPr="00BB4619">
        <w:rPr>
          <w:bCs/>
          <w:sz w:val="26"/>
        </w:rPr>
        <w:t>П  О С Т А Н О В Л Я Ю:</w:t>
      </w:r>
    </w:p>
    <w:p w:rsidR="00BB4619" w:rsidRPr="00BB4619" w:rsidRDefault="00BB4619" w:rsidP="00BB4619">
      <w:pPr>
        <w:jc w:val="center"/>
        <w:rPr>
          <w:sz w:val="26"/>
        </w:rPr>
      </w:pPr>
    </w:p>
    <w:p w:rsidR="00BB4619" w:rsidRPr="00BB4619" w:rsidRDefault="00BB4619" w:rsidP="00BB4619">
      <w:pPr>
        <w:ind w:firstLine="567"/>
        <w:jc w:val="both"/>
        <w:rPr>
          <w:sz w:val="26"/>
        </w:rPr>
      </w:pPr>
      <w:r w:rsidRPr="00BB4619">
        <w:rPr>
          <w:sz w:val="26"/>
        </w:rPr>
        <w:t>1. Рекомендовать руководителям предприятий, организаций и учреждений  независимо от форм собственности и ведомственной принадлежности организ</w:t>
      </w:r>
      <w:r w:rsidRPr="00BB4619">
        <w:rPr>
          <w:sz w:val="26"/>
        </w:rPr>
        <w:t>о</w:t>
      </w:r>
      <w:r w:rsidRPr="00BB4619">
        <w:rPr>
          <w:sz w:val="26"/>
        </w:rPr>
        <w:t>вать и взять под строгий контроль:</w:t>
      </w:r>
    </w:p>
    <w:p w:rsidR="00BB4619" w:rsidRPr="00BB4619" w:rsidRDefault="00BB4619" w:rsidP="00BB4619">
      <w:pPr>
        <w:jc w:val="both"/>
        <w:rPr>
          <w:sz w:val="26"/>
        </w:rPr>
      </w:pPr>
      <w:r w:rsidRPr="00BB4619">
        <w:rPr>
          <w:sz w:val="26"/>
        </w:rPr>
        <w:t>1.1. разработку, согласование и утверждение необходимых нормативных прав</w:t>
      </w:r>
      <w:r w:rsidRPr="00BB4619">
        <w:rPr>
          <w:sz w:val="26"/>
        </w:rPr>
        <w:t>о</w:t>
      </w:r>
      <w:r w:rsidRPr="00BB4619">
        <w:rPr>
          <w:sz w:val="26"/>
        </w:rPr>
        <w:t>вых  актов и документов по организации подготовки нештатных аварийно-спасательных формирований (далее – НАСФ), работа</w:t>
      </w:r>
      <w:r w:rsidR="004C16E3">
        <w:rPr>
          <w:sz w:val="26"/>
        </w:rPr>
        <w:t>ющего и неработающего населения;</w:t>
      </w:r>
    </w:p>
    <w:p w:rsidR="00BB4619" w:rsidRPr="00BB4619" w:rsidRDefault="00BB4619" w:rsidP="00BB4619">
      <w:pPr>
        <w:jc w:val="both"/>
        <w:rPr>
          <w:sz w:val="26"/>
        </w:rPr>
      </w:pPr>
      <w:r>
        <w:rPr>
          <w:sz w:val="26"/>
        </w:rPr>
        <w:t xml:space="preserve"> </w:t>
      </w:r>
      <w:r w:rsidRPr="00BB4619">
        <w:rPr>
          <w:sz w:val="26"/>
        </w:rPr>
        <w:t>1.2. персональный учет руководящего состава, должностных лиц и специал</w:t>
      </w:r>
      <w:r w:rsidRPr="00BB4619">
        <w:rPr>
          <w:sz w:val="26"/>
        </w:rPr>
        <w:t>и</w:t>
      </w:r>
      <w:r w:rsidRPr="00BB4619">
        <w:rPr>
          <w:sz w:val="26"/>
        </w:rPr>
        <w:t xml:space="preserve">стов предприятий, организаций и учреждений, обязанных проходить обучение по вопросам  ГО и ЧС в </w:t>
      </w:r>
      <w:r w:rsidR="00C76329">
        <w:rPr>
          <w:sz w:val="26"/>
        </w:rPr>
        <w:t>специализированных лицензированных учреждений д</w:t>
      </w:r>
      <w:r w:rsidR="00C76329">
        <w:rPr>
          <w:sz w:val="26"/>
        </w:rPr>
        <w:t>о</w:t>
      </w:r>
      <w:r w:rsidR="00C76329">
        <w:rPr>
          <w:sz w:val="26"/>
        </w:rPr>
        <w:t xml:space="preserve">полнительного образования в сфере мобилизационной подготовки, гражданской обороны защиты населения и территории от чрезвычайных ситуаций, а так же </w:t>
      </w:r>
      <w:r w:rsidRPr="00BB4619">
        <w:rPr>
          <w:sz w:val="26"/>
        </w:rPr>
        <w:t>на курсах гражданской обороны городского округа Клин при назначении на дол</w:t>
      </w:r>
      <w:r w:rsidRPr="00BB4619">
        <w:rPr>
          <w:sz w:val="26"/>
        </w:rPr>
        <w:t>ж</w:t>
      </w:r>
      <w:r w:rsidRPr="00BB4619">
        <w:rPr>
          <w:sz w:val="26"/>
        </w:rPr>
        <w:t>ность и в последующем один раз в 5 лет;</w:t>
      </w:r>
    </w:p>
    <w:p w:rsidR="00BB4619" w:rsidRPr="00BB4619" w:rsidRDefault="00BB4619" w:rsidP="00BB4619">
      <w:pPr>
        <w:jc w:val="both"/>
        <w:rPr>
          <w:sz w:val="26"/>
        </w:rPr>
      </w:pPr>
      <w:r>
        <w:rPr>
          <w:sz w:val="26"/>
        </w:rPr>
        <w:lastRenderedPageBreak/>
        <w:t xml:space="preserve"> </w:t>
      </w:r>
      <w:r w:rsidRPr="00BB4619">
        <w:rPr>
          <w:sz w:val="26"/>
        </w:rPr>
        <w:t>1.3. обучение и проведение занятий по ГО и ЧС с личным составом НАСФ и р</w:t>
      </w:r>
      <w:r w:rsidRPr="00BB4619">
        <w:rPr>
          <w:sz w:val="26"/>
        </w:rPr>
        <w:t>а</w:t>
      </w:r>
      <w:r w:rsidRPr="00BB4619">
        <w:rPr>
          <w:sz w:val="26"/>
        </w:rPr>
        <w:t>ботающим населением;</w:t>
      </w:r>
    </w:p>
    <w:p w:rsidR="00BB4619" w:rsidRPr="00BB4619" w:rsidRDefault="00BB4619" w:rsidP="00BB4619">
      <w:pPr>
        <w:jc w:val="both"/>
        <w:rPr>
          <w:sz w:val="26"/>
        </w:rPr>
      </w:pPr>
      <w:r>
        <w:rPr>
          <w:sz w:val="26"/>
        </w:rPr>
        <w:t xml:space="preserve"> </w:t>
      </w:r>
      <w:r w:rsidRPr="00BB4619">
        <w:rPr>
          <w:sz w:val="26"/>
        </w:rPr>
        <w:t>1.4. обучение учащихся учреждений общего образования и студентов учрежд</w:t>
      </w:r>
      <w:r w:rsidRPr="00BB4619">
        <w:rPr>
          <w:sz w:val="26"/>
        </w:rPr>
        <w:t>е</w:t>
      </w:r>
      <w:r w:rsidRPr="00BB4619">
        <w:rPr>
          <w:sz w:val="26"/>
        </w:rPr>
        <w:t>ний профессионального образования по курсу «Основы безопасности жизнеде</w:t>
      </w:r>
      <w:r w:rsidRPr="00BB4619">
        <w:rPr>
          <w:sz w:val="26"/>
        </w:rPr>
        <w:t>я</w:t>
      </w:r>
      <w:r w:rsidRPr="00BB4619">
        <w:rPr>
          <w:sz w:val="26"/>
        </w:rPr>
        <w:t>тельности» и дисциплине «Безопасность жизнедеятельности»;</w:t>
      </w:r>
    </w:p>
    <w:p w:rsidR="00BB4619" w:rsidRPr="00BB4619" w:rsidRDefault="00BB4619" w:rsidP="00BB4619">
      <w:pPr>
        <w:jc w:val="both"/>
        <w:rPr>
          <w:sz w:val="26"/>
        </w:rPr>
      </w:pPr>
      <w:r w:rsidRPr="00BB4619">
        <w:rPr>
          <w:sz w:val="26"/>
        </w:rPr>
        <w:t>1.5. обучение неработающего населения способам защиты от опасностей, возн</w:t>
      </w:r>
      <w:r w:rsidRPr="00BB4619">
        <w:rPr>
          <w:sz w:val="26"/>
        </w:rPr>
        <w:t>и</w:t>
      </w:r>
      <w:r w:rsidRPr="00BB4619">
        <w:rPr>
          <w:sz w:val="26"/>
        </w:rPr>
        <w:t>кающих при военных конфликтах или вследствие этих конфликтов, а также при возникновении чрезвычайных ситуаций природного и техногенного характера;</w:t>
      </w:r>
    </w:p>
    <w:p w:rsidR="00BB4619" w:rsidRPr="00BB4619" w:rsidRDefault="00BB4619" w:rsidP="00BB4619">
      <w:pPr>
        <w:jc w:val="both"/>
        <w:rPr>
          <w:sz w:val="26"/>
        </w:rPr>
      </w:pPr>
      <w:r w:rsidRPr="00BB4619">
        <w:rPr>
          <w:sz w:val="26"/>
        </w:rPr>
        <w:t xml:space="preserve">1.6. явку своих сотрудников на занятия в строгом соответствии  </w:t>
      </w:r>
      <w:r w:rsidR="00BE4669">
        <w:rPr>
          <w:sz w:val="26"/>
        </w:rPr>
        <w:t xml:space="preserve">с </w:t>
      </w:r>
      <w:r w:rsidRPr="00BB4619">
        <w:rPr>
          <w:sz w:val="26"/>
        </w:rPr>
        <w:t>Планом ко</w:t>
      </w:r>
      <w:r w:rsidRPr="00BB4619">
        <w:rPr>
          <w:sz w:val="26"/>
        </w:rPr>
        <w:t>м</w:t>
      </w:r>
      <w:r w:rsidRPr="00BB4619">
        <w:rPr>
          <w:sz w:val="26"/>
        </w:rPr>
        <w:t>плектования.</w:t>
      </w:r>
    </w:p>
    <w:p w:rsidR="00BB4619" w:rsidRPr="00BB4619" w:rsidRDefault="00BB4619" w:rsidP="00BE4669">
      <w:pPr>
        <w:ind w:firstLine="720"/>
        <w:jc w:val="both"/>
        <w:rPr>
          <w:sz w:val="26"/>
        </w:rPr>
      </w:pPr>
      <w:r w:rsidRPr="00BB4619">
        <w:rPr>
          <w:sz w:val="26"/>
        </w:rPr>
        <w:t>2</w:t>
      </w:r>
      <w:r>
        <w:rPr>
          <w:sz w:val="26"/>
        </w:rPr>
        <w:t>.</w:t>
      </w:r>
      <w:r w:rsidRPr="00BB4619">
        <w:rPr>
          <w:sz w:val="26"/>
        </w:rPr>
        <w:t xml:space="preserve"> </w:t>
      </w:r>
      <w:r w:rsidR="004C16E3">
        <w:rPr>
          <w:sz w:val="26"/>
        </w:rPr>
        <w:t xml:space="preserve">Начальнику Управления по делам Администрации и информационной политике Поволоцкой Н.Н. </w:t>
      </w:r>
      <w:r w:rsidR="00BE4669" w:rsidRPr="00BE4669">
        <w:rPr>
          <w:sz w:val="26"/>
        </w:rPr>
        <w:t xml:space="preserve">Администрации Клинского муниципального района </w:t>
      </w:r>
      <w:r w:rsidR="00CB28FB">
        <w:rPr>
          <w:sz w:val="26"/>
        </w:rPr>
        <w:t>данное</w:t>
      </w:r>
      <w:r w:rsidR="00CB28FB" w:rsidRPr="00BB4619">
        <w:rPr>
          <w:sz w:val="26"/>
        </w:rPr>
        <w:t xml:space="preserve"> </w:t>
      </w:r>
      <w:r w:rsidRPr="00BB4619">
        <w:rPr>
          <w:sz w:val="26"/>
        </w:rPr>
        <w:t xml:space="preserve">постановление опубликовать на официальном сайте Администрации Клинского муниципального района в сети Интернет.  </w:t>
      </w:r>
    </w:p>
    <w:p w:rsidR="00BB4619" w:rsidRPr="00BB4619" w:rsidRDefault="00BB4619" w:rsidP="00BB4619">
      <w:pPr>
        <w:rPr>
          <w:sz w:val="26"/>
        </w:rPr>
      </w:pPr>
    </w:p>
    <w:p w:rsidR="00BB4619" w:rsidRPr="00BB4619" w:rsidRDefault="00CB28FB" w:rsidP="00BB4619">
      <w:pPr>
        <w:rPr>
          <w:bCs/>
          <w:sz w:val="26"/>
        </w:rPr>
      </w:pPr>
      <w:r>
        <w:rPr>
          <w:bCs/>
          <w:sz w:val="26"/>
        </w:rPr>
        <w:t>Временно исполняющая</w:t>
      </w:r>
      <w:r w:rsidR="00BB4619" w:rsidRPr="00BB4619">
        <w:rPr>
          <w:bCs/>
          <w:sz w:val="26"/>
        </w:rPr>
        <w:t xml:space="preserve"> полномочия Руководителя </w:t>
      </w:r>
    </w:p>
    <w:p w:rsidR="00BB4619" w:rsidRPr="00BB4619" w:rsidRDefault="00BB4619" w:rsidP="00BB4619">
      <w:pPr>
        <w:rPr>
          <w:bCs/>
          <w:sz w:val="26"/>
        </w:rPr>
      </w:pPr>
      <w:r w:rsidRPr="00BB4619">
        <w:rPr>
          <w:bCs/>
          <w:sz w:val="26"/>
        </w:rPr>
        <w:t xml:space="preserve">Администрации Клинского </w:t>
      </w:r>
    </w:p>
    <w:p w:rsidR="00BB4619" w:rsidRPr="00BB4619" w:rsidRDefault="00BB4619" w:rsidP="00BB4619">
      <w:pPr>
        <w:rPr>
          <w:bCs/>
          <w:sz w:val="26"/>
        </w:rPr>
      </w:pPr>
      <w:r w:rsidRPr="00BB4619">
        <w:rPr>
          <w:bCs/>
          <w:sz w:val="26"/>
        </w:rPr>
        <w:t xml:space="preserve">муниципального района                                                        А.Д. Сокольская </w:t>
      </w:r>
    </w:p>
    <w:p w:rsidR="00BB4619" w:rsidRPr="00BB4619" w:rsidRDefault="00BB4619" w:rsidP="00BB4619">
      <w:pPr>
        <w:rPr>
          <w:sz w:val="26"/>
        </w:rPr>
      </w:pPr>
    </w:p>
    <w:p w:rsidR="00BB4619" w:rsidRPr="00BB4619" w:rsidRDefault="00BB4619" w:rsidP="00BB4619">
      <w:pPr>
        <w:rPr>
          <w:sz w:val="26"/>
        </w:rPr>
      </w:pPr>
    </w:p>
    <w:p w:rsidR="00BB4619" w:rsidRPr="00BB4619" w:rsidRDefault="00BB4619" w:rsidP="00BB4619">
      <w:pPr>
        <w:rPr>
          <w:sz w:val="26"/>
        </w:rPr>
      </w:pPr>
    </w:p>
    <w:p w:rsidR="00BB4619" w:rsidRPr="00BB4619" w:rsidRDefault="00BB4619" w:rsidP="00BB4619">
      <w:pPr>
        <w:rPr>
          <w:sz w:val="26"/>
        </w:rPr>
      </w:pPr>
    </w:p>
    <w:p w:rsidR="00BB4619" w:rsidRPr="00BB4619" w:rsidRDefault="00BB4619" w:rsidP="00BB4619">
      <w:pPr>
        <w:rPr>
          <w:sz w:val="26"/>
        </w:rPr>
      </w:pPr>
    </w:p>
    <w:p w:rsidR="00BB4619" w:rsidRPr="00BB4619" w:rsidRDefault="00BB4619" w:rsidP="00BB4619">
      <w:pPr>
        <w:rPr>
          <w:sz w:val="26"/>
        </w:rPr>
      </w:pPr>
    </w:p>
    <w:p w:rsidR="00BB4619" w:rsidRPr="00BB4619" w:rsidRDefault="00BB4619" w:rsidP="00BB4619">
      <w:pPr>
        <w:rPr>
          <w:sz w:val="26"/>
        </w:rPr>
      </w:pPr>
    </w:p>
    <w:p w:rsidR="00BB4619" w:rsidRPr="00BB4619" w:rsidRDefault="00BB4619" w:rsidP="00BB4619">
      <w:pPr>
        <w:rPr>
          <w:sz w:val="26"/>
        </w:rPr>
      </w:pPr>
    </w:p>
    <w:p w:rsidR="00BB4619" w:rsidRPr="00BB4619" w:rsidRDefault="00BB4619" w:rsidP="00BB4619">
      <w:pPr>
        <w:rPr>
          <w:sz w:val="26"/>
        </w:rPr>
      </w:pPr>
    </w:p>
    <w:p w:rsidR="00BB4619" w:rsidRPr="00BB4619" w:rsidRDefault="00BB4619" w:rsidP="00BB4619">
      <w:pPr>
        <w:rPr>
          <w:sz w:val="26"/>
        </w:rPr>
      </w:pPr>
    </w:p>
    <w:p w:rsidR="00BB4619" w:rsidRPr="00BB4619" w:rsidRDefault="00BB4619" w:rsidP="00BB4619">
      <w:pPr>
        <w:rPr>
          <w:sz w:val="26"/>
        </w:rPr>
      </w:pPr>
    </w:p>
    <w:p w:rsidR="00BB4619" w:rsidRPr="00BB4619" w:rsidRDefault="00BB4619" w:rsidP="00BB4619">
      <w:pPr>
        <w:rPr>
          <w:sz w:val="26"/>
        </w:rPr>
      </w:pPr>
    </w:p>
    <w:p w:rsidR="00BB4619" w:rsidRPr="00BB4619" w:rsidRDefault="00BB4619" w:rsidP="00BB4619">
      <w:pPr>
        <w:rPr>
          <w:sz w:val="26"/>
        </w:rPr>
      </w:pPr>
    </w:p>
    <w:p w:rsidR="00BB4619" w:rsidRPr="00BB4619" w:rsidRDefault="00BB4619" w:rsidP="00BB4619">
      <w:pPr>
        <w:rPr>
          <w:sz w:val="26"/>
        </w:rPr>
      </w:pPr>
    </w:p>
    <w:p w:rsidR="00BB4619" w:rsidRPr="00BB4619" w:rsidRDefault="00BB4619" w:rsidP="00BB4619">
      <w:pPr>
        <w:rPr>
          <w:sz w:val="26"/>
        </w:rPr>
      </w:pPr>
    </w:p>
    <w:p w:rsidR="00BB4619" w:rsidRPr="00BB4619" w:rsidRDefault="00BB4619" w:rsidP="00BB4619">
      <w:pPr>
        <w:rPr>
          <w:sz w:val="26"/>
        </w:rPr>
      </w:pPr>
    </w:p>
    <w:p w:rsidR="00BB4619" w:rsidRPr="00BB4619" w:rsidRDefault="00BB4619" w:rsidP="00BB4619">
      <w:pPr>
        <w:rPr>
          <w:sz w:val="26"/>
        </w:rPr>
      </w:pPr>
    </w:p>
    <w:p w:rsidR="00BB4619" w:rsidRPr="00BB4619" w:rsidRDefault="00BB4619" w:rsidP="00BB4619">
      <w:pPr>
        <w:rPr>
          <w:sz w:val="26"/>
        </w:rPr>
      </w:pPr>
    </w:p>
    <w:p w:rsidR="00BB4619" w:rsidRPr="00BB4619" w:rsidRDefault="00BB4619" w:rsidP="00BB4619">
      <w:pPr>
        <w:rPr>
          <w:sz w:val="26"/>
        </w:rPr>
      </w:pPr>
    </w:p>
    <w:p w:rsidR="00BB4619" w:rsidRPr="00BB4619" w:rsidRDefault="00BB4619" w:rsidP="00BB4619">
      <w:pPr>
        <w:rPr>
          <w:sz w:val="26"/>
        </w:rPr>
      </w:pPr>
    </w:p>
    <w:p w:rsidR="00BB4619" w:rsidRPr="00BB4619" w:rsidRDefault="00BB4619" w:rsidP="00BB4619">
      <w:pPr>
        <w:rPr>
          <w:sz w:val="26"/>
        </w:rPr>
      </w:pPr>
    </w:p>
    <w:p w:rsidR="00BB4619" w:rsidRPr="00BB4619" w:rsidRDefault="00BB4619" w:rsidP="00BB4619">
      <w:pPr>
        <w:rPr>
          <w:sz w:val="26"/>
        </w:rPr>
      </w:pPr>
    </w:p>
    <w:p w:rsidR="00BB4619" w:rsidRPr="00BB4619" w:rsidRDefault="00BB4619" w:rsidP="00BB4619">
      <w:pPr>
        <w:rPr>
          <w:sz w:val="26"/>
        </w:rPr>
      </w:pPr>
    </w:p>
    <w:p w:rsidR="00BB4619" w:rsidRPr="00BB4619" w:rsidRDefault="00BB4619" w:rsidP="00BB4619">
      <w:pPr>
        <w:rPr>
          <w:sz w:val="26"/>
        </w:rPr>
      </w:pPr>
    </w:p>
    <w:p w:rsidR="00BB4619" w:rsidRPr="00BB4619" w:rsidRDefault="00BB4619" w:rsidP="00BB4619">
      <w:pPr>
        <w:rPr>
          <w:sz w:val="26"/>
        </w:rPr>
      </w:pPr>
    </w:p>
    <w:p w:rsidR="00BB4619" w:rsidRPr="00BB4619" w:rsidRDefault="00BB4619" w:rsidP="00BB4619">
      <w:pPr>
        <w:rPr>
          <w:sz w:val="26"/>
        </w:rPr>
      </w:pPr>
    </w:p>
    <w:p w:rsidR="00BB4619" w:rsidRPr="00BB4619" w:rsidRDefault="00BB4619" w:rsidP="00BB4619">
      <w:pPr>
        <w:rPr>
          <w:sz w:val="26"/>
        </w:rPr>
      </w:pPr>
    </w:p>
    <w:p w:rsidR="00BB4619" w:rsidRPr="00BB4619" w:rsidRDefault="00BB4619" w:rsidP="00BB4619">
      <w:pPr>
        <w:rPr>
          <w:sz w:val="26"/>
        </w:rPr>
      </w:pPr>
    </w:p>
    <w:p w:rsidR="00BB4619" w:rsidRPr="00BB4619" w:rsidRDefault="00BB4619" w:rsidP="00BB4619">
      <w:pPr>
        <w:rPr>
          <w:sz w:val="26"/>
        </w:rPr>
      </w:pPr>
    </w:p>
    <w:p w:rsidR="00BB4619" w:rsidRPr="00BB4619" w:rsidRDefault="00BB4619" w:rsidP="00BB4619">
      <w:pPr>
        <w:rPr>
          <w:sz w:val="26"/>
        </w:rPr>
      </w:pPr>
    </w:p>
    <w:p w:rsidR="00BB4619" w:rsidRPr="00BB4619" w:rsidRDefault="00BB4619" w:rsidP="00BB4619">
      <w:pPr>
        <w:rPr>
          <w:sz w:val="26"/>
        </w:rPr>
      </w:pPr>
    </w:p>
    <w:p w:rsidR="00BB4619" w:rsidRPr="00BB4619" w:rsidRDefault="00BB4619" w:rsidP="00BB4619">
      <w:pPr>
        <w:rPr>
          <w:sz w:val="26"/>
        </w:rPr>
      </w:pPr>
    </w:p>
    <w:p w:rsidR="00BB4619" w:rsidRPr="00BB4619" w:rsidRDefault="00BB4619" w:rsidP="00BB4619">
      <w:pPr>
        <w:rPr>
          <w:sz w:val="26"/>
        </w:rPr>
      </w:pPr>
    </w:p>
    <w:p w:rsidR="00BB4619" w:rsidRPr="00BB4619" w:rsidRDefault="00BB4619" w:rsidP="00BB4619">
      <w:pPr>
        <w:rPr>
          <w:sz w:val="26"/>
        </w:rPr>
      </w:pPr>
    </w:p>
    <w:p w:rsidR="00BB4619" w:rsidRPr="00BB4619" w:rsidRDefault="00BB4619" w:rsidP="00BB4619">
      <w:pPr>
        <w:rPr>
          <w:sz w:val="26"/>
        </w:rPr>
      </w:pPr>
    </w:p>
    <w:p w:rsidR="00BB4619" w:rsidRPr="00BB4619" w:rsidRDefault="00BB4619" w:rsidP="00BB4619">
      <w:pPr>
        <w:rPr>
          <w:sz w:val="26"/>
        </w:rPr>
      </w:pPr>
    </w:p>
    <w:p w:rsidR="00BB4619" w:rsidRPr="00BB4619" w:rsidRDefault="00BB4619" w:rsidP="00BB4619">
      <w:pPr>
        <w:rPr>
          <w:sz w:val="26"/>
        </w:rPr>
      </w:pPr>
    </w:p>
    <w:p w:rsidR="00BB4619" w:rsidRPr="00BB4619" w:rsidRDefault="00BB4619" w:rsidP="00BB4619">
      <w:pPr>
        <w:rPr>
          <w:sz w:val="26"/>
        </w:rPr>
      </w:pPr>
    </w:p>
    <w:p w:rsidR="00BB4619" w:rsidRPr="00BB4619" w:rsidRDefault="00BB4619" w:rsidP="00BB4619">
      <w:pPr>
        <w:rPr>
          <w:sz w:val="26"/>
        </w:rPr>
      </w:pPr>
    </w:p>
    <w:p w:rsidR="00BB4619" w:rsidRPr="00BB4619" w:rsidRDefault="00BB4619" w:rsidP="00BB4619">
      <w:pPr>
        <w:rPr>
          <w:sz w:val="26"/>
        </w:rPr>
      </w:pPr>
    </w:p>
    <w:p w:rsidR="00BB4619" w:rsidRPr="00BB4619" w:rsidRDefault="00BB4619" w:rsidP="00BB4619">
      <w:pPr>
        <w:rPr>
          <w:sz w:val="26"/>
        </w:rPr>
      </w:pPr>
    </w:p>
    <w:p w:rsidR="00BB4619" w:rsidRPr="00BB4619" w:rsidRDefault="00BB4619" w:rsidP="00BB4619">
      <w:pPr>
        <w:rPr>
          <w:sz w:val="26"/>
        </w:rPr>
      </w:pPr>
    </w:p>
    <w:p w:rsidR="00BB4619" w:rsidRPr="00BB4619" w:rsidRDefault="00BB4619" w:rsidP="00BB4619">
      <w:pPr>
        <w:rPr>
          <w:sz w:val="26"/>
        </w:rPr>
      </w:pPr>
    </w:p>
    <w:p w:rsidR="00BB4619" w:rsidRPr="00BB4619" w:rsidRDefault="00BB4619" w:rsidP="00BB4619">
      <w:pPr>
        <w:rPr>
          <w:sz w:val="26"/>
        </w:rPr>
      </w:pPr>
    </w:p>
    <w:p w:rsidR="00BB4619" w:rsidRPr="00BB4619" w:rsidRDefault="00BB4619" w:rsidP="00BB4619">
      <w:pPr>
        <w:rPr>
          <w:sz w:val="26"/>
        </w:rPr>
      </w:pPr>
    </w:p>
    <w:p w:rsidR="00BB4619" w:rsidRDefault="00BB4619" w:rsidP="00BB4619">
      <w:pPr>
        <w:rPr>
          <w:sz w:val="26"/>
        </w:rPr>
      </w:pPr>
    </w:p>
    <w:p w:rsidR="00CB28FB" w:rsidRDefault="00CB28FB" w:rsidP="00BB4619">
      <w:pPr>
        <w:rPr>
          <w:sz w:val="26"/>
        </w:rPr>
      </w:pPr>
    </w:p>
    <w:p w:rsidR="00CB28FB" w:rsidRDefault="00CB28FB" w:rsidP="00BB4619">
      <w:pPr>
        <w:rPr>
          <w:sz w:val="26"/>
        </w:rPr>
      </w:pPr>
    </w:p>
    <w:p w:rsidR="00CB28FB" w:rsidRDefault="00CB28FB" w:rsidP="00BB4619">
      <w:pPr>
        <w:rPr>
          <w:sz w:val="26"/>
        </w:rPr>
      </w:pPr>
    </w:p>
    <w:p w:rsidR="00CB28FB" w:rsidRDefault="00CB28FB" w:rsidP="00BB4619">
      <w:pPr>
        <w:rPr>
          <w:sz w:val="26"/>
        </w:rPr>
      </w:pPr>
    </w:p>
    <w:p w:rsidR="00CB28FB" w:rsidRDefault="00CB28FB" w:rsidP="00BB4619">
      <w:pPr>
        <w:rPr>
          <w:sz w:val="26"/>
        </w:rPr>
      </w:pPr>
    </w:p>
    <w:p w:rsidR="00CB28FB" w:rsidRDefault="00CB28FB" w:rsidP="00BB4619">
      <w:pPr>
        <w:rPr>
          <w:sz w:val="26"/>
        </w:rPr>
      </w:pPr>
    </w:p>
    <w:p w:rsidR="00CB28FB" w:rsidRDefault="00CB28FB" w:rsidP="00BB4619">
      <w:pPr>
        <w:rPr>
          <w:sz w:val="26"/>
        </w:rPr>
      </w:pPr>
    </w:p>
    <w:p w:rsidR="00CB28FB" w:rsidRDefault="00CB28FB" w:rsidP="00BB4619">
      <w:pPr>
        <w:rPr>
          <w:sz w:val="26"/>
        </w:rPr>
      </w:pPr>
    </w:p>
    <w:p w:rsidR="00CB28FB" w:rsidRDefault="00CB28FB" w:rsidP="00BB4619">
      <w:pPr>
        <w:rPr>
          <w:sz w:val="26"/>
        </w:rPr>
      </w:pPr>
    </w:p>
    <w:p w:rsidR="00CB28FB" w:rsidRDefault="00CB28FB" w:rsidP="00BB4619">
      <w:pPr>
        <w:rPr>
          <w:sz w:val="26"/>
        </w:rPr>
      </w:pPr>
    </w:p>
    <w:p w:rsidR="00CB28FB" w:rsidRDefault="00CB28FB" w:rsidP="00BB4619">
      <w:pPr>
        <w:rPr>
          <w:sz w:val="26"/>
        </w:rPr>
      </w:pPr>
    </w:p>
    <w:p w:rsidR="00CB28FB" w:rsidRDefault="00CB28FB" w:rsidP="00BB4619">
      <w:pPr>
        <w:rPr>
          <w:sz w:val="26"/>
        </w:rPr>
      </w:pPr>
    </w:p>
    <w:p w:rsidR="00CB28FB" w:rsidRDefault="00CB28FB" w:rsidP="00BB4619">
      <w:pPr>
        <w:rPr>
          <w:sz w:val="26"/>
        </w:rPr>
      </w:pPr>
    </w:p>
    <w:p w:rsidR="00CB28FB" w:rsidRDefault="00CB28FB" w:rsidP="00BB4619">
      <w:pPr>
        <w:rPr>
          <w:sz w:val="26"/>
        </w:rPr>
      </w:pPr>
    </w:p>
    <w:p w:rsidR="00CB28FB" w:rsidRDefault="00CB28FB" w:rsidP="00BB4619">
      <w:pPr>
        <w:rPr>
          <w:sz w:val="26"/>
        </w:rPr>
      </w:pPr>
    </w:p>
    <w:p w:rsidR="00CB28FB" w:rsidRDefault="00CB28FB" w:rsidP="00BB4619">
      <w:pPr>
        <w:rPr>
          <w:sz w:val="26"/>
        </w:rPr>
      </w:pPr>
    </w:p>
    <w:p w:rsidR="00CB28FB" w:rsidRDefault="00CB28FB" w:rsidP="00BB4619">
      <w:pPr>
        <w:rPr>
          <w:sz w:val="26"/>
        </w:rPr>
      </w:pPr>
    </w:p>
    <w:p w:rsidR="00CB28FB" w:rsidRDefault="00CB28FB" w:rsidP="00BB4619">
      <w:pPr>
        <w:rPr>
          <w:sz w:val="26"/>
        </w:rPr>
      </w:pPr>
    </w:p>
    <w:p w:rsidR="00CB28FB" w:rsidRDefault="00CB28FB" w:rsidP="00BB4619">
      <w:pPr>
        <w:rPr>
          <w:sz w:val="26"/>
        </w:rPr>
      </w:pPr>
    </w:p>
    <w:p w:rsidR="00CB28FB" w:rsidRDefault="00CB28FB" w:rsidP="00BB4619">
      <w:pPr>
        <w:rPr>
          <w:sz w:val="26"/>
        </w:rPr>
      </w:pPr>
    </w:p>
    <w:p w:rsidR="00CB28FB" w:rsidRPr="00BB4619" w:rsidRDefault="00CB28FB" w:rsidP="00BB4619">
      <w:pPr>
        <w:rPr>
          <w:sz w:val="26"/>
        </w:rPr>
      </w:pPr>
    </w:p>
    <w:p w:rsidR="00BB4619" w:rsidRPr="00BB4619" w:rsidRDefault="00BB4619" w:rsidP="00BB4619">
      <w:pPr>
        <w:rPr>
          <w:sz w:val="26"/>
        </w:rPr>
      </w:pPr>
    </w:p>
    <w:p w:rsidR="00BB4619" w:rsidRPr="00BB4619" w:rsidRDefault="00BB4619" w:rsidP="00BB4619">
      <w:pPr>
        <w:rPr>
          <w:sz w:val="26"/>
        </w:rPr>
      </w:pPr>
      <w:r w:rsidRPr="00BB4619">
        <w:rPr>
          <w:sz w:val="26"/>
        </w:rPr>
        <w:t>Разослано:</w:t>
      </w:r>
    </w:p>
    <w:p w:rsidR="00BB4619" w:rsidRPr="00BB4619" w:rsidRDefault="004C16E3" w:rsidP="00BB4619">
      <w:pPr>
        <w:rPr>
          <w:sz w:val="26"/>
        </w:rPr>
      </w:pPr>
      <w:r>
        <w:rPr>
          <w:sz w:val="26"/>
        </w:rPr>
        <w:t>в дело — 3</w:t>
      </w:r>
    </w:p>
    <w:p w:rsidR="00BB4619" w:rsidRPr="00BB4619" w:rsidRDefault="00BB4619" w:rsidP="00BB4619">
      <w:pPr>
        <w:rPr>
          <w:sz w:val="26"/>
        </w:rPr>
      </w:pPr>
      <w:r w:rsidRPr="00BB4619">
        <w:rPr>
          <w:sz w:val="26"/>
        </w:rPr>
        <w:t xml:space="preserve">Есаян Э.Э. — 1 </w:t>
      </w:r>
    </w:p>
    <w:p w:rsidR="00BB4619" w:rsidRPr="00BB4619" w:rsidRDefault="00BE4669" w:rsidP="00BB4619">
      <w:pPr>
        <w:rPr>
          <w:sz w:val="26"/>
        </w:rPr>
      </w:pPr>
      <w:r>
        <w:rPr>
          <w:sz w:val="26"/>
        </w:rPr>
        <w:t>Поволоцкая Н.Н. - 1</w:t>
      </w:r>
      <w:r w:rsidR="00BB4619" w:rsidRPr="00BB4619">
        <w:rPr>
          <w:sz w:val="26"/>
        </w:rPr>
        <w:t xml:space="preserve"> </w:t>
      </w:r>
    </w:p>
    <w:p w:rsidR="00243404" w:rsidRDefault="00243404">
      <w:pPr>
        <w:rPr>
          <w:sz w:val="26"/>
        </w:rPr>
      </w:pPr>
    </w:p>
    <w:sectPr w:rsidR="00243404">
      <w:pgSz w:w="11907" w:h="16840"/>
      <w:pgMar w:top="357" w:right="851" w:bottom="1134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619"/>
    <w:rsid w:val="00094ECA"/>
    <w:rsid w:val="00243404"/>
    <w:rsid w:val="00363C78"/>
    <w:rsid w:val="00385E21"/>
    <w:rsid w:val="004C16E3"/>
    <w:rsid w:val="00614DAC"/>
    <w:rsid w:val="00BB4619"/>
    <w:rsid w:val="00BE4669"/>
    <w:rsid w:val="00C257A1"/>
    <w:rsid w:val="00C76329"/>
    <w:rsid w:val="00CB2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192" w:lineRule="auto"/>
      <w:outlineLvl w:val="0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192" w:lineRule="auto"/>
      <w:outlineLvl w:val="0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ayane\Desktop\&#1057;&#1045;&#1050;&#1058;&#1054;&#1056;%20%20&#1043;&#1054;%20&#1063;&#1057;%20&#1080;%20&#1055;&#1041;%20(win-grab78320r5)\&#1052;&#1054;&#1048;\&#1045;&#1057;&#1040;&#1071;&#1053;\Documents\&#1055;&#1054;&#1057;&#1058;&#1040;&#1053;&#1054;&#1042;&#1051;&#1045;&#1053;&#1048;&#1071;\2018\&#1055;&#1054;&#1057;&#1058;&#1040;&#1053;&#1054;&#1042;&#1051;&#1045;&#1053;&#1048;&#1045;%20-%20&#1096;&#1072;&#1073;&#1083;&#1086;&#1085;%202006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- шаблон 2006</Template>
  <TotalTime>0</TotalTime>
  <Pages>3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КЛИНСКОГО РАЙОНА</vt:lpstr>
    </vt:vector>
  </TitlesOfParts>
  <Company>Администрация Клинский район</Company>
  <LinksUpToDate>false</LinksUpToDate>
  <CharactersWithSpaces>3422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КЛИНСКОГО РАЙОНА</dc:title>
  <dc:creator>Эрнест Есаян</dc:creator>
  <cp:lastModifiedBy>Наталья Н. Поволоцкая</cp:lastModifiedBy>
  <cp:revision>2</cp:revision>
  <cp:lastPrinted>2018-02-08T12:35:00Z</cp:lastPrinted>
  <dcterms:created xsi:type="dcterms:W3CDTF">2018-02-26T14:06:00Z</dcterms:created>
  <dcterms:modified xsi:type="dcterms:W3CDTF">2018-02-26T14:06:00Z</dcterms:modified>
</cp:coreProperties>
</file>