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E4" w:rsidRDefault="00FE5EE4" w:rsidP="00792651">
      <w:pPr>
        <w:jc w:val="center"/>
        <w:rPr>
          <w:b/>
          <w:sz w:val="44"/>
          <w:szCs w:val="44"/>
        </w:rPr>
      </w:pPr>
      <w:r w:rsidRPr="001F6CAD">
        <w:rPr>
          <w:b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8.6pt;height:47.4pt;visibility:visible">
            <v:imagedata r:id="rId7" o:title="" cropleft="1808f" cropright="1808f" grayscale="t" bilevel="t"/>
          </v:shape>
        </w:pict>
      </w:r>
    </w:p>
    <w:p w:rsidR="00FE5EE4" w:rsidRPr="006C4E0B" w:rsidRDefault="00FE5EE4" w:rsidP="00792651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FE5EE4" w:rsidRPr="006C4E0B" w:rsidRDefault="00FE5EE4" w:rsidP="00792651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FE5EE4" w:rsidRDefault="00FE5EE4" w:rsidP="00792651">
      <w:pPr>
        <w:jc w:val="center"/>
        <w:rPr>
          <w:b/>
        </w:rPr>
      </w:pPr>
      <w:r>
        <w:rPr>
          <w:noProof/>
        </w:rPr>
        <w:pict>
          <v:line id="Line 3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FE5EE4" w:rsidRPr="006C4E0B" w:rsidRDefault="00FE5EE4" w:rsidP="00792651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FE5EE4" w:rsidRDefault="00FE5EE4" w:rsidP="00792651">
      <w:pPr>
        <w:jc w:val="center"/>
        <w:rPr>
          <w:sz w:val="30"/>
        </w:rPr>
      </w:pPr>
    </w:p>
    <w:p w:rsidR="00FE5EE4" w:rsidRPr="001C5F21" w:rsidRDefault="00FE5EE4" w:rsidP="001C5F21">
      <w:pPr>
        <w:tabs>
          <w:tab w:val="left" w:pos="2880"/>
          <w:tab w:val="center" w:pos="5103"/>
          <w:tab w:val="left" w:pos="6188"/>
        </w:tabs>
        <w:rPr>
          <w:sz w:val="26"/>
          <w:szCs w:val="26"/>
          <w:u w:val="single"/>
        </w:rPr>
      </w:pPr>
      <w:r>
        <w:rPr>
          <w:sz w:val="26"/>
          <w:szCs w:val="26"/>
        </w:rPr>
        <w:tab/>
        <w:t>02.11.2018г.</w:t>
      </w:r>
      <w:r>
        <w:rPr>
          <w:sz w:val="26"/>
          <w:szCs w:val="26"/>
        </w:rPr>
        <w:tab/>
      </w:r>
      <w:r>
        <w:rPr>
          <w:noProof/>
        </w:rPr>
        <w:pict>
          <v:line id="Line 4" o:spid="_x0000_s1027" style="position:absolute;z-index:251659264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5" o:spid="_x0000_s1028" style="position:absolute;z-index:251660288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0716C5">
        <w:rPr>
          <w:sz w:val="26"/>
          <w:szCs w:val="26"/>
        </w:rPr>
        <w:t>№</w:t>
      </w:r>
      <w:r>
        <w:rPr>
          <w:sz w:val="26"/>
          <w:szCs w:val="26"/>
        </w:rPr>
        <w:tab/>
        <w:t>2448</w:t>
      </w:r>
    </w:p>
    <w:p w:rsidR="00FE5EE4" w:rsidRDefault="00FE5EE4" w:rsidP="00792651">
      <w:pPr>
        <w:spacing w:line="192" w:lineRule="auto"/>
        <w:jc w:val="center"/>
        <w:rPr>
          <w:sz w:val="26"/>
          <w:szCs w:val="26"/>
        </w:rPr>
      </w:pPr>
      <w:r w:rsidRPr="000716C5">
        <w:rPr>
          <w:sz w:val="26"/>
          <w:szCs w:val="26"/>
        </w:rPr>
        <w:t xml:space="preserve">г. Клин </w:t>
      </w:r>
    </w:p>
    <w:p w:rsidR="00FE5EE4" w:rsidRPr="000716C5" w:rsidRDefault="00FE5EE4" w:rsidP="00792651">
      <w:pPr>
        <w:spacing w:line="192" w:lineRule="auto"/>
        <w:jc w:val="center"/>
        <w:rPr>
          <w:sz w:val="26"/>
          <w:szCs w:val="26"/>
        </w:rPr>
      </w:pPr>
      <w:r w:rsidRPr="000716C5">
        <w:rPr>
          <w:sz w:val="26"/>
          <w:szCs w:val="26"/>
        </w:rPr>
        <w:t>Московская область</w:t>
      </w:r>
    </w:p>
    <w:p w:rsidR="00FE5EE4" w:rsidRPr="00CD0FF1" w:rsidRDefault="00FE5EE4" w:rsidP="008B380E">
      <w:pPr>
        <w:jc w:val="both"/>
        <w:rPr>
          <w:sz w:val="28"/>
          <w:szCs w:val="28"/>
        </w:rPr>
      </w:pPr>
    </w:p>
    <w:p w:rsidR="00FE5EE4" w:rsidRPr="00CD0FF1" w:rsidRDefault="00FE5EE4" w:rsidP="002920A4">
      <w:pPr>
        <w:tabs>
          <w:tab w:val="left" w:pos="5812"/>
        </w:tabs>
        <w:ind w:right="5384"/>
        <w:jc w:val="both"/>
        <w:rPr>
          <w:sz w:val="28"/>
          <w:szCs w:val="28"/>
        </w:rPr>
      </w:pPr>
    </w:p>
    <w:p w:rsidR="00FE5EE4" w:rsidRPr="0066233E" w:rsidRDefault="00FE5EE4" w:rsidP="002920A4">
      <w:pPr>
        <w:tabs>
          <w:tab w:val="left" w:pos="5812"/>
        </w:tabs>
        <w:ind w:right="5384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м</w:t>
      </w:r>
      <w:r w:rsidRPr="0066233E">
        <w:rPr>
          <w:sz w:val="26"/>
          <w:szCs w:val="26"/>
        </w:rPr>
        <w:t>униципальн</w:t>
      </w:r>
      <w:r>
        <w:rPr>
          <w:sz w:val="26"/>
          <w:szCs w:val="26"/>
        </w:rPr>
        <w:t>ую</w:t>
      </w:r>
      <w:r w:rsidRPr="0066233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66233E">
        <w:rPr>
          <w:sz w:val="26"/>
          <w:szCs w:val="26"/>
        </w:rPr>
        <w:t>рограмм</w:t>
      </w:r>
      <w:r>
        <w:rPr>
          <w:sz w:val="26"/>
          <w:szCs w:val="26"/>
        </w:rPr>
        <w:t>у городского округа Клин в границах территории сельского поселения Петровское «Цифровое муниципальное образование (городской округ Клин)» на 2018-2021 годы</w:t>
      </w:r>
    </w:p>
    <w:p w:rsidR="00FE5EE4" w:rsidRPr="00CD0FF1" w:rsidRDefault="00FE5EE4" w:rsidP="008B380E">
      <w:pPr>
        <w:ind w:right="2833"/>
        <w:jc w:val="both"/>
        <w:rPr>
          <w:sz w:val="28"/>
          <w:szCs w:val="28"/>
        </w:rPr>
      </w:pPr>
    </w:p>
    <w:p w:rsidR="00FE5EE4" w:rsidRPr="00CD0FF1" w:rsidRDefault="00FE5EE4" w:rsidP="00792651">
      <w:pPr>
        <w:ind w:firstLine="360"/>
        <w:jc w:val="both"/>
        <w:rPr>
          <w:sz w:val="28"/>
          <w:szCs w:val="28"/>
        </w:rPr>
      </w:pPr>
    </w:p>
    <w:p w:rsidR="00FE5EE4" w:rsidRDefault="00FE5EE4" w:rsidP="00CD0FF1">
      <w:pPr>
        <w:ind w:firstLine="360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 w:rsidRPr="00BB77BA">
        <w:rPr>
          <w:bCs/>
          <w:sz w:val="26"/>
          <w:szCs w:val="26"/>
        </w:rPr>
        <w:t xml:space="preserve">соответствии с Бюджетным Кодексом Российской Федерации, </w:t>
      </w:r>
      <w:r w:rsidRPr="00BB77BA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B77BA">
        <w:rPr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</w:t>
      </w:r>
      <w:r w:rsidRPr="00BB77BA">
        <w:rPr>
          <w:sz w:val="26"/>
          <w:szCs w:val="26"/>
        </w:rPr>
        <w:t>постановлением Администрации сельского поселения Петровское от 24.11.2017 № 49 «Об утверждении Порядка разработки и реализации муниципальных программ городского округа Клин в границах территории сельского поселения Петровское» и в связи с уточнением расходов муниципальной программы,</w:t>
      </w:r>
      <w:r>
        <w:rPr>
          <w:sz w:val="26"/>
          <w:szCs w:val="26"/>
        </w:rPr>
        <w:t xml:space="preserve"> </w:t>
      </w:r>
    </w:p>
    <w:p w:rsidR="00FE5EE4" w:rsidRPr="00CD0FF1" w:rsidRDefault="00FE5EE4" w:rsidP="00CD0FF1">
      <w:pPr>
        <w:ind w:firstLine="360"/>
        <w:jc w:val="both"/>
        <w:rPr>
          <w:sz w:val="28"/>
          <w:szCs w:val="28"/>
        </w:rPr>
      </w:pPr>
    </w:p>
    <w:p w:rsidR="00FE5EE4" w:rsidRDefault="00FE5EE4" w:rsidP="008B380E">
      <w:pPr>
        <w:ind w:left="360"/>
        <w:jc w:val="center"/>
        <w:rPr>
          <w:spacing w:val="40"/>
          <w:sz w:val="26"/>
          <w:szCs w:val="26"/>
        </w:rPr>
      </w:pPr>
      <w:r w:rsidRPr="00532EC5">
        <w:rPr>
          <w:spacing w:val="40"/>
          <w:sz w:val="26"/>
          <w:szCs w:val="26"/>
        </w:rPr>
        <w:t>П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Т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А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Н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Л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Я</w:t>
      </w:r>
      <w:r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Ю:</w:t>
      </w:r>
    </w:p>
    <w:p w:rsidR="00FE5EE4" w:rsidRPr="00CD0FF1" w:rsidRDefault="00FE5EE4" w:rsidP="00CD0FF1">
      <w:pPr>
        <w:ind w:left="360"/>
        <w:rPr>
          <w:spacing w:val="40"/>
          <w:sz w:val="28"/>
          <w:szCs w:val="28"/>
        </w:rPr>
      </w:pPr>
    </w:p>
    <w:p w:rsidR="00FE5EE4" w:rsidRPr="006F16C7" w:rsidRDefault="00FE5EE4" w:rsidP="00617E82">
      <w:pPr>
        <w:pStyle w:val="ListParagraph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60D8">
        <w:rPr>
          <w:rFonts w:ascii="Times New Roman" w:hAnsi="Times New Roman"/>
          <w:sz w:val="26"/>
          <w:szCs w:val="26"/>
        </w:rPr>
        <w:t xml:space="preserve">Внести в муниципальную программу городского округа Клин в границах территории сельского поселения </w:t>
      </w:r>
      <w:r>
        <w:rPr>
          <w:rFonts w:ascii="Times New Roman" w:hAnsi="Times New Roman"/>
          <w:sz w:val="26"/>
          <w:szCs w:val="26"/>
        </w:rPr>
        <w:t>Петровское</w:t>
      </w:r>
      <w:r w:rsidRPr="00FA60D8">
        <w:rPr>
          <w:rFonts w:ascii="Times New Roman" w:hAnsi="Times New Roman"/>
          <w:sz w:val="26"/>
          <w:szCs w:val="26"/>
        </w:rPr>
        <w:t xml:space="preserve"> «Цифровое муниципальное образование (городской округ Клин)» на 2018-2021 годы, </w:t>
      </w:r>
      <w:r w:rsidRPr="006F16C7">
        <w:rPr>
          <w:rFonts w:ascii="Times New Roman" w:hAnsi="Times New Roman"/>
          <w:sz w:val="26"/>
          <w:szCs w:val="26"/>
          <w:shd w:val="clear" w:color="auto" w:fill="FFFFFF"/>
        </w:rPr>
        <w:t xml:space="preserve">утвержденную постановлением администрации сельского поселения Петровское № 64 от 12.12.2017г., с последующими изменениями, утвержденными постановлением Администрации городского округа Клин  от 12.03.2018г. № 109-11, от 14.06.2018г. № 978 </w:t>
      </w:r>
      <w:r w:rsidRPr="006F16C7">
        <w:rPr>
          <w:rFonts w:ascii="Times New Roman" w:hAnsi="Times New Roman"/>
          <w:sz w:val="26"/>
          <w:szCs w:val="26"/>
        </w:rPr>
        <w:t xml:space="preserve">следующие изменения: </w:t>
      </w:r>
    </w:p>
    <w:p w:rsidR="00FE5EE4" w:rsidRDefault="00FE5EE4" w:rsidP="00617E82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Паспорт</w:t>
      </w:r>
      <w:r w:rsidRPr="00283F04">
        <w:rPr>
          <w:sz w:val="26"/>
          <w:szCs w:val="26"/>
        </w:rPr>
        <w:t xml:space="preserve"> муниципальной программ</w:t>
      </w:r>
      <w:r>
        <w:rPr>
          <w:sz w:val="26"/>
          <w:szCs w:val="26"/>
        </w:rPr>
        <w:t>ы</w:t>
      </w:r>
      <w:r w:rsidRPr="00283F04">
        <w:rPr>
          <w:sz w:val="26"/>
          <w:szCs w:val="26"/>
        </w:rPr>
        <w:t xml:space="preserve"> </w:t>
      </w:r>
      <w:r w:rsidRPr="006A1FEB">
        <w:rPr>
          <w:sz w:val="26"/>
          <w:szCs w:val="26"/>
        </w:rPr>
        <w:t xml:space="preserve">городского округа Клин в границах территории сельского поселения </w:t>
      </w:r>
      <w:r>
        <w:rPr>
          <w:sz w:val="26"/>
          <w:szCs w:val="26"/>
        </w:rPr>
        <w:t>Петровское</w:t>
      </w:r>
      <w:r w:rsidRPr="006A1FEB">
        <w:rPr>
          <w:sz w:val="26"/>
          <w:szCs w:val="26"/>
        </w:rPr>
        <w:t xml:space="preserve"> «</w:t>
      </w:r>
      <w:r w:rsidRPr="00792651">
        <w:rPr>
          <w:sz w:val="26"/>
          <w:szCs w:val="26"/>
        </w:rPr>
        <w:t>Цифровое муниципальное образование (городской округ Клин)» на 2018-2021 годы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 xml:space="preserve">согласно 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ю </w:t>
      </w:r>
      <w:r w:rsidRPr="00283F04">
        <w:rPr>
          <w:sz w:val="26"/>
          <w:szCs w:val="26"/>
        </w:rPr>
        <w:t xml:space="preserve">№ </w:t>
      </w:r>
      <w:r>
        <w:rPr>
          <w:sz w:val="26"/>
          <w:szCs w:val="26"/>
        </w:rPr>
        <w:t>1 к настоящему П</w:t>
      </w:r>
      <w:r w:rsidRPr="00283F04">
        <w:rPr>
          <w:sz w:val="26"/>
          <w:szCs w:val="26"/>
        </w:rPr>
        <w:t xml:space="preserve">остановлению; </w:t>
      </w:r>
    </w:p>
    <w:p w:rsidR="00FE5EE4" w:rsidRPr="00FA2A80" w:rsidRDefault="00FE5EE4" w:rsidP="00FA2A80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Паспорт подпрограммы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«Развитие информационной и технической инфраструктуры экосистемы цифровой экономики </w:t>
      </w:r>
      <w:r w:rsidRPr="006A1FEB">
        <w:rPr>
          <w:sz w:val="26"/>
          <w:szCs w:val="26"/>
        </w:rPr>
        <w:t xml:space="preserve">городского округа Клин в границах территории сельского поселения </w:t>
      </w:r>
      <w:r>
        <w:rPr>
          <w:sz w:val="26"/>
          <w:szCs w:val="26"/>
        </w:rPr>
        <w:t>Петровское»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новой редакции согласно приложению №2 к настоящему Постановлению;</w:t>
      </w:r>
    </w:p>
    <w:p w:rsidR="00FE5EE4" w:rsidRDefault="00FE5EE4" w:rsidP="00FA2A80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Управлению по делам Администрации и информационной политике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>начальник Управления Поволоцкая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>
        <w:rPr>
          <w:rFonts w:ascii="Times New Roman" w:hAnsi="Times New Roman"/>
          <w:sz w:val="26"/>
          <w:szCs w:val="26"/>
        </w:rPr>
        <w:t>.</w:t>
      </w:r>
    </w:p>
    <w:p w:rsidR="00FE5EE4" w:rsidRPr="006F7D68" w:rsidRDefault="00FE5EE4" w:rsidP="00FA2A80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F7D68">
        <w:rPr>
          <w:sz w:val="26"/>
          <w:szCs w:val="26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r>
        <w:rPr>
          <w:sz w:val="26"/>
          <w:szCs w:val="26"/>
        </w:rPr>
        <w:t xml:space="preserve">Петровскому </w:t>
      </w:r>
      <w:r w:rsidRPr="006F7D68">
        <w:rPr>
          <w:sz w:val="26"/>
          <w:szCs w:val="26"/>
        </w:rPr>
        <w:t xml:space="preserve">территориальному округу </w:t>
      </w:r>
      <w:r>
        <w:rPr>
          <w:sz w:val="26"/>
          <w:szCs w:val="26"/>
        </w:rPr>
        <w:t>Морозову Н.И</w:t>
      </w:r>
      <w:r w:rsidRPr="006F7D68">
        <w:rPr>
          <w:sz w:val="26"/>
          <w:szCs w:val="26"/>
        </w:rPr>
        <w:t>.</w:t>
      </w:r>
    </w:p>
    <w:p w:rsidR="00FE5EE4" w:rsidRDefault="00FE5EE4" w:rsidP="00FA2A80">
      <w:pPr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4928"/>
        <w:gridCol w:w="4925"/>
      </w:tblGrid>
      <w:tr w:rsidR="00FE5EE4" w:rsidTr="00901BD0">
        <w:tc>
          <w:tcPr>
            <w:tcW w:w="4928" w:type="dxa"/>
          </w:tcPr>
          <w:p w:rsidR="00FE5EE4" w:rsidRDefault="00FE5EE4" w:rsidP="00901BD0">
            <w:pPr>
              <w:rPr>
                <w:sz w:val="26"/>
                <w:szCs w:val="26"/>
              </w:rPr>
            </w:pPr>
          </w:p>
          <w:p w:rsidR="00FE5EE4" w:rsidRDefault="00FE5EE4" w:rsidP="00901BD0">
            <w:pPr>
              <w:rPr>
                <w:sz w:val="26"/>
                <w:szCs w:val="26"/>
              </w:rPr>
            </w:pPr>
          </w:p>
          <w:p w:rsidR="00FE5EE4" w:rsidRDefault="00FE5EE4" w:rsidP="00901BD0">
            <w:pPr>
              <w:rPr>
                <w:sz w:val="26"/>
                <w:szCs w:val="26"/>
              </w:rPr>
            </w:pPr>
          </w:p>
          <w:p w:rsidR="00FE5EE4" w:rsidRDefault="00FE5EE4" w:rsidP="00901B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Клин </w:t>
            </w:r>
          </w:p>
        </w:tc>
        <w:tc>
          <w:tcPr>
            <w:tcW w:w="4925" w:type="dxa"/>
          </w:tcPr>
          <w:p w:rsidR="00FE5EE4" w:rsidRDefault="00FE5EE4" w:rsidP="00901BD0">
            <w:pPr>
              <w:jc w:val="right"/>
              <w:rPr>
                <w:sz w:val="26"/>
                <w:szCs w:val="26"/>
              </w:rPr>
            </w:pPr>
          </w:p>
          <w:p w:rsidR="00FE5EE4" w:rsidRDefault="00FE5EE4" w:rsidP="00901BD0">
            <w:pPr>
              <w:jc w:val="right"/>
              <w:rPr>
                <w:sz w:val="26"/>
                <w:szCs w:val="26"/>
              </w:rPr>
            </w:pPr>
          </w:p>
          <w:p w:rsidR="00FE5EE4" w:rsidRDefault="00FE5EE4" w:rsidP="00901BD0">
            <w:pPr>
              <w:jc w:val="right"/>
              <w:rPr>
                <w:sz w:val="26"/>
                <w:szCs w:val="26"/>
              </w:rPr>
            </w:pPr>
          </w:p>
          <w:p w:rsidR="00FE5EE4" w:rsidRDefault="00FE5EE4" w:rsidP="00901BD0">
            <w:pPr>
              <w:tabs>
                <w:tab w:val="left" w:pos="971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А.Д. Сокольская</w:t>
            </w:r>
          </w:p>
        </w:tc>
      </w:tr>
    </w:tbl>
    <w:p w:rsidR="00FE5EE4" w:rsidRDefault="00FE5EE4" w:rsidP="00FA2A8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FE5EE4" w:rsidSect="00710896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p w:rsidR="00FE5EE4" w:rsidRDefault="00FE5EE4" w:rsidP="008B380E">
      <w:pPr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3283"/>
        <w:gridCol w:w="2636"/>
        <w:gridCol w:w="3933"/>
      </w:tblGrid>
      <w:tr w:rsidR="00FE5EE4" w:rsidTr="00710896">
        <w:tc>
          <w:tcPr>
            <w:tcW w:w="328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30A0">
              <w:rPr>
                <w:bCs/>
                <w:sz w:val="26"/>
                <w:szCs w:val="26"/>
              </w:rPr>
              <w:t>Группа подготовки:</w:t>
            </w:r>
          </w:p>
        </w:tc>
        <w:tc>
          <w:tcPr>
            <w:tcW w:w="2636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30A0">
              <w:rPr>
                <w:bCs/>
                <w:sz w:val="26"/>
                <w:szCs w:val="26"/>
              </w:rPr>
              <w:t>Разослано:</w:t>
            </w:r>
          </w:p>
        </w:tc>
      </w:tr>
      <w:tr w:rsidR="00FE5EE4" w:rsidTr="00710896">
        <w:trPr>
          <w:trHeight w:val="419"/>
        </w:trPr>
        <w:tc>
          <w:tcPr>
            <w:tcW w:w="328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36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Н.И. Морозов </w:t>
            </w:r>
          </w:p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30A0">
              <w:rPr>
                <w:bCs/>
                <w:sz w:val="26"/>
                <w:szCs w:val="26"/>
              </w:rPr>
              <w:t>в дело - 3</w:t>
            </w:r>
          </w:p>
        </w:tc>
      </w:tr>
      <w:tr w:rsidR="00FE5EE4" w:rsidTr="00710896">
        <w:tc>
          <w:tcPr>
            <w:tcW w:w="328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36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30A0">
              <w:rPr>
                <w:bCs/>
                <w:sz w:val="26"/>
                <w:szCs w:val="26"/>
              </w:rPr>
              <w:t>Е.А. Бердников</w:t>
            </w:r>
          </w:p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30A0">
              <w:rPr>
                <w:bCs/>
                <w:sz w:val="26"/>
                <w:szCs w:val="26"/>
              </w:rPr>
              <w:t>ФЭУ - 1</w:t>
            </w:r>
          </w:p>
        </w:tc>
      </w:tr>
      <w:tr w:rsidR="00FE5EE4" w:rsidTr="00710896">
        <w:tc>
          <w:tcPr>
            <w:tcW w:w="328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36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С.А. Зиберев</w:t>
            </w:r>
          </w:p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Петровский</w:t>
            </w:r>
            <w:r w:rsidRPr="009730A0">
              <w:rPr>
                <w:bCs/>
                <w:sz w:val="26"/>
                <w:szCs w:val="26"/>
              </w:rPr>
              <w:t xml:space="preserve"> территориальный округ - 1</w:t>
            </w:r>
          </w:p>
        </w:tc>
      </w:tr>
      <w:tr w:rsidR="00FE5EE4" w:rsidTr="00710896">
        <w:tc>
          <w:tcPr>
            <w:tcW w:w="328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36" w:type="dxa"/>
          </w:tcPr>
          <w:p w:rsidR="00FE5EE4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А.Ф. Евтушенко</w:t>
            </w:r>
          </w:p>
          <w:p w:rsidR="00FE5EE4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FE5EE4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Н.Н. Поволоцкая – 1</w:t>
            </w:r>
          </w:p>
        </w:tc>
      </w:tr>
      <w:tr w:rsidR="00FE5EE4" w:rsidTr="00710896">
        <w:tc>
          <w:tcPr>
            <w:tcW w:w="328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36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30A0">
              <w:rPr>
                <w:bCs/>
                <w:sz w:val="26"/>
                <w:szCs w:val="26"/>
              </w:rPr>
              <w:t>Л.Н. Богомолова</w:t>
            </w:r>
          </w:p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FE5EE4" w:rsidTr="00710896">
        <w:tc>
          <w:tcPr>
            <w:tcW w:w="328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36" w:type="dxa"/>
          </w:tcPr>
          <w:p w:rsidR="00FE5EE4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Э.Ю. Каплун</w:t>
            </w:r>
          </w:p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FE5EE4" w:rsidRPr="009730A0" w:rsidRDefault="00FE5EE4" w:rsidP="002920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FE5EE4" w:rsidRPr="000B159F" w:rsidRDefault="00FE5EE4" w:rsidP="00E11E68">
      <w:pPr>
        <w:tabs>
          <w:tab w:val="left" w:pos="709"/>
        </w:tabs>
        <w:jc w:val="both"/>
        <w:rPr>
          <w:sz w:val="26"/>
          <w:szCs w:val="26"/>
        </w:rPr>
        <w:sectPr w:rsidR="00FE5EE4" w:rsidRPr="000B159F" w:rsidSect="0071089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0A0"/>
      </w:tblPr>
      <w:tblGrid>
        <w:gridCol w:w="4503"/>
      </w:tblGrid>
      <w:tr w:rsidR="00FE5EE4" w:rsidTr="00C21012">
        <w:trPr>
          <w:jc w:val="right"/>
        </w:trPr>
        <w:tc>
          <w:tcPr>
            <w:tcW w:w="4503" w:type="dxa"/>
          </w:tcPr>
          <w:p w:rsidR="00FE5EE4" w:rsidRPr="00C21012" w:rsidRDefault="00FE5EE4" w:rsidP="00C21012">
            <w:pPr>
              <w:jc w:val="center"/>
              <w:rPr>
                <w:sz w:val="24"/>
                <w:szCs w:val="24"/>
              </w:rPr>
            </w:pPr>
            <w:r w:rsidRPr="00C21012">
              <w:rPr>
                <w:sz w:val="24"/>
                <w:szCs w:val="24"/>
              </w:rPr>
              <w:t>Приложение № 1</w:t>
            </w:r>
          </w:p>
          <w:p w:rsidR="00FE5EE4" w:rsidRPr="00C21012" w:rsidRDefault="00FE5EE4" w:rsidP="00C21012">
            <w:pPr>
              <w:jc w:val="both"/>
              <w:rPr>
                <w:sz w:val="24"/>
                <w:szCs w:val="24"/>
              </w:rPr>
            </w:pPr>
            <w:r w:rsidRPr="00C21012">
              <w:rPr>
                <w:sz w:val="24"/>
                <w:szCs w:val="24"/>
              </w:rPr>
              <w:t xml:space="preserve"> к постановлению Администрации городского округа Клин</w:t>
            </w:r>
          </w:p>
          <w:p w:rsidR="00FE5EE4" w:rsidRPr="00C21012" w:rsidRDefault="00FE5EE4" w:rsidP="00C21012">
            <w:pPr>
              <w:jc w:val="both"/>
              <w:rPr>
                <w:sz w:val="24"/>
                <w:szCs w:val="24"/>
              </w:rPr>
            </w:pPr>
            <w:r w:rsidRPr="00C21012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02.11.2018г. </w:t>
            </w:r>
            <w:r w:rsidRPr="00C2101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2448</w:t>
            </w:r>
          </w:p>
          <w:p w:rsidR="00FE5EE4" w:rsidRPr="00C21012" w:rsidRDefault="00FE5EE4" w:rsidP="002920A4">
            <w:pPr>
              <w:rPr>
                <w:sz w:val="26"/>
                <w:szCs w:val="26"/>
              </w:rPr>
            </w:pPr>
          </w:p>
        </w:tc>
      </w:tr>
    </w:tbl>
    <w:p w:rsidR="00FE5EE4" w:rsidRPr="00201391" w:rsidRDefault="00FE5EE4" w:rsidP="007D1BE3">
      <w:pPr>
        <w:tabs>
          <w:tab w:val="left" w:pos="426"/>
        </w:tabs>
        <w:ind w:left="360"/>
        <w:jc w:val="right"/>
        <w:rPr>
          <w:sz w:val="28"/>
          <w:szCs w:val="28"/>
        </w:rPr>
      </w:pPr>
    </w:p>
    <w:p w:rsidR="00FE5EE4" w:rsidRPr="003A2206" w:rsidRDefault="00FE5EE4" w:rsidP="00F411EC">
      <w:pPr>
        <w:pStyle w:val="ListParagraph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 </w:t>
      </w:r>
      <w:r w:rsidRPr="003A2206">
        <w:rPr>
          <w:rFonts w:ascii="Times New Roman" w:hAnsi="Times New Roman"/>
          <w:sz w:val="26"/>
          <w:szCs w:val="26"/>
        </w:rPr>
        <w:t>Паспорт муниципальной программы городского округа Клин в границах территории сельского поселения Петровского «Цифровое муниципальное образование (городской округ Клин)» на 2018-2021</w:t>
      </w:r>
      <w:r>
        <w:rPr>
          <w:rFonts w:ascii="Times New Roman" w:hAnsi="Times New Roman"/>
          <w:sz w:val="26"/>
          <w:szCs w:val="26"/>
        </w:rPr>
        <w:t xml:space="preserve"> годы»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087"/>
        <w:gridCol w:w="1562"/>
        <w:gridCol w:w="1706"/>
        <w:gridCol w:w="1843"/>
        <w:gridCol w:w="1702"/>
        <w:gridCol w:w="1701"/>
      </w:tblGrid>
      <w:tr w:rsidR="00FE5EE4" w:rsidRPr="00BB77BA" w:rsidTr="00C877B5">
        <w:tc>
          <w:tcPr>
            <w:tcW w:w="6087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514" w:type="dxa"/>
            <w:gridSpan w:val="5"/>
          </w:tcPr>
          <w:p w:rsidR="00FE5EE4" w:rsidRPr="00BB77BA" w:rsidRDefault="00FE5EE4" w:rsidP="00901BD0">
            <w:pPr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Уполномоченный представитель Главы городского округа Клин</w:t>
            </w:r>
          </w:p>
          <w:p w:rsidR="00FE5EE4" w:rsidRPr="00BB77BA" w:rsidRDefault="00FE5EE4" w:rsidP="00901BD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 xml:space="preserve"> по Петровскому территориальному округу Морозов Николай Иванович                                       </w:t>
            </w:r>
          </w:p>
        </w:tc>
      </w:tr>
      <w:tr w:rsidR="00FE5EE4" w:rsidRPr="00BB77BA" w:rsidTr="00C877B5">
        <w:tc>
          <w:tcPr>
            <w:tcW w:w="6087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8514" w:type="dxa"/>
            <w:gridSpan w:val="5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 xml:space="preserve">Администрация сельского поселения Петровское, Администрация городского округа Клин </w:t>
            </w:r>
          </w:p>
        </w:tc>
      </w:tr>
      <w:tr w:rsidR="00FE5EE4" w:rsidRPr="00BB77BA" w:rsidTr="00C877B5">
        <w:tc>
          <w:tcPr>
            <w:tcW w:w="6087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8514" w:type="dxa"/>
            <w:gridSpan w:val="5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Повышение эффективности муниципального управления, развитие информационного общества в сельском поселении Петровское</w:t>
            </w:r>
          </w:p>
        </w:tc>
      </w:tr>
      <w:tr w:rsidR="00FE5EE4" w:rsidRPr="00BB77BA" w:rsidTr="00C877B5">
        <w:tc>
          <w:tcPr>
            <w:tcW w:w="6087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8514" w:type="dxa"/>
            <w:gridSpan w:val="5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1. 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Петровское»</w:t>
            </w:r>
          </w:p>
        </w:tc>
      </w:tr>
      <w:tr w:rsidR="00FE5EE4" w:rsidRPr="00BB77BA" w:rsidTr="00C877B5">
        <w:tc>
          <w:tcPr>
            <w:tcW w:w="6087" w:type="dxa"/>
            <w:vMerge w:val="restart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8514" w:type="dxa"/>
            <w:gridSpan w:val="5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Расходы (тыс. рублей)</w:t>
            </w:r>
          </w:p>
        </w:tc>
      </w:tr>
      <w:tr w:rsidR="00FE5EE4" w:rsidRPr="00BB77BA" w:rsidTr="00C877B5">
        <w:tc>
          <w:tcPr>
            <w:tcW w:w="6087" w:type="dxa"/>
            <w:vMerge/>
            <w:vAlign w:val="center"/>
          </w:tcPr>
          <w:p w:rsidR="00FE5EE4" w:rsidRPr="00BB77BA" w:rsidRDefault="00FE5EE4" w:rsidP="00901BD0">
            <w:pPr>
              <w:rPr>
                <w:sz w:val="26"/>
                <w:szCs w:val="26"/>
              </w:rPr>
            </w:pPr>
          </w:p>
        </w:tc>
        <w:tc>
          <w:tcPr>
            <w:tcW w:w="1562" w:type="dxa"/>
          </w:tcPr>
          <w:p w:rsidR="00FE5EE4" w:rsidRPr="00305A09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5A09">
              <w:rPr>
                <w:sz w:val="26"/>
                <w:szCs w:val="26"/>
              </w:rPr>
              <w:t>Всего:</w:t>
            </w:r>
          </w:p>
        </w:tc>
        <w:tc>
          <w:tcPr>
            <w:tcW w:w="1706" w:type="dxa"/>
          </w:tcPr>
          <w:p w:rsidR="00FE5EE4" w:rsidRPr="00305A09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5A09">
              <w:rPr>
                <w:sz w:val="26"/>
                <w:szCs w:val="26"/>
              </w:rPr>
              <w:t>2018 год</w:t>
            </w:r>
          </w:p>
        </w:tc>
        <w:tc>
          <w:tcPr>
            <w:tcW w:w="1843" w:type="dxa"/>
          </w:tcPr>
          <w:p w:rsidR="00FE5EE4" w:rsidRPr="00305A09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5A09">
              <w:rPr>
                <w:sz w:val="26"/>
                <w:szCs w:val="26"/>
              </w:rPr>
              <w:t>2019 год</w:t>
            </w:r>
          </w:p>
        </w:tc>
        <w:tc>
          <w:tcPr>
            <w:tcW w:w="1702" w:type="dxa"/>
          </w:tcPr>
          <w:p w:rsidR="00FE5EE4" w:rsidRPr="00305A09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5A09">
              <w:rPr>
                <w:sz w:val="26"/>
                <w:szCs w:val="26"/>
              </w:rPr>
              <w:t>2020 год</w:t>
            </w:r>
          </w:p>
        </w:tc>
        <w:tc>
          <w:tcPr>
            <w:tcW w:w="1701" w:type="dxa"/>
          </w:tcPr>
          <w:p w:rsidR="00FE5EE4" w:rsidRPr="00305A09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5A09">
              <w:rPr>
                <w:sz w:val="26"/>
                <w:szCs w:val="26"/>
              </w:rPr>
              <w:t>2021 год</w:t>
            </w:r>
          </w:p>
        </w:tc>
      </w:tr>
      <w:tr w:rsidR="00FE5EE4" w:rsidRPr="00BB77BA" w:rsidTr="00C877B5">
        <w:tc>
          <w:tcPr>
            <w:tcW w:w="6087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562" w:type="dxa"/>
          </w:tcPr>
          <w:p w:rsidR="00FE5EE4" w:rsidRPr="009F3DA4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2876,7</w:t>
            </w:r>
          </w:p>
        </w:tc>
        <w:tc>
          <w:tcPr>
            <w:tcW w:w="1706" w:type="dxa"/>
          </w:tcPr>
          <w:p w:rsidR="00FE5EE4" w:rsidRPr="009F3DA4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468,3</w:t>
            </w:r>
          </w:p>
        </w:tc>
        <w:tc>
          <w:tcPr>
            <w:tcW w:w="1843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802,4</w:t>
            </w:r>
          </w:p>
        </w:tc>
        <w:tc>
          <w:tcPr>
            <w:tcW w:w="1702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785,6</w:t>
            </w:r>
          </w:p>
        </w:tc>
        <w:tc>
          <w:tcPr>
            <w:tcW w:w="1701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820,4</w:t>
            </w:r>
          </w:p>
        </w:tc>
      </w:tr>
      <w:tr w:rsidR="00FE5EE4" w:rsidRPr="00BB77BA" w:rsidTr="00C877B5">
        <w:tc>
          <w:tcPr>
            <w:tcW w:w="6087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B77BA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1562" w:type="dxa"/>
          </w:tcPr>
          <w:p w:rsidR="00FE5EE4" w:rsidRPr="009F3DA4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2876,7</w:t>
            </w:r>
          </w:p>
        </w:tc>
        <w:tc>
          <w:tcPr>
            <w:tcW w:w="1706" w:type="dxa"/>
          </w:tcPr>
          <w:p w:rsidR="00FE5EE4" w:rsidRPr="009F3DA4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468,3</w:t>
            </w:r>
          </w:p>
        </w:tc>
        <w:tc>
          <w:tcPr>
            <w:tcW w:w="1843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802,4</w:t>
            </w:r>
          </w:p>
        </w:tc>
        <w:tc>
          <w:tcPr>
            <w:tcW w:w="1702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785,6</w:t>
            </w:r>
          </w:p>
        </w:tc>
        <w:tc>
          <w:tcPr>
            <w:tcW w:w="1701" w:type="dxa"/>
          </w:tcPr>
          <w:p w:rsidR="00FE5EE4" w:rsidRPr="00BB77BA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820,4</w:t>
            </w:r>
          </w:p>
        </w:tc>
      </w:tr>
    </w:tbl>
    <w:p w:rsidR="00FE5EE4" w:rsidRDefault="00FE5EE4" w:rsidP="00C877B5">
      <w:pPr>
        <w:rPr>
          <w:sz w:val="26"/>
          <w:szCs w:val="26"/>
        </w:rPr>
      </w:pPr>
    </w:p>
    <w:p w:rsidR="00FE5EE4" w:rsidRDefault="00FE5EE4" w:rsidP="00965F30">
      <w:pPr>
        <w:jc w:val="right"/>
        <w:rPr>
          <w:sz w:val="26"/>
          <w:szCs w:val="26"/>
        </w:rPr>
      </w:pPr>
    </w:p>
    <w:p w:rsidR="00FE5EE4" w:rsidRDefault="00FE5EE4" w:rsidP="00965F30">
      <w:pPr>
        <w:jc w:val="right"/>
        <w:rPr>
          <w:sz w:val="26"/>
          <w:szCs w:val="26"/>
        </w:rPr>
      </w:pPr>
    </w:p>
    <w:p w:rsidR="00FE5EE4" w:rsidRDefault="00FE5EE4" w:rsidP="00965F30">
      <w:pPr>
        <w:jc w:val="right"/>
        <w:rPr>
          <w:sz w:val="26"/>
          <w:szCs w:val="26"/>
        </w:rPr>
      </w:pPr>
    </w:p>
    <w:p w:rsidR="00FE5EE4" w:rsidRDefault="00FE5EE4" w:rsidP="00965F30">
      <w:pPr>
        <w:jc w:val="right"/>
        <w:rPr>
          <w:sz w:val="26"/>
          <w:szCs w:val="26"/>
        </w:rPr>
      </w:pPr>
    </w:p>
    <w:tbl>
      <w:tblPr>
        <w:tblW w:w="4436" w:type="dxa"/>
        <w:jc w:val="right"/>
        <w:tblInd w:w="6475" w:type="dxa"/>
        <w:tblLook w:val="00A0"/>
      </w:tblPr>
      <w:tblGrid>
        <w:gridCol w:w="4436"/>
      </w:tblGrid>
      <w:tr w:rsidR="00FE5EE4" w:rsidTr="00C21012">
        <w:trPr>
          <w:jc w:val="right"/>
        </w:trPr>
        <w:tc>
          <w:tcPr>
            <w:tcW w:w="4436" w:type="dxa"/>
          </w:tcPr>
          <w:p w:rsidR="00FE5EE4" w:rsidRPr="00C21012" w:rsidRDefault="00FE5EE4" w:rsidP="00C21012">
            <w:pPr>
              <w:jc w:val="center"/>
              <w:rPr>
                <w:sz w:val="24"/>
                <w:szCs w:val="24"/>
              </w:rPr>
            </w:pPr>
            <w:r w:rsidRPr="00C21012">
              <w:rPr>
                <w:sz w:val="24"/>
                <w:szCs w:val="24"/>
              </w:rPr>
              <w:t>Приложение № 2</w:t>
            </w:r>
          </w:p>
          <w:p w:rsidR="00FE5EE4" w:rsidRPr="00C21012" w:rsidRDefault="00FE5EE4" w:rsidP="00C21012">
            <w:pPr>
              <w:jc w:val="both"/>
              <w:rPr>
                <w:sz w:val="24"/>
                <w:szCs w:val="24"/>
              </w:rPr>
            </w:pPr>
            <w:r w:rsidRPr="00C21012">
              <w:rPr>
                <w:sz w:val="24"/>
                <w:szCs w:val="24"/>
              </w:rPr>
              <w:t xml:space="preserve"> к постановлению Администрации городского округа Клин</w:t>
            </w:r>
          </w:p>
          <w:p w:rsidR="00FE5EE4" w:rsidRPr="00C21012" w:rsidRDefault="00FE5EE4" w:rsidP="00E3651A">
            <w:pPr>
              <w:jc w:val="both"/>
              <w:rPr>
                <w:sz w:val="24"/>
                <w:szCs w:val="24"/>
              </w:rPr>
            </w:pPr>
            <w:r w:rsidRPr="00C21012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02.11.2018г. </w:t>
            </w:r>
            <w:r w:rsidRPr="00C2101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2448</w:t>
            </w:r>
          </w:p>
          <w:p w:rsidR="00FE5EE4" w:rsidRPr="00C21012" w:rsidRDefault="00FE5EE4" w:rsidP="00C21012">
            <w:pPr>
              <w:jc w:val="right"/>
              <w:rPr>
                <w:sz w:val="26"/>
                <w:szCs w:val="26"/>
              </w:rPr>
            </w:pPr>
          </w:p>
        </w:tc>
      </w:tr>
    </w:tbl>
    <w:p w:rsidR="00FE5EE4" w:rsidRPr="00CB7E97" w:rsidRDefault="00FE5EE4" w:rsidP="00F411EC">
      <w:pPr>
        <w:pStyle w:val="ListParagraph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B7E97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подпрограммы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Петровское »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1985"/>
        <w:gridCol w:w="2126"/>
        <w:gridCol w:w="1418"/>
        <w:gridCol w:w="1275"/>
        <w:gridCol w:w="1276"/>
        <w:gridCol w:w="1276"/>
        <w:gridCol w:w="1134"/>
      </w:tblGrid>
      <w:tr w:rsidR="00FE5EE4" w:rsidRPr="00CB7E97" w:rsidTr="007E1294">
        <w:tc>
          <w:tcPr>
            <w:tcW w:w="4253" w:type="dxa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 xml:space="preserve">Муниципальный заказчик подпрограммы </w:t>
            </w:r>
          </w:p>
        </w:tc>
        <w:tc>
          <w:tcPr>
            <w:tcW w:w="10490" w:type="dxa"/>
            <w:gridSpan w:val="7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E97">
              <w:rPr>
                <w:sz w:val="24"/>
                <w:szCs w:val="24"/>
              </w:rPr>
              <w:t>Администрация сельского поселения Петровское, Администрация городского округа Клин</w:t>
            </w:r>
          </w:p>
        </w:tc>
      </w:tr>
      <w:tr w:rsidR="00FE5EE4" w:rsidRPr="00CB7E97" w:rsidTr="007E1294">
        <w:trPr>
          <w:cantSplit/>
          <w:trHeight w:val="776"/>
        </w:trPr>
        <w:tc>
          <w:tcPr>
            <w:tcW w:w="4253" w:type="dxa"/>
            <w:vMerge w:val="restart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1985" w:type="dxa"/>
            <w:vMerge w:val="restart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6379" w:type="dxa"/>
            <w:gridSpan w:val="5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Расходы (тыс. рублей)</w:t>
            </w:r>
          </w:p>
        </w:tc>
      </w:tr>
      <w:tr w:rsidR="00FE5EE4" w:rsidRPr="00CB7E97" w:rsidTr="007E1294">
        <w:trPr>
          <w:cantSplit/>
          <w:trHeight w:val="567"/>
        </w:trPr>
        <w:tc>
          <w:tcPr>
            <w:tcW w:w="4253" w:type="dxa"/>
            <w:vMerge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FE5EE4" w:rsidRPr="00CB7E97" w:rsidRDefault="00FE5EE4" w:rsidP="00901BD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E5EE4" w:rsidRPr="00CB7E97" w:rsidRDefault="00FE5EE4" w:rsidP="00901B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CB7E97">
              <w:rPr>
                <w:sz w:val="26"/>
                <w:szCs w:val="26"/>
              </w:rPr>
              <w:t>2018г.</w:t>
            </w:r>
          </w:p>
        </w:tc>
        <w:tc>
          <w:tcPr>
            <w:tcW w:w="1275" w:type="dxa"/>
          </w:tcPr>
          <w:p w:rsidR="00FE5EE4" w:rsidRPr="00CB7E97" w:rsidRDefault="00FE5EE4" w:rsidP="00901B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2019г.</w:t>
            </w:r>
          </w:p>
        </w:tc>
        <w:tc>
          <w:tcPr>
            <w:tcW w:w="1276" w:type="dxa"/>
          </w:tcPr>
          <w:p w:rsidR="00FE5EE4" w:rsidRPr="00CB7E97" w:rsidRDefault="00FE5EE4" w:rsidP="00901B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2020г.</w:t>
            </w:r>
          </w:p>
        </w:tc>
        <w:tc>
          <w:tcPr>
            <w:tcW w:w="1276" w:type="dxa"/>
          </w:tcPr>
          <w:p w:rsidR="00FE5EE4" w:rsidRPr="00CB7E97" w:rsidRDefault="00FE5EE4" w:rsidP="00901B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2021г.</w:t>
            </w:r>
          </w:p>
        </w:tc>
        <w:tc>
          <w:tcPr>
            <w:tcW w:w="1134" w:type="dxa"/>
          </w:tcPr>
          <w:p w:rsidR="00FE5EE4" w:rsidRPr="00CB7E97" w:rsidRDefault="00FE5EE4" w:rsidP="00901B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Итого</w:t>
            </w:r>
          </w:p>
        </w:tc>
      </w:tr>
      <w:tr w:rsidR="00FE5EE4" w:rsidRPr="00CB7E97" w:rsidTr="007E1294">
        <w:trPr>
          <w:cantSplit/>
          <w:trHeight w:val="567"/>
        </w:trPr>
        <w:tc>
          <w:tcPr>
            <w:tcW w:w="4253" w:type="dxa"/>
            <w:vMerge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468,3</w:t>
            </w:r>
          </w:p>
        </w:tc>
        <w:tc>
          <w:tcPr>
            <w:tcW w:w="1275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802,4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785,6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820,4</w:t>
            </w:r>
          </w:p>
        </w:tc>
        <w:tc>
          <w:tcPr>
            <w:tcW w:w="1134" w:type="dxa"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2876,7</w:t>
            </w:r>
          </w:p>
        </w:tc>
      </w:tr>
      <w:tr w:rsidR="00FE5EE4" w:rsidRPr="00CB7E97" w:rsidTr="007E1294">
        <w:trPr>
          <w:cantSplit/>
          <w:trHeight w:val="567"/>
        </w:trPr>
        <w:tc>
          <w:tcPr>
            <w:tcW w:w="4253" w:type="dxa"/>
            <w:vMerge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 xml:space="preserve">Средства бюджета сельского поселения Петровское, </w:t>
            </w:r>
          </w:p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 xml:space="preserve">в </w:t>
            </w:r>
            <w:r w:rsidRPr="00CB7E97">
              <w:rPr>
                <w:i/>
                <w:sz w:val="26"/>
                <w:szCs w:val="26"/>
              </w:rPr>
              <w:t>том числе</w:t>
            </w:r>
          </w:p>
        </w:tc>
        <w:tc>
          <w:tcPr>
            <w:tcW w:w="1418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468,3</w:t>
            </w:r>
          </w:p>
        </w:tc>
        <w:tc>
          <w:tcPr>
            <w:tcW w:w="1275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802,4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785,6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820,4</w:t>
            </w:r>
          </w:p>
        </w:tc>
        <w:tc>
          <w:tcPr>
            <w:tcW w:w="1134" w:type="dxa"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2876,7</w:t>
            </w:r>
          </w:p>
        </w:tc>
      </w:tr>
      <w:tr w:rsidR="00FE5EE4" w:rsidRPr="00CB7E97" w:rsidTr="007E1294">
        <w:trPr>
          <w:cantSplit/>
          <w:trHeight w:val="893"/>
        </w:trPr>
        <w:tc>
          <w:tcPr>
            <w:tcW w:w="4253" w:type="dxa"/>
            <w:vMerge/>
            <w:vAlign w:val="center"/>
          </w:tcPr>
          <w:p w:rsidR="00FE5EE4" w:rsidRPr="00CB7E97" w:rsidRDefault="00FE5EE4" w:rsidP="00901BD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Администрация сельского поселения Петровское</w:t>
            </w:r>
          </w:p>
        </w:tc>
        <w:tc>
          <w:tcPr>
            <w:tcW w:w="2126" w:type="dxa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468,3</w:t>
            </w:r>
          </w:p>
        </w:tc>
        <w:tc>
          <w:tcPr>
            <w:tcW w:w="1275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468,3</w:t>
            </w:r>
          </w:p>
        </w:tc>
      </w:tr>
      <w:tr w:rsidR="00FE5EE4" w:rsidRPr="00CB7E97" w:rsidTr="007E1294">
        <w:trPr>
          <w:cantSplit/>
          <w:trHeight w:val="893"/>
        </w:trPr>
        <w:tc>
          <w:tcPr>
            <w:tcW w:w="4253" w:type="dxa"/>
            <w:vMerge/>
            <w:vAlign w:val="center"/>
          </w:tcPr>
          <w:p w:rsidR="00FE5EE4" w:rsidRPr="00CB7E97" w:rsidRDefault="00FE5EE4" w:rsidP="00901BD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2126" w:type="dxa"/>
          </w:tcPr>
          <w:p w:rsidR="00FE5EE4" w:rsidRPr="00CB7E97" w:rsidRDefault="00FE5EE4" w:rsidP="00901B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7E97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802,4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785,6</w:t>
            </w:r>
          </w:p>
        </w:tc>
        <w:tc>
          <w:tcPr>
            <w:tcW w:w="1276" w:type="dxa"/>
            <w:vAlign w:val="center"/>
          </w:tcPr>
          <w:p w:rsidR="00FE5EE4" w:rsidRPr="00CB7E97" w:rsidRDefault="00FE5EE4" w:rsidP="00901BD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820,4</w:t>
            </w:r>
          </w:p>
        </w:tc>
        <w:tc>
          <w:tcPr>
            <w:tcW w:w="1134" w:type="dxa"/>
            <w:vAlign w:val="center"/>
          </w:tcPr>
          <w:p w:rsidR="00FE5EE4" w:rsidRPr="00CB7E97" w:rsidRDefault="00FE5EE4" w:rsidP="00901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2408,4</w:t>
            </w:r>
          </w:p>
        </w:tc>
      </w:tr>
    </w:tbl>
    <w:p w:rsidR="00FE5EE4" w:rsidRDefault="00FE5EE4" w:rsidP="00965F30">
      <w:pPr>
        <w:jc w:val="right"/>
        <w:rPr>
          <w:sz w:val="28"/>
          <w:szCs w:val="28"/>
        </w:rPr>
        <w:sectPr w:rsidR="00FE5EE4" w:rsidSect="00710896">
          <w:pgSz w:w="16838" w:h="11906" w:orient="landscape"/>
          <w:pgMar w:top="1134" w:right="851" w:bottom="851" w:left="1418" w:header="709" w:footer="709" w:gutter="0"/>
          <w:cols w:space="708"/>
          <w:docGrid w:linePitch="360"/>
        </w:sectPr>
      </w:pPr>
    </w:p>
    <w:p w:rsidR="00FE5EE4" w:rsidRPr="002D7585" w:rsidRDefault="00FE5EE4" w:rsidP="002D75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D7585">
        <w:rPr>
          <w:sz w:val="26"/>
          <w:szCs w:val="26"/>
        </w:rPr>
        <w:t>Характеристика проблем, решаемых посредствам мероприятий подпрограммы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Петровское»</w:t>
      </w:r>
    </w:p>
    <w:p w:rsidR="00FE5EE4" w:rsidRPr="00BB77BA" w:rsidRDefault="00FE5EE4" w:rsidP="002D7585">
      <w:pPr>
        <w:ind w:firstLine="567"/>
        <w:jc w:val="both"/>
        <w:rPr>
          <w:sz w:val="26"/>
          <w:szCs w:val="26"/>
        </w:rPr>
      </w:pPr>
      <w:r w:rsidRPr="00BB77BA">
        <w:rPr>
          <w:sz w:val="26"/>
          <w:szCs w:val="26"/>
        </w:rPr>
        <w:t>Настоящая подпрограмма разработана с целью реализации основных положений «Стратегии развития информационного общества в Российской Федерации», утвержденной   Президентом   Российской   Федерации   07.02.2008  № Пр-212, Федерального закона от 27.07.2006 № 149-ФЗ «Об информации, информационных технологиях и о защите информации»,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Федерального закона от 27.07.2010 № 210-ФЗ «Об организации предоставления государственных и муниципальных услуг».</w:t>
      </w:r>
    </w:p>
    <w:p w:rsidR="00FE5EE4" w:rsidRPr="00BB77BA" w:rsidRDefault="00FE5EE4" w:rsidP="002D7585">
      <w:pPr>
        <w:ind w:firstLine="567"/>
        <w:jc w:val="both"/>
        <w:rPr>
          <w:sz w:val="26"/>
          <w:szCs w:val="26"/>
        </w:rPr>
      </w:pPr>
      <w:r w:rsidRPr="00BB77BA">
        <w:rPr>
          <w:sz w:val="26"/>
          <w:szCs w:val="26"/>
        </w:rPr>
        <w:t>Необходимость формирования и реализации в городском округе Клин в границах территории сельского поселения Петровское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FE5EE4" w:rsidRPr="00BB77BA" w:rsidRDefault="00FE5EE4" w:rsidP="002D7585">
      <w:pPr>
        <w:ind w:firstLine="567"/>
        <w:jc w:val="both"/>
        <w:rPr>
          <w:sz w:val="26"/>
          <w:szCs w:val="26"/>
        </w:rPr>
      </w:pPr>
      <w:r w:rsidRPr="00BB77BA">
        <w:rPr>
          <w:sz w:val="26"/>
          <w:szCs w:val="26"/>
        </w:rPr>
        <w:t>В целях обеспечения доступа граждан и организаций к услугам, оказываемым Администрацией сельского поселения Петровское ведется электронный реестр государственных и муниципальных услуг (функций). Для обеспечения выполнения требований Федерального закона от 27.07.2010 № 210-ФЗ «Об организации предоставления государственных и муниципальных услуг» сведения о муниципальных услугах и предоставляющих их органах местного самоуправления и подведомственных им учреждениях (организациях) размещаются в государственной автоматизированной информационной системе «Реестр государственных услуг», с последующей выгрузкой на Региональный портал государственных и муниципальных услуг Московской области таким образом, чтобы заявитель имел возможность обратиться за предоставлением муниципальных услуг в электронной форме через региональный портал в Администрацию сельского поселения Петровское .</w:t>
      </w:r>
    </w:p>
    <w:p w:rsidR="00FE5EE4" w:rsidRPr="00BB77BA" w:rsidRDefault="00FE5EE4" w:rsidP="002D7585">
      <w:pPr>
        <w:ind w:firstLine="567"/>
        <w:jc w:val="both"/>
        <w:rPr>
          <w:sz w:val="26"/>
          <w:szCs w:val="26"/>
        </w:rPr>
      </w:pPr>
      <w:r w:rsidRPr="00BB77BA">
        <w:rPr>
          <w:sz w:val="26"/>
          <w:szCs w:val="26"/>
        </w:rPr>
        <w:t xml:space="preserve">В рамках развития системы электронного документооборота в Администрации сельского поселения Петровское проведено внедрение Межведомственной системы электронного документооборота Московской области (МСЭД) позволяющее сократить время на подготовку, согласование, обработку документов, направляемых в адрес Правительства Московской области и, как результат, повысить эффективность и прозрачность работы управленческого аппарата в целом. </w:t>
      </w:r>
    </w:p>
    <w:p w:rsidR="00FE5EE4" w:rsidRDefault="00FE5EE4" w:rsidP="00F411EC">
      <w:pPr>
        <w:widowControl w:val="0"/>
        <w:autoSpaceDE w:val="0"/>
        <w:autoSpaceDN w:val="0"/>
        <w:ind w:firstLine="567"/>
        <w:rPr>
          <w:sz w:val="26"/>
          <w:szCs w:val="26"/>
        </w:rPr>
        <w:sectPr w:rsidR="00FE5EE4" w:rsidSect="00710896">
          <w:pgSz w:w="11906" w:h="16838"/>
          <w:pgMar w:top="1418" w:right="1134" w:bottom="851" w:left="851" w:header="709" w:footer="709" w:gutter="0"/>
          <w:cols w:space="708"/>
          <w:docGrid w:linePitch="360"/>
        </w:sectPr>
      </w:pPr>
    </w:p>
    <w:p w:rsidR="00FE5EE4" w:rsidRPr="007E1294" w:rsidRDefault="00FE5EE4" w:rsidP="00F411EC">
      <w:pPr>
        <w:widowControl w:val="0"/>
        <w:autoSpaceDE w:val="0"/>
        <w:autoSpaceDN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E1294">
        <w:rPr>
          <w:sz w:val="26"/>
          <w:szCs w:val="26"/>
        </w:rPr>
        <w:t>Перечень мероприятий подпрограммы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Петровское»</w:t>
      </w:r>
    </w:p>
    <w:p w:rsidR="00FE5EE4" w:rsidRPr="00F411EC" w:rsidRDefault="00FE5EE4" w:rsidP="00583E63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1987"/>
        <w:gridCol w:w="991"/>
        <w:gridCol w:w="1561"/>
        <w:gridCol w:w="1416"/>
        <w:gridCol w:w="1133"/>
        <w:gridCol w:w="991"/>
        <w:gridCol w:w="994"/>
        <w:gridCol w:w="852"/>
        <w:gridCol w:w="860"/>
        <w:gridCol w:w="1419"/>
        <w:gridCol w:w="1907"/>
      </w:tblGrid>
      <w:tr w:rsidR="00FE5EE4" w:rsidRPr="00181A99" w:rsidTr="00532061"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№п/п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528" w:type="pct"/>
            <w:vMerge w:val="restart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79" w:type="pct"/>
            <w:vMerge w:val="restart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Объём финансирования мероприятия в текущем финансовом году (тыс. руб.) *</w:t>
            </w:r>
          </w:p>
        </w:tc>
        <w:tc>
          <w:tcPr>
            <w:tcW w:w="383" w:type="pct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(тыс. руб.)</w:t>
            </w:r>
          </w:p>
        </w:tc>
        <w:tc>
          <w:tcPr>
            <w:tcW w:w="1250" w:type="pct"/>
            <w:gridSpan w:val="4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Объем финансирования по годам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(тыс.руб.)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64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FE5EE4" w:rsidRPr="00181A99" w:rsidTr="00532061"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83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Итого:</w:t>
            </w:r>
          </w:p>
        </w:tc>
        <w:tc>
          <w:tcPr>
            <w:tcW w:w="335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</w:t>
            </w:r>
          </w:p>
        </w:tc>
        <w:tc>
          <w:tcPr>
            <w:tcW w:w="336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2019</w:t>
            </w:r>
          </w:p>
        </w:tc>
        <w:tc>
          <w:tcPr>
            <w:tcW w:w="28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2020</w:t>
            </w:r>
          </w:p>
        </w:tc>
        <w:tc>
          <w:tcPr>
            <w:tcW w:w="291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2021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70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1.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Основное мероприятие 1: Развитие и обеспечение функционирования базовой информационно-технологической инфраструктуры органов местного самоуправления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725,5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2205,8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363,8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620,9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596,9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624,2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Увеличение доли работников ОМСУ городского округа Клин в границах территории сельского поселения Петровское в границах территории сельского поселения Петровское, обеспеченных необходимым компьютерным оборудованием с предустановленным общесистемным программным обеспечением и организационной техникой в соответствии с установленными требованиями</w:t>
            </w:r>
          </w:p>
        </w:tc>
      </w:tr>
      <w:tr w:rsidR="00FE5EE4" w:rsidRPr="00181A99" w:rsidTr="00532061"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Средства бюджета сельского поселения Петровское, 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725,5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2205,8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363,8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620,9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596,9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624,2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725,5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363,8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363,8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2854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1842,0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620,9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596,9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624,2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265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1.1.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Мероприятие 1: </w:t>
            </w:r>
          </w:p>
          <w:p w:rsidR="00FE5EE4" w:rsidRPr="00181A99" w:rsidRDefault="00FE5EE4" w:rsidP="00B71F2A">
            <w:pPr>
              <w:contextualSpacing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187,5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905,7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183,0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229,3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240,7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252,7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1884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Средства бюджета сельского поселения Петровское, 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187,5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905,7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183,0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229,3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240,7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252,7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265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183,0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183,0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265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722,7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229,3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240,7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252,7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584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1.2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Мероприятие 2: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502,7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1100,1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180,8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291,6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306,2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321,5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1316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Средства бюджета сельского поселения Петровское, 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502,7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1100,1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180,8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291,6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306,2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321,5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607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502,7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180,8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180,8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567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919,3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291,6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306,2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321,5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575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1.3.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Мероприятие 3: 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35,3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181A99">
              <w:rPr>
                <w:i/>
                <w:sz w:val="22"/>
                <w:szCs w:val="22"/>
              </w:rPr>
              <w:t>00,0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  <w:r w:rsidRPr="00181A99"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480" w:type="pct"/>
            <w:vMerge w:val="restar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1193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Средства бюджета сельского поселения Петровское, 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35,3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181A99">
              <w:rPr>
                <w:i/>
                <w:sz w:val="22"/>
                <w:szCs w:val="22"/>
              </w:rPr>
              <w:t>00,0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491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35,3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280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181A99">
              <w:rPr>
                <w:i/>
                <w:sz w:val="22"/>
                <w:szCs w:val="22"/>
              </w:rPr>
              <w:t>00,0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685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2.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Основное мероприятие 2: 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111,8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548,9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43,7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149,0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154,5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FE5EE4" w:rsidRPr="00181A99" w:rsidRDefault="00FE5EE4" w:rsidP="00532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Увеличение доли информационных систем и ресурсов, используемых ОМСУ городского округа Клин в границах территории сельского поселения Петровское в своей деятельности, обеспеченных требуемым аппаратным обеспечением</w:t>
            </w:r>
          </w:p>
        </w:tc>
      </w:tr>
      <w:tr w:rsidR="00FE5EE4" w:rsidRPr="00181A99" w:rsidTr="00532061">
        <w:trPr>
          <w:trHeight w:val="405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Средства бюджета сельского поселения Петровское, 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 том числе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111,8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548,9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143,7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149,0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54,5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405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111,8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405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349,5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143,7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49,0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154</w:t>
            </w:r>
            <w:r w:rsidRPr="00181A99">
              <w:rPr>
                <w:i/>
                <w:sz w:val="22"/>
                <w:szCs w:val="22"/>
              </w:rPr>
              <w:t>,5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602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2.1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Мероприятие 1:</w:t>
            </w:r>
          </w:p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111,8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439,4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07,2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12,5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18,0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1220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53206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Средства бюджета сельского поселения Петровское, 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111,8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439,4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07,2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12,5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18,0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532061">
        <w:trPr>
          <w:trHeight w:val="503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111,8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101,7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503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337,7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107,2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112</w:t>
            </w:r>
            <w:r w:rsidRPr="00181A99">
              <w:rPr>
                <w:i/>
                <w:sz w:val="22"/>
                <w:szCs w:val="22"/>
              </w:rPr>
              <w:t>,5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18,0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2407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72" w:type="pct"/>
            <w:vMerge w:val="restart"/>
          </w:tcPr>
          <w:p w:rsidR="00FE5EE4" w:rsidRDefault="00FE5EE4" w:rsidP="00B71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2:</w:t>
            </w:r>
          </w:p>
          <w:p w:rsidR="00FE5EE4" w:rsidRPr="00181A99" w:rsidRDefault="00FE5EE4" w:rsidP="00B71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Подключение органов местного самоуправления к единой интегрированной мультисервисной телекоммуникационной сети Правительства Московской области для нужд органов местного самоуправления городского округа Клин и обеспечения совместной работы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2018-2012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109,5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480" w:type="pct"/>
            <w:vMerge w:val="restart"/>
          </w:tcPr>
          <w:p w:rsidR="00FE5EE4" w:rsidRPr="001927D9" w:rsidRDefault="00FE5EE4" w:rsidP="00B71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1568"/>
        </w:trPr>
        <w:tc>
          <w:tcPr>
            <w:tcW w:w="228" w:type="pct"/>
            <w:vMerge/>
          </w:tcPr>
          <w:p w:rsidR="00FE5EE4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53206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Средства бюджета сельского поселения Петровское, 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109,5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1809"/>
        </w:trPr>
        <w:tc>
          <w:tcPr>
            <w:tcW w:w="228" w:type="pct"/>
            <w:vMerge/>
          </w:tcPr>
          <w:p w:rsidR="00FE5EE4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1282"/>
        </w:trPr>
        <w:tc>
          <w:tcPr>
            <w:tcW w:w="228" w:type="pct"/>
            <w:vMerge/>
          </w:tcPr>
          <w:p w:rsidR="00FE5EE4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109,5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2162C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36,5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2973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3.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Основное мероприятие 3:</w:t>
            </w:r>
          </w:p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70,8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37,8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39,7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41,7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Увеличение доли персональных компьютеров, используемых на рабочих местах работников ОМСУ городского округа Клин в границах территории сельского поселения Петровское, обеспеченных антивирусным программным обеспечением с регулярным обновлением соответствующих баз</w:t>
            </w:r>
            <w:r>
              <w:rPr>
                <w:sz w:val="22"/>
                <w:szCs w:val="22"/>
              </w:rPr>
              <w:t xml:space="preserve"> у</w:t>
            </w:r>
            <w:r w:rsidRPr="00181A99">
              <w:rPr>
                <w:sz w:val="22"/>
                <w:szCs w:val="22"/>
              </w:rPr>
              <w:t>величении доли работников ОМСУ городского округа Клин в границах территории сельского поселения Петровское, обеспеченных средствами электронной подписи в соответствии с установленными требованиями</w:t>
            </w:r>
          </w:p>
        </w:tc>
      </w:tr>
      <w:tr w:rsidR="00FE5EE4" w:rsidRPr="00181A99" w:rsidTr="00FE2B3B">
        <w:trPr>
          <w:trHeight w:val="1200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Средства бюджета сельского поселения Петровское, 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70,8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37,8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39,7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41,7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471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70,8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2157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119,2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37,8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39,7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41,7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651"/>
        </w:trPr>
        <w:tc>
          <w:tcPr>
            <w:tcW w:w="228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3.1</w:t>
            </w:r>
          </w:p>
        </w:tc>
        <w:tc>
          <w:tcPr>
            <w:tcW w:w="672" w:type="pct"/>
            <w:vMerge w:val="restart"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Мероприятие 1:</w:t>
            </w:r>
          </w:p>
          <w:p w:rsidR="00FE5EE4" w:rsidRPr="00181A99" w:rsidRDefault="00FE5EE4" w:rsidP="00B71F2A">
            <w:pPr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335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70,8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37,8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39,7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41,7</w:t>
            </w:r>
          </w:p>
        </w:tc>
        <w:tc>
          <w:tcPr>
            <w:tcW w:w="480" w:type="pct"/>
            <w:vMerge w:val="restar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1664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 xml:space="preserve">Средства бюджета сельского поселения Петровское, </w:t>
            </w:r>
          </w:p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в том числе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70,8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122,0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E417F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37,8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39,7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41,7</w:t>
            </w:r>
          </w:p>
        </w:tc>
        <w:tc>
          <w:tcPr>
            <w:tcW w:w="480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564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70,8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сельского поселения Петровское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552"/>
        </w:trPr>
        <w:tc>
          <w:tcPr>
            <w:tcW w:w="228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</w:tcPr>
          <w:p w:rsidR="00FE5EE4" w:rsidRPr="00181A99" w:rsidRDefault="00FE5EE4" w:rsidP="00B71F2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119,2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37,8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39,7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jc w:val="center"/>
              <w:rPr>
                <w:i/>
                <w:sz w:val="22"/>
                <w:szCs w:val="22"/>
              </w:rPr>
            </w:pPr>
            <w:r w:rsidRPr="00181A99">
              <w:rPr>
                <w:i/>
                <w:sz w:val="22"/>
                <w:szCs w:val="22"/>
              </w:rPr>
              <w:t>41,7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45" w:type="pct"/>
            <w:vMerge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5EE4" w:rsidRPr="00181A99" w:rsidTr="00FE2B3B">
        <w:trPr>
          <w:trHeight w:val="1401"/>
        </w:trPr>
        <w:tc>
          <w:tcPr>
            <w:tcW w:w="900" w:type="pct"/>
            <w:gridSpan w:val="2"/>
          </w:tcPr>
          <w:p w:rsidR="00FE5EE4" w:rsidRPr="00181A99" w:rsidRDefault="00FE5EE4" w:rsidP="00B71F2A">
            <w:pPr>
              <w:jc w:val="center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ИТОГО ПО ПОДПРОГРАММЕ:</w:t>
            </w:r>
          </w:p>
        </w:tc>
        <w:tc>
          <w:tcPr>
            <w:tcW w:w="335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2018-2021 гг.</w:t>
            </w:r>
          </w:p>
        </w:tc>
        <w:tc>
          <w:tcPr>
            <w:tcW w:w="528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81A99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479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2876,7</w:t>
            </w:r>
          </w:p>
        </w:tc>
        <w:tc>
          <w:tcPr>
            <w:tcW w:w="335" w:type="pct"/>
            <w:vAlign w:val="center"/>
          </w:tcPr>
          <w:p w:rsidR="00FE5EE4" w:rsidRPr="00181A99" w:rsidRDefault="00FE5EE4" w:rsidP="00B71F2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468,3</w:t>
            </w:r>
          </w:p>
        </w:tc>
        <w:tc>
          <w:tcPr>
            <w:tcW w:w="336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802,4</w:t>
            </w:r>
          </w:p>
        </w:tc>
        <w:tc>
          <w:tcPr>
            <w:tcW w:w="288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785,6</w:t>
            </w:r>
          </w:p>
        </w:tc>
        <w:tc>
          <w:tcPr>
            <w:tcW w:w="291" w:type="pct"/>
            <w:vAlign w:val="center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820,6</w:t>
            </w:r>
          </w:p>
        </w:tc>
        <w:tc>
          <w:tcPr>
            <w:tcW w:w="480" w:type="pct"/>
          </w:tcPr>
          <w:p w:rsidR="00FE5EE4" w:rsidRPr="00181A99" w:rsidRDefault="00FE5EE4" w:rsidP="00B71F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FE5EE4" w:rsidRPr="00181A99" w:rsidRDefault="00FE5EE4" w:rsidP="00B71F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E5EE4" w:rsidRPr="001921F8" w:rsidRDefault="00FE5EE4" w:rsidP="007E1294">
      <w:pPr>
        <w:spacing w:after="200" w:line="276" w:lineRule="auto"/>
        <w:jc w:val="center"/>
        <w:rPr>
          <w:b/>
        </w:rPr>
      </w:pPr>
    </w:p>
    <w:sectPr w:rsidR="00FE5EE4" w:rsidRPr="001921F8" w:rsidSect="00710896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E4" w:rsidRDefault="00FE5EE4" w:rsidP="000F7B19">
      <w:r>
        <w:separator/>
      </w:r>
    </w:p>
  </w:endnote>
  <w:endnote w:type="continuationSeparator" w:id="0">
    <w:p w:rsidR="00FE5EE4" w:rsidRDefault="00FE5EE4" w:rsidP="000F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E4" w:rsidRDefault="00FE5EE4" w:rsidP="000F7B19">
      <w:r>
        <w:separator/>
      </w:r>
    </w:p>
  </w:footnote>
  <w:footnote w:type="continuationSeparator" w:id="0">
    <w:p w:rsidR="00FE5EE4" w:rsidRDefault="00FE5EE4" w:rsidP="000F7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4C171D"/>
    <w:multiLevelType w:val="hybridMultilevel"/>
    <w:tmpl w:val="93B872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A33CC2"/>
    <w:multiLevelType w:val="multilevel"/>
    <w:tmpl w:val="9E5839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6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0372D3"/>
    <w:multiLevelType w:val="multilevel"/>
    <w:tmpl w:val="54640C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66CE3EE4"/>
    <w:multiLevelType w:val="multilevel"/>
    <w:tmpl w:val="35E84F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777676"/>
    <w:multiLevelType w:val="hybridMultilevel"/>
    <w:tmpl w:val="5758408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7F801B13"/>
    <w:multiLevelType w:val="hybridMultilevel"/>
    <w:tmpl w:val="793E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10"/>
  </w:num>
  <w:num w:numId="8">
    <w:abstractNumId w:val="12"/>
  </w:num>
  <w:num w:numId="9">
    <w:abstractNumId w:val="1"/>
  </w:num>
  <w:num w:numId="10">
    <w:abstractNumId w:val="14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  <w:num w:numId="15">
    <w:abstractNumId w:val="8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784"/>
    <w:rsid w:val="000135CD"/>
    <w:rsid w:val="000142E3"/>
    <w:rsid w:val="00014BC5"/>
    <w:rsid w:val="00020E2E"/>
    <w:rsid w:val="00022780"/>
    <w:rsid w:val="0005202E"/>
    <w:rsid w:val="0006099B"/>
    <w:rsid w:val="000716C5"/>
    <w:rsid w:val="00080C8D"/>
    <w:rsid w:val="00085E16"/>
    <w:rsid w:val="000A6FE5"/>
    <w:rsid w:val="000B159F"/>
    <w:rsid w:val="000B6485"/>
    <w:rsid w:val="000C2168"/>
    <w:rsid w:val="000C343F"/>
    <w:rsid w:val="000E27C0"/>
    <w:rsid w:val="000E5670"/>
    <w:rsid w:val="000F2304"/>
    <w:rsid w:val="000F2DF2"/>
    <w:rsid w:val="000F3AE4"/>
    <w:rsid w:val="000F7B19"/>
    <w:rsid w:val="00122BE3"/>
    <w:rsid w:val="00125E41"/>
    <w:rsid w:val="00132C3D"/>
    <w:rsid w:val="0013418B"/>
    <w:rsid w:val="00152F68"/>
    <w:rsid w:val="00154BBE"/>
    <w:rsid w:val="001678B5"/>
    <w:rsid w:val="00175CB4"/>
    <w:rsid w:val="00181A99"/>
    <w:rsid w:val="001921F8"/>
    <w:rsid w:val="001927D9"/>
    <w:rsid w:val="001A22DB"/>
    <w:rsid w:val="001A5C40"/>
    <w:rsid w:val="001A682E"/>
    <w:rsid w:val="001B2417"/>
    <w:rsid w:val="001B389D"/>
    <w:rsid w:val="001B489D"/>
    <w:rsid w:val="001B6FCB"/>
    <w:rsid w:val="001C3260"/>
    <w:rsid w:val="001C5F21"/>
    <w:rsid w:val="001D635A"/>
    <w:rsid w:val="001D712C"/>
    <w:rsid w:val="001E0405"/>
    <w:rsid w:val="001E4EC6"/>
    <w:rsid w:val="001F6CAD"/>
    <w:rsid w:val="00201391"/>
    <w:rsid w:val="00201CB7"/>
    <w:rsid w:val="002110CE"/>
    <w:rsid w:val="00211C11"/>
    <w:rsid w:val="002162CE"/>
    <w:rsid w:val="00216742"/>
    <w:rsid w:val="0023518C"/>
    <w:rsid w:val="00246708"/>
    <w:rsid w:val="00276BB3"/>
    <w:rsid w:val="00283F04"/>
    <w:rsid w:val="002920A4"/>
    <w:rsid w:val="0029300B"/>
    <w:rsid w:val="002A4A3D"/>
    <w:rsid w:val="002A760C"/>
    <w:rsid w:val="002B5C6E"/>
    <w:rsid w:val="002D7585"/>
    <w:rsid w:val="002F0B99"/>
    <w:rsid w:val="0030362C"/>
    <w:rsid w:val="00305A09"/>
    <w:rsid w:val="00306FCE"/>
    <w:rsid w:val="00314D72"/>
    <w:rsid w:val="00316F1A"/>
    <w:rsid w:val="00321365"/>
    <w:rsid w:val="00340287"/>
    <w:rsid w:val="00351B38"/>
    <w:rsid w:val="00370199"/>
    <w:rsid w:val="00376883"/>
    <w:rsid w:val="00385324"/>
    <w:rsid w:val="003862F5"/>
    <w:rsid w:val="0039573D"/>
    <w:rsid w:val="003A2206"/>
    <w:rsid w:val="003B2C7A"/>
    <w:rsid w:val="003B4E73"/>
    <w:rsid w:val="003E51BC"/>
    <w:rsid w:val="00404813"/>
    <w:rsid w:val="00414B1C"/>
    <w:rsid w:val="00415066"/>
    <w:rsid w:val="004224B2"/>
    <w:rsid w:val="0044098E"/>
    <w:rsid w:val="00464753"/>
    <w:rsid w:val="00465B33"/>
    <w:rsid w:val="00466D73"/>
    <w:rsid w:val="00472CE7"/>
    <w:rsid w:val="004841AC"/>
    <w:rsid w:val="004846F3"/>
    <w:rsid w:val="00492E3B"/>
    <w:rsid w:val="004A5398"/>
    <w:rsid w:val="004A6834"/>
    <w:rsid w:val="004B13DC"/>
    <w:rsid w:val="004E4772"/>
    <w:rsid w:val="004F4136"/>
    <w:rsid w:val="0050094C"/>
    <w:rsid w:val="00532061"/>
    <w:rsid w:val="00532EC5"/>
    <w:rsid w:val="00534B4E"/>
    <w:rsid w:val="00540EB4"/>
    <w:rsid w:val="00541C7C"/>
    <w:rsid w:val="00544D69"/>
    <w:rsid w:val="00552ED1"/>
    <w:rsid w:val="00583E63"/>
    <w:rsid w:val="00584BB8"/>
    <w:rsid w:val="00584F50"/>
    <w:rsid w:val="005968BD"/>
    <w:rsid w:val="005B1E00"/>
    <w:rsid w:val="005B5004"/>
    <w:rsid w:val="005B639E"/>
    <w:rsid w:val="005C2984"/>
    <w:rsid w:val="00600280"/>
    <w:rsid w:val="00600C28"/>
    <w:rsid w:val="00617E82"/>
    <w:rsid w:val="006219F9"/>
    <w:rsid w:val="00633A1B"/>
    <w:rsid w:val="00647DA1"/>
    <w:rsid w:val="00650722"/>
    <w:rsid w:val="00651C84"/>
    <w:rsid w:val="0066233E"/>
    <w:rsid w:val="00686DDD"/>
    <w:rsid w:val="006871A0"/>
    <w:rsid w:val="00696E75"/>
    <w:rsid w:val="00697C98"/>
    <w:rsid w:val="006A1FEB"/>
    <w:rsid w:val="006A2A1F"/>
    <w:rsid w:val="006A5A06"/>
    <w:rsid w:val="006B5D78"/>
    <w:rsid w:val="006C4E0B"/>
    <w:rsid w:val="006D1792"/>
    <w:rsid w:val="006E2FCA"/>
    <w:rsid w:val="006F16C7"/>
    <w:rsid w:val="006F1AE2"/>
    <w:rsid w:val="006F7D68"/>
    <w:rsid w:val="00702069"/>
    <w:rsid w:val="00702C9B"/>
    <w:rsid w:val="0070317D"/>
    <w:rsid w:val="00710896"/>
    <w:rsid w:val="00717401"/>
    <w:rsid w:val="00724351"/>
    <w:rsid w:val="0075023D"/>
    <w:rsid w:val="00755D3F"/>
    <w:rsid w:val="00757A10"/>
    <w:rsid w:val="0076696E"/>
    <w:rsid w:val="00774B47"/>
    <w:rsid w:val="00784CB9"/>
    <w:rsid w:val="00786F61"/>
    <w:rsid w:val="00792651"/>
    <w:rsid w:val="00793689"/>
    <w:rsid w:val="007A4918"/>
    <w:rsid w:val="007A5E07"/>
    <w:rsid w:val="007A7609"/>
    <w:rsid w:val="007C68C9"/>
    <w:rsid w:val="007C76C6"/>
    <w:rsid w:val="007D1BE3"/>
    <w:rsid w:val="007D2AE6"/>
    <w:rsid w:val="007D2C73"/>
    <w:rsid w:val="007D6412"/>
    <w:rsid w:val="007E1294"/>
    <w:rsid w:val="007F0D37"/>
    <w:rsid w:val="007F7266"/>
    <w:rsid w:val="008028FF"/>
    <w:rsid w:val="0080706D"/>
    <w:rsid w:val="008220AE"/>
    <w:rsid w:val="0083033E"/>
    <w:rsid w:val="008615A1"/>
    <w:rsid w:val="00865056"/>
    <w:rsid w:val="008663A5"/>
    <w:rsid w:val="0087696A"/>
    <w:rsid w:val="00877D4C"/>
    <w:rsid w:val="00886C1D"/>
    <w:rsid w:val="008B380E"/>
    <w:rsid w:val="008C1AEB"/>
    <w:rsid w:val="008C3DFC"/>
    <w:rsid w:val="008D420A"/>
    <w:rsid w:val="008E20F7"/>
    <w:rsid w:val="008E4A10"/>
    <w:rsid w:val="00901BD0"/>
    <w:rsid w:val="00906FEC"/>
    <w:rsid w:val="00920A70"/>
    <w:rsid w:val="00923CD0"/>
    <w:rsid w:val="00926C17"/>
    <w:rsid w:val="00933625"/>
    <w:rsid w:val="00934275"/>
    <w:rsid w:val="0093546E"/>
    <w:rsid w:val="00954E40"/>
    <w:rsid w:val="00965F30"/>
    <w:rsid w:val="009730A0"/>
    <w:rsid w:val="00975EEF"/>
    <w:rsid w:val="00986732"/>
    <w:rsid w:val="00986ACE"/>
    <w:rsid w:val="00996046"/>
    <w:rsid w:val="00996FD4"/>
    <w:rsid w:val="00997E44"/>
    <w:rsid w:val="009C09A9"/>
    <w:rsid w:val="009C6BEC"/>
    <w:rsid w:val="009D05C6"/>
    <w:rsid w:val="009D3482"/>
    <w:rsid w:val="009F3DA4"/>
    <w:rsid w:val="00A2231A"/>
    <w:rsid w:val="00A51615"/>
    <w:rsid w:val="00A63460"/>
    <w:rsid w:val="00A7089F"/>
    <w:rsid w:val="00A73D00"/>
    <w:rsid w:val="00A81037"/>
    <w:rsid w:val="00A81784"/>
    <w:rsid w:val="00A85294"/>
    <w:rsid w:val="00AA15B1"/>
    <w:rsid w:val="00B0131A"/>
    <w:rsid w:val="00B0194D"/>
    <w:rsid w:val="00B10E55"/>
    <w:rsid w:val="00B13E88"/>
    <w:rsid w:val="00B2273B"/>
    <w:rsid w:val="00B22AAA"/>
    <w:rsid w:val="00B41722"/>
    <w:rsid w:val="00B52DC8"/>
    <w:rsid w:val="00B5425F"/>
    <w:rsid w:val="00B54DEE"/>
    <w:rsid w:val="00B71F2A"/>
    <w:rsid w:val="00B83026"/>
    <w:rsid w:val="00B92F89"/>
    <w:rsid w:val="00BB77BA"/>
    <w:rsid w:val="00BC563B"/>
    <w:rsid w:val="00BE2EA3"/>
    <w:rsid w:val="00BE620D"/>
    <w:rsid w:val="00C00E39"/>
    <w:rsid w:val="00C21012"/>
    <w:rsid w:val="00C21FDC"/>
    <w:rsid w:val="00C2474C"/>
    <w:rsid w:val="00C26A3C"/>
    <w:rsid w:val="00C860B6"/>
    <w:rsid w:val="00C877B5"/>
    <w:rsid w:val="00C90866"/>
    <w:rsid w:val="00C92935"/>
    <w:rsid w:val="00C9355C"/>
    <w:rsid w:val="00CB7E97"/>
    <w:rsid w:val="00CC7097"/>
    <w:rsid w:val="00CD0FF1"/>
    <w:rsid w:val="00CD410E"/>
    <w:rsid w:val="00CE025A"/>
    <w:rsid w:val="00CE0566"/>
    <w:rsid w:val="00CF23A9"/>
    <w:rsid w:val="00D1059A"/>
    <w:rsid w:val="00D274DD"/>
    <w:rsid w:val="00D4022C"/>
    <w:rsid w:val="00D4586D"/>
    <w:rsid w:val="00D60016"/>
    <w:rsid w:val="00D65264"/>
    <w:rsid w:val="00D70DBB"/>
    <w:rsid w:val="00D717BF"/>
    <w:rsid w:val="00D778D8"/>
    <w:rsid w:val="00D91B41"/>
    <w:rsid w:val="00DB11DE"/>
    <w:rsid w:val="00DB73AE"/>
    <w:rsid w:val="00DC2E49"/>
    <w:rsid w:val="00DE447D"/>
    <w:rsid w:val="00DE70BF"/>
    <w:rsid w:val="00DF6EFB"/>
    <w:rsid w:val="00E11E68"/>
    <w:rsid w:val="00E1231E"/>
    <w:rsid w:val="00E13EDD"/>
    <w:rsid w:val="00E3651A"/>
    <w:rsid w:val="00E41429"/>
    <w:rsid w:val="00E417F2"/>
    <w:rsid w:val="00E44342"/>
    <w:rsid w:val="00E45575"/>
    <w:rsid w:val="00E4583D"/>
    <w:rsid w:val="00E475B5"/>
    <w:rsid w:val="00E5301F"/>
    <w:rsid w:val="00E653E5"/>
    <w:rsid w:val="00E672E2"/>
    <w:rsid w:val="00E9760A"/>
    <w:rsid w:val="00E97CB7"/>
    <w:rsid w:val="00EA558C"/>
    <w:rsid w:val="00EB61CB"/>
    <w:rsid w:val="00EC2072"/>
    <w:rsid w:val="00EC7447"/>
    <w:rsid w:val="00EE249F"/>
    <w:rsid w:val="00EE6CAB"/>
    <w:rsid w:val="00F02AC6"/>
    <w:rsid w:val="00F1544D"/>
    <w:rsid w:val="00F2196F"/>
    <w:rsid w:val="00F36906"/>
    <w:rsid w:val="00F411EC"/>
    <w:rsid w:val="00F43113"/>
    <w:rsid w:val="00F52390"/>
    <w:rsid w:val="00F53BC9"/>
    <w:rsid w:val="00F62A72"/>
    <w:rsid w:val="00F8201D"/>
    <w:rsid w:val="00F837C0"/>
    <w:rsid w:val="00FA11A5"/>
    <w:rsid w:val="00FA2A80"/>
    <w:rsid w:val="00FA60D8"/>
    <w:rsid w:val="00FB75B4"/>
    <w:rsid w:val="00FD0A8C"/>
    <w:rsid w:val="00FD1EEC"/>
    <w:rsid w:val="00FD6220"/>
    <w:rsid w:val="00FE2B3B"/>
    <w:rsid w:val="00FE5EE4"/>
    <w:rsid w:val="00FF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84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aliases w:val="H2,h2,2,Header 2"/>
    <w:basedOn w:val="Normal"/>
    <w:next w:val="Normal"/>
    <w:link w:val="Heading2Char"/>
    <w:uiPriority w:val="99"/>
    <w:qFormat/>
    <w:rsid w:val="007F0D3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 Char,Header 2 Char"/>
    <w:basedOn w:val="DefaultParagraphFont"/>
    <w:link w:val="Heading2"/>
    <w:uiPriority w:val="99"/>
    <w:locked/>
    <w:rsid w:val="007F0D3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8178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817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A6346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66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13E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B92F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122BE3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22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22BE3"/>
    <w:rPr>
      <w:rFonts w:ascii="Courier New" w:hAnsi="Courier New" w:cs="Courier New"/>
      <w:sz w:val="20"/>
      <w:szCs w:val="20"/>
      <w:lang w:eastAsia="ru-RU"/>
    </w:rPr>
  </w:style>
  <w:style w:type="paragraph" w:customStyle="1" w:styleId="printj">
    <w:name w:val="printj"/>
    <w:basedOn w:val="Normal"/>
    <w:uiPriority w:val="99"/>
    <w:rsid w:val="00122BE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122BE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4B13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Normal"/>
    <w:link w:val="a"/>
    <w:uiPriority w:val="99"/>
    <w:rsid w:val="000F7B1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">
    <w:name w:val="Абзац списка Знак"/>
    <w:link w:val="10"/>
    <w:uiPriority w:val="99"/>
    <w:locked/>
    <w:rsid w:val="000F7B19"/>
    <w:rPr>
      <w:rFonts w:ascii="Calibri" w:hAnsi="Calibri"/>
      <w:sz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0F7B19"/>
    <w:pPr>
      <w:spacing w:after="200" w:line="276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F7B1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0F7B19"/>
    <w:rPr>
      <w:rFonts w:cs="Times New Roman"/>
      <w:vertAlign w:val="superscript"/>
    </w:rPr>
  </w:style>
  <w:style w:type="character" w:customStyle="1" w:styleId="a0">
    <w:name w:val="Основной текст_"/>
    <w:link w:val="2"/>
    <w:uiPriority w:val="99"/>
    <w:locked/>
    <w:rsid w:val="00321365"/>
    <w:rPr>
      <w:sz w:val="17"/>
      <w:shd w:val="clear" w:color="auto" w:fill="FFFFFF"/>
    </w:rPr>
  </w:style>
  <w:style w:type="paragraph" w:customStyle="1" w:styleId="2">
    <w:name w:val="Основной текст2"/>
    <w:basedOn w:val="Normal"/>
    <w:link w:val="a0"/>
    <w:uiPriority w:val="99"/>
    <w:rsid w:val="00321365"/>
    <w:pPr>
      <w:widowControl w:val="0"/>
      <w:shd w:val="clear" w:color="auto" w:fill="FFFFFF"/>
      <w:spacing w:line="202" w:lineRule="exact"/>
      <w:ind w:hanging="540"/>
    </w:pPr>
    <w:rPr>
      <w:rFonts w:ascii="Calibri" w:eastAsia="Calibri" w:hAnsi="Calibri"/>
      <w:sz w:val="17"/>
    </w:rPr>
  </w:style>
  <w:style w:type="character" w:customStyle="1" w:styleId="11">
    <w:name w:val="Основной текст1"/>
    <w:uiPriority w:val="99"/>
    <w:rsid w:val="00321365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321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365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920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E1294"/>
    <w:rPr>
      <w:lang w:eastAsia="en-US"/>
    </w:rPr>
  </w:style>
  <w:style w:type="numbering" w:customStyle="1" w:styleId="1">
    <w:name w:val="Стиль1"/>
    <w:rsid w:val="0006617D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266</TotalTime>
  <Pages>12</Pages>
  <Words>2090</Words>
  <Characters>11913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Оксана</cp:lastModifiedBy>
  <cp:revision>22</cp:revision>
  <cp:lastPrinted>2018-10-30T06:53:00Z</cp:lastPrinted>
  <dcterms:created xsi:type="dcterms:W3CDTF">2018-10-23T13:16:00Z</dcterms:created>
  <dcterms:modified xsi:type="dcterms:W3CDTF">2018-11-08T08:27:00Z</dcterms:modified>
</cp:coreProperties>
</file>