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A0" w:rsidRPr="00736BC1" w:rsidRDefault="00704CA0" w:rsidP="00736BC1">
      <w:pPr>
        <w:rPr>
          <w:rFonts w:ascii="Arial" w:hAnsi="Arial" w:cs="Arial"/>
        </w:rPr>
      </w:pPr>
    </w:p>
    <w:p w:rsidR="00704CA0" w:rsidRPr="00736BC1" w:rsidRDefault="00704CA0" w:rsidP="00736BC1">
      <w:pPr>
        <w:jc w:val="center"/>
        <w:rPr>
          <w:rFonts w:ascii="Arial" w:hAnsi="Arial" w:cs="Arial"/>
          <w:b/>
          <w:sz w:val="24"/>
          <w:szCs w:val="24"/>
        </w:rPr>
      </w:pPr>
      <w:r w:rsidRPr="00736BC1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704CA0" w:rsidRPr="00736BC1" w:rsidRDefault="00704CA0" w:rsidP="00736BC1">
      <w:pPr>
        <w:jc w:val="center"/>
        <w:rPr>
          <w:rFonts w:ascii="Arial" w:hAnsi="Arial" w:cs="Arial"/>
          <w:b/>
          <w:sz w:val="24"/>
          <w:szCs w:val="24"/>
        </w:rPr>
      </w:pPr>
      <w:r w:rsidRPr="00736BC1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704CA0" w:rsidRPr="00736BC1" w:rsidRDefault="00704CA0" w:rsidP="00736BC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line id="_x0000_s1026" style="position:absolute;left:0;text-align:left;z-index:251658240" from="8.4pt,6.15pt" to="462.05pt,6.2pt" o:allowincell="f" strokeweight="2pt">
            <v:stroke startarrowwidth="wide" startarrowlength="long" endarrowwidth="wide" endarrowlength="long"/>
          </v:line>
        </w:pict>
      </w:r>
    </w:p>
    <w:p w:rsidR="00704CA0" w:rsidRPr="00736BC1" w:rsidRDefault="00704CA0" w:rsidP="00736BC1">
      <w:pPr>
        <w:jc w:val="center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704CA0" w:rsidRPr="00736BC1" w:rsidRDefault="00704CA0" w:rsidP="00736BC1">
      <w:pPr>
        <w:jc w:val="center"/>
        <w:rPr>
          <w:rFonts w:ascii="Arial" w:hAnsi="Arial" w:cs="Arial"/>
          <w:sz w:val="24"/>
          <w:szCs w:val="24"/>
        </w:rPr>
      </w:pPr>
    </w:p>
    <w:p w:rsidR="00704CA0" w:rsidRPr="00736BC1" w:rsidRDefault="00704CA0" w:rsidP="00736BC1">
      <w:pPr>
        <w:tabs>
          <w:tab w:val="left" w:pos="3060"/>
          <w:tab w:val="center" w:pos="5102"/>
          <w:tab w:val="left" w:pos="67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28.09.2017</w:t>
      </w:r>
      <w:r>
        <w:rPr>
          <w:rFonts w:ascii="Arial" w:hAnsi="Arial" w:cs="Arial"/>
          <w:sz w:val="24"/>
          <w:szCs w:val="24"/>
        </w:rPr>
        <w:tab/>
      </w:r>
      <w:r>
        <w:rPr>
          <w:noProof/>
        </w:rPr>
        <w:pict>
          <v:line id="Line 3" o:spid="_x0000_s1027" style="position:absolute;z-index:251659264;visibility:visible;mso-position-horizontal-relative:text;mso-position-vertical-relative:text" from="270.35pt,12.7pt" to="414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" o:allowincell="f" strokeweight="1pt">
            <v:stroke startarrowwidth="wide" startarrowlength="long" endarrowwidth="wide" endarrowlength="long"/>
          </v:line>
        </w:pict>
      </w:r>
      <w:r>
        <w:rPr>
          <w:noProof/>
        </w:rPr>
        <w:pict>
          <v:line id="Line 4" o:spid="_x0000_s1028" style="position:absolute;z-index:251660288;visibility:visible;mso-position-horizontal-relative:text;mso-position-vertical-relative:text" from="113.65pt,12.7pt" to="236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736BC1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  <w:t>2336</w:t>
      </w:r>
    </w:p>
    <w:p w:rsidR="00704CA0" w:rsidRPr="00736BC1" w:rsidRDefault="00704CA0" w:rsidP="00736BC1">
      <w:pPr>
        <w:jc w:val="center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>г. Клин</w:t>
      </w:r>
    </w:p>
    <w:p w:rsidR="00704CA0" w:rsidRPr="00736BC1" w:rsidRDefault="00704CA0" w:rsidP="00736BC1">
      <w:pPr>
        <w:pStyle w:val="Heading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>Московская область</w:t>
      </w:r>
    </w:p>
    <w:p w:rsidR="00704CA0" w:rsidRPr="00736BC1" w:rsidRDefault="00704CA0" w:rsidP="00736BC1">
      <w:pPr>
        <w:rPr>
          <w:rFonts w:ascii="Arial" w:hAnsi="Arial" w:cs="Arial"/>
          <w:sz w:val="24"/>
          <w:szCs w:val="24"/>
        </w:rPr>
      </w:pPr>
    </w:p>
    <w:p w:rsidR="00704CA0" w:rsidRPr="00736BC1" w:rsidRDefault="00704CA0" w:rsidP="00736BC1">
      <w:pPr>
        <w:rPr>
          <w:rFonts w:ascii="Arial" w:hAnsi="Arial" w:cs="Arial"/>
          <w:sz w:val="24"/>
          <w:szCs w:val="24"/>
        </w:rPr>
      </w:pPr>
    </w:p>
    <w:p w:rsidR="00704CA0" w:rsidRPr="00736BC1" w:rsidRDefault="00704CA0" w:rsidP="00736BC1">
      <w:pPr>
        <w:pStyle w:val="Heading1"/>
        <w:spacing w:line="240" w:lineRule="auto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 xml:space="preserve">О внесении изменений и дополнений в муниципальную </w:t>
      </w:r>
    </w:p>
    <w:p w:rsidR="00704CA0" w:rsidRPr="00736BC1" w:rsidRDefault="00704CA0" w:rsidP="00736BC1">
      <w:pPr>
        <w:pStyle w:val="Heading1"/>
        <w:spacing w:line="240" w:lineRule="auto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 xml:space="preserve"> программу «Развитие образования Клинского</w:t>
      </w:r>
    </w:p>
    <w:p w:rsidR="00704CA0" w:rsidRDefault="00704CA0" w:rsidP="00736BC1">
      <w:pPr>
        <w:pStyle w:val="Heading1"/>
        <w:spacing w:line="240" w:lineRule="auto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 xml:space="preserve"> муниципального района» на 2017-2021 годы</w:t>
      </w:r>
    </w:p>
    <w:p w:rsidR="00704CA0" w:rsidRPr="00736BC1" w:rsidRDefault="00704CA0" w:rsidP="00736BC1"/>
    <w:p w:rsidR="00704CA0" w:rsidRPr="00736BC1" w:rsidRDefault="00704CA0" w:rsidP="00736BC1">
      <w:pPr>
        <w:rPr>
          <w:rFonts w:ascii="Arial" w:hAnsi="Arial" w:cs="Arial"/>
          <w:sz w:val="24"/>
          <w:szCs w:val="24"/>
        </w:rPr>
      </w:pPr>
    </w:p>
    <w:p w:rsidR="00704CA0" w:rsidRPr="00736BC1" w:rsidRDefault="00704CA0" w:rsidP="00736BC1">
      <w:pPr>
        <w:pStyle w:val="Heading1"/>
        <w:spacing w:line="240" w:lineRule="auto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В соответствии с </w:t>
      </w:r>
      <w:r w:rsidRPr="00736BC1">
        <w:rPr>
          <w:rFonts w:ascii="Arial" w:hAnsi="Arial" w:cs="Arial"/>
          <w:sz w:val="24"/>
          <w:szCs w:val="24"/>
        </w:rPr>
        <w:t>ч.4 ст.15. 131-ФЗ «Об общих принципах организации местного с</w:t>
      </w:r>
      <w:r w:rsidRPr="00736BC1">
        <w:rPr>
          <w:rFonts w:ascii="Arial" w:hAnsi="Arial" w:cs="Arial"/>
          <w:sz w:val="24"/>
          <w:szCs w:val="24"/>
        </w:rPr>
        <w:t>а</w:t>
      </w:r>
      <w:r w:rsidRPr="00736BC1">
        <w:rPr>
          <w:rFonts w:ascii="Arial" w:hAnsi="Arial" w:cs="Arial"/>
          <w:sz w:val="24"/>
          <w:szCs w:val="24"/>
        </w:rPr>
        <w:t>моуправления в Российской Федерации» и в связи с необходимостью уточнения муниц</w:t>
      </w:r>
      <w:r w:rsidRPr="00736BC1">
        <w:rPr>
          <w:rFonts w:ascii="Arial" w:hAnsi="Arial" w:cs="Arial"/>
          <w:sz w:val="24"/>
          <w:szCs w:val="24"/>
        </w:rPr>
        <w:t>и</w:t>
      </w:r>
      <w:r w:rsidRPr="00736BC1">
        <w:rPr>
          <w:rFonts w:ascii="Arial" w:hAnsi="Arial" w:cs="Arial"/>
          <w:sz w:val="24"/>
          <w:szCs w:val="24"/>
        </w:rPr>
        <w:t>пальной программы «Развитие образования Клинского муниципального района» на 2017-2021 годы, утвержденной постановлением Администрации Клинского муниципального района от 23.12.2016 № 3583 (в ред. от 31.03.2017 №782, от 15.06.2017 №1507)</w:t>
      </w:r>
      <w:r w:rsidRPr="00736BC1">
        <w:rPr>
          <w:rFonts w:ascii="Arial" w:hAnsi="Arial" w:cs="Arial"/>
          <w:sz w:val="24"/>
          <w:szCs w:val="24"/>
          <w:lang w:eastAsia="en-US"/>
        </w:rPr>
        <w:t xml:space="preserve">, </w:t>
      </w:r>
    </w:p>
    <w:p w:rsidR="00704CA0" w:rsidRDefault="00704CA0" w:rsidP="00736BC1">
      <w:pPr>
        <w:jc w:val="center"/>
        <w:rPr>
          <w:rFonts w:ascii="Arial" w:hAnsi="Arial" w:cs="Arial"/>
          <w:sz w:val="24"/>
          <w:szCs w:val="24"/>
        </w:rPr>
      </w:pPr>
    </w:p>
    <w:p w:rsidR="00704CA0" w:rsidRPr="00736BC1" w:rsidRDefault="00704CA0" w:rsidP="00736BC1">
      <w:pPr>
        <w:jc w:val="center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>П О С Т А Н О В Л Я Ю:</w:t>
      </w:r>
    </w:p>
    <w:p w:rsidR="00704CA0" w:rsidRPr="00736BC1" w:rsidRDefault="00704CA0" w:rsidP="00736BC1">
      <w:pPr>
        <w:jc w:val="both"/>
        <w:rPr>
          <w:rFonts w:ascii="Arial" w:hAnsi="Arial" w:cs="Arial"/>
          <w:sz w:val="24"/>
          <w:szCs w:val="24"/>
        </w:rPr>
      </w:pPr>
    </w:p>
    <w:p w:rsidR="00704CA0" w:rsidRPr="00736BC1" w:rsidRDefault="00704CA0" w:rsidP="00736BC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>1. Внести в муниципальную программу «Развитие образования Клинского муниц</w:t>
      </w:r>
      <w:r w:rsidRPr="00736BC1">
        <w:rPr>
          <w:rFonts w:ascii="Arial" w:hAnsi="Arial" w:cs="Arial"/>
          <w:sz w:val="24"/>
          <w:szCs w:val="24"/>
        </w:rPr>
        <w:t>и</w:t>
      </w:r>
      <w:r w:rsidRPr="00736BC1">
        <w:rPr>
          <w:rFonts w:ascii="Arial" w:hAnsi="Arial" w:cs="Arial"/>
          <w:sz w:val="24"/>
          <w:szCs w:val="24"/>
        </w:rPr>
        <w:t>пального района» на 2017-2021 годы, утвержденную постановлением Администрации Клинского муниципального района от 23.12.2016 № 3583 (в ред. от 31.03.2017 № 782, от 15.06.2017 № 1507) следующие изменения:</w:t>
      </w:r>
    </w:p>
    <w:p w:rsidR="00704CA0" w:rsidRPr="00736BC1" w:rsidRDefault="00704CA0" w:rsidP="00736BC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>1.1. В Паспорте м</w:t>
      </w:r>
      <w:r>
        <w:rPr>
          <w:rFonts w:ascii="Arial" w:hAnsi="Arial" w:cs="Arial"/>
          <w:sz w:val="24"/>
          <w:szCs w:val="24"/>
        </w:rPr>
        <w:t xml:space="preserve">униципальной </w:t>
      </w:r>
      <w:r w:rsidRPr="00736BC1">
        <w:rPr>
          <w:rFonts w:ascii="Arial" w:hAnsi="Arial" w:cs="Arial"/>
          <w:sz w:val="24"/>
          <w:szCs w:val="24"/>
        </w:rPr>
        <w:t>программы «Развитие образования Клинского мун</w:t>
      </w:r>
      <w:r w:rsidRPr="00736BC1">
        <w:rPr>
          <w:rFonts w:ascii="Arial" w:hAnsi="Arial" w:cs="Arial"/>
          <w:sz w:val="24"/>
          <w:szCs w:val="24"/>
        </w:rPr>
        <w:t>и</w:t>
      </w:r>
      <w:r w:rsidRPr="00736BC1">
        <w:rPr>
          <w:rFonts w:ascii="Arial" w:hAnsi="Arial" w:cs="Arial"/>
          <w:sz w:val="24"/>
          <w:szCs w:val="24"/>
        </w:rPr>
        <w:t>ципального района» на 2017-2021 годы позицию «Источники финансирования муниц</w:t>
      </w:r>
      <w:r w:rsidRPr="00736BC1">
        <w:rPr>
          <w:rFonts w:ascii="Arial" w:hAnsi="Arial" w:cs="Arial"/>
          <w:sz w:val="24"/>
          <w:szCs w:val="24"/>
        </w:rPr>
        <w:t>и</w:t>
      </w:r>
      <w:r w:rsidRPr="00736BC1">
        <w:rPr>
          <w:rFonts w:ascii="Arial" w:hAnsi="Arial" w:cs="Arial"/>
          <w:sz w:val="24"/>
          <w:szCs w:val="24"/>
        </w:rPr>
        <w:t>пальной программы, в том числе по годам»</w:t>
      </w:r>
      <w:r>
        <w:rPr>
          <w:rFonts w:ascii="Arial" w:hAnsi="Arial" w:cs="Arial"/>
          <w:sz w:val="24"/>
          <w:szCs w:val="24"/>
        </w:rPr>
        <w:t> </w:t>
      </w:r>
      <w:r w:rsidRPr="00736BC1">
        <w:rPr>
          <w:rFonts w:ascii="Arial" w:hAnsi="Arial" w:cs="Arial"/>
          <w:sz w:val="24"/>
          <w:szCs w:val="24"/>
        </w:rPr>
        <w:t>изложить в новой редакции:</w:t>
      </w:r>
    </w:p>
    <w:p w:rsidR="00704CA0" w:rsidRPr="00736BC1" w:rsidRDefault="00704CA0" w:rsidP="00736BC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>«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20"/>
        <w:gridCol w:w="1477"/>
        <w:gridCol w:w="1389"/>
        <w:gridCol w:w="1387"/>
        <w:gridCol w:w="1389"/>
        <w:gridCol w:w="1389"/>
        <w:gridCol w:w="1234"/>
      </w:tblGrid>
      <w:tr w:rsidR="00704CA0" w:rsidRPr="00736BC1" w:rsidTr="0074493A">
        <w:tc>
          <w:tcPr>
            <w:tcW w:w="942" w:type="pct"/>
            <w:vMerge w:val="restart"/>
          </w:tcPr>
          <w:p w:rsidR="00704CA0" w:rsidRPr="00736BC1" w:rsidRDefault="00704CA0" w:rsidP="0073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Источники ф</w:t>
            </w:r>
            <w:r w:rsidRPr="00736BC1">
              <w:rPr>
                <w:rFonts w:ascii="Arial" w:hAnsi="Arial" w:cs="Arial"/>
              </w:rPr>
              <w:t>и</w:t>
            </w:r>
            <w:r w:rsidRPr="00736BC1">
              <w:rPr>
                <w:rFonts w:ascii="Arial" w:hAnsi="Arial" w:cs="Arial"/>
              </w:rPr>
              <w:t>нансирования муниципальной</w:t>
            </w:r>
          </w:p>
          <w:p w:rsidR="00704CA0" w:rsidRPr="00736BC1" w:rsidRDefault="00704CA0" w:rsidP="0073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программы, в том числе по годам:</w:t>
            </w:r>
            <w:r w:rsidRPr="00736BC1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058" w:type="pct"/>
            <w:gridSpan w:val="6"/>
          </w:tcPr>
          <w:p w:rsidR="00704CA0" w:rsidRPr="00736BC1" w:rsidRDefault="00704CA0" w:rsidP="00736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36BC1">
              <w:rPr>
                <w:rFonts w:ascii="Arial" w:hAnsi="Arial" w:cs="Arial"/>
                <w:lang w:val="en-US"/>
              </w:rPr>
              <w:t>Расходы (тыс. рублей)</w:t>
            </w:r>
          </w:p>
        </w:tc>
      </w:tr>
      <w:tr w:rsidR="00704CA0" w:rsidRPr="00736BC1" w:rsidTr="0074493A">
        <w:trPr>
          <w:trHeight w:val="669"/>
        </w:trPr>
        <w:tc>
          <w:tcPr>
            <w:tcW w:w="942" w:type="pct"/>
            <w:vMerge/>
          </w:tcPr>
          <w:p w:rsidR="00704CA0" w:rsidRPr="00736BC1" w:rsidRDefault="00704CA0" w:rsidP="0073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25" w:type="pct"/>
            <w:vAlign w:val="center"/>
          </w:tcPr>
          <w:p w:rsidR="00704CA0" w:rsidRPr="00736BC1" w:rsidRDefault="00704CA0" w:rsidP="00736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36BC1">
              <w:rPr>
                <w:rFonts w:ascii="Arial" w:hAnsi="Arial" w:cs="Arial"/>
                <w:lang w:val="en-US"/>
              </w:rPr>
              <w:t>Всего</w:t>
            </w:r>
          </w:p>
        </w:tc>
        <w:tc>
          <w:tcPr>
            <w:tcW w:w="682" w:type="pct"/>
            <w:vAlign w:val="center"/>
          </w:tcPr>
          <w:p w:rsidR="00704CA0" w:rsidRPr="00736BC1" w:rsidRDefault="00704CA0" w:rsidP="00736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36BC1">
              <w:rPr>
                <w:rFonts w:ascii="Arial" w:hAnsi="Arial" w:cs="Arial"/>
                <w:lang w:val="en-US"/>
              </w:rPr>
              <w:t>201</w:t>
            </w:r>
            <w:r w:rsidRPr="00736BC1">
              <w:rPr>
                <w:rFonts w:ascii="Arial" w:hAnsi="Arial" w:cs="Arial"/>
              </w:rPr>
              <w:t>7</w:t>
            </w:r>
            <w:r w:rsidRPr="00736BC1">
              <w:rPr>
                <w:rFonts w:ascii="Arial" w:hAnsi="Arial" w:cs="Arial"/>
                <w:lang w:val="en-US"/>
              </w:rPr>
              <w:t xml:space="preserve"> год</w:t>
            </w:r>
          </w:p>
        </w:tc>
        <w:tc>
          <w:tcPr>
            <w:tcW w:w="681" w:type="pct"/>
            <w:vAlign w:val="center"/>
          </w:tcPr>
          <w:p w:rsidR="00704CA0" w:rsidRPr="00736BC1" w:rsidRDefault="00704CA0" w:rsidP="00736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36BC1">
              <w:rPr>
                <w:rFonts w:ascii="Arial" w:hAnsi="Arial" w:cs="Arial"/>
                <w:lang w:val="en-US"/>
              </w:rPr>
              <w:t>201</w:t>
            </w:r>
            <w:r w:rsidRPr="00736BC1">
              <w:rPr>
                <w:rFonts w:ascii="Arial" w:hAnsi="Arial" w:cs="Arial"/>
              </w:rPr>
              <w:t>8</w:t>
            </w:r>
            <w:r w:rsidRPr="00736BC1">
              <w:rPr>
                <w:rFonts w:ascii="Arial" w:hAnsi="Arial" w:cs="Arial"/>
                <w:lang w:val="en-US"/>
              </w:rPr>
              <w:t xml:space="preserve"> год</w:t>
            </w:r>
          </w:p>
        </w:tc>
        <w:tc>
          <w:tcPr>
            <w:tcW w:w="682" w:type="pct"/>
            <w:vAlign w:val="center"/>
          </w:tcPr>
          <w:p w:rsidR="00704CA0" w:rsidRPr="00736BC1" w:rsidRDefault="00704CA0" w:rsidP="00736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36BC1">
              <w:rPr>
                <w:rFonts w:ascii="Arial" w:hAnsi="Arial" w:cs="Arial"/>
                <w:lang w:val="en-US"/>
              </w:rPr>
              <w:t>201</w:t>
            </w:r>
            <w:r w:rsidRPr="00736BC1">
              <w:rPr>
                <w:rFonts w:ascii="Arial" w:hAnsi="Arial" w:cs="Arial"/>
              </w:rPr>
              <w:t>9</w:t>
            </w:r>
            <w:r w:rsidRPr="00736BC1">
              <w:rPr>
                <w:rFonts w:ascii="Arial" w:hAnsi="Arial" w:cs="Arial"/>
                <w:lang w:val="en-US"/>
              </w:rPr>
              <w:t xml:space="preserve"> год</w:t>
            </w:r>
          </w:p>
        </w:tc>
        <w:tc>
          <w:tcPr>
            <w:tcW w:w="682" w:type="pct"/>
            <w:vAlign w:val="center"/>
          </w:tcPr>
          <w:p w:rsidR="00704CA0" w:rsidRPr="00736BC1" w:rsidRDefault="00704CA0" w:rsidP="00736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36BC1">
              <w:rPr>
                <w:rFonts w:ascii="Arial" w:hAnsi="Arial" w:cs="Arial"/>
                <w:lang w:val="en-US"/>
              </w:rPr>
              <w:t>20</w:t>
            </w:r>
            <w:r w:rsidRPr="00736BC1">
              <w:rPr>
                <w:rFonts w:ascii="Arial" w:hAnsi="Arial" w:cs="Arial"/>
              </w:rPr>
              <w:t>20</w:t>
            </w:r>
            <w:r w:rsidRPr="00736BC1">
              <w:rPr>
                <w:rFonts w:ascii="Arial" w:hAnsi="Arial" w:cs="Arial"/>
                <w:lang w:val="en-US"/>
              </w:rPr>
              <w:t xml:space="preserve"> год</w:t>
            </w:r>
          </w:p>
        </w:tc>
        <w:tc>
          <w:tcPr>
            <w:tcW w:w="606" w:type="pct"/>
            <w:vAlign w:val="center"/>
          </w:tcPr>
          <w:p w:rsidR="00704CA0" w:rsidRPr="00736BC1" w:rsidRDefault="00704CA0" w:rsidP="00736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36BC1">
              <w:rPr>
                <w:rFonts w:ascii="Arial" w:hAnsi="Arial" w:cs="Arial"/>
                <w:lang w:val="en-US"/>
              </w:rPr>
              <w:t>20</w:t>
            </w:r>
            <w:r w:rsidRPr="00736BC1">
              <w:rPr>
                <w:rFonts w:ascii="Arial" w:hAnsi="Arial" w:cs="Arial"/>
              </w:rPr>
              <w:t>21</w:t>
            </w:r>
            <w:r w:rsidRPr="00736BC1">
              <w:rPr>
                <w:rFonts w:ascii="Arial" w:hAnsi="Arial" w:cs="Arial"/>
                <w:lang w:val="en-US"/>
              </w:rPr>
              <w:t xml:space="preserve"> год</w:t>
            </w:r>
          </w:p>
        </w:tc>
      </w:tr>
      <w:tr w:rsidR="00704CA0" w:rsidRPr="00736BC1" w:rsidTr="0074493A">
        <w:trPr>
          <w:trHeight w:val="320"/>
        </w:trPr>
        <w:tc>
          <w:tcPr>
            <w:tcW w:w="942" w:type="pct"/>
          </w:tcPr>
          <w:p w:rsidR="00704CA0" w:rsidRPr="00736BC1" w:rsidRDefault="00704CA0" w:rsidP="00736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Всего, в том чи</w:t>
            </w:r>
            <w:r w:rsidRPr="00736BC1">
              <w:rPr>
                <w:rFonts w:ascii="Arial" w:hAnsi="Arial" w:cs="Arial"/>
              </w:rPr>
              <w:t>с</w:t>
            </w:r>
            <w:r w:rsidRPr="00736BC1">
              <w:rPr>
                <w:rFonts w:ascii="Arial" w:hAnsi="Arial" w:cs="Arial"/>
              </w:rPr>
              <w:t>ле по годам:</w:t>
            </w:r>
          </w:p>
        </w:tc>
        <w:tc>
          <w:tcPr>
            <w:tcW w:w="725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12711910,83</w:t>
            </w:r>
          </w:p>
        </w:tc>
        <w:tc>
          <w:tcPr>
            <w:tcW w:w="682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2295223,81</w:t>
            </w:r>
          </w:p>
        </w:tc>
        <w:tc>
          <w:tcPr>
            <w:tcW w:w="681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2603584,96</w:t>
            </w:r>
          </w:p>
        </w:tc>
        <w:tc>
          <w:tcPr>
            <w:tcW w:w="682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2907381,03</w:t>
            </w:r>
          </w:p>
        </w:tc>
        <w:tc>
          <w:tcPr>
            <w:tcW w:w="682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2615644,27</w:t>
            </w:r>
          </w:p>
        </w:tc>
        <w:tc>
          <w:tcPr>
            <w:tcW w:w="606" w:type="pct"/>
          </w:tcPr>
          <w:p w:rsidR="00704CA0" w:rsidRPr="00736BC1" w:rsidRDefault="00704CA0" w:rsidP="00736BC1">
            <w:pPr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2290076,8</w:t>
            </w:r>
          </w:p>
        </w:tc>
      </w:tr>
      <w:tr w:rsidR="00704CA0" w:rsidRPr="00736BC1" w:rsidTr="0074493A">
        <w:trPr>
          <w:trHeight w:val="320"/>
        </w:trPr>
        <w:tc>
          <w:tcPr>
            <w:tcW w:w="942" w:type="pct"/>
          </w:tcPr>
          <w:p w:rsidR="00704CA0" w:rsidRPr="00736BC1" w:rsidRDefault="00704CA0" w:rsidP="00736B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736BC1">
              <w:rPr>
                <w:rFonts w:ascii="Arial" w:hAnsi="Arial" w:cs="Arial"/>
                <w:lang w:val="en-US"/>
              </w:rPr>
              <w:t xml:space="preserve">Средства </w:t>
            </w:r>
            <w:r w:rsidRPr="00736BC1">
              <w:rPr>
                <w:rFonts w:ascii="Arial" w:hAnsi="Arial" w:cs="Arial"/>
              </w:rPr>
              <w:t>фе</w:t>
            </w:r>
            <w:r w:rsidRPr="00736BC1">
              <w:rPr>
                <w:rFonts w:ascii="Arial" w:hAnsi="Arial" w:cs="Arial"/>
                <w:lang w:val="en-US"/>
              </w:rPr>
              <w:t>дерального бюджета</w:t>
            </w:r>
          </w:p>
        </w:tc>
        <w:tc>
          <w:tcPr>
            <w:tcW w:w="725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0,0</w:t>
            </w:r>
          </w:p>
        </w:tc>
        <w:tc>
          <w:tcPr>
            <w:tcW w:w="682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0,0</w:t>
            </w:r>
          </w:p>
        </w:tc>
        <w:tc>
          <w:tcPr>
            <w:tcW w:w="681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0,0</w:t>
            </w:r>
          </w:p>
        </w:tc>
        <w:tc>
          <w:tcPr>
            <w:tcW w:w="682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0,0</w:t>
            </w:r>
          </w:p>
        </w:tc>
        <w:tc>
          <w:tcPr>
            <w:tcW w:w="682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0,0</w:t>
            </w:r>
          </w:p>
        </w:tc>
        <w:tc>
          <w:tcPr>
            <w:tcW w:w="606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0,0</w:t>
            </w:r>
          </w:p>
        </w:tc>
      </w:tr>
      <w:tr w:rsidR="00704CA0" w:rsidRPr="00736BC1" w:rsidTr="0074493A">
        <w:trPr>
          <w:trHeight w:val="617"/>
        </w:trPr>
        <w:tc>
          <w:tcPr>
            <w:tcW w:w="942" w:type="pct"/>
          </w:tcPr>
          <w:p w:rsidR="00704CA0" w:rsidRPr="00736BC1" w:rsidRDefault="00704CA0" w:rsidP="00736B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736BC1">
              <w:rPr>
                <w:rFonts w:ascii="Arial" w:hAnsi="Arial" w:cs="Arial"/>
                <w:lang w:val="en-US"/>
              </w:rPr>
              <w:t>Средства бюджета Московско</w:t>
            </w:r>
            <w:r w:rsidRPr="00736BC1">
              <w:rPr>
                <w:rFonts w:ascii="Arial" w:hAnsi="Arial" w:cs="Arial"/>
              </w:rPr>
              <w:t>й  об</w:t>
            </w:r>
            <w:r w:rsidRPr="00736BC1">
              <w:rPr>
                <w:rFonts w:ascii="Arial" w:hAnsi="Arial" w:cs="Arial"/>
                <w:lang w:val="en-US"/>
              </w:rPr>
              <w:t>ласти</w:t>
            </w:r>
          </w:p>
        </w:tc>
        <w:tc>
          <w:tcPr>
            <w:tcW w:w="725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9415845,98</w:t>
            </w:r>
          </w:p>
        </w:tc>
        <w:tc>
          <w:tcPr>
            <w:tcW w:w="682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1673608,45</w:t>
            </w:r>
          </w:p>
        </w:tc>
        <w:tc>
          <w:tcPr>
            <w:tcW w:w="681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1954081,71</w:t>
            </w:r>
          </w:p>
        </w:tc>
        <w:tc>
          <w:tcPr>
            <w:tcW w:w="682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2223346,88</w:t>
            </w:r>
          </w:p>
        </w:tc>
        <w:tc>
          <w:tcPr>
            <w:tcW w:w="682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1946997,94</w:t>
            </w:r>
          </w:p>
        </w:tc>
        <w:tc>
          <w:tcPr>
            <w:tcW w:w="606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1617811,0</w:t>
            </w:r>
          </w:p>
        </w:tc>
      </w:tr>
      <w:tr w:rsidR="00704CA0" w:rsidRPr="00736BC1" w:rsidTr="0074493A">
        <w:tc>
          <w:tcPr>
            <w:tcW w:w="942" w:type="pct"/>
          </w:tcPr>
          <w:p w:rsidR="00704CA0" w:rsidRPr="00736BC1" w:rsidRDefault="00704CA0" w:rsidP="00736B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Средства бюдж</w:t>
            </w:r>
            <w:r w:rsidRPr="00736BC1">
              <w:rPr>
                <w:rFonts w:ascii="Arial" w:hAnsi="Arial" w:cs="Arial"/>
              </w:rPr>
              <w:t>е</w:t>
            </w:r>
            <w:r w:rsidRPr="00736BC1">
              <w:rPr>
                <w:rFonts w:ascii="Arial" w:hAnsi="Arial" w:cs="Arial"/>
              </w:rPr>
              <w:t>та Клинского м</w:t>
            </w:r>
            <w:r w:rsidRPr="00736BC1">
              <w:rPr>
                <w:rFonts w:ascii="Arial" w:hAnsi="Arial" w:cs="Arial"/>
              </w:rPr>
              <w:t>у</w:t>
            </w:r>
            <w:r w:rsidRPr="00736BC1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725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3295822,55</w:t>
            </w:r>
          </w:p>
        </w:tc>
        <w:tc>
          <w:tcPr>
            <w:tcW w:w="682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621373,06</w:t>
            </w:r>
          </w:p>
        </w:tc>
        <w:tc>
          <w:tcPr>
            <w:tcW w:w="681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649503,25</w:t>
            </w:r>
          </w:p>
        </w:tc>
        <w:tc>
          <w:tcPr>
            <w:tcW w:w="682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684034,15</w:t>
            </w:r>
          </w:p>
        </w:tc>
        <w:tc>
          <w:tcPr>
            <w:tcW w:w="682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668646,33</w:t>
            </w:r>
          </w:p>
        </w:tc>
        <w:tc>
          <w:tcPr>
            <w:tcW w:w="606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672265,8</w:t>
            </w:r>
          </w:p>
        </w:tc>
      </w:tr>
      <w:tr w:rsidR="00704CA0" w:rsidRPr="00736BC1" w:rsidTr="0074493A">
        <w:tc>
          <w:tcPr>
            <w:tcW w:w="942" w:type="pct"/>
          </w:tcPr>
          <w:p w:rsidR="00704CA0" w:rsidRPr="00736BC1" w:rsidRDefault="00704CA0" w:rsidP="00736B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25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242,3</w:t>
            </w:r>
          </w:p>
        </w:tc>
        <w:tc>
          <w:tcPr>
            <w:tcW w:w="682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  <w:r w:rsidRPr="00736BC1">
              <w:rPr>
                <w:rFonts w:ascii="Arial" w:hAnsi="Arial" w:cs="Arial"/>
              </w:rPr>
              <w:t>242,3</w:t>
            </w:r>
          </w:p>
        </w:tc>
        <w:tc>
          <w:tcPr>
            <w:tcW w:w="681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2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2" w:type="pct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</w:tcPr>
          <w:p w:rsidR="00704CA0" w:rsidRPr="00736BC1" w:rsidRDefault="00704CA0" w:rsidP="00736BC1">
            <w:pPr>
              <w:rPr>
                <w:rFonts w:ascii="Arial" w:hAnsi="Arial" w:cs="Arial"/>
              </w:rPr>
            </w:pPr>
          </w:p>
        </w:tc>
      </w:tr>
    </w:tbl>
    <w:p w:rsidR="00704CA0" w:rsidRPr="00736BC1" w:rsidRDefault="00704CA0" w:rsidP="00736BC1">
      <w:pPr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».</w:t>
      </w:r>
    </w:p>
    <w:p w:rsidR="00704CA0" w:rsidRDefault="00704CA0" w:rsidP="00736BC1">
      <w:pPr>
        <w:widowControl w:val="0"/>
        <w:tabs>
          <w:tab w:val="center" w:pos="4677"/>
          <w:tab w:val="right" w:pos="9355"/>
        </w:tabs>
        <w:ind w:hanging="142"/>
        <w:jc w:val="both"/>
        <w:rPr>
          <w:rFonts w:ascii="Arial" w:hAnsi="Arial" w:cs="Arial"/>
          <w:sz w:val="26"/>
          <w:szCs w:val="26"/>
        </w:rPr>
      </w:pPr>
    </w:p>
    <w:p w:rsidR="00704CA0" w:rsidRDefault="00704CA0" w:rsidP="00736BC1">
      <w:pPr>
        <w:widowControl w:val="0"/>
        <w:tabs>
          <w:tab w:val="center" w:pos="4677"/>
          <w:tab w:val="right" w:pos="9355"/>
        </w:tabs>
        <w:ind w:hanging="142"/>
        <w:jc w:val="both"/>
        <w:rPr>
          <w:rFonts w:ascii="Arial" w:hAnsi="Arial" w:cs="Arial"/>
          <w:sz w:val="26"/>
          <w:szCs w:val="26"/>
        </w:rPr>
      </w:pPr>
    </w:p>
    <w:p w:rsidR="00704CA0" w:rsidRPr="00736BC1" w:rsidRDefault="00704CA0" w:rsidP="00736BC1">
      <w:pPr>
        <w:widowControl w:val="0"/>
        <w:tabs>
          <w:tab w:val="center" w:pos="4677"/>
          <w:tab w:val="right" w:pos="9355"/>
        </w:tabs>
        <w:ind w:hanging="142"/>
        <w:jc w:val="both"/>
        <w:rPr>
          <w:rFonts w:ascii="Arial" w:hAnsi="Arial" w:cs="Arial"/>
          <w:sz w:val="26"/>
          <w:szCs w:val="26"/>
        </w:rPr>
      </w:pPr>
    </w:p>
    <w:p w:rsidR="00704CA0" w:rsidRPr="00736BC1" w:rsidRDefault="00704CA0" w:rsidP="00736BC1">
      <w:pPr>
        <w:widowControl w:val="0"/>
        <w:tabs>
          <w:tab w:val="center" w:pos="4677"/>
          <w:tab w:val="right" w:pos="93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>1.2. В приложении №1 к муниципальной программе «Развитие образования Клинск</w:t>
      </w:r>
      <w:r w:rsidRPr="00736BC1">
        <w:rPr>
          <w:rFonts w:ascii="Arial" w:hAnsi="Arial" w:cs="Arial"/>
          <w:sz w:val="24"/>
          <w:szCs w:val="24"/>
        </w:rPr>
        <w:t>о</w:t>
      </w:r>
      <w:r w:rsidRPr="00736BC1">
        <w:rPr>
          <w:rFonts w:ascii="Arial" w:hAnsi="Arial" w:cs="Arial"/>
          <w:sz w:val="24"/>
          <w:szCs w:val="24"/>
        </w:rPr>
        <w:t>го муниципального района» на 2017– 2021 годы «Планируемые результаты реализации муниципальной программы Клинского муниципального района «Развитие образования Клинского муниципального района» на 2017-2021 годы» планируемый объем финансир</w:t>
      </w:r>
      <w:r w:rsidRPr="00736BC1">
        <w:rPr>
          <w:rFonts w:ascii="Arial" w:hAnsi="Arial" w:cs="Arial"/>
          <w:sz w:val="24"/>
          <w:szCs w:val="24"/>
        </w:rPr>
        <w:t>о</w:t>
      </w:r>
      <w:r w:rsidRPr="00736BC1">
        <w:rPr>
          <w:rFonts w:ascii="Arial" w:hAnsi="Arial" w:cs="Arial"/>
          <w:sz w:val="24"/>
          <w:szCs w:val="24"/>
        </w:rPr>
        <w:t>вания на решение данной задачи:</w:t>
      </w:r>
    </w:p>
    <w:p w:rsidR="00704CA0" w:rsidRPr="00736BC1" w:rsidRDefault="00704CA0" w:rsidP="00736BC1">
      <w:pPr>
        <w:widowControl w:val="0"/>
        <w:tabs>
          <w:tab w:val="center" w:pos="4677"/>
          <w:tab w:val="right" w:pos="93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 xml:space="preserve">по подпрограмме I «Дошкольное образование» в </w:t>
      </w:r>
    </w:p>
    <w:p w:rsidR="00704CA0" w:rsidRPr="00736BC1" w:rsidRDefault="00704CA0" w:rsidP="00736BC1">
      <w:pPr>
        <w:widowControl w:val="0"/>
        <w:tabs>
          <w:tab w:val="center" w:pos="4677"/>
          <w:tab w:val="right" w:pos="93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>п.2.1.  столбец 3 и 4 изложить соответственно</w:t>
      </w:r>
    </w:p>
    <w:p w:rsidR="00704CA0" w:rsidRPr="00736BC1" w:rsidRDefault="00704CA0" w:rsidP="00736BC1">
      <w:pPr>
        <w:widowControl w:val="0"/>
        <w:tabs>
          <w:tab w:val="center" w:pos="4677"/>
          <w:tab w:val="right" w:pos="93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>–   1258837,6</w:t>
      </w:r>
    </w:p>
    <w:p w:rsidR="00704CA0" w:rsidRPr="00736BC1" w:rsidRDefault="00704CA0" w:rsidP="00736BC1">
      <w:pPr>
        <w:widowControl w:val="0"/>
        <w:tabs>
          <w:tab w:val="center" w:pos="4677"/>
          <w:tab w:val="right" w:pos="93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>–   3157843,5;</w:t>
      </w:r>
    </w:p>
    <w:p w:rsidR="00704CA0" w:rsidRPr="00736BC1" w:rsidRDefault="00704CA0" w:rsidP="00736BC1">
      <w:pPr>
        <w:widowControl w:val="0"/>
        <w:tabs>
          <w:tab w:val="center" w:pos="4677"/>
          <w:tab w:val="right" w:pos="93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>по подпрограмме II «Общее образование» п.1. столбец 3 и 4 изложить соответстве</w:t>
      </w:r>
      <w:r w:rsidRPr="00736BC1">
        <w:rPr>
          <w:rFonts w:ascii="Arial" w:hAnsi="Arial" w:cs="Arial"/>
          <w:sz w:val="24"/>
          <w:szCs w:val="24"/>
        </w:rPr>
        <w:t>н</w:t>
      </w:r>
      <w:r w:rsidRPr="00736BC1">
        <w:rPr>
          <w:rFonts w:ascii="Arial" w:hAnsi="Arial" w:cs="Arial"/>
          <w:sz w:val="24"/>
          <w:szCs w:val="24"/>
        </w:rPr>
        <w:t>но</w:t>
      </w:r>
    </w:p>
    <w:p w:rsidR="00704CA0" w:rsidRPr="00736BC1" w:rsidRDefault="00704CA0" w:rsidP="00736BC1">
      <w:pPr>
        <w:widowControl w:val="0"/>
        <w:tabs>
          <w:tab w:val="center" w:pos="4677"/>
          <w:tab w:val="right" w:pos="9355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 </w:t>
      </w:r>
      <w:r w:rsidRPr="00736BC1">
        <w:rPr>
          <w:rFonts w:ascii="Arial" w:hAnsi="Arial" w:cs="Arial"/>
          <w:sz w:val="24"/>
          <w:szCs w:val="24"/>
        </w:rPr>
        <w:t>698665,1</w:t>
      </w:r>
    </w:p>
    <w:p w:rsidR="00704CA0" w:rsidRPr="00736BC1" w:rsidRDefault="00704CA0" w:rsidP="00736BC1">
      <w:pPr>
        <w:widowControl w:val="0"/>
        <w:tabs>
          <w:tab w:val="center" w:pos="4677"/>
          <w:tab w:val="right" w:pos="93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>–   4964971,0;</w:t>
      </w:r>
    </w:p>
    <w:p w:rsidR="00704CA0" w:rsidRPr="00736BC1" w:rsidRDefault="00704CA0" w:rsidP="00736BC1">
      <w:pPr>
        <w:widowControl w:val="0"/>
        <w:tabs>
          <w:tab w:val="center" w:pos="4677"/>
          <w:tab w:val="right" w:pos="93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>п.2. столбец 3 изложить 16737,3;</w:t>
      </w:r>
    </w:p>
    <w:p w:rsidR="00704CA0" w:rsidRPr="00736BC1" w:rsidRDefault="00704CA0" w:rsidP="00736BC1">
      <w:pPr>
        <w:widowControl w:val="0"/>
        <w:tabs>
          <w:tab w:val="center" w:pos="4677"/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 xml:space="preserve">         п.3. столбец 3 и 4 изложить соответственно</w:t>
      </w:r>
    </w:p>
    <w:p w:rsidR="00704CA0" w:rsidRPr="00736BC1" w:rsidRDefault="00704CA0" w:rsidP="00736BC1">
      <w:pPr>
        <w:widowControl w:val="0"/>
        <w:tabs>
          <w:tab w:val="center" w:pos="4677"/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 xml:space="preserve"> –  110352,45</w:t>
      </w:r>
    </w:p>
    <w:p w:rsidR="00704CA0" w:rsidRPr="00736BC1" w:rsidRDefault="00704CA0" w:rsidP="00736BC1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 xml:space="preserve"> – 1277096,48;</w:t>
      </w:r>
    </w:p>
    <w:p w:rsidR="00704CA0" w:rsidRPr="00736BC1" w:rsidRDefault="00704CA0" w:rsidP="00736BC1">
      <w:pPr>
        <w:widowControl w:val="0"/>
        <w:tabs>
          <w:tab w:val="center" w:pos="4677"/>
          <w:tab w:val="right" w:pos="93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 xml:space="preserve">по подпрограмме III «Дополнительное образование и воспитание детей»  </w:t>
      </w:r>
    </w:p>
    <w:p w:rsidR="00704CA0" w:rsidRPr="00736BC1" w:rsidRDefault="00704CA0" w:rsidP="00736BC1">
      <w:pPr>
        <w:widowControl w:val="0"/>
        <w:tabs>
          <w:tab w:val="center" w:pos="4677"/>
          <w:tab w:val="right" w:pos="93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>п.1. столбец 3 и 4 изложить соответственно</w:t>
      </w:r>
    </w:p>
    <w:p w:rsidR="00704CA0" w:rsidRPr="00736BC1" w:rsidRDefault="00704CA0" w:rsidP="00736BC1">
      <w:pPr>
        <w:widowControl w:val="0"/>
        <w:tabs>
          <w:tab w:val="center" w:pos="4677"/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>–  614568,3</w:t>
      </w:r>
    </w:p>
    <w:p w:rsidR="00704CA0" w:rsidRPr="00736BC1" w:rsidRDefault="00704CA0" w:rsidP="00736BC1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 xml:space="preserve"> – 16177,3 (средства бюджета Московской области – 15935,0, внебюджетные средства – 242,3);</w:t>
      </w:r>
    </w:p>
    <w:p w:rsidR="00704CA0" w:rsidRPr="00736BC1" w:rsidRDefault="00704CA0" w:rsidP="00736BC1">
      <w:pPr>
        <w:widowControl w:val="0"/>
        <w:tabs>
          <w:tab w:val="center" w:pos="4677"/>
          <w:tab w:val="right" w:pos="93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 xml:space="preserve">по подпрограмме IV «Обеспечивающая подпрограмма» </w:t>
      </w:r>
    </w:p>
    <w:p w:rsidR="00704CA0" w:rsidRPr="00736BC1" w:rsidRDefault="00704CA0" w:rsidP="00736BC1">
      <w:pPr>
        <w:widowControl w:val="0"/>
        <w:tabs>
          <w:tab w:val="center" w:pos="4677"/>
          <w:tab w:val="right" w:pos="93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>п.2. столбец 3 изложить 517850,9.</w:t>
      </w:r>
    </w:p>
    <w:p w:rsidR="00704CA0" w:rsidRPr="00736BC1" w:rsidRDefault="00704CA0" w:rsidP="00736BC1">
      <w:pPr>
        <w:tabs>
          <w:tab w:val="center" w:pos="453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>1.3. В Паспорте подпрограммы I «Дошкольное образование» муниципальной пр</w:t>
      </w:r>
      <w:r w:rsidRPr="00736BC1">
        <w:rPr>
          <w:rFonts w:ascii="Arial" w:hAnsi="Arial" w:cs="Arial"/>
          <w:sz w:val="24"/>
          <w:szCs w:val="24"/>
        </w:rPr>
        <w:t>о</w:t>
      </w:r>
      <w:r w:rsidRPr="00736BC1">
        <w:rPr>
          <w:rFonts w:ascii="Arial" w:hAnsi="Arial" w:cs="Arial"/>
          <w:sz w:val="24"/>
          <w:szCs w:val="24"/>
        </w:rPr>
        <w:t>граммы «Развитие образования Клинского муниципального района» на 2017– 2021 годы позицию «Источники финансирования подпрограммы по годам реализации и главным распорядителям бюджетных средств, в том числе по годам» изложить в новой редакции:</w:t>
      </w:r>
    </w:p>
    <w:p w:rsidR="00704CA0" w:rsidRPr="00736BC1" w:rsidRDefault="00704CA0" w:rsidP="00736BC1">
      <w:pPr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Ind w:w="108" w:type="dxa"/>
        <w:tblLayout w:type="fixed"/>
        <w:tblLook w:val="00A0"/>
      </w:tblPr>
      <w:tblGrid>
        <w:gridCol w:w="1276"/>
        <w:gridCol w:w="850"/>
        <w:gridCol w:w="992"/>
        <w:gridCol w:w="1134"/>
        <w:gridCol w:w="993"/>
        <w:gridCol w:w="992"/>
        <w:gridCol w:w="992"/>
        <w:gridCol w:w="992"/>
        <w:gridCol w:w="993"/>
        <w:gridCol w:w="992"/>
      </w:tblGrid>
      <w:tr w:rsidR="00704CA0" w:rsidRPr="00736BC1" w:rsidTr="00736BC1">
        <w:trPr>
          <w:trHeight w:val="99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br w:type="page"/>
              <w:t>Источники финансир</w:t>
            </w:r>
            <w:r w:rsidRPr="00736BC1">
              <w:rPr>
                <w:rFonts w:ascii="Arial" w:hAnsi="Arial" w:cs="Arial"/>
                <w:sz w:val="16"/>
                <w:szCs w:val="16"/>
              </w:rPr>
              <w:t>о</w:t>
            </w:r>
            <w:r w:rsidRPr="00736BC1">
              <w:rPr>
                <w:rFonts w:ascii="Arial" w:hAnsi="Arial" w:cs="Arial"/>
                <w:sz w:val="16"/>
                <w:szCs w:val="16"/>
              </w:rPr>
              <w:t>вания по</w:t>
            </w:r>
            <w:r w:rsidRPr="00736BC1">
              <w:rPr>
                <w:rFonts w:ascii="Arial" w:hAnsi="Arial" w:cs="Arial"/>
                <w:sz w:val="16"/>
                <w:szCs w:val="16"/>
              </w:rPr>
              <w:t>д</w:t>
            </w:r>
            <w:r w:rsidRPr="00736BC1">
              <w:rPr>
                <w:rFonts w:ascii="Arial" w:hAnsi="Arial" w:cs="Arial"/>
                <w:sz w:val="16"/>
                <w:szCs w:val="16"/>
              </w:rPr>
              <w:t>программы по годам реал</w:t>
            </w:r>
            <w:r w:rsidRPr="00736BC1">
              <w:rPr>
                <w:rFonts w:ascii="Arial" w:hAnsi="Arial" w:cs="Arial"/>
                <w:sz w:val="16"/>
                <w:szCs w:val="16"/>
              </w:rPr>
              <w:t>и</w:t>
            </w:r>
            <w:r w:rsidRPr="00736BC1">
              <w:rPr>
                <w:rFonts w:ascii="Arial" w:hAnsi="Arial" w:cs="Arial"/>
                <w:sz w:val="16"/>
                <w:szCs w:val="16"/>
              </w:rPr>
              <w:t>зации и гла</w:t>
            </w:r>
            <w:r w:rsidRPr="00736BC1">
              <w:rPr>
                <w:rFonts w:ascii="Arial" w:hAnsi="Arial" w:cs="Arial"/>
                <w:sz w:val="16"/>
                <w:szCs w:val="16"/>
              </w:rPr>
              <w:t>в</w:t>
            </w:r>
            <w:r w:rsidRPr="00736BC1">
              <w:rPr>
                <w:rFonts w:ascii="Arial" w:hAnsi="Arial" w:cs="Arial"/>
                <w:sz w:val="16"/>
                <w:szCs w:val="16"/>
              </w:rPr>
              <w:t>ным расп</w:t>
            </w:r>
            <w:r w:rsidRPr="00736BC1">
              <w:rPr>
                <w:rFonts w:ascii="Arial" w:hAnsi="Arial" w:cs="Arial"/>
                <w:sz w:val="16"/>
                <w:szCs w:val="16"/>
              </w:rPr>
              <w:t>о</w:t>
            </w:r>
            <w:r w:rsidRPr="00736BC1">
              <w:rPr>
                <w:rFonts w:ascii="Arial" w:hAnsi="Arial" w:cs="Arial"/>
                <w:sz w:val="16"/>
                <w:szCs w:val="16"/>
              </w:rPr>
              <w:t>рядителям бюджетных средств,</w:t>
            </w:r>
          </w:p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в том числе по годам:</w:t>
            </w:r>
          </w:p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Наим</w:t>
            </w:r>
            <w:r w:rsidRPr="00736BC1">
              <w:rPr>
                <w:rFonts w:ascii="Arial" w:hAnsi="Arial" w:cs="Arial"/>
                <w:sz w:val="16"/>
                <w:szCs w:val="16"/>
              </w:rPr>
              <w:t>е</w:t>
            </w:r>
            <w:r w:rsidRPr="00736BC1">
              <w:rPr>
                <w:rFonts w:ascii="Arial" w:hAnsi="Arial" w:cs="Arial"/>
                <w:sz w:val="16"/>
                <w:szCs w:val="16"/>
              </w:rPr>
              <w:t>нование подпр</w:t>
            </w:r>
            <w:r w:rsidRPr="00736BC1">
              <w:rPr>
                <w:rFonts w:ascii="Arial" w:hAnsi="Arial" w:cs="Arial"/>
                <w:sz w:val="16"/>
                <w:szCs w:val="16"/>
              </w:rPr>
              <w:t>о</w:t>
            </w:r>
            <w:r w:rsidRPr="00736BC1">
              <w:rPr>
                <w:rFonts w:ascii="Arial" w:hAnsi="Arial" w:cs="Arial"/>
                <w:sz w:val="16"/>
                <w:szCs w:val="16"/>
              </w:rPr>
              <w:t xml:space="preserve">граммы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Главный распоряд</w:t>
            </w:r>
            <w:r w:rsidRPr="00736BC1">
              <w:rPr>
                <w:rFonts w:ascii="Arial" w:hAnsi="Arial" w:cs="Arial"/>
                <w:sz w:val="16"/>
                <w:szCs w:val="16"/>
              </w:rPr>
              <w:t>и</w:t>
            </w:r>
            <w:r w:rsidRPr="00736BC1">
              <w:rPr>
                <w:rFonts w:ascii="Arial" w:hAnsi="Arial" w:cs="Arial"/>
                <w:sz w:val="16"/>
                <w:szCs w:val="16"/>
              </w:rPr>
              <w:t>тель бю</w:t>
            </w:r>
            <w:r w:rsidRPr="00736BC1">
              <w:rPr>
                <w:rFonts w:ascii="Arial" w:hAnsi="Arial" w:cs="Arial"/>
                <w:sz w:val="16"/>
                <w:szCs w:val="16"/>
              </w:rPr>
              <w:t>д</w:t>
            </w:r>
            <w:r w:rsidRPr="00736BC1">
              <w:rPr>
                <w:rFonts w:ascii="Arial" w:hAnsi="Arial" w:cs="Arial"/>
                <w:sz w:val="16"/>
                <w:szCs w:val="16"/>
              </w:rPr>
              <w:t>жетных средств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Источник финанс</w:t>
            </w:r>
            <w:r w:rsidRPr="00736BC1">
              <w:rPr>
                <w:rFonts w:ascii="Arial" w:hAnsi="Arial" w:cs="Arial"/>
                <w:sz w:val="16"/>
                <w:szCs w:val="16"/>
              </w:rPr>
              <w:t>и</w:t>
            </w:r>
            <w:r w:rsidRPr="00736BC1">
              <w:rPr>
                <w:rFonts w:ascii="Arial" w:hAnsi="Arial" w:cs="Arial"/>
                <w:sz w:val="16"/>
                <w:szCs w:val="16"/>
              </w:rPr>
              <w:t>рования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1D7886" w:rsidRDefault="00704CA0" w:rsidP="001D788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7886">
              <w:rPr>
                <w:rFonts w:ascii="Arial" w:hAnsi="Arial" w:cs="Arial"/>
                <w:b/>
                <w:i/>
                <w:sz w:val="16"/>
                <w:szCs w:val="16"/>
              </w:rPr>
              <w:t>Расходы (тыс. рублей)</w:t>
            </w:r>
          </w:p>
        </w:tc>
      </w:tr>
      <w:tr w:rsidR="00704CA0" w:rsidRPr="00736BC1" w:rsidTr="00736BC1">
        <w:trPr>
          <w:trHeight w:val="34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736BC1" w:rsidRDefault="00704CA0" w:rsidP="00736B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736BC1" w:rsidRDefault="00704CA0" w:rsidP="00736B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736BC1" w:rsidRDefault="00704CA0" w:rsidP="00736B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736BC1" w:rsidRDefault="00704CA0" w:rsidP="00736B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1D7886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788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</w:t>
            </w:r>
            <w:r w:rsidRPr="001D7886">
              <w:rPr>
                <w:rFonts w:ascii="Arial" w:hAnsi="Arial" w:cs="Arial"/>
                <w:b/>
                <w:i/>
                <w:sz w:val="16"/>
                <w:szCs w:val="16"/>
              </w:rPr>
              <w:t>17</w:t>
            </w:r>
          </w:p>
          <w:p w:rsidR="00704CA0" w:rsidRPr="001D7886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1D7886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1D7886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788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</w:t>
            </w:r>
            <w:r w:rsidRPr="001D7886">
              <w:rPr>
                <w:rFonts w:ascii="Arial" w:hAnsi="Arial" w:cs="Arial"/>
                <w:b/>
                <w:i/>
                <w:sz w:val="16"/>
                <w:szCs w:val="16"/>
              </w:rPr>
              <w:t>18</w:t>
            </w:r>
          </w:p>
          <w:p w:rsidR="00704CA0" w:rsidRPr="001D7886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1D7886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1D7886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788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201</w:t>
            </w:r>
            <w:r w:rsidRPr="001D7886">
              <w:rPr>
                <w:rFonts w:ascii="Arial" w:hAnsi="Arial" w:cs="Arial"/>
                <w:b/>
                <w:i/>
                <w:sz w:val="16"/>
                <w:szCs w:val="16"/>
              </w:rPr>
              <w:t>9</w:t>
            </w:r>
          </w:p>
          <w:p w:rsidR="00704CA0" w:rsidRPr="001D7886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1D7886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1D7886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788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</w:t>
            </w:r>
            <w:r w:rsidRPr="001D7886">
              <w:rPr>
                <w:rFonts w:ascii="Arial" w:hAnsi="Arial" w:cs="Arial"/>
                <w:b/>
                <w:i/>
                <w:sz w:val="16"/>
                <w:szCs w:val="16"/>
              </w:rPr>
              <w:t>20</w:t>
            </w:r>
          </w:p>
          <w:p w:rsidR="00704CA0" w:rsidRPr="001D7886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1D7886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1D7886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7886">
              <w:rPr>
                <w:rFonts w:ascii="Arial" w:hAnsi="Arial" w:cs="Arial"/>
                <w:b/>
                <w:i/>
                <w:sz w:val="16"/>
                <w:szCs w:val="16"/>
              </w:rPr>
              <w:t>2021</w:t>
            </w:r>
          </w:p>
          <w:p w:rsidR="00704CA0" w:rsidRPr="001D7886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7886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1D7886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1D7886">
              <w:rPr>
                <w:rFonts w:ascii="Arial" w:hAnsi="Arial" w:cs="Arial"/>
                <w:b/>
                <w:i/>
                <w:sz w:val="16"/>
                <w:szCs w:val="16"/>
              </w:rPr>
              <w:t>Итого</w:t>
            </w:r>
          </w:p>
        </w:tc>
      </w:tr>
      <w:tr w:rsidR="00704CA0" w:rsidRPr="00736BC1" w:rsidTr="00736BC1">
        <w:trPr>
          <w:trHeight w:val="6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736BC1" w:rsidRDefault="00704CA0" w:rsidP="00736B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Подпр</w:t>
            </w:r>
            <w:r w:rsidRPr="00736BC1">
              <w:rPr>
                <w:rFonts w:ascii="Arial" w:hAnsi="Arial" w:cs="Arial"/>
                <w:sz w:val="16"/>
                <w:szCs w:val="16"/>
              </w:rPr>
              <w:t>о</w:t>
            </w:r>
            <w:r w:rsidRPr="00736BC1">
              <w:rPr>
                <w:rFonts w:ascii="Arial" w:hAnsi="Arial" w:cs="Arial"/>
                <w:sz w:val="16"/>
                <w:szCs w:val="16"/>
              </w:rPr>
              <w:t xml:space="preserve">грамма I </w:t>
            </w:r>
            <w:r w:rsidRPr="00736BC1">
              <w:rPr>
                <w:rFonts w:ascii="Arial" w:hAnsi="Arial" w:cs="Arial"/>
                <w:sz w:val="16"/>
                <w:szCs w:val="16"/>
                <w:lang w:val="en-US"/>
              </w:rPr>
              <w:t>«</w:t>
            </w:r>
            <w:r w:rsidRPr="00736BC1">
              <w:rPr>
                <w:rFonts w:ascii="Arial" w:hAnsi="Arial" w:cs="Arial"/>
                <w:sz w:val="16"/>
                <w:szCs w:val="16"/>
              </w:rPr>
              <w:t>Дошк</w:t>
            </w:r>
            <w:r w:rsidRPr="00736BC1">
              <w:rPr>
                <w:rFonts w:ascii="Arial" w:hAnsi="Arial" w:cs="Arial"/>
                <w:sz w:val="16"/>
                <w:szCs w:val="16"/>
              </w:rPr>
              <w:t>о</w:t>
            </w:r>
            <w:r w:rsidRPr="00736BC1">
              <w:rPr>
                <w:rFonts w:ascii="Arial" w:hAnsi="Arial" w:cs="Arial"/>
                <w:sz w:val="16"/>
                <w:szCs w:val="16"/>
              </w:rPr>
              <w:t>льное образ</w:t>
            </w:r>
            <w:r w:rsidRPr="00736BC1">
              <w:rPr>
                <w:rFonts w:ascii="Arial" w:hAnsi="Arial" w:cs="Arial"/>
                <w:sz w:val="16"/>
                <w:szCs w:val="16"/>
              </w:rPr>
              <w:t>о</w:t>
            </w:r>
            <w:r w:rsidRPr="00736BC1">
              <w:rPr>
                <w:rFonts w:ascii="Arial" w:hAnsi="Arial" w:cs="Arial"/>
                <w:sz w:val="16"/>
                <w:szCs w:val="16"/>
              </w:rPr>
              <w:t>вание</w:t>
            </w:r>
            <w:r w:rsidRPr="00736BC1">
              <w:rPr>
                <w:rFonts w:ascii="Arial" w:hAnsi="Arial" w:cs="Arial"/>
                <w:sz w:val="16"/>
                <w:szCs w:val="16"/>
                <w:lang w:val="en-US"/>
              </w:rPr>
              <w:t xml:space="preserve">» </w:t>
            </w:r>
          </w:p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rPr>
                <w:rFonts w:ascii="Arial" w:hAnsi="Arial" w:cs="Arial"/>
                <w:sz w:val="16"/>
                <w:szCs w:val="16"/>
              </w:rPr>
            </w:pPr>
          </w:p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rPr>
                <w:rFonts w:ascii="Arial" w:hAnsi="Arial" w:cs="Arial"/>
                <w:sz w:val="16"/>
                <w:szCs w:val="16"/>
              </w:rPr>
            </w:pPr>
          </w:p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rPr>
                <w:rFonts w:ascii="Arial" w:hAnsi="Arial" w:cs="Arial"/>
                <w:sz w:val="16"/>
                <w:szCs w:val="16"/>
              </w:rPr>
            </w:pPr>
          </w:p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rPr>
                <w:rFonts w:ascii="Arial" w:hAnsi="Arial" w:cs="Arial"/>
                <w:sz w:val="16"/>
                <w:szCs w:val="16"/>
              </w:rPr>
            </w:pPr>
          </w:p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rPr>
                <w:rFonts w:ascii="Arial" w:hAnsi="Arial" w:cs="Arial"/>
                <w:sz w:val="16"/>
                <w:szCs w:val="16"/>
              </w:rPr>
            </w:pPr>
          </w:p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rPr>
                <w:rFonts w:ascii="Arial" w:hAnsi="Arial" w:cs="Arial"/>
                <w:sz w:val="16"/>
                <w:szCs w:val="16"/>
              </w:rPr>
            </w:pPr>
          </w:p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Управл</w:t>
            </w:r>
            <w:r w:rsidRPr="00736BC1">
              <w:rPr>
                <w:rFonts w:ascii="Arial" w:hAnsi="Arial" w:cs="Arial"/>
                <w:sz w:val="16"/>
                <w:szCs w:val="16"/>
              </w:rPr>
              <w:t>е</w:t>
            </w:r>
            <w:r w:rsidRPr="00736BC1">
              <w:rPr>
                <w:rFonts w:ascii="Arial" w:hAnsi="Arial" w:cs="Arial"/>
                <w:sz w:val="16"/>
                <w:szCs w:val="16"/>
              </w:rPr>
              <w:t>ние обр</w:t>
            </w:r>
            <w:r w:rsidRPr="00736BC1">
              <w:rPr>
                <w:rFonts w:ascii="Arial" w:hAnsi="Arial" w:cs="Arial"/>
                <w:sz w:val="16"/>
                <w:szCs w:val="16"/>
              </w:rPr>
              <w:t>а</w:t>
            </w:r>
            <w:r w:rsidRPr="00736BC1">
              <w:rPr>
                <w:rFonts w:ascii="Arial" w:hAnsi="Arial" w:cs="Arial"/>
                <w:sz w:val="16"/>
                <w:szCs w:val="16"/>
              </w:rPr>
              <w:t>зования Админис</w:t>
            </w:r>
            <w:r w:rsidRPr="00736BC1">
              <w:rPr>
                <w:rFonts w:ascii="Arial" w:hAnsi="Arial" w:cs="Arial"/>
                <w:sz w:val="16"/>
                <w:szCs w:val="16"/>
              </w:rPr>
              <w:t>т</w:t>
            </w:r>
            <w:r w:rsidRPr="00736BC1">
              <w:rPr>
                <w:rFonts w:ascii="Arial" w:hAnsi="Arial" w:cs="Arial"/>
                <w:sz w:val="16"/>
                <w:szCs w:val="16"/>
              </w:rPr>
              <w:t>рации Клинского муниц</w:t>
            </w:r>
            <w:r w:rsidRPr="00736BC1">
              <w:rPr>
                <w:rFonts w:ascii="Arial" w:hAnsi="Arial" w:cs="Arial"/>
                <w:sz w:val="16"/>
                <w:szCs w:val="16"/>
              </w:rPr>
              <w:t>и</w:t>
            </w:r>
            <w:r w:rsidRPr="00736BC1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Всего:</w:t>
            </w:r>
          </w:p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в том чи</w:t>
            </w:r>
            <w:r w:rsidRPr="00736BC1">
              <w:rPr>
                <w:rFonts w:ascii="Arial" w:hAnsi="Arial" w:cs="Arial"/>
                <w:sz w:val="16"/>
                <w:szCs w:val="16"/>
              </w:rPr>
              <w:t>с</w:t>
            </w:r>
            <w:r w:rsidRPr="00736BC1">
              <w:rPr>
                <w:rFonts w:ascii="Arial" w:hAnsi="Arial" w:cs="Arial"/>
                <w:sz w:val="16"/>
                <w:szCs w:val="16"/>
              </w:rPr>
              <w:t>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929027,9</w:t>
            </w:r>
          </w:p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36BC1">
              <w:rPr>
                <w:rFonts w:ascii="Arial" w:hAnsi="Arial" w:cs="Arial"/>
                <w:bCs/>
                <w:sz w:val="16"/>
                <w:szCs w:val="16"/>
              </w:rPr>
              <w:t>861280,2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bCs/>
                <w:sz w:val="16"/>
                <w:szCs w:val="16"/>
              </w:rPr>
              <w:t>865261,2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bCs/>
                <w:sz w:val="16"/>
                <w:szCs w:val="16"/>
              </w:rPr>
              <w:t>875823,1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bCs/>
                <w:sz w:val="16"/>
                <w:szCs w:val="16"/>
              </w:rPr>
              <w:t>885288,7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36BC1">
              <w:rPr>
                <w:rFonts w:ascii="Arial" w:hAnsi="Arial" w:cs="Arial"/>
                <w:bCs/>
                <w:sz w:val="16"/>
                <w:szCs w:val="16"/>
              </w:rPr>
              <w:t>4416681,1</w:t>
            </w:r>
          </w:p>
        </w:tc>
      </w:tr>
      <w:tr w:rsidR="00704CA0" w:rsidRPr="00736BC1" w:rsidTr="00736BC1">
        <w:trPr>
          <w:trHeight w:val="91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736BC1" w:rsidRDefault="00704CA0" w:rsidP="00736B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736BC1" w:rsidRDefault="00704CA0" w:rsidP="00736B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CA0" w:rsidRPr="00736BC1" w:rsidRDefault="00704CA0" w:rsidP="00736BC1">
            <w:pPr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Средства бюджета Московской</w:t>
            </w:r>
          </w:p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696139,5</w:t>
            </w:r>
          </w:p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615426,0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615426,0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615426,0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615426,0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3157843,5</w:t>
            </w:r>
          </w:p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4CA0" w:rsidRPr="00736BC1" w:rsidTr="00736BC1">
        <w:trPr>
          <w:trHeight w:val="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736BC1" w:rsidRDefault="00704CA0" w:rsidP="00736B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736BC1" w:rsidRDefault="00704CA0" w:rsidP="00736B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CA0" w:rsidRPr="00736BC1" w:rsidRDefault="00704CA0" w:rsidP="00736BC1">
            <w:pPr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Средства федерал</w:t>
            </w:r>
            <w:r w:rsidRPr="00736BC1">
              <w:rPr>
                <w:rFonts w:ascii="Arial" w:hAnsi="Arial" w:cs="Arial"/>
                <w:sz w:val="16"/>
                <w:szCs w:val="16"/>
              </w:rPr>
              <w:t>ь</w:t>
            </w:r>
            <w:r w:rsidRPr="00736BC1">
              <w:rPr>
                <w:rFonts w:ascii="Arial" w:hAnsi="Arial" w:cs="Arial"/>
                <w:sz w:val="16"/>
                <w:szCs w:val="16"/>
              </w:rPr>
              <w:t>ного бю</w:t>
            </w:r>
            <w:r w:rsidRPr="00736BC1">
              <w:rPr>
                <w:rFonts w:ascii="Arial" w:hAnsi="Arial" w:cs="Arial"/>
                <w:sz w:val="16"/>
                <w:szCs w:val="16"/>
              </w:rPr>
              <w:t>д</w:t>
            </w:r>
            <w:r w:rsidRPr="00736BC1">
              <w:rPr>
                <w:rFonts w:ascii="Arial" w:hAnsi="Arial" w:cs="Arial"/>
                <w:sz w:val="16"/>
                <w:szCs w:val="16"/>
              </w:rPr>
              <w:t>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04CA0" w:rsidRPr="00736BC1" w:rsidTr="00736BC1">
        <w:trPr>
          <w:trHeight w:val="42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736BC1" w:rsidRDefault="00704CA0" w:rsidP="00736B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736BC1" w:rsidRDefault="00704CA0" w:rsidP="00736B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CA0" w:rsidRPr="00736BC1" w:rsidRDefault="00704CA0" w:rsidP="00736BC1">
            <w:pPr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Внебю</w:t>
            </w:r>
            <w:r w:rsidRPr="00736BC1">
              <w:rPr>
                <w:rFonts w:ascii="Arial" w:hAnsi="Arial" w:cs="Arial"/>
                <w:sz w:val="16"/>
                <w:szCs w:val="16"/>
              </w:rPr>
              <w:t>д</w:t>
            </w:r>
            <w:r w:rsidRPr="00736BC1">
              <w:rPr>
                <w:rFonts w:ascii="Arial" w:hAnsi="Arial" w:cs="Arial"/>
                <w:sz w:val="16"/>
                <w:szCs w:val="16"/>
              </w:rPr>
              <w:t>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36BC1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36BC1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4CA0" w:rsidRPr="00736BC1" w:rsidTr="00736BC1">
        <w:trPr>
          <w:trHeight w:val="42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736BC1" w:rsidRDefault="00704CA0" w:rsidP="00736B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736BC1" w:rsidRDefault="00704CA0" w:rsidP="00736B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736BC1" w:rsidRDefault="00704CA0" w:rsidP="00736BC1">
            <w:pPr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Средства  бюджета Клинского муниц</w:t>
            </w:r>
            <w:r w:rsidRPr="00736BC1">
              <w:rPr>
                <w:rFonts w:ascii="Arial" w:hAnsi="Arial" w:cs="Arial"/>
                <w:sz w:val="16"/>
                <w:szCs w:val="16"/>
              </w:rPr>
              <w:t>и</w:t>
            </w:r>
            <w:r w:rsidRPr="00736BC1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232888,4</w:t>
            </w:r>
          </w:p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245854,2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249835,2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260397,1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269862,7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BC1">
              <w:rPr>
                <w:rFonts w:ascii="Arial" w:hAnsi="Arial" w:cs="Arial"/>
                <w:sz w:val="16"/>
                <w:szCs w:val="16"/>
              </w:rPr>
              <w:t>1258837,6</w:t>
            </w:r>
          </w:p>
          <w:p w:rsidR="00704CA0" w:rsidRPr="00736BC1" w:rsidRDefault="00704CA0" w:rsidP="00736B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04CA0" w:rsidRPr="00736BC1" w:rsidRDefault="00704CA0" w:rsidP="00736BC1">
      <w:pPr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6"/>
          <w:szCs w:val="26"/>
        </w:rPr>
        <w:t xml:space="preserve">                  </w:t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4"/>
          <w:szCs w:val="24"/>
        </w:rPr>
        <w:tab/>
        <w:t>».</w:t>
      </w:r>
    </w:p>
    <w:p w:rsidR="00704CA0" w:rsidRPr="00736BC1" w:rsidRDefault="00704CA0" w:rsidP="00736BC1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704CA0" w:rsidRDefault="00704CA0" w:rsidP="00736BC1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704CA0" w:rsidRPr="00736BC1" w:rsidRDefault="00704CA0" w:rsidP="00736BC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24"/>
          <w:szCs w:val="24"/>
        </w:rPr>
        <w:t>1.4. Пункты 2., 2.1., 2.1.2., 2.1.2.2., 2.1.3, 2.1.4., 2.1.5., 2.1.5.1, 2.1.5.2., строку «Ит</w:t>
      </w:r>
      <w:r w:rsidRPr="00736BC1">
        <w:rPr>
          <w:rFonts w:ascii="Arial" w:hAnsi="Arial" w:cs="Arial"/>
          <w:sz w:val="24"/>
          <w:szCs w:val="24"/>
        </w:rPr>
        <w:t>о</w:t>
      </w:r>
      <w:r w:rsidRPr="00736BC1">
        <w:rPr>
          <w:rFonts w:ascii="Arial" w:hAnsi="Arial" w:cs="Arial"/>
          <w:sz w:val="24"/>
          <w:szCs w:val="24"/>
        </w:rPr>
        <w:t>го»   Перечня мероприятий муниципальной подпрограммы  I «Дошкольное  образование» муниципальной программы «Развитие образования Клинского муниципального района» 2017-2021 годы читать в новой редакции, дополнив подпунктом 2.1.5.9.:</w:t>
      </w:r>
    </w:p>
    <w:p w:rsidR="00704CA0" w:rsidRPr="00736BC1" w:rsidRDefault="00704CA0" w:rsidP="00736BC1">
      <w:pPr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736BC1">
        <w:rPr>
          <w:rFonts w:ascii="Arial" w:hAnsi="Arial" w:cs="Arial"/>
          <w:sz w:val="24"/>
          <w:szCs w:val="24"/>
        </w:rPr>
        <w:t>«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709"/>
        <w:gridCol w:w="992"/>
        <w:gridCol w:w="568"/>
        <w:gridCol w:w="567"/>
        <w:gridCol w:w="850"/>
        <w:gridCol w:w="850"/>
        <w:gridCol w:w="851"/>
        <w:gridCol w:w="850"/>
        <w:gridCol w:w="851"/>
        <w:gridCol w:w="850"/>
        <w:gridCol w:w="709"/>
        <w:gridCol w:w="709"/>
        <w:gridCol w:w="709"/>
      </w:tblGrid>
      <w:tr w:rsidR="00704CA0" w:rsidRPr="00736BC1" w:rsidTr="006A6C6E">
        <w:trPr>
          <w:trHeight w:val="325"/>
        </w:trPr>
        <w:tc>
          <w:tcPr>
            <w:tcW w:w="709" w:type="dxa"/>
            <w:vMerge w:val="restart"/>
          </w:tcPr>
          <w:p w:rsidR="00704CA0" w:rsidRPr="001D7886" w:rsidRDefault="00704CA0" w:rsidP="00AE2BFA">
            <w:pPr>
              <w:ind w:firstLine="15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№  </w:t>
            </w:r>
          </w:p>
          <w:p w:rsidR="00704CA0" w:rsidRPr="001D7886" w:rsidRDefault="00704CA0" w:rsidP="00AE2BFA">
            <w:pPr>
              <w:ind w:firstLine="15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п/п</w:t>
            </w:r>
          </w:p>
        </w:tc>
        <w:tc>
          <w:tcPr>
            <w:tcW w:w="992" w:type="dxa"/>
            <w:vMerge w:val="restart"/>
          </w:tcPr>
          <w:p w:rsidR="00704CA0" w:rsidRPr="001D7886" w:rsidRDefault="00704CA0" w:rsidP="00AE2BF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Мер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приятия по реал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зации муниц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пальной подпр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граммы</w:t>
            </w:r>
          </w:p>
        </w:tc>
        <w:tc>
          <w:tcPr>
            <w:tcW w:w="568" w:type="dxa"/>
            <w:vMerge w:val="restart"/>
          </w:tcPr>
          <w:p w:rsidR="00704CA0" w:rsidRPr="001D7886" w:rsidRDefault="00704CA0" w:rsidP="00AE2BF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Срок и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пол</w:t>
            </w:r>
          </w:p>
          <w:p w:rsidR="00704CA0" w:rsidRPr="001D7886" w:rsidRDefault="00704CA0" w:rsidP="00AE2BF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е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ния</w:t>
            </w:r>
          </w:p>
        </w:tc>
        <w:tc>
          <w:tcPr>
            <w:tcW w:w="567" w:type="dxa"/>
            <w:vMerge w:val="restart"/>
          </w:tcPr>
          <w:p w:rsidR="00704CA0" w:rsidRPr="001D7886" w:rsidRDefault="00704CA0" w:rsidP="00AE2BF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точники ф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на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р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а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ния</w:t>
            </w:r>
          </w:p>
        </w:tc>
        <w:tc>
          <w:tcPr>
            <w:tcW w:w="850" w:type="dxa"/>
            <w:vMerge w:val="restart"/>
          </w:tcPr>
          <w:p w:rsidR="00704CA0" w:rsidRPr="001D7886" w:rsidRDefault="00704CA0" w:rsidP="00AE2BF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Объем фина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сового обесп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е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чения мер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приятия в 2016 году (тыс. рублей)</w:t>
            </w:r>
          </w:p>
        </w:tc>
        <w:tc>
          <w:tcPr>
            <w:tcW w:w="850" w:type="dxa"/>
            <w:vMerge w:val="restart"/>
          </w:tcPr>
          <w:p w:rsidR="00704CA0" w:rsidRPr="001D7886" w:rsidRDefault="00704CA0" w:rsidP="00AE2BF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Всего </w:t>
            </w:r>
          </w:p>
          <w:p w:rsidR="00704CA0" w:rsidRPr="001D7886" w:rsidRDefault="00704CA0" w:rsidP="00AE2BF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(тыс.</w:t>
            </w:r>
          </w:p>
          <w:p w:rsidR="00704CA0" w:rsidRPr="001D7886" w:rsidRDefault="00704CA0" w:rsidP="00AE2BF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руб.)</w:t>
            </w:r>
          </w:p>
        </w:tc>
        <w:tc>
          <w:tcPr>
            <w:tcW w:w="4111" w:type="dxa"/>
            <w:gridSpan w:val="5"/>
          </w:tcPr>
          <w:p w:rsidR="00704CA0" w:rsidRPr="001D7886" w:rsidRDefault="00704CA0" w:rsidP="00AE2BF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Финансирование (тыс.руб)</w:t>
            </w:r>
          </w:p>
        </w:tc>
        <w:tc>
          <w:tcPr>
            <w:tcW w:w="709" w:type="dxa"/>
            <w:vMerge w:val="restart"/>
          </w:tcPr>
          <w:p w:rsidR="00704CA0" w:rsidRPr="001D7886" w:rsidRDefault="00704CA0" w:rsidP="00AE2BF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ве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ственный за в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ы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по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л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нение мер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ятии Пр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гра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м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мы</w:t>
            </w:r>
          </w:p>
        </w:tc>
        <w:tc>
          <w:tcPr>
            <w:tcW w:w="709" w:type="dxa"/>
            <w:vMerge w:val="restart"/>
          </w:tcPr>
          <w:p w:rsidR="00704CA0" w:rsidRPr="001D7886" w:rsidRDefault="00704CA0" w:rsidP="00AE2BF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Р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е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зул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ь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таты в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ы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по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л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нения мер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ятий</w:t>
            </w:r>
          </w:p>
        </w:tc>
      </w:tr>
      <w:tr w:rsidR="00704CA0" w:rsidRPr="00736BC1" w:rsidTr="006A6C6E">
        <w:trPr>
          <w:trHeight w:val="285"/>
        </w:trPr>
        <w:tc>
          <w:tcPr>
            <w:tcW w:w="709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568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</w:tcPr>
          <w:p w:rsidR="00704CA0" w:rsidRPr="001D7886" w:rsidRDefault="00704CA0" w:rsidP="00AE2BF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2017</w:t>
            </w:r>
          </w:p>
        </w:tc>
        <w:tc>
          <w:tcPr>
            <w:tcW w:w="850" w:type="dxa"/>
          </w:tcPr>
          <w:p w:rsidR="00704CA0" w:rsidRPr="001D7886" w:rsidRDefault="00704CA0" w:rsidP="00AE2BF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2018</w:t>
            </w:r>
          </w:p>
        </w:tc>
        <w:tc>
          <w:tcPr>
            <w:tcW w:w="851" w:type="dxa"/>
          </w:tcPr>
          <w:p w:rsidR="00704CA0" w:rsidRPr="001D7886" w:rsidRDefault="00704CA0" w:rsidP="00AE2BF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2019</w:t>
            </w:r>
          </w:p>
        </w:tc>
        <w:tc>
          <w:tcPr>
            <w:tcW w:w="850" w:type="dxa"/>
          </w:tcPr>
          <w:p w:rsidR="00704CA0" w:rsidRPr="001D7886" w:rsidRDefault="00704CA0" w:rsidP="00AE2BF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2020</w:t>
            </w:r>
          </w:p>
        </w:tc>
        <w:tc>
          <w:tcPr>
            <w:tcW w:w="709" w:type="dxa"/>
          </w:tcPr>
          <w:p w:rsidR="00704CA0" w:rsidRPr="001D7886" w:rsidRDefault="00704CA0" w:rsidP="00AE2BF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1D788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2021</w:t>
            </w:r>
          </w:p>
        </w:tc>
        <w:tc>
          <w:tcPr>
            <w:tcW w:w="709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704CA0" w:rsidRPr="00736BC1" w:rsidTr="006A6C6E">
        <w:trPr>
          <w:trHeight w:val="278"/>
        </w:trPr>
        <w:tc>
          <w:tcPr>
            <w:tcW w:w="709" w:type="dxa"/>
            <w:vMerge w:val="restart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992" w:type="dxa"/>
            <w:vMerge w:val="restart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Задача 2.</w:t>
            </w:r>
            <w:r w:rsidRPr="00AE2BFA">
              <w:rPr>
                <w:rFonts w:ascii="Arial" w:hAnsi="Arial" w:cs="Arial"/>
                <w:sz w:val="14"/>
                <w:szCs w:val="14"/>
              </w:rPr>
              <w:t xml:space="preserve"> Обеспеч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ние 100 % доли во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питанников дошкол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ных обр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зовател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ных орг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низаций, обуча</w:t>
            </w:r>
            <w:r w:rsidRPr="00AE2BFA">
              <w:rPr>
                <w:rFonts w:ascii="Arial" w:hAnsi="Arial" w:cs="Arial"/>
                <w:sz w:val="14"/>
                <w:szCs w:val="14"/>
              </w:rPr>
              <w:t>ю</w:t>
            </w:r>
            <w:r w:rsidRPr="00AE2BFA">
              <w:rPr>
                <w:rFonts w:ascii="Arial" w:hAnsi="Arial" w:cs="Arial"/>
                <w:sz w:val="14"/>
                <w:szCs w:val="14"/>
              </w:rPr>
              <w:t>щихся по програ</w:t>
            </w:r>
            <w:r w:rsidRPr="00AE2BFA">
              <w:rPr>
                <w:rFonts w:ascii="Arial" w:hAnsi="Arial" w:cs="Arial"/>
                <w:sz w:val="14"/>
                <w:szCs w:val="14"/>
              </w:rPr>
              <w:t>м</w:t>
            </w:r>
            <w:r w:rsidRPr="00AE2BFA">
              <w:rPr>
                <w:rFonts w:ascii="Arial" w:hAnsi="Arial" w:cs="Arial"/>
                <w:sz w:val="14"/>
                <w:szCs w:val="14"/>
              </w:rPr>
              <w:t>мам, соо</w:t>
            </w:r>
            <w:r w:rsidRPr="00AE2BFA">
              <w:rPr>
                <w:rFonts w:ascii="Arial" w:hAnsi="Arial" w:cs="Arial"/>
                <w:sz w:val="14"/>
                <w:szCs w:val="14"/>
              </w:rPr>
              <w:t>т</w:t>
            </w:r>
            <w:r w:rsidRPr="00AE2BFA">
              <w:rPr>
                <w:rFonts w:ascii="Arial" w:hAnsi="Arial" w:cs="Arial"/>
                <w:sz w:val="14"/>
                <w:szCs w:val="14"/>
              </w:rPr>
              <w:t>ветству</w:t>
            </w:r>
            <w:r w:rsidRPr="00AE2BFA">
              <w:rPr>
                <w:rFonts w:ascii="Arial" w:hAnsi="Arial" w:cs="Arial"/>
                <w:sz w:val="14"/>
                <w:szCs w:val="14"/>
              </w:rPr>
              <w:t>ю</w:t>
            </w:r>
            <w:r w:rsidRPr="00AE2BFA">
              <w:rPr>
                <w:rFonts w:ascii="Arial" w:hAnsi="Arial" w:cs="Arial"/>
                <w:sz w:val="14"/>
                <w:szCs w:val="14"/>
              </w:rPr>
              <w:t>щим тр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бованиям федерал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ного гос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дарстве</w:t>
            </w:r>
            <w:r w:rsidRPr="00AE2BFA">
              <w:rPr>
                <w:rFonts w:ascii="Arial" w:hAnsi="Arial" w:cs="Arial"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sz w:val="14"/>
                <w:szCs w:val="14"/>
              </w:rPr>
              <w:t>ного обр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зовател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ного ста</w:t>
            </w:r>
            <w:r w:rsidRPr="00AE2BFA">
              <w:rPr>
                <w:rFonts w:ascii="Arial" w:hAnsi="Arial" w:cs="Arial"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sz w:val="14"/>
                <w:szCs w:val="14"/>
              </w:rPr>
              <w:t>дарта д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школьного образов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ния</w:t>
            </w:r>
          </w:p>
        </w:tc>
        <w:tc>
          <w:tcPr>
            <w:tcW w:w="568" w:type="dxa"/>
            <w:vMerge w:val="restart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Ит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го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859208,0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4416681,1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929027,9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861280,2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865261,2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875823,1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885288,7</w:t>
            </w:r>
          </w:p>
        </w:tc>
        <w:tc>
          <w:tcPr>
            <w:tcW w:w="709" w:type="dxa"/>
            <w:vMerge w:val="restart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Упра</w:t>
            </w:r>
            <w:r w:rsidRPr="00AE2BFA">
              <w:rPr>
                <w:rFonts w:ascii="Arial" w:hAnsi="Arial" w:cs="Arial"/>
                <w:sz w:val="14"/>
                <w:szCs w:val="14"/>
              </w:rPr>
              <w:t>в</w:t>
            </w:r>
            <w:r w:rsidRPr="00AE2BFA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зов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нис</w:t>
            </w:r>
            <w:r w:rsidRPr="00AE2BFA">
              <w:rPr>
                <w:rFonts w:ascii="Arial" w:hAnsi="Arial" w:cs="Arial"/>
                <w:sz w:val="14"/>
                <w:szCs w:val="14"/>
              </w:rPr>
              <w:t>т</w:t>
            </w:r>
            <w:r w:rsidRPr="00AE2BFA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AE2BFA">
              <w:rPr>
                <w:rFonts w:ascii="Arial" w:hAnsi="Arial" w:cs="Arial"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ц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пал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  <w:vMerge w:val="restart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278"/>
        </w:trPr>
        <w:tc>
          <w:tcPr>
            <w:tcW w:w="709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8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Средства бюджета Мо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ко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в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ской о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б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ла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ти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645075,0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3157843,5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696139,5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615426,0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615426,0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615426,0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615426,0</w:t>
            </w: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278"/>
        </w:trPr>
        <w:tc>
          <w:tcPr>
            <w:tcW w:w="709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8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Средства бюджета Клинск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г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м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ц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пального ра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й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она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214133,0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1258837,6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232888,4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245854,2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249835,2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260397,1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269862,7</w:t>
            </w: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278"/>
        </w:trPr>
        <w:tc>
          <w:tcPr>
            <w:tcW w:w="709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8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Вн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бюдже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т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ные и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то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ч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ники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278"/>
        </w:trPr>
        <w:tc>
          <w:tcPr>
            <w:tcW w:w="709" w:type="dxa"/>
            <w:vMerge w:val="restart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2.1.</w:t>
            </w:r>
          </w:p>
        </w:tc>
        <w:tc>
          <w:tcPr>
            <w:tcW w:w="992" w:type="dxa"/>
            <w:vMerge w:val="restart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Основное меропри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я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тие 2.</w:t>
            </w:r>
            <w:r w:rsidRPr="00AE2BF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Финанс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вое обе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печение деятельн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сти орган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заций д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школьного образов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ния</w:t>
            </w:r>
          </w:p>
        </w:tc>
        <w:tc>
          <w:tcPr>
            <w:tcW w:w="568" w:type="dxa"/>
            <w:vMerge w:val="restart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Ит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го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853192,0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4386565,5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922292,3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855435,2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859416,2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869978,1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879443,7</w:t>
            </w:r>
          </w:p>
        </w:tc>
        <w:tc>
          <w:tcPr>
            <w:tcW w:w="709" w:type="dxa"/>
            <w:vMerge w:val="restart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Упра</w:t>
            </w:r>
            <w:r w:rsidRPr="00AE2BFA">
              <w:rPr>
                <w:rFonts w:ascii="Arial" w:hAnsi="Arial" w:cs="Arial"/>
                <w:sz w:val="14"/>
                <w:szCs w:val="14"/>
              </w:rPr>
              <w:t>в</w:t>
            </w:r>
            <w:r w:rsidRPr="00AE2BFA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зов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нис</w:t>
            </w:r>
            <w:r w:rsidRPr="00AE2BFA">
              <w:rPr>
                <w:rFonts w:ascii="Arial" w:hAnsi="Arial" w:cs="Arial"/>
                <w:sz w:val="14"/>
                <w:szCs w:val="14"/>
              </w:rPr>
              <w:t>т</w:t>
            </w:r>
            <w:r w:rsidRPr="00AE2BFA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AE2BFA">
              <w:rPr>
                <w:rFonts w:ascii="Arial" w:hAnsi="Arial" w:cs="Arial"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ц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пал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  <w:vMerge w:val="restart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Фина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совое обе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печ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ние де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я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тел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ности орг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низ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ций дошк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льного обр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зов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ния. Вн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дрение ф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нанс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во-экон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мич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ских мех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ни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з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мов, обе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печ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ва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ю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щих равный доступ нас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ления к усл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гам дошк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льного обр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зов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bCs/>
                <w:sz w:val="14"/>
                <w:szCs w:val="14"/>
              </w:rPr>
              <w:t>ния</w:t>
            </w:r>
          </w:p>
        </w:tc>
      </w:tr>
      <w:tr w:rsidR="00704CA0" w:rsidRPr="00736BC1" w:rsidTr="006A6C6E">
        <w:trPr>
          <w:trHeight w:val="845"/>
        </w:trPr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Средства бюджета Мо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ко</w:t>
            </w:r>
            <w:r w:rsidRPr="00AE2BFA">
              <w:rPr>
                <w:rFonts w:ascii="Arial" w:hAnsi="Arial" w:cs="Arial"/>
                <w:sz w:val="14"/>
                <w:szCs w:val="14"/>
              </w:rPr>
              <w:t>в</w:t>
            </w:r>
            <w:r w:rsidRPr="00AE2BFA">
              <w:rPr>
                <w:rFonts w:ascii="Arial" w:hAnsi="Arial" w:cs="Arial"/>
                <w:sz w:val="14"/>
                <w:szCs w:val="14"/>
              </w:rPr>
              <w:t>ской о</w:t>
            </w:r>
            <w:r w:rsidRPr="00AE2BFA">
              <w:rPr>
                <w:rFonts w:ascii="Arial" w:hAnsi="Arial" w:cs="Arial"/>
                <w:sz w:val="14"/>
                <w:szCs w:val="14"/>
              </w:rPr>
              <w:t>б</w:t>
            </w:r>
            <w:r w:rsidRPr="00AE2BFA">
              <w:rPr>
                <w:rFonts w:ascii="Arial" w:hAnsi="Arial" w:cs="Arial"/>
                <w:sz w:val="14"/>
                <w:szCs w:val="14"/>
              </w:rPr>
              <w:t>ла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ти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640082,0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3134488,5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691068,5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610855,0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610855,0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610855,0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610855,0</w:t>
            </w: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573"/>
        </w:trPr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Средства м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стн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213110,0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1252077,0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231223,8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244580,2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248561,2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259123,1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268588,7</w:t>
            </w: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410"/>
        </w:trPr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Вн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бюдже</w:t>
            </w:r>
            <w:r w:rsidRPr="00AE2BFA">
              <w:rPr>
                <w:rFonts w:ascii="Arial" w:hAnsi="Arial" w:cs="Arial"/>
                <w:sz w:val="14"/>
                <w:szCs w:val="14"/>
              </w:rPr>
              <w:t>т</w:t>
            </w:r>
            <w:r w:rsidRPr="00AE2BFA">
              <w:rPr>
                <w:rFonts w:ascii="Arial" w:hAnsi="Arial" w:cs="Arial"/>
                <w:sz w:val="14"/>
                <w:szCs w:val="14"/>
              </w:rPr>
              <w:t>ные и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то</w:t>
            </w:r>
            <w:r w:rsidRPr="00AE2BFA">
              <w:rPr>
                <w:rFonts w:ascii="Arial" w:hAnsi="Arial" w:cs="Arial"/>
                <w:sz w:val="14"/>
                <w:szCs w:val="14"/>
              </w:rPr>
              <w:t>ч</w:t>
            </w:r>
            <w:r w:rsidRPr="00AE2BFA">
              <w:rPr>
                <w:rFonts w:ascii="Arial" w:hAnsi="Arial" w:cs="Arial"/>
                <w:sz w:val="14"/>
                <w:szCs w:val="14"/>
              </w:rPr>
              <w:t>ники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 w:val="restart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2.1.2.</w:t>
            </w:r>
          </w:p>
        </w:tc>
        <w:tc>
          <w:tcPr>
            <w:tcW w:w="992" w:type="dxa"/>
            <w:vMerge w:val="restart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Предо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тавление субсидии на выпо</w:t>
            </w:r>
            <w:r w:rsidRPr="00AE2BFA">
              <w:rPr>
                <w:rFonts w:ascii="Arial" w:hAnsi="Arial" w:cs="Arial"/>
                <w:sz w:val="14"/>
                <w:szCs w:val="14"/>
              </w:rPr>
              <w:t>л</w:t>
            </w:r>
            <w:r w:rsidRPr="00AE2BFA">
              <w:rPr>
                <w:rFonts w:ascii="Arial" w:hAnsi="Arial" w:cs="Arial"/>
                <w:sz w:val="14"/>
                <w:szCs w:val="14"/>
              </w:rPr>
              <w:t>нение муниц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пального задания на оказание муниц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пальных услуг</w:t>
            </w: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  <w:vMerge w:val="restart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Ит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го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201938,0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1235078,5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215538,1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244252,0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248233,0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258794,9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268260,5</w:t>
            </w:r>
          </w:p>
        </w:tc>
        <w:tc>
          <w:tcPr>
            <w:tcW w:w="709" w:type="dxa"/>
            <w:vMerge w:val="restart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Упра</w:t>
            </w:r>
            <w:r w:rsidRPr="00AE2BFA">
              <w:rPr>
                <w:rFonts w:ascii="Arial" w:hAnsi="Arial" w:cs="Arial"/>
                <w:sz w:val="14"/>
                <w:szCs w:val="14"/>
              </w:rPr>
              <w:t>в</w:t>
            </w:r>
            <w:r w:rsidRPr="00AE2BFA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зов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нис</w:t>
            </w:r>
            <w:r w:rsidRPr="00AE2BFA">
              <w:rPr>
                <w:rFonts w:ascii="Arial" w:hAnsi="Arial" w:cs="Arial"/>
                <w:sz w:val="14"/>
                <w:szCs w:val="14"/>
              </w:rPr>
              <w:t>т</w:t>
            </w:r>
            <w:r w:rsidRPr="00AE2BFA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AE2BFA">
              <w:rPr>
                <w:rFonts w:ascii="Arial" w:hAnsi="Arial" w:cs="Arial"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ц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пал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  <w:vMerge w:val="restart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Фина</w:t>
            </w:r>
            <w:r w:rsidRPr="00AE2BFA">
              <w:rPr>
                <w:rFonts w:ascii="Arial" w:hAnsi="Arial" w:cs="Arial"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sz w:val="14"/>
                <w:szCs w:val="14"/>
              </w:rPr>
              <w:t>совое обе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печ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ние выпо</w:t>
            </w:r>
            <w:r w:rsidRPr="00AE2BFA">
              <w:rPr>
                <w:rFonts w:ascii="Arial" w:hAnsi="Arial" w:cs="Arial"/>
                <w:sz w:val="14"/>
                <w:szCs w:val="14"/>
              </w:rPr>
              <w:t>л</w:t>
            </w:r>
            <w:r w:rsidRPr="00AE2BFA">
              <w:rPr>
                <w:rFonts w:ascii="Arial" w:hAnsi="Arial" w:cs="Arial"/>
                <w:sz w:val="14"/>
                <w:szCs w:val="14"/>
              </w:rPr>
              <w:t>нения мун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ц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пал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ного зад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ния по пр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до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тавл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нию мун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ц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пал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ных услуг</w:t>
            </w: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Средства бюджета Клинск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г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м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ц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пального ра</w:t>
            </w:r>
            <w:r w:rsidRPr="00AE2BFA">
              <w:rPr>
                <w:rFonts w:ascii="Arial" w:hAnsi="Arial" w:cs="Arial"/>
                <w:sz w:val="14"/>
                <w:szCs w:val="14"/>
              </w:rPr>
              <w:t>й</w:t>
            </w:r>
            <w:r w:rsidRPr="00AE2BFA">
              <w:rPr>
                <w:rFonts w:ascii="Arial" w:hAnsi="Arial" w:cs="Arial"/>
                <w:sz w:val="14"/>
                <w:szCs w:val="14"/>
              </w:rPr>
              <w:t>она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201938,0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1235078,5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215538,1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244252,0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248233,0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258794,9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268260,5</w:t>
            </w: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2.1.2.2.</w:t>
            </w:r>
          </w:p>
        </w:tc>
        <w:tc>
          <w:tcPr>
            <w:tcW w:w="992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Финанс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вое обе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печение выполн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ния мун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ципального задания по предоста</w:t>
            </w:r>
            <w:r w:rsidRPr="00AE2BFA">
              <w:rPr>
                <w:rFonts w:ascii="Arial" w:hAnsi="Arial" w:cs="Arial"/>
                <w:sz w:val="14"/>
                <w:szCs w:val="14"/>
              </w:rPr>
              <w:t>в</w:t>
            </w:r>
            <w:r w:rsidRPr="00AE2BFA">
              <w:rPr>
                <w:rFonts w:ascii="Arial" w:hAnsi="Arial" w:cs="Arial"/>
                <w:sz w:val="14"/>
                <w:szCs w:val="14"/>
              </w:rPr>
              <w:t>лению муниц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пальных услуг</w:t>
            </w:r>
          </w:p>
        </w:tc>
        <w:tc>
          <w:tcPr>
            <w:tcW w:w="568" w:type="dxa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Средства бюджета Клинск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г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м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ц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пального ра</w:t>
            </w:r>
            <w:r w:rsidRPr="00AE2BFA">
              <w:rPr>
                <w:rFonts w:ascii="Arial" w:hAnsi="Arial" w:cs="Arial"/>
                <w:sz w:val="14"/>
                <w:szCs w:val="14"/>
              </w:rPr>
              <w:t>й</w:t>
            </w:r>
            <w:r w:rsidRPr="00AE2BFA">
              <w:rPr>
                <w:rFonts w:ascii="Arial" w:hAnsi="Arial" w:cs="Arial"/>
                <w:sz w:val="14"/>
                <w:szCs w:val="14"/>
              </w:rPr>
              <w:t>она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200148,1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1222900,7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213157,1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241752,0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245625,5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256187,4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Cs/>
                <w:sz w:val="14"/>
                <w:szCs w:val="14"/>
              </w:rPr>
              <w:t>266178,7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Упра</w:t>
            </w:r>
            <w:r w:rsidRPr="00AE2BFA">
              <w:rPr>
                <w:rFonts w:ascii="Arial" w:hAnsi="Arial" w:cs="Arial"/>
                <w:sz w:val="14"/>
                <w:szCs w:val="14"/>
              </w:rPr>
              <w:t>в</w:t>
            </w:r>
            <w:r w:rsidRPr="00AE2BFA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зов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нис</w:t>
            </w:r>
            <w:r w:rsidRPr="00AE2BFA">
              <w:rPr>
                <w:rFonts w:ascii="Arial" w:hAnsi="Arial" w:cs="Arial"/>
                <w:sz w:val="14"/>
                <w:szCs w:val="14"/>
              </w:rPr>
              <w:t>т</w:t>
            </w:r>
            <w:r w:rsidRPr="00AE2BFA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AE2BFA">
              <w:rPr>
                <w:rFonts w:ascii="Arial" w:hAnsi="Arial" w:cs="Arial"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ц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пал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Фина</w:t>
            </w:r>
            <w:r w:rsidRPr="00AE2BFA">
              <w:rPr>
                <w:rFonts w:ascii="Arial" w:hAnsi="Arial" w:cs="Arial"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sz w:val="14"/>
                <w:szCs w:val="14"/>
              </w:rPr>
              <w:t>совое обе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печ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ние выпо</w:t>
            </w:r>
            <w:r w:rsidRPr="00AE2BFA">
              <w:rPr>
                <w:rFonts w:ascii="Arial" w:hAnsi="Arial" w:cs="Arial"/>
                <w:sz w:val="14"/>
                <w:szCs w:val="14"/>
              </w:rPr>
              <w:t>л</w:t>
            </w:r>
            <w:r w:rsidRPr="00AE2BFA">
              <w:rPr>
                <w:rFonts w:ascii="Arial" w:hAnsi="Arial" w:cs="Arial"/>
                <w:sz w:val="14"/>
                <w:szCs w:val="14"/>
              </w:rPr>
              <w:t>нения мун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ц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пал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ного зад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ния по пр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до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тавл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нию мун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ц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пал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ных услуг</w:t>
            </w: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2.1.3.</w:t>
            </w:r>
          </w:p>
        </w:tc>
        <w:tc>
          <w:tcPr>
            <w:tcW w:w="992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Финанс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вое обе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печение государс</w:t>
            </w:r>
            <w:r w:rsidRPr="00AE2BFA">
              <w:rPr>
                <w:rFonts w:ascii="Arial" w:hAnsi="Arial" w:cs="Arial"/>
                <w:sz w:val="14"/>
                <w:szCs w:val="14"/>
              </w:rPr>
              <w:t>т</w:t>
            </w:r>
            <w:r w:rsidRPr="00AE2BFA">
              <w:rPr>
                <w:rFonts w:ascii="Arial" w:hAnsi="Arial" w:cs="Arial"/>
                <w:sz w:val="14"/>
                <w:szCs w:val="14"/>
              </w:rPr>
              <w:t>венных гарантий реализации прав гра</w:t>
            </w:r>
            <w:r w:rsidRPr="00AE2BFA">
              <w:rPr>
                <w:rFonts w:ascii="Arial" w:hAnsi="Arial" w:cs="Arial"/>
                <w:sz w:val="14"/>
                <w:szCs w:val="14"/>
              </w:rPr>
              <w:t>ж</w:t>
            </w:r>
            <w:r w:rsidRPr="00AE2BFA">
              <w:rPr>
                <w:rFonts w:ascii="Arial" w:hAnsi="Arial" w:cs="Arial"/>
                <w:sz w:val="14"/>
                <w:szCs w:val="14"/>
              </w:rPr>
              <w:t>дан на получение общедо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тупного и бесплатн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го дошк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льного образов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ния в м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ниципал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ных</w:t>
            </w: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дошкол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ных обр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зовател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ных  орг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низациях в Московской области, включая расходы на оплату труда, приобрет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ние уче</w:t>
            </w:r>
            <w:r w:rsidRPr="00AE2BFA">
              <w:rPr>
                <w:rFonts w:ascii="Arial" w:hAnsi="Arial" w:cs="Arial"/>
                <w:sz w:val="14"/>
                <w:szCs w:val="14"/>
              </w:rPr>
              <w:t>б</w:t>
            </w:r>
            <w:r w:rsidRPr="00AE2BFA">
              <w:rPr>
                <w:rFonts w:ascii="Arial" w:hAnsi="Arial" w:cs="Arial"/>
                <w:sz w:val="14"/>
                <w:szCs w:val="14"/>
              </w:rPr>
              <w:t>ников и учебных пособий, средств обучения, игр, игр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шек (за исключ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нием ра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ходов на содерж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ние зданий и оплату комм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нальных услуг)</w:t>
            </w:r>
          </w:p>
        </w:tc>
        <w:tc>
          <w:tcPr>
            <w:tcW w:w="568" w:type="dxa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2017- 2021</w:t>
            </w: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Средства бюджета Мо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ко</w:t>
            </w:r>
            <w:r w:rsidRPr="00AE2BFA">
              <w:rPr>
                <w:rFonts w:ascii="Arial" w:hAnsi="Arial" w:cs="Arial"/>
                <w:sz w:val="14"/>
                <w:szCs w:val="14"/>
              </w:rPr>
              <w:t>в</w:t>
            </w:r>
            <w:r w:rsidRPr="00AE2BFA">
              <w:rPr>
                <w:rFonts w:ascii="Arial" w:hAnsi="Arial" w:cs="Arial"/>
                <w:sz w:val="14"/>
                <w:szCs w:val="14"/>
              </w:rPr>
              <w:t>ской о</w:t>
            </w:r>
            <w:r w:rsidRPr="00AE2BFA">
              <w:rPr>
                <w:rFonts w:ascii="Arial" w:hAnsi="Arial" w:cs="Arial"/>
                <w:sz w:val="14"/>
                <w:szCs w:val="14"/>
              </w:rPr>
              <w:t>б</w:t>
            </w:r>
            <w:r w:rsidRPr="00AE2BFA">
              <w:rPr>
                <w:rFonts w:ascii="Arial" w:hAnsi="Arial" w:cs="Arial"/>
                <w:sz w:val="14"/>
                <w:szCs w:val="14"/>
              </w:rPr>
              <w:t>ла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ти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521576,0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2791266,0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559570,0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557924,0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557924,0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557924,0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557924,0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Упра</w:t>
            </w:r>
            <w:r w:rsidRPr="00AE2BFA">
              <w:rPr>
                <w:rFonts w:ascii="Arial" w:hAnsi="Arial" w:cs="Arial"/>
                <w:sz w:val="14"/>
                <w:szCs w:val="14"/>
              </w:rPr>
              <w:t>в</w:t>
            </w:r>
            <w:r w:rsidRPr="00AE2BFA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зов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нис</w:t>
            </w:r>
            <w:r w:rsidRPr="00AE2BFA">
              <w:rPr>
                <w:rFonts w:ascii="Arial" w:hAnsi="Arial" w:cs="Arial"/>
                <w:sz w:val="14"/>
                <w:szCs w:val="14"/>
              </w:rPr>
              <w:t>т</w:t>
            </w:r>
            <w:r w:rsidRPr="00AE2BFA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AE2BFA">
              <w:rPr>
                <w:rFonts w:ascii="Arial" w:hAnsi="Arial" w:cs="Arial"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ц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пал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Фина</w:t>
            </w:r>
            <w:r w:rsidRPr="00AE2BFA">
              <w:rPr>
                <w:rFonts w:ascii="Arial" w:hAnsi="Arial" w:cs="Arial"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sz w:val="14"/>
                <w:szCs w:val="14"/>
              </w:rPr>
              <w:t>совое обе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печ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ние гос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дарс</w:t>
            </w:r>
            <w:r w:rsidRPr="00AE2BFA">
              <w:rPr>
                <w:rFonts w:ascii="Arial" w:hAnsi="Arial" w:cs="Arial"/>
                <w:sz w:val="14"/>
                <w:szCs w:val="14"/>
              </w:rPr>
              <w:t>т</w:t>
            </w:r>
            <w:r w:rsidRPr="00AE2BFA">
              <w:rPr>
                <w:rFonts w:ascii="Arial" w:hAnsi="Arial" w:cs="Arial"/>
                <w:sz w:val="14"/>
                <w:szCs w:val="14"/>
              </w:rPr>
              <w:t>венных гара</w:t>
            </w:r>
            <w:r w:rsidRPr="00AE2BFA">
              <w:rPr>
                <w:rFonts w:ascii="Arial" w:hAnsi="Arial" w:cs="Arial"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sz w:val="14"/>
                <w:szCs w:val="14"/>
              </w:rPr>
              <w:t>тий реал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зации прав гра</w:t>
            </w:r>
            <w:r w:rsidRPr="00AE2BFA">
              <w:rPr>
                <w:rFonts w:ascii="Arial" w:hAnsi="Arial" w:cs="Arial"/>
                <w:sz w:val="14"/>
                <w:szCs w:val="14"/>
              </w:rPr>
              <w:t>ж</w:t>
            </w:r>
            <w:r w:rsidRPr="00AE2BFA">
              <w:rPr>
                <w:rFonts w:ascii="Arial" w:hAnsi="Arial" w:cs="Arial"/>
                <w:sz w:val="14"/>
                <w:szCs w:val="14"/>
              </w:rPr>
              <w:t>дан на пол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чение общ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до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тупн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го и бе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пла</w:t>
            </w:r>
            <w:r w:rsidRPr="00AE2BFA">
              <w:rPr>
                <w:rFonts w:ascii="Arial" w:hAnsi="Arial" w:cs="Arial"/>
                <w:sz w:val="14"/>
                <w:szCs w:val="14"/>
              </w:rPr>
              <w:t>т</w:t>
            </w:r>
            <w:r w:rsidRPr="00AE2BFA">
              <w:rPr>
                <w:rFonts w:ascii="Arial" w:hAnsi="Arial" w:cs="Arial"/>
                <w:sz w:val="14"/>
                <w:szCs w:val="14"/>
              </w:rPr>
              <w:t>ного дошк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льного обр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зов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ния в мун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ц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пал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ных</w:t>
            </w: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дошк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льных обр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зов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тел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ных  орг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низ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циях в Мо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ко</w:t>
            </w:r>
            <w:r w:rsidRPr="00AE2BFA">
              <w:rPr>
                <w:rFonts w:ascii="Arial" w:hAnsi="Arial" w:cs="Arial"/>
                <w:sz w:val="14"/>
                <w:szCs w:val="14"/>
              </w:rPr>
              <w:t>в</w:t>
            </w:r>
            <w:r w:rsidRPr="00AE2BFA">
              <w:rPr>
                <w:rFonts w:ascii="Arial" w:hAnsi="Arial" w:cs="Arial"/>
                <w:sz w:val="14"/>
                <w:szCs w:val="14"/>
              </w:rPr>
              <w:t>ской обла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ти, вкл</w:t>
            </w:r>
            <w:r w:rsidRPr="00AE2BFA">
              <w:rPr>
                <w:rFonts w:ascii="Arial" w:hAnsi="Arial" w:cs="Arial"/>
                <w:sz w:val="14"/>
                <w:szCs w:val="14"/>
              </w:rPr>
              <w:t>ю</w:t>
            </w:r>
            <w:r w:rsidRPr="00AE2BFA">
              <w:rPr>
                <w:rFonts w:ascii="Arial" w:hAnsi="Arial" w:cs="Arial"/>
                <w:sz w:val="14"/>
                <w:szCs w:val="14"/>
              </w:rPr>
              <w:t>чая расх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ды на оплату труда, прио</w:t>
            </w:r>
            <w:r w:rsidRPr="00AE2BFA">
              <w:rPr>
                <w:rFonts w:ascii="Arial" w:hAnsi="Arial" w:cs="Arial"/>
                <w:sz w:val="14"/>
                <w:szCs w:val="14"/>
              </w:rPr>
              <w:t>б</w:t>
            </w:r>
            <w:r w:rsidRPr="00AE2BFA">
              <w:rPr>
                <w:rFonts w:ascii="Arial" w:hAnsi="Arial" w:cs="Arial"/>
                <w:sz w:val="14"/>
                <w:szCs w:val="14"/>
              </w:rPr>
              <w:t>рет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ние уче</w:t>
            </w:r>
            <w:r w:rsidRPr="00AE2BFA">
              <w:rPr>
                <w:rFonts w:ascii="Arial" w:hAnsi="Arial" w:cs="Arial"/>
                <w:sz w:val="14"/>
                <w:szCs w:val="14"/>
              </w:rPr>
              <w:t>б</w:t>
            </w:r>
            <w:r w:rsidRPr="00AE2BFA">
              <w:rPr>
                <w:rFonts w:ascii="Arial" w:hAnsi="Arial" w:cs="Arial"/>
                <w:sz w:val="14"/>
                <w:szCs w:val="14"/>
              </w:rPr>
              <w:t>ников и уче</w:t>
            </w:r>
            <w:r w:rsidRPr="00AE2BFA">
              <w:rPr>
                <w:rFonts w:ascii="Arial" w:hAnsi="Arial" w:cs="Arial"/>
                <w:sz w:val="14"/>
                <w:szCs w:val="14"/>
              </w:rPr>
              <w:t>б</w:t>
            </w:r>
            <w:r w:rsidRPr="00AE2BFA">
              <w:rPr>
                <w:rFonts w:ascii="Arial" w:hAnsi="Arial" w:cs="Arial"/>
                <w:sz w:val="14"/>
                <w:szCs w:val="14"/>
              </w:rPr>
              <w:t>ных пос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бий, средств об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чения, игр, игр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шек (за искл</w:t>
            </w:r>
            <w:r w:rsidRPr="00AE2BFA">
              <w:rPr>
                <w:rFonts w:ascii="Arial" w:hAnsi="Arial" w:cs="Arial"/>
                <w:sz w:val="14"/>
                <w:szCs w:val="14"/>
              </w:rPr>
              <w:t>ю</w:t>
            </w:r>
            <w:r w:rsidRPr="00AE2BFA">
              <w:rPr>
                <w:rFonts w:ascii="Arial" w:hAnsi="Arial" w:cs="Arial"/>
                <w:sz w:val="14"/>
                <w:szCs w:val="14"/>
              </w:rPr>
              <w:t>чением расх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дов на соде</w:t>
            </w:r>
            <w:r w:rsidRPr="00AE2BFA">
              <w:rPr>
                <w:rFonts w:ascii="Arial" w:hAnsi="Arial" w:cs="Arial"/>
                <w:sz w:val="14"/>
                <w:szCs w:val="14"/>
              </w:rPr>
              <w:t>р</w:t>
            </w:r>
            <w:r w:rsidRPr="00AE2BFA">
              <w:rPr>
                <w:rFonts w:ascii="Arial" w:hAnsi="Arial" w:cs="Arial"/>
                <w:sz w:val="14"/>
                <w:szCs w:val="14"/>
              </w:rPr>
              <w:t>жание зданий и о</w:t>
            </w:r>
            <w:r w:rsidRPr="00AE2BFA">
              <w:rPr>
                <w:rFonts w:ascii="Arial" w:hAnsi="Arial" w:cs="Arial"/>
                <w:sz w:val="14"/>
                <w:szCs w:val="14"/>
              </w:rPr>
              <w:t>п</w:t>
            </w:r>
            <w:r w:rsidRPr="00AE2BFA">
              <w:rPr>
                <w:rFonts w:ascii="Arial" w:hAnsi="Arial" w:cs="Arial"/>
                <w:sz w:val="14"/>
                <w:szCs w:val="14"/>
              </w:rPr>
              <w:t>лату комм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нал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ных услуг)</w:t>
            </w: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2.1. 4.</w:t>
            </w:r>
          </w:p>
        </w:tc>
        <w:tc>
          <w:tcPr>
            <w:tcW w:w="992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Финанс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вое обе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печение получения  граждан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ми дошк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льного образов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ния в час</w:t>
            </w:r>
            <w:r w:rsidRPr="00AE2BFA">
              <w:rPr>
                <w:rFonts w:ascii="Arial" w:hAnsi="Arial" w:cs="Arial"/>
                <w:sz w:val="14"/>
                <w:szCs w:val="14"/>
              </w:rPr>
              <w:t>т</w:t>
            </w:r>
            <w:r w:rsidRPr="00AE2BFA">
              <w:rPr>
                <w:rFonts w:ascii="Arial" w:hAnsi="Arial" w:cs="Arial"/>
                <w:sz w:val="14"/>
                <w:szCs w:val="14"/>
              </w:rPr>
              <w:t>ных д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школьных образов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тельных организ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циях в Московской области,  включая расходы на оплату труда, приобрет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ние уче</w:t>
            </w:r>
            <w:r w:rsidRPr="00AE2BFA">
              <w:rPr>
                <w:rFonts w:ascii="Arial" w:hAnsi="Arial" w:cs="Arial"/>
                <w:sz w:val="14"/>
                <w:szCs w:val="14"/>
              </w:rPr>
              <w:t>б</w:t>
            </w:r>
            <w:r w:rsidRPr="00AE2BFA">
              <w:rPr>
                <w:rFonts w:ascii="Arial" w:hAnsi="Arial" w:cs="Arial"/>
                <w:sz w:val="14"/>
                <w:szCs w:val="14"/>
              </w:rPr>
              <w:t>ников и учебных пособий, средств обучения, игр, игр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шек (за исключ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нием ра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ходов на содерж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ние зданий и оплату комм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нальных услуг)</w:t>
            </w:r>
          </w:p>
        </w:tc>
        <w:tc>
          <w:tcPr>
            <w:tcW w:w="568" w:type="dxa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2017- 2021</w:t>
            </w: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Средства бюджета Мо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ко</w:t>
            </w:r>
            <w:r w:rsidRPr="00AE2BFA">
              <w:rPr>
                <w:rFonts w:ascii="Arial" w:hAnsi="Arial" w:cs="Arial"/>
                <w:sz w:val="14"/>
                <w:szCs w:val="14"/>
              </w:rPr>
              <w:t>в</w:t>
            </w:r>
            <w:r w:rsidRPr="00AE2BFA">
              <w:rPr>
                <w:rFonts w:ascii="Arial" w:hAnsi="Arial" w:cs="Arial"/>
                <w:sz w:val="14"/>
                <w:szCs w:val="14"/>
              </w:rPr>
              <w:t>ской о</w:t>
            </w:r>
            <w:r w:rsidRPr="00AE2BFA">
              <w:rPr>
                <w:rFonts w:ascii="Arial" w:hAnsi="Arial" w:cs="Arial"/>
                <w:sz w:val="14"/>
                <w:szCs w:val="14"/>
              </w:rPr>
              <w:t>б</w:t>
            </w:r>
            <w:r w:rsidRPr="00AE2BFA">
              <w:rPr>
                <w:rFonts w:ascii="Arial" w:hAnsi="Arial" w:cs="Arial"/>
                <w:sz w:val="14"/>
                <w:szCs w:val="14"/>
              </w:rPr>
              <w:t>ла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ти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8034,0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41164,0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8152,0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8253,0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8253,0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8253,0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8253,0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Упра</w:t>
            </w:r>
            <w:r w:rsidRPr="00AE2BFA">
              <w:rPr>
                <w:rFonts w:ascii="Arial" w:hAnsi="Arial" w:cs="Arial"/>
                <w:sz w:val="14"/>
                <w:szCs w:val="14"/>
              </w:rPr>
              <w:t>в</w:t>
            </w:r>
            <w:r w:rsidRPr="00AE2BFA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зов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нис</w:t>
            </w:r>
            <w:r w:rsidRPr="00AE2BFA">
              <w:rPr>
                <w:rFonts w:ascii="Arial" w:hAnsi="Arial" w:cs="Arial"/>
                <w:sz w:val="14"/>
                <w:szCs w:val="14"/>
              </w:rPr>
              <w:t>т</w:t>
            </w:r>
            <w:r w:rsidRPr="00AE2BFA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AE2BFA">
              <w:rPr>
                <w:rFonts w:ascii="Arial" w:hAnsi="Arial" w:cs="Arial"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ц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пал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Фина</w:t>
            </w:r>
            <w:r w:rsidRPr="00AE2BFA">
              <w:rPr>
                <w:rFonts w:ascii="Arial" w:hAnsi="Arial" w:cs="Arial"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sz w:val="14"/>
                <w:szCs w:val="14"/>
              </w:rPr>
              <w:t>совое обе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печ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ние пол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чения  гра</w:t>
            </w:r>
            <w:r w:rsidRPr="00AE2BFA">
              <w:rPr>
                <w:rFonts w:ascii="Arial" w:hAnsi="Arial" w:cs="Arial"/>
                <w:sz w:val="14"/>
                <w:szCs w:val="14"/>
              </w:rPr>
              <w:t>ж</w:t>
            </w:r>
            <w:r w:rsidRPr="00AE2BFA">
              <w:rPr>
                <w:rFonts w:ascii="Arial" w:hAnsi="Arial" w:cs="Arial"/>
                <w:sz w:val="14"/>
                <w:szCs w:val="14"/>
              </w:rPr>
              <w:t>данами дошк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льного обр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зов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ния в час</w:t>
            </w:r>
            <w:r w:rsidRPr="00AE2BFA">
              <w:rPr>
                <w:rFonts w:ascii="Arial" w:hAnsi="Arial" w:cs="Arial"/>
                <w:sz w:val="14"/>
                <w:szCs w:val="14"/>
              </w:rPr>
              <w:t>т</w:t>
            </w:r>
            <w:r w:rsidRPr="00AE2BFA">
              <w:rPr>
                <w:rFonts w:ascii="Arial" w:hAnsi="Arial" w:cs="Arial"/>
                <w:sz w:val="14"/>
                <w:szCs w:val="14"/>
              </w:rPr>
              <w:t>ных дошк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льных обр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зов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тел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ных орг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низ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циях в Мо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ко</w:t>
            </w:r>
            <w:r w:rsidRPr="00AE2BFA">
              <w:rPr>
                <w:rFonts w:ascii="Arial" w:hAnsi="Arial" w:cs="Arial"/>
                <w:sz w:val="14"/>
                <w:szCs w:val="14"/>
              </w:rPr>
              <w:t>в</w:t>
            </w:r>
            <w:r w:rsidRPr="00AE2BFA">
              <w:rPr>
                <w:rFonts w:ascii="Arial" w:hAnsi="Arial" w:cs="Arial"/>
                <w:sz w:val="14"/>
                <w:szCs w:val="14"/>
              </w:rPr>
              <w:t>ской обла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ти,  вкл</w:t>
            </w:r>
            <w:r w:rsidRPr="00AE2BFA">
              <w:rPr>
                <w:rFonts w:ascii="Arial" w:hAnsi="Arial" w:cs="Arial"/>
                <w:sz w:val="14"/>
                <w:szCs w:val="14"/>
              </w:rPr>
              <w:t>ю</w:t>
            </w:r>
            <w:r w:rsidRPr="00AE2BFA">
              <w:rPr>
                <w:rFonts w:ascii="Arial" w:hAnsi="Arial" w:cs="Arial"/>
                <w:sz w:val="14"/>
                <w:szCs w:val="14"/>
              </w:rPr>
              <w:t>чая расх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ды на оплату труда, прио</w:t>
            </w:r>
            <w:r w:rsidRPr="00AE2BFA">
              <w:rPr>
                <w:rFonts w:ascii="Arial" w:hAnsi="Arial" w:cs="Arial"/>
                <w:sz w:val="14"/>
                <w:szCs w:val="14"/>
              </w:rPr>
              <w:t>б</w:t>
            </w:r>
            <w:r w:rsidRPr="00AE2BFA">
              <w:rPr>
                <w:rFonts w:ascii="Arial" w:hAnsi="Arial" w:cs="Arial"/>
                <w:sz w:val="14"/>
                <w:szCs w:val="14"/>
              </w:rPr>
              <w:t>рет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ние уче</w:t>
            </w:r>
            <w:r w:rsidRPr="00AE2BFA">
              <w:rPr>
                <w:rFonts w:ascii="Arial" w:hAnsi="Arial" w:cs="Arial"/>
                <w:sz w:val="14"/>
                <w:szCs w:val="14"/>
              </w:rPr>
              <w:t>б</w:t>
            </w:r>
            <w:r w:rsidRPr="00AE2BFA">
              <w:rPr>
                <w:rFonts w:ascii="Arial" w:hAnsi="Arial" w:cs="Arial"/>
                <w:sz w:val="14"/>
                <w:szCs w:val="14"/>
              </w:rPr>
              <w:t>ников и уче</w:t>
            </w:r>
            <w:r w:rsidRPr="00AE2BFA">
              <w:rPr>
                <w:rFonts w:ascii="Arial" w:hAnsi="Arial" w:cs="Arial"/>
                <w:sz w:val="14"/>
                <w:szCs w:val="14"/>
              </w:rPr>
              <w:t>б</w:t>
            </w:r>
            <w:r w:rsidRPr="00AE2BFA">
              <w:rPr>
                <w:rFonts w:ascii="Arial" w:hAnsi="Arial" w:cs="Arial"/>
                <w:sz w:val="14"/>
                <w:szCs w:val="14"/>
              </w:rPr>
              <w:t>ных пос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бий, средств об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чения, игр, игр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шек (за искл</w:t>
            </w:r>
            <w:r w:rsidRPr="00AE2BFA">
              <w:rPr>
                <w:rFonts w:ascii="Arial" w:hAnsi="Arial" w:cs="Arial"/>
                <w:sz w:val="14"/>
                <w:szCs w:val="14"/>
              </w:rPr>
              <w:t>ю</w:t>
            </w:r>
            <w:r w:rsidRPr="00AE2BFA">
              <w:rPr>
                <w:rFonts w:ascii="Arial" w:hAnsi="Arial" w:cs="Arial"/>
                <w:sz w:val="14"/>
                <w:szCs w:val="14"/>
              </w:rPr>
              <w:t>чением расх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дов на соде</w:t>
            </w:r>
            <w:r w:rsidRPr="00AE2BFA">
              <w:rPr>
                <w:rFonts w:ascii="Arial" w:hAnsi="Arial" w:cs="Arial"/>
                <w:sz w:val="14"/>
                <w:szCs w:val="14"/>
              </w:rPr>
              <w:t>р</w:t>
            </w:r>
            <w:r w:rsidRPr="00AE2BFA">
              <w:rPr>
                <w:rFonts w:ascii="Arial" w:hAnsi="Arial" w:cs="Arial"/>
                <w:sz w:val="14"/>
                <w:szCs w:val="14"/>
              </w:rPr>
              <w:t>жание зданий и о</w:t>
            </w:r>
            <w:r w:rsidRPr="00AE2BFA">
              <w:rPr>
                <w:rFonts w:ascii="Arial" w:hAnsi="Arial" w:cs="Arial"/>
                <w:sz w:val="14"/>
                <w:szCs w:val="14"/>
              </w:rPr>
              <w:t>п</w:t>
            </w:r>
            <w:r w:rsidRPr="00AE2BFA">
              <w:rPr>
                <w:rFonts w:ascii="Arial" w:hAnsi="Arial" w:cs="Arial"/>
                <w:sz w:val="14"/>
                <w:szCs w:val="14"/>
              </w:rPr>
              <w:t>лату комм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нал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ных услуг)</w:t>
            </w: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 w:val="restart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2.1.5</w:t>
            </w:r>
          </w:p>
        </w:tc>
        <w:tc>
          <w:tcPr>
            <w:tcW w:w="992" w:type="dxa"/>
            <w:vMerge w:val="restart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Предо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тавление целевой  субсидии</w:t>
            </w:r>
          </w:p>
        </w:tc>
        <w:tc>
          <w:tcPr>
            <w:tcW w:w="568" w:type="dxa"/>
            <w:vMerge w:val="restart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Ит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го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80922,0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95522,0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94209,2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328,2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328,2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328,2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328,2</w:t>
            </w:r>
          </w:p>
        </w:tc>
        <w:tc>
          <w:tcPr>
            <w:tcW w:w="709" w:type="dxa"/>
            <w:vMerge w:val="restart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Упра</w:t>
            </w:r>
            <w:r w:rsidRPr="00AE2BFA">
              <w:rPr>
                <w:rFonts w:ascii="Arial" w:hAnsi="Arial" w:cs="Arial"/>
                <w:sz w:val="14"/>
                <w:szCs w:val="14"/>
              </w:rPr>
              <w:t>в</w:t>
            </w:r>
            <w:r w:rsidRPr="00AE2BFA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зов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нис</w:t>
            </w:r>
            <w:r w:rsidRPr="00AE2BFA">
              <w:rPr>
                <w:rFonts w:ascii="Arial" w:hAnsi="Arial" w:cs="Arial"/>
                <w:sz w:val="14"/>
                <w:szCs w:val="14"/>
              </w:rPr>
              <w:t>т</w:t>
            </w:r>
            <w:r w:rsidRPr="00AE2BFA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AE2BFA">
              <w:rPr>
                <w:rFonts w:ascii="Arial" w:hAnsi="Arial" w:cs="Arial"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ц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пал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  <w:vMerge w:val="restart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Прио</w:t>
            </w:r>
            <w:r w:rsidRPr="00AE2BFA">
              <w:rPr>
                <w:rFonts w:ascii="Arial" w:hAnsi="Arial" w:cs="Arial"/>
                <w:sz w:val="14"/>
                <w:szCs w:val="14"/>
              </w:rPr>
              <w:t>б</w:t>
            </w:r>
            <w:r w:rsidRPr="00AE2BFA">
              <w:rPr>
                <w:rFonts w:ascii="Arial" w:hAnsi="Arial" w:cs="Arial"/>
                <w:sz w:val="14"/>
                <w:szCs w:val="14"/>
              </w:rPr>
              <w:t>ретено обор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дов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ние, укре</w:t>
            </w:r>
            <w:r w:rsidRPr="00AE2BFA">
              <w:rPr>
                <w:rFonts w:ascii="Arial" w:hAnsi="Arial" w:cs="Arial"/>
                <w:sz w:val="14"/>
                <w:szCs w:val="14"/>
              </w:rPr>
              <w:t>п</w:t>
            </w:r>
            <w:r w:rsidRPr="00AE2BFA">
              <w:rPr>
                <w:rFonts w:ascii="Arial" w:hAnsi="Arial" w:cs="Arial"/>
                <w:sz w:val="14"/>
                <w:szCs w:val="14"/>
              </w:rPr>
              <w:t>лена мат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риал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но- техн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ческая база дошк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льных обр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зов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тел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ных учре</w:t>
            </w:r>
            <w:r w:rsidRPr="00AE2BFA">
              <w:rPr>
                <w:rFonts w:ascii="Arial" w:hAnsi="Arial" w:cs="Arial"/>
                <w:sz w:val="14"/>
                <w:szCs w:val="14"/>
              </w:rPr>
              <w:t>ж</w:t>
            </w:r>
            <w:r w:rsidRPr="00AE2BFA">
              <w:rPr>
                <w:rFonts w:ascii="Arial" w:hAnsi="Arial" w:cs="Arial"/>
                <w:sz w:val="14"/>
                <w:szCs w:val="14"/>
              </w:rPr>
              <w:t>дений, пров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ден кап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тал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ный и тек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щий ремонт р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монт, орг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низ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вано пит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ние детей</w:t>
            </w: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Средства бюджета Клинск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г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м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ц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пального ра</w:t>
            </w:r>
            <w:r w:rsidRPr="00AE2BFA">
              <w:rPr>
                <w:rFonts w:ascii="Arial" w:hAnsi="Arial" w:cs="Arial"/>
                <w:sz w:val="14"/>
                <w:szCs w:val="14"/>
              </w:rPr>
              <w:t>й</w:t>
            </w:r>
            <w:r w:rsidRPr="00AE2BFA">
              <w:rPr>
                <w:rFonts w:ascii="Arial" w:hAnsi="Arial" w:cs="Arial"/>
                <w:sz w:val="14"/>
                <w:szCs w:val="14"/>
              </w:rPr>
              <w:t>она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11172,0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16853,5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15540,7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328,2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328,2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328,2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328,2</w:t>
            </w: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Средства о</w:t>
            </w:r>
            <w:r w:rsidRPr="00AE2BFA">
              <w:rPr>
                <w:rFonts w:ascii="Arial" w:hAnsi="Arial" w:cs="Arial"/>
                <w:sz w:val="14"/>
                <w:szCs w:val="14"/>
              </w:rPr>
              <w:t>б</w:t>
            </w:r>
            <w:r w:rsidRPr="00AE2BFA">
              <w:rPr>
                <w:rFonts w:ascii="Arial" w:hAnsi="Arial" w:cs="Arial"/>
                <w:sz w:val="14"/>
                <w:szCs w:val="14"/>
              </w:rPr>
              <w:t>л</w:t>
            </w:r>
            <w:r w:rsidRPr="00AE2BFA">
              <w:rPr>
                <w:rFonts w:ascii="Arial" w:hAnsi="Arial" w:cs="Arial"/>
                <w:sz w:val="14"/>
                <w:szCs w:val="14"/>
              </w:rPr>
              <w:t>а</w:t>
            </w:r>
            <w:r w:rsidRPr="00AE2BFA">
              <w:rPr>
                <w:rFonts w:ascii="Arial" w:hAnsi="Arial" w:cs="Arial"/>
                <w:sz w:val="14"/>
                <w:szCs w:val="14"/>
              </w:rPr>
              <w:t>стн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69750,0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78668,5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78668,5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2.1.5.1.</w:t>
            </w:r>
          </w:p>
        </w:tc>
        <w:tc>
          <w:tcPr>
            <w:tcW w:w="992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Субсидия в целях осущест</w:t>
            </w:r>
            <w:r w:rsidRPr="00AE2BFA">
              <w:rPr>
                <w:rFonts w:ascii="Arial" w:hAnsi="Arial" w:cs="Arial"/>
                <w:sz w:val="14"/>
                <w:szCs w:val="14"/>
              </w:rPr>
              <w:t>в</w:t>
            </w:r>
            <w:r w:rsidRPr="00AE2BFA">
              <w:rPr>
                <w:rFonts w:ascii="Arial" w:hAnsi="Arial" w:cs="Arial"/>
                <w:sz w:val="14"/>
                <w:szCs w:val="14"/>
              </w:rPr>
              <w:t>ления ликвидац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онных и реорган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зационных меропри</w:t>
            </w:r>
            <w:r w:rsidRPr="00AE2BFA">
              <w:rPr>
                <w:rFonts w:ascii="Arial" w:hAnsi="Arial" w:cs="Arial"/>
                <w:sz w:val="14"/>
                <w:szCs w:val="14"/>
              </w:rPr>
              <w:t>я</w:t>
            </w:r>
            <w:r w:rsidRPr="00AE2BFA">
              <w:rPr>
                <w:rFonts w:ascii="Arial" w:hAnsi="Arial" w:cs="Arial"/>
                <w:sz w:val="14"/>
                <w:szCs w:val="14"/>
              </w:rPr>
              <w:t>тий</w:t>
            </w:r>
          </w:p>
        </w:tc>
        <w:tc>
          <w:tcPr>
            <w:tcW w:w="568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Средства м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стн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1483,90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2271,3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958,50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328,20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328,20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328,20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328,20</w:t>
            </w:r>
          </w:p>
        </w:tc>
        <w:tc>
          <w:tcPr>
            <w:tcW w:w="709" w:type="dxa"/>
            <w:vMerge/>
            <w:vAlign w:val="center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2.1.5.2.</w:t>
            </w:r>
          </w:p>
        </w:tc>
        <w:tc>
          <w:tcPr>
            <w:tcW w:w="992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Субсидия в целях осущест</w:t>
            </w:r>
            <w:r w:rsidRPr="00AE2BFA">
              <w:rPr>
                <w:rFonts w:ascii="Arial" w:hAnsi="Arial" w:cs="Arial"/>
                <w:sz w:val="14"/>
                <w:szCs w:val="14"/>
              </w:rPr>
              <w:t>в</w:t>
            </w:r>
            <w:r w:rsidRPr="00AE2BFA">
              <w:rPr>
                <w:rFonts w:ascii="Arial" w:hAnsi="Arial" w:cs="Arial"/>
                <w:sz w:val="14"/>
                <w:szCs w:val="14"/>
              </w:rPr>
              <w:t>ления меропри</w:t>
            </w:r>
            <w:r w:rsidRPr="00AE2BFA">
              <w:rPr>
                <w:rFonts w:ascii="Arial" w:hAnsi="Arial" w:cs="Arial"/>
                <w:sz w:val="14"/>
                <w:szCs w:val="14"/>
              </w:rPr>
              <w:t>я</w:t>
            </w:r>
            <w:r w:rsidRPr="00AE2BFA">
              <w:rPr>
                <w:rFonts w:ascii="Arial" w:hAnsi="Arial" w:cs="Arial"/>
                <w:sz w:val="14"/>
                <w:szCs w:val="14"/>
              </w:rPr>
              <w:t>тий по текущему и капитал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ному р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монту объектов недвиж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мого им</w:t>
            </w:r>
            <w:r w:rsidRPr="00AE2BFA">
              <w:rPr>
                <w:rFonts w:ascii="Arial" w:hAnsi="Arial" w:cs="Arial"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sz w:val="14"/>
                <w:szCs w:val="14"/>
              </w:rPr>
              <w:t>щества</w:t>
            </w:r>
          </w:p>
        </w:tc>
        <w:tc>
          <w:tcPr>
            <w:tcW w:w="568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Средства м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стн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9688,10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3151,2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3151,2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 w:val="restart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2.1.5.9.</w:t>
            </w:r>
          </w:p>
        </w:tc>
        <w:tc>
          <w:tcPr>
            <w:tcW w:w="992" w:type="dxa"/>
            <w:vMerge w:val="restart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Субсидия на пров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дение капитал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ного р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монта здания МДОУ – Д/С №25 «РОС-СИЯНО</w:t>
            </w:r>
            <w:r w:rsidRPr="00AE2BFA">
              <w:rPr>
                <w:rFonts w:ascii="Arial" w:hAnsi="Arial" w:cs="Arial"/>
                <w:sz w:val="14"/>
                <w:szCs w:val="14"/>
              </w:rPr>
              <w:t>Ч</w:t>
            </w:r>
            <w:r w:rsidRPr="00AE2BFA">
              <w:rPr>
                <w:rFonts w:ascii="Arial" w:hAnsi="Arial" w:cs="Arial"/>
                <w:sz w:val="14"/>
                <w:szCs w:val="14"/>
              </w:rPr>
              <w:t>КА» (2-е отдел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ние), г.Клин</w:t>
            </w:r>
          </w:p>
        </w:tc>
        <w:tc>
          <w:tcPr>
            <w:tcW w:w="568" w:type="dxa"/>
            <w:vMerge w:val="restart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Ит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го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56 955,0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56 955,0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Пров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дение кап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тал</w:t>
            </w:r>
            <w:r w:rsidRPr="00AE2BFA">
              <w:rPr>
                <w:rFonts w:ascii="Arial" w:hAnsi="Arial" w:cs="Arial"/>
                <w:sz w:val="14"/>
                <w:szCs w:val="14"/>
              </w:rPr>
              <w:t>ь</w:t>
            </w:r>
            <w:r w:rsidRPr="00AE2BFA">
              <w:rPr>
                <w:rFonts w:ascii="Arial" w:hAnsi="Arial" w:cs="Arial"/>
                <w:sz w:val="14"/>
                <w:szCs w:val="14"/>
              </w:rPr>
              <w:t>ного ремо</w:t>
            </w:r>
            <w:r w:rsidRPr="00AE2BFA">
              <w:rPr>
                <w:rFonts w:ascii="Arial" w:hAnsi="Arial" w:cs="Arial"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sz w:val="14"/>
                <w:szCs w:val="14"/>
              </w:rPr>
              <w:t>та здания МДОУ – Д/С №25 «РОС-СИ</w:t>
            </w:r>
            <w:r w:rsidRPr="00AE2BFA">
              <w:rPr>
                <w:rFonts w:ascii="Arial" w:hAnsi="Arial" w:cs="Arial"/>
                <w:sz w:val="14"/>
                <w:szCs w:val="14"/>
              </w:rPr>
              <w:t>Я</w:t>
            </w:r>
            <w:r w:rsidRPr="00AE2BFA">
              <w:rPr>
                <w:rFonts w:ascii="Arial" w:hAnsi="Arial" w:cs="Arial"/>
                <w:sz w:val="14"/>
                <w:szCs w:val="14"/>
              </w:rPr>
              <w:t>НО</w:t>
            </w:r>
            <w:r w:rsidRPr="00AE2BFA">
              <w:rPr>
                <w:rFonts w:ascii="Arial" w:hAnsi="Arial" w:cs="Arial"/>
                <w:sz w:val="14"/>
                <w:szCs w:val="14"/>
              </w:rPr>
              <w:t>Ч</w:t>
            </w:r>
            <w:r w:rsidRPr="00AE2BFA">
              <w:rPr>
                <w:rFonts w:ascii="Arial" w:hAnsi="Arial" w:cs="Arial"/>
                <w:sz w:val="14"/>
                <w:szCs w:val="14"/>
              </w:rPr>
              <w:t>КА» (2-е о</w:t>
            </w:r>
            <w:r w:rsidRPr="00AE2BFA">
              <w:rPr>
                <w:rFonts w:ascii="Arial" w:hAnsi="Arial" w:cs="Arial"/>
                <w:sz w:val="14"/>
                <w:szCs w:val="14"/>
              </w:rPr>
              <w:t>т</w:t>
            </w:r>
            <w:r w:rsidRPr="00AE2BFA">
              <w:rPr>
                <w:rFonts w:ascii="Arial" w:hAnsi="Arial" w:cs="Arial"/>
                <w:sz w:val="14"/>
                <w:szCs w:val="14"/>
              </w:rPr>
              <w:t>дел</w:t>
            </w:r>
            <w:r w:rsidRPr="00AE2BFA">
              <w:rPr>
                <w:rFonts w:ascii="Arial" w:hAnsi="Arial" w:cs="Arial"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sz w:val="14"/>
                <w:szCs w:val="14"/>
              </w:rPr>
              <w:t>ние), г.Клин</w:t>
            </w: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  <w:vMerge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Средства бюджета Мо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ко</w:t>
            </w:r>
            <w:r w:rsidRPr="00AE2BFA">
              <w:rPr>
                <w:rFonts w:ascii="Arial" w:hAnsi="Arial" w:cs="Arial"/>
                <w:sz w:val="14"/>
                <w:szCs w:val="14"/>
              </w:rPr>
              <w:t>в</w:t>
            </w:r>
            <w:r w:rsidRPr="00AE2BFA">
              <w:rPr>
                <w:rFonts w:ascii="Arial" w:hAnsi="Arial" w:cs="Arial"/>
                <w:sz w:val="14"/>
                <w:szCs w:val="14"/>
              </w:rPr>
              <w:t>ской о</w:t>
            </w:r>
            <w:r w:rsidRPr="00AE2BFA">
              <w:rPr>
                <w:rFonts w:ascii="Arial" w:hAnsi="Arial" w:cs="Arial"/>
                <w:sz w:val="14"/>
                <w:szCs w:val="14"/>
              </w:rPr>
              <w:t>б</w:t>
            </w:r>
            <w:r w:rsidRPr="00AE2BFA">
              <w:rPr>
                <w:rFonts w:ascii="Arial" w:hAnsi="Arial" w:cs="Arial"/>
                <w:sz w:val="14"/>
                <w:szCs w:val="14"/>
              </w:rPr>
              <w:t>ла</w:t>
            </w:r>
            <w:r w:rsidRPr="00AE2BFA">
              <w:rPr>
                <w:rFonts w:ascii="Arial" w:hAnsi="Arial" w:cs="Arial"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sz w:val="14"/>
                <w:szCs w:val="14"/>
              </w:rPr>
              <w:t>ти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45 564,0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45 564,0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Средства бюджета Клинск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г</w:t>
            </w:r>
            <w:r w:rsidRPr="00AE2BFA">
              <w:rPr>
                <w:rFonts w:ascii="Arial" w:hAnsi="Arial" w:cs="Arial"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sz w:val="14"/>
                <w:szCs w:val="14"/>
              </w:rPr>
              <w:t>мун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ц</w:t>
            </w:r>
            <w:r w:rsidRPr="00AE2BFA">
              <w:rPr>
                <w:rFonts w:ascii="Arial" w:hAnsi="Arial" w:cs="Arial"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sz w:val="14"/>
                <w:szCs w:val="14"/>
              </w:rPr>
              <w:t>пального ра</w:t>
            </w:r>
            <w:r w:rsidRPr="00AE2BFA">
              <w:rPr>
                <w:rFonts w:ascii="Arial" w:hAnsi="Arial" w:cs="Arial"/>
                <w:sz w:val="14"/>
                <w:szCs w:val="14"/>
              </w:rPr>
              <w:t>й</w:t>
            </w:r>
            <w:r w:rsidRPr="00AE2BFA">
              <w:rPr>
                <w:rFonts w:ascii="Arial" w:hAnsi="Arial" w:cs="Arial"/>
                <w:sz w:val="14"/>
                <w:szCs w:val="14"/>
              </w:rPr>
              <w:t>она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11 391,0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2BFA">
              <w:rPr>
                <w:rFonts w:ascii="Arial" w:hAnsi="Arial" w:cs="Arial"/>
                <w:sz w:val="14"/>
                <w:szCs w:val="14"/>
              </w:rPr>
              <w:t>11 91,0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 w:val="restart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Всего по подпр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грамме</w:t>
            </w: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Ит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го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bCs/>
                <w:sz w:val="14"/>
                <w:szCs w:val="14"/>
              </w:rPr>
              <w:t>859208,0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bCs/>
                <w:sz w:val="14"/>
                <w:szCs w:val="14"/>
              </w:rPr>
              <w:t>4416681,1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bCs/>
                <w:sz w:val="14"/>
                <w:szCs w:val="14"/>
              </w:rPr>
              <w:t>929027,9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bCs/>
                <w:sz w:val="14"/>
                <w:szCs w:val="14"/>
              </w:rPr>
              <w:t>861280,2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bCs/>
                <w:sz w:val="14"/>
                <w:szCs w:val="14"/>
              </w:rPr>
              <w:t>865261,2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bCs/>
                <w:sz w:val="14"/>
                <w:szCs w:val="14"/>
              </w:rPr>
              <w:t>875823,1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bCs/>
                <w:sz w:val="14"/>
                <w:szCs w:val="14"/>
              </w:rPr>
              <w:t>885288,7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Средства бюджета Мо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ко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в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ской о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б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ла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ти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645075,0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bCs/>
                <w:sz w:val="14"/>
                <w:szCs w:val="14"/>
              </w:rPr>
              <w:t>3157843,5</w:t>
            </w:r>
          </w:p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bCs/>
                <w:sz w:val="14"/>
                <w:szCs w:val="14"/>
              </w:rPr>
              <w:t>696139,5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615426,0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615426,0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615426,0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615426,0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Средства ф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д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рального бюджета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Средства бюджета Клинск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г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м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у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н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ц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и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пального ра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й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она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214133,0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1258837,6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232888,4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245854,2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249835,2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260397,1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269862,7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Вн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е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бюдже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т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ные и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с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то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ч</w:t>
            </w:r>
            <w:r w:rsidRPr="00AE2BFA">
              <w:rPr>
                <w:rFonts w:ascii="Arial" w:hAnsi="Arial" w:cs="Arial"/>
                <w:b/>
                <w:sz w:val="14"/>
                <w:szCs w:val="14"/>
              </w:rPr>
              <w:t>ники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2BFA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AE2BFA" w:rsidRDefault="00704CA0" w:rsidP="00AE2BFA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704CA0" w:rsidRPr="00736BC1" w:rsidRDefault="00704CA0" w:rsidP="00AE2BFA">
      <w:pPr>
        <w:jc w:val="right"/>
        <w:rPr>
          <w:rFonts w:ascii="Arial" w:hAnsi="Arial" w:cs="Arial"/>
          <w:bCs/>
          <w:sz w:val="24"/>
          <w:szCs w:val="24"/>
          <w:lang w:eastAsia="ar-SA"/>
        </w:rPr>
      </w:pPr>
      <w:r w:rsidRPr="00736BC1">
        <w:rPr>
          <w:rFonts w:ascii="Arial" w:hAnsi="Arial" w:cs="Arial"/>
          <w:bCs/>
          <w:sz w:val="24"/>
          <w:szCs w:val="24"/>
          <w:lang w:eastAsia="ar-SA"/>
        </w:rPr>
        <w:t>».</w:t>
      </w:r>
    </w:p>
    <w:p w:rsidR="00704CA0" w:rsidRPr="00AE2BFA" w:rsidRDefault="00704CA0" w:rsidP="00736BC1">
      <w:pPr>
        <w:tabs>
          <w:tab w:val="center" w:pos="453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E2BFA">
        <w:rPr>
          <w:rFonts w:ascii="Arial" w:hAnsi="Arial" w:cs="Arial"/>
          <w:sz w:val="24"/>
          <w:szCs w:val="24"/>
        </w:rPr>
        <w:t>1.4</w:t>
      </w:r>
      <w:r>
        <w:rPr>
          <w:rFonts w:ascii="Arial" w:hAnsi="Arial" w:cs="Arial"/>
          <w:sz w:val="24"/>
          <w:szCs w:val="24"/>
        </w:rPr>
        <w:t xml:space="preserve">. В Паспорте </w:t>
      </w:r>
      <w:r w:rsidRPr="00AE2BFA">
        <w:rPr>
          <w:rFonts w:ascii="Arial" w:hAnsi="Arial" w:cs="Arial"/>
          <w:sz w:val="24"/>
          <w:szCs w:val="24"/>
        </w:rPr>
        <w:t>подпрограммы II «Общее образование» муниципальной программы «Развитие образования Клинского муниципального района» на 2017 – 2021 годы  поз</w:t>
      </w:r>
      <w:r w:rsidRPr="00AE2BFA">
        <w:rPr>
          <w:rFonts w:ascii="Arial" w:hAnsi="Arial" w:cs="Arial"/>
          <w:sz w:val="24"/>
          <w:szCs w:val="24"/>
        </w:rPr>
        <w:t>и</w:t>
      </w:r>
      <w:r w:rsidRPr="00AE2BFA">
        <w:rPr>
          <w:rFonts w:ascii="Arial" w:hAnsi="Arial" w:cs="Arial"/>
          <w:sz w:val="24"/>
          <w:szCs w:val="24"/>
        </w:rPr>
        <w:t>цию «Источники финансирования подпрограммы по годам реализации и главным расп</w:t>
      </w:r>
      <w:r w:rsidRPr="00AE2BFA">
        <w:rPr>
          <w:rFonts w:ascii="Arial" w:hAnsi="Arial" w:cs="Arial"/>
          <w:sz w:val="24"/>
          <w:szCs w:val="24"/>
        </w:rPr>
        <w:t>о</w:t>
      </w:r>
      <w:r w:rsidRPr="00AE2BFA">
        <w:rPr>
          <w:rFonts w:ascii="Arial" w:hAnsi="Arial" w:cs="Arial"/>
          <w:sz w:val="24"/>
          <w:szCs w:val="24"/>
        </w:rPr>
        <w:t>рядителям бюджетных средств, в том числе по годам» изложить в новой редакции:</w:t>
      </w:r>
    </w:p>
    <w:p w:rsidR="00704CA0" w:rsidRPr="00736BC1" w:rsidRDefault="00704CA0" w:rsidP="00736BC1">
      <w:pPr>
        <w:tabs>
          <w:tab w:val="center" w:pos="4535"/>
        </w:tabs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AE2BFA">
        <w:rPr>
          <w:rFonts w:ascii="Arial" w:hAnsi="Arial" w:cs="Arial"/>
          <w:sz w:val="24"/>
          <w:szCs w:val="24"/>
        </w:rPr>
        <w:t xml:space="preserve">           «</w:t>
      </w:r>
      <w:r w:rsidRPr="00736BC1">
        <w:rPr>
          <w:rFonts w:ascii="Arial" w:hAnsi="Arial" w:cs="Arial"/>
          <w:sz w:val="26"/>
          <w:szCs w:val="26"/>
        </w:rPr>
        <w:tab/>
      </w:r>
    </w:p>
    <w:tbl>
      <w:tblPr>
        <w:tblW w:w="10065" w:type="dxa"/>
        <w:tblInd w:w="108" w:type="dxa"/>
        <w:tblLayout w:type="fixed"/>
        <w:tblLook w:val="00A0"/>
      </w:tblPr>
      <w:tblGrid>
        <w:gridCol w:w="993"/>
        <w:gridCol w:w="850"/>
        <w:gridCol w:w="851"/>
        <w:gridCol w:w="992"/>
        <w:gridCol w:w="992"/>
        <w:gridCol w:w="1134"/>
        <w:gridCol w:w="1134"/>
        <w:gridCol w:w="1134"/>
        <w:gridCol w:w="992"/>
        <w:gridCol w:w="993"/>
      </w:tblGrid>
      <w:tr w:rsidR="00704CA0" w:rsidRPr="00736BC1" w:rsidTr="006A6C6E">
        <w:trPr>
          <w:trHeight w:val="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Источн</w:t>
            </w:r>
            <w:r w:rsidRPr="00AE2BFA">
              <w:rPr>
                <w:rFonts w:ascii="Arial" w:hAnsi="Arial" w:cs="Arial"/>
                <w:sz w:val="16"/>
                <w:szCs w:val="16"/>
              </w:rPr>
              <w:t>и</w:t>
            </w:r>
            <w:r w:rsidRPr="00AE2BFA">
              <w:rPr>
                <w:rFonts w:ascii="Arial" w:hAnsi="Arial" w:cs="Arial"/>
                <w:sz w:val="16"/>
                <w:szCs w:val="16"/>
              </w:rPr>
              <w:t>ки фина</w:t>
            </w:r>
            <w:r w:rsidRPr="00AE2BFA">
              <w:rPr>
                <w:rFonts w:ascii="Arial" w:hAnsi="Arial" w:cs="Arial"/>
                <w:sz w:val="16"/>
                <w:szCs w:val="16"/>
              </w:rPr>
              <w:t>н</w:t>
            </w:r>
            <w:r w:rsidRPr="00AE2BFA">
              <w:rPr>
                <w:rFonts w:ascii="Arial" w:hAnsi="Arial" w:cs="Arial"/>
                <w:sz w:val="16"/>
                <w:szCs w:val="16"/>
              </w:rPr>
              <w:t>сиров</w:t>
            </w:r>
            <w:r w:rsidRPr="00AE2BFA">
              <w:rPr>
                <w:rFonts w:ascii="Arial" w:hAnsi="Arial" w:cs="Arial"/>
                <w:sz w:val="16"/>
                <w:szCs w:val="16"/>
              </w:rPr>
              <w:t>а</w:t>
            </w:r>
            <w:r w:rsidRPr="00AE2BFA">
              <w:rPr>
                <w:rFonts w:ascii="Arial" w:hAnsi="Arial" w:cs="Arial"/>
                <w:sz w:val="16"/>
                <w:szCs w:val="16"/>
              </w:rPr>
              <w:t>ния по</w:t>
            </w:r>
            <w:r w:rsidRPr="00AE2BFA">
              <w:rPr>
                <w:rFonts w:ascii="Arial" w:hAnsi="Arial" w:cs="Arial"/>
                <w:sz w:val="16"/>
                <w:szCs w:val="16"/>
              </w:rPr>
              <w:t>д</w:t>
            </w:r>
            <w:r w:rsidRPr="00AE2BFA">
              <w:rPr>
                <w:rFonts w:ascii="Arial" w:hAnsi="Arial" w:cs="Arial"/>
                <w:sz w:val="16"/>
                <w:szCs w:val="16"/>
              </w:rPr>
              <w:t>програ</w:t>
            </w:r>
            <w:r w:rsidRPr="00AE2BFA">
              <w:rPr>
                <w:rFonts w:ascii="Arial" w:hAnsi="Arial" w:cs="Arial"/>
                <w:sz w:val="16"/>
                <w:szCs w:val="16"/>
              </w:rPr>
              <w:t>м</w:t>
            </w:r>
            <w:r w:rsidRPr="00AE2BFA">
              <w:rPr>
                <w:rFonts w:ascii="Arial" w:hAnsi="Arial" w:cs="Arial"/>
                <w:sz w:val="16"/>
                <w:szCs w:val="16"/>
              </w:rPr>
              <w:t>мы по годам реализ</w:t>
            </w:r>
            <w:r w:rsidRPr="00AE2BFA">
              <w:rPr>
                <w:rFonts w:ascii="Arial" w:hAnsi="Arial" w:cs="Arial"/>
                <w:sz w:val="16"/>
                <w:szCs w:val="16"/>
              </w:rPr>
              <w:t>а</w:t>
            </w:r>
            <w:r w:rsidRPr="00AE2BFA">
              <w:rPr>
                <w:rFonts w:ascii="Arial" w:hAnsi="Arial" w:cs="Arial"/>
                <w:sz w:val="16"/>
                <w:szCs w:val="16"/>
              </w:rPr>
              <w:t>ции и главным распор</w:t>
            </w:r>
            <w:r w:rsidRPr="00AE2BFA">
              <w:rPr>
                <w:rFonts w:ascii="Arial" w:hAnsi="Arial" w:cs="Arial"/>
                <w:sz w:val="16"/>
                <w:szCs w:val="16"/>
              </w:rPr>
              <w:t>я</w:t>
            </w:r>
            <w:r w:rsidRPr="00AE2BFA">
              <w:rPr>
                <w:rFonts w:ascii="Arial" w:hAnsi="Arial" w:cs="Arial"/>
                <w:sz w:val="16"/>
                <w:szCs w:val="16"/>
              </w:rPr>
              <w:t>дителям бюдже</w:t>
            </w:r>
            <w:r w:rsidRPr="00AE2BFA">
              <w:rPr>
                <w:rFonts w:ascii="Arial" w:hAnsi="Arial" w:cs="Arial"/>
                <w:sz w:val="16"/>
                <w:szCs w:val="16"/>
              </w:rPr>
              <w:t>т</w:t>
            </w:r>
            <w:r w:rsidRPr="00AE2BFA">
              <w:rPr>
                <w:rFonts w:ascii="Arial" w:hAnsi="Arial" w:cs="Arial"/>
                <w:sz w:val="16"/>
                <w:szCs w:val="16"/>
              </w:rPr>
              <w:t>ных средств, в том числе по годам: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ind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Наим</w:t>
            </w:r>
            <w:r w:rsidRPr="00AE2BFA">
              <w:rPr>
                <w:rFonts w:ascii="Arial" w:hAnsi="Arial" w:cs="Arial"/>
                <w:sz w:val="16"/>
                <w:szCs w:val="16"/>
              </w:rPr>
              <w:t>е</w:t>
            </w:r>
            <w:r w:rsidRPr="00AE2BFA">
              <w:rPr>
                <w:rFonts w:ascii="Arial" w:hAnsi="Arial" w:cs="Arial"/>
                <w:sz w:val="16"/>
                <w:szCs w:val="16"/>
              </w:rPr>
              <w:t>нование подпр</w:t>
            </w:r>
            <w:r w:rsidRPr="00AE2BFA">
              <w:rPr>
                <w:rFonts w:ascii="Arial" w:hAnsi="Arial" w:cs="Arial"/>
                <w:sz w:val="16"/>
                <w:szCs w:val="16"/>
              </w:rPr>
              <w:t>о</w:t>
            </w:r>
            <w:r w:rsidRPr="00AE2BFA">
              <w:rPr>
                <w:rFonts w:ascii="Arial" w:hAnsi="Arial" w:cs="Arial"/>
                <w:sz w:val="16"/>
                <w:szCs w:val="16"/>
              </w:rPr>
              <w:t>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Гла</w:t>
            </w:r>
            <w:r w:rsidRPr="00AE2BFA">
              <w:rPr>
                <w:rFonts w:ascii="Arial" w:hAnsi="Arial" w:cs="Arial"/>
                <w:sz w:val="16"/>
                <w:szCs w:val="16"/>
              </w:rPr>
              <w:t>в</w:t>
            </w:r>
            <w:r w:rsidRPr="00AE2BFA">
              <w:rPr>
                <w:rFonts w:ascii="Arial" w:hAnsi="Arial" w:cs="Arial"/>
                <w:sz w:val="16"/>
                <w:szCs w:val="16"/>
              </w:rPr>
              <w:t>ный расп</w:t>
            </w:r>
            <w:r w:rsidRPr="00AE2BFA">
              <w:rPr>
                <w:rFonts w:ascii="Arial" w:hAnsi="Arial" w:cs="Arial"/>
                <w:sz w:val="16"/>
                <w:szCs w:val="16"/>
              </w:rPr>
              <w:t>о</w:t>
            </w:r>
            <w:r w:rsidRPr="00AE2BFA">
              <w:rPr>
                <w:rFonts w:ascii="Arial" w:hAnsi="Arial" w:cs="Arial"/>
                <w:sz w:val="16"/>
                <w:szCs w:val="16"/>
              </w:rPr>
              <w:t>ряд</w:t>
            </w:r>
            <w:r w:rsidRPr="00AE2BFA">
              <w:rPr>
                <w:rFonts w:ascii="Arial" w:hAnsi="Arial" w:cs="Arial"/>
                <w:sz w:val="16"/>
                <w:szCs w:val="16"/>
              </w:rPr>
              <w:t>и</w:t>
            </w:r>
            <w:r w:rsidRPr="00AE2BFA">
              <w:rPr>
                <w:rFonts w:ascii="Arial" w:hAnsi="Arial" w:cs="Arial"/>
                <w:sz w:val="16"/>
                <w:szCs w:val="16"/>
              </w:rPr>
              <w:t>тель бю</w:t>
            </w:r>
            <w:r w:rsidRPr="00AE2BFA">
              <w:rPr>
                <w:rFonts w:ascii="Arial" w:hAnsi="Arial" w:cs="Arial"/>
                <w:sz w:val="16"/>
                <w:szCs w:val="16"/>
              </w:rPr>
              <w:t>д</w:t>
            </w:r>
            <w:r w:rsidRPr="00AE2BFA">
              <w:rPr>
                <w:rFonts w:ascii="Arial" w:hAnsi="Arial" w:cs="Arial"/>
                <w:sz w:val="16"/>
                <w:szCs w:val="16"/>
              </w:rPr>
              <w:t>жетных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Исто</w:t>
            </w:r>
            <w:r w:rsidRPr="00AE2BFA">
              <w:rPr>
                <w:rFonts w:ascii="Arial" w:hAnsi="Arial" w:cs="Arial"/>
                <w:sz w:val="16"/>
                <w:szCs w:val="16"/>
              </w:rPr>
              <w:t>ч</w:t>
            </w:r>
            <w:r w:rsidRPr="00AE2BFA">
              <w:rPr>
                <w:rFonts w:ascii="Arial" w:hAnsi="Arial" w:cs="Arial"/>
                <w:sz w:val="16"/>
                <w:szCs w:val="16"/>
              </w:rPr>
              <w:t>ник финан</w:t>
            </w: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сиров</w:t>
            </w:r>
            <w:r w:rsidRPr="00AE2BFA">
              <w:rPr>
                <w:rFonts w:ascii="Arial" w:hAnsi="Arial" w:cs="Arial"/>
                <w:sz w:val="16"/>
                <w:szCs w:val="16"/>
              </w:rPr>
              <w:t>а</w:t>
            </w:r>
            <w:r w:rsidRPr="00AE2BFA">
              <w:rPr>
                <w:rFonts w:ascii="Arial" w:hAnsi="Arial" w:cs="Arial"/>
                <w:sz w:val="16"/>
                <w:szCs w:val="16"/>
              </w:rPr>
              <w:t>ния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FA">
              <w:rPr>
                <w:rFonts w:ascii="Arial" w:hAnsi="Arial" w:cs="Arial"/>
                <w:b/>
                <w:i/>
                <w:sz w:val="16"/>
                <w:szCs w:val="16"/>
              </w:rPr>
              <w:t>Расходы (тыс. руб.)</w:t>
            </w:r>
          </w:p>
        </w:tc>
      </w:tr>
      <w:tr w:rsidR="00704CA0" w:rsidRPr="00736BC1" w:rsidTr="006A6C6E">
        <w:trPr>
          <w:trHeight w:val="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ind w:right="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Default="00704CA0" w:rsidP="00AE2BF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F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2017 </w:t>
            </w: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FA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Default="00704CA0" w:rsidP="00AE2BF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F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2018 </w:t>
            </w: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FA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Default="00704CA0" w:rsidP="00AE2BF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F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2019 </w:t>
            </w: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FA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Default="00704CA0" w:rsidP="00AE2BF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F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2020 </w:t>
            </w: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FA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FA">
              <w:rPr>
                <w:rFonts w:ascii="Arial" w:hAnsi="Arial" w:cs="Arial"/>
                <w:b/>
                <w:i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FA">
              <w:rPr>
                <w:rFonts w:ascii="Arial" w:hAnsi="Arial" w:cs="Arial"/>
                <w:b/>
                <w:i/>
                <w:sz w:val="16"/>
                <w:szCs w:val="16"/>
              </w:rPr>
              <w:t>Итого</w:t>
            </w:r>
          </w:p>
        </w:tc>
      </w:tr>
      <w:tr w:rsidR="00704CA0" w:rsidRPr="00736BC1" w:rsidTr="006A6C6E">
        <w:trPr>
          <w:trHeight w:val="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ind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Подпр</w:t>
            </w:r>
            <w:r w:rsidRPr="00AE2BFA">
              <w:rPr>
                <w:rFonts w:ascii="Arial" w:hAnsi="Arial" w:cs="Arial"/>
                <w:sz w:val="16"/>
                <w:szCs w:val="16"/>
              </w:rPr>
              <w:t>о</w:t>
            </w:r>
            <w:r w:rsidRPr="00AE2BFA">
              <w:rPr>
                <w:rFonts w:ascii="Arial" w:hAnsi="Arial" w:cs="Arial"/>
                <w:sz w:val="16"/>
                <w:szCs w:val="16"/>
              </w:rPr>
              <w:t>грамма II «О</w:t>
            </w:r>
            <w:r w:rsidRPr="00AE2BFA">
              <w:rPr>
                <w:rFonts w:ascii="Arial" w:hAnsi="Arial" w:cs="Arial"/>
                <w:sz w:val="16"/>
                <w:szCs w:val="16"/>
              </w:rPr>
              <w:t>б</w:t>
            </w:r>
            <w:r w:rsidRPr="00AE2BFA">
              <w:rPr>
                <w:rFonts w:ascii="Arial" w:hAnsi="Arial" w:cs="Arial"/>
                <w:sz w:val="16"/>
                <w:szCs w:val="16"/>
              </w:rPr>
              <w:t>щее образ</w:t>
            </w:r>
            <w:r w:rsidRPr="00AE2BFA">
              <w:rPr>
                <w:rFonts w:ascii="Arial" w:hAnsi="Arial" w:cs="Arial"/>
                <w:sz w:val="16"/>
                <w:szCs w:val="16"/>
              </w:rPr>
              <w:t>о</w:t>
            </w:r>
            <w:r w:rsidRPr="00AE2BFA">
              <w:rPr>
                <w:rFonts w:ascii="Arial" w:hAnsi="Arial" w:cs="Arial"/>
                <w:sz w:val="16"/>
                <w:szCs w:val="16"/>
              </w:rPr>
              <w:t>вание»</w:t>
            </w:r>
          </w:p>
          <w:p w:rsidR="00704CA0" w:rsidRPr="00AE2BFA" w:rsidRDefault="00704CA0" w:rsidP="00AE2BFA">
            <w:pPr>
              <w:ind w:right="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AE2BFA" w:rsidRDefault="00704CA0" w:rsidP="00AE2BFA">
            <w:pPr>
              <w:ind w:right="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AE2BFA" w:rsidRDefault="00704CA0" w:rsidP="00AE2BFA">
            <w:pPr>
              <w:ind w:right="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AE2BFA" w:rsidRDefault="00704CA0" w:rsidP="00AE2BFA">
            <w:pPr>
              <w:ind w:right="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Всего:</w:t>
            </w: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1115416,57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1504577,66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1804117,23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1492382,87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1151328,0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left="-108" w:right="-74" w:hanging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7067822,33</w:t>
            </w:r>
          </w:p>
        </w:tc>
      </w:tr>
      <w:tr w:rsidR="00704CA0" w:rsidRPr="00736BC1" w:rsidTr="006A6C6E">
        <w:trPr>
          <w:trHeight w:val="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ind w:right="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Средс</w:t>
            </w:r>
            <w:r w:rsidRPr="00AE2BFA">
              <w:rPr>
                <w:rFonts w:ascii="Arial" w:hAnsi="Arial" w:cs="Arial"/>
                <w:sz w:val="16"/>
                <w:szCs w:val="16"/>
              </w:rPr>
              <w:t>т</w:t>
            </w:r>
            <w:r w:rsidRPr="00AE2BFA">
              <w:rPr>
                <w:rFonts w:ascii="Arial" w:hAnsi="Arial" w:cs="Arial"/>
                <w:sz w:val="16"/>
                <w:szCs w:val="16"/>
              </w:rPr>
              <w:t>ва фед</w:t>
            </w:r>
            <w:r w:rsidRPr="00AE2BFA">
              <w:rPr>
                <w:rFonts w:ascii="Arial" w:hAnsi="Arial" w:cs="Arial"/>
                <w:sz w:val="16"/>
                <w:szCs w:val="16"/>
              </w:rPr>
              <w:t>е</w:t>
            </w:r>
            <w:r w:rsidRPr="00AE2BFA">
              <w:rPr>
                <w:rFonts w:ascii="Arial" w:hAnsi="Arial" w:cs="Arial"/>
                <w:sz w:val="16"/>
                <w:szCs w:val="16"/>
              </w:rPr>
              <w:t>рального бюдж</w:t>
            </w:r>
            <w:r w:rsidRPr="00AE2BFA">
              <w:rPr>
                <w:rFonts w:ascii="Arial" w:hAnsi="Arial" w:cs="Arial"/>
                <w:sz w:val="16"/>
                <w:szCs w:val="16"/>
              </w:rPr>
              <w:t>е</w:t>
            </w:r>
            <w:r w:rsidRPr="00AE2BFA">
              <w:rPr>
                <w:rFonts w:ascii="Arial" w:hAnsi="Arial" w:cs="Arial"/>
                <w:sz w:val="16"/>
                <w:szCs w:val="16"/>
              </w:rPr>
              <w:t>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ind w:left="-108" w:hanging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04CA0" w:rsidRPr="00736BC1" w:rsidTr="006A6C6E">
        <w:trPr>
          <w:trHeight w:val="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ind w:right="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Средс</w:t>
            </w:r>
            <w:r w:rsidRPr="00AE2BFA">
              <w:rPr>
                <w:rFonts w:ascii="Arial" w:hAnsi="Arial" w:cs="Arial"/>
                <w:sz w:val="16"/>
                <w:szCs w:val="16"/>
              </w:rPr>
              <w:t>т</w:t>
            </w:r>
            <w:r w:rsidRPr="00AE2BFA">
              <w:rPr>
                <w:rFonts w:ascii="Arial" w:hAnsi="Arial" w:cs="Arial"/>
                <w:sz w:val="16"/>
                <w:szCs w:val="16"/>
              </w:rPr>
              <w:t>ва бю</w:t>
            </w:r>
            <w:r w:rsidRPr="00AE2BFA">
              <w:rPr>
                <w:rFonts w:ascii="Arial" w:hAnsi="Arial" w:cs="Arial"/>
                <w:sz w:val="16"/>
                <w:szCs w:val="16"/>
              </w:rPr>
              <w:t>д</w:t>
            </w:r>
            <w:r w:rsidRPr="00AE2BFA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AE2BFA">
              <w:rPr>
                <w:rFonts w:ascii="Arial" w:hAnsi="Arial" w:cs="Arial"/>
                <w:sz w:val="16"/>
                <w:szCs w:val="16"/>
              </w:rPr>
              <w:t>в</w:t>
            </w:r>
            <w:r w:rsidRPr="00AE2BFA">
              <w:rPr>
                <w:rFonts w:ascii="Arial" w:hAnsi="Arial" w:cs="Arial"/>
                <w:sz w:val="16"/>
                <w:szCs w:val="16"/>
              </w:rPr>
              <w:t>ской</w:t>
            </w: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973425,95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1335541,71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1604994,88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1328645,94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999459,0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left="-108" w:right="-74" w:hanging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6242067,48</w:t>
            </w:r>
          </w:p>
        </w:tc>
      </w:tr>
      <w:tr w:rsidR="00704CA0" w:rsidRPr="00736BC1" w:rsidTr="006A6C6E">
        <w:trPr>
          <w:trHeight w:val="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ind w:right="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Средс</w:t>
            </w:r>
            <w:r w:rsidRPr="00AE2BFA">
              <w:rPr>
                <w:rFonts w:ascii="Arial" w:hAnsi="Arial" w:cs="Arial"/>
                <w:sz w:val="16"/>
                <w:szCs w:val="16"/>
              </w:rPr>
              <w:t>т</w:t>
            </w:r>
            <w:r w:rsidRPr="00AE2BFA">
              <w:rPr>
                <w:rFonts w:ascii="Arial" w:hAnsi="Arial" w:cs="Arial"/>
                <w:sz w:val="16"/>
                <w:szCs w:val="16"/>
              </w:rPr>
              <w:t>ва бю</w:t>
            </w:r>
            <w:r w:rsidRPr="00AE2BFA">
              <w:rPr>
                <w:rFonts w:ascii="Arial" w:hAnsi="Arial" w:cs="Arial"/>
                <w:sz w:val="16"/>
                <w:szCs w:val="16"/>
              </w:rPr>
              <w:t>д</w:t>
            </w:r>
            <w:r w:rsidRPr="00AE2BFA">
              <w:rPr>
                <w:rFonts w:ascii="Arial" w:hAnsi="Arial" w:cs="Arial"/>
                <w:sz w:val="16"/>
                <w:szCs w:val="16"/>
              </w:rPr>
              <w:t>жета Кли</w:t>
            </w:r>
            <w:r w:rsidRPr="00AE2BFA">
              <w:rPr>
                <w:rFonts w:ascii="Arial" w:hAnsi="Arial" w:cs="Arial"/>
                <w:sz w:val="16"/>
                <w:szCs w:val="16"/>
              </w:rPr>
              <w:t>н</w:t>
            </w:r>
            <w:r w:rsidRPr="00AE2BFA">
              <w:rPr>
                <w:rFonts w:ascii="Arial" w:hAnsi="Arial" w:cs="Arial"/>
                <w:sz w:val="16"/>
                <w:szCs w:val="16"/>
              </w:rPr>
              <w:t>ского муниц</w:t>
            </w:r>
            <w:r w:rsidRPr="00AE2BFA">
              <w:rPr>
                <w:rFonts w:ascii="Arial" w:hAnsi="Arial" w:cs="Arial"/>
                <w:sz w:val="16"/>
                <w:szCs w:val="16"/>
              </w:rPr>
              <w:t>и</w:t>
            </w:r>
            <w:r w:rsidRPr="00AE2BFA">
              <w:rPr>
                <w:rFonts w:ascii="Arial" w:hAnsi="Arial" w:cs="Arial"/>
                <w:sz w:val="16"/>
                <w:szCs w:val="16"/>
              </w:rPr>
              <w:t>пальн</w:t>
            </w:r>
            <w:r w:rsidRPr="00AE2BFA">
              <w:rPr>
                <w:rFonts w:ascii="Arial" w:hAnsi="Arial" w:cs="Arial"/>
                <w:sz w:val="16"/>
                <w:szCs w:val="16"/>
              </w:rPr>
              <w:t>о</w:t>
            </w:r>
            <w:r w:rsidRPr="00AE2BFA">
              <w:rPr>
                <w:rFonts w:ascii="Arial" w:hAnsi="Arial" w:cs="Arial"/>
                <w:sz w:val="16"/>
                <w:szCs w:val="16"/>
              </w:rPr>
              <w:t>го ра</w:t>
            </w:r>
            <w:r w:rsidRPr="00AE2BFA">
              <w:rPr>
                <w:rFonts w:ascii="Arial" w:hAnsi="Arial" w:cs="Arial"/>
                <w:sz w:val="16"/>
                <w:szCs w:val="16"/>
              </w:rPr>
              <w:t>й</w:t>
            </w:r>
            <w:r w:rsidRPr="00AE2BFA">
              <w:rPr>
                <w:rFonts w:ascii="Arial" w:hAnsi="Arial" w:cs="Arial"/>
                <w:sz w:val="16"/>
                <w:szCs w:val="16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141990,66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169035,95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199122,35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163736,93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E2BFA">
              <w:rPr>
                <w:rFonts w:ascii="Arial" w:hAnsi="Arial" w:cs="Arial"/>
                <w:bCs/>
                <w:sz w:val="16"/>
                <w:szCs w:val="16"/>
              </w:rPr>
              <w:t>151869,0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left="-108" w:right="-74" w:hanging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825754,85</w:t>
            </w:r>
          </w:p>
        </w:tc>
      </w:tr>
      <w:tr w:rsidR="00704CA0" w:rsidRPr="00736BC1" w:rsidTr="006A6C6E">
        <w:trPr>
          <w:trHeight w:val="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ind w:right="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Внебю</w:t>
            </w:r>
            <w:r w:rsidRPr="00AE2BFA">
              <w:rPr>
                <w:rFonts w:ascii="Arial" w:hAnsi="Arial" w:cs="Arial"/>
                <w:sz w:val="16"/>
                <w:szCs w:val="16"/>
              </w:rPr>
              <w:t>д</w:t>
            </w:r>
            <w:r w:rsidRPr="00AE2BFA">
              <w:rPr>
                <w:rFonts w:ascii="Arial" w:hAnsi="Arial" w:cs="Arial"/>
                <w:sz w:val="16"/>
                <w:szCs w:val="16"/>
              </w:rPr>
              <w:t>жетные исто</w:t>
            </w:r>
            <w:r w:rsidRPr="00AE2BFA">
              <w:rPr>
                <w:rFonts w:ascii="Arial" w:hAnsi="Arial" w:cs="Arial"/>
                <w:sz w:val="16"/>
                <w:szCs w:val="16"/>
              </w:rPr>
              <w:t>ч</w:t>
            </w:r>
            <w:r w:rsidRPr="00AE2BFA">
              <w:rPr>
                <w:rFonts w:ascii="Arial" w:hAnsi="Arial" w:cs="Arial"/>
                <w:sz w:val="16"/>
                <w:szCs w:val="16"/>
              </w:rPr>
              <w:t>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ind w:left="-108" w:hanging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04CA0" w:rsidRPr="00736BC1" w:rsidTr="006A6C6E">
        <w:trPr>
          <w:trHeight w:val="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ind w:right="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Упра</w:t>
            </w:r>
            <w:r w:rsidRPr="00AE2BFA">
              <w:rPr>
                <w:rFonts w:ascii="Arial" w:hAnsi="Arial" w:cs="Arial"/>
                <w:sz w:val="16"/>
                <w:szCs w:val="16"/>
              </w:rPr>
              <w:t>в</w:t>
            </w:r>
            <w:r w:rsidRPr="00AE2BFA">
              <w:rPr>
                <w:rFonts w:ascii="Arial" w:hAnsi="Arial" w:cs="Arial"/>
                <w:sz w:val="16"/>
                <w:szCs w:val="16"/>
              </w:rPr>
              <w:t>ление образ</w:t>
            </w:r>
            <w:r w:rsidRPr="00AE2BFA">
              <w:rPr>
                <w:rFonts w:ascii="Arial" w:hAnsi="Arial" w:cs="Arial"/>
                <w:sz w:val="16"/>
                <w:szCs w:val="16"/>
              </w:rPr>
              <w:t>о</w:t>
            </w:r>
            <w:r w:rsidRPr="00AE2BFA">
              <w:rPr>
                <w:rFonts w:ascii="Arial" w:hAnsi="Arial" w:cs="Arial"/>
                <w:sz w:val="16"/>
                <w:szCs w:val="16"/>
              </w:rPr>
              <w:t>вания Адм</w:t>
            </w:r>
            <w:r w:rsidRPr="00AE2BFA">
              <w:rPr>
                <w:rFonts w:ascii="Arial" w:hAnsi="Arial" w:cs="Arial"/>
                <w:sz w:val="16"/>
                <w:szCs w:val="16"/>
              </w:rPr>
              <w:t>и</w:t>
            </w:r>
            <w:r w:rsidRPr="00AE2BFA">
              <w:rPr>
                <w:rFonts w:ascii="Arial" w:hAnsi="Arial" w:cs="Arial"/>
                <w:sz w:val="16"/>
                <w:szCs w:val="16"/>
              </w:rPr>
              <w:t>нистр</w:t>
            </w:r>
            <w:r w:rsidRPr="00AE2BFA">
              <w:rPr>
                <w:rFonts w:ascii="Arial" w:hAnsi="Arial" w:cs="Arial"/>
                <w:sz w:val="16"/>
                <w:szCs w:val="16"/>
              </w:rPr>
              <w:t>а</w:t>
            </w:r>
            <w:r w:rsidRPr="00AE2BFA">
              <w:rPr>
                <w:rFonts w:ascii="Arial" w:hAnsi="Arial" w:cs="Arial"/>
                <w:sz w:val="16"/>
                <w:szCs w:val="16"/>
              </w:rPr>
              <w:t>ции Кли</w:t>
            </w:r>
            <w:r w:rsidRPr="00AE2BFA">
              <w:rPr>
                <w:rFonts w:ascii="Arial" w:hAnsi="Arial" w:cs="Arial"/>
                <w:sz w:val="16"/>
                <w:szCs w:val="16"/>
              </w:rPr>
              <w:t>н</w:t>
            </w:r>
            <w:r w:rsidRPr="00AE2BFA">
              <w:rPr>
                <w:rFonts w:ascii="Arial" w:hAnsi="Arial" w:cs="Arial"/>
                <w:sz w:val="16"/>
                <w:szCs w:val="16"/>
              </w:rPr>
              <w:t>ского мун</w:t>
            </w:r>
            <w:r w:rsidRPr="00AE2BFA">
              <w:rPr>
                <w:rFonts w:ascii="Arial" w:hAnsi="Arial" w:cs="Arial"/>
                <w:sz w:val="16"/>
                <w:szCs w:val="16"/>
              </w:rPr>
              <w:t>и</w:t>
            </w:r>
            <w:r w:rsidRPr="00AE2BFA">
              <w:rPr>
                <w:rFonts w:ascii="Arial" w:hAnsi="Arial" w:cs="Arial"/>
                <w:sz w:val="16"/>
                <w:szCs w:val="16"/>
              </w:rPr>
              <w:t>ципал</w:t>
            </w:r>
            <w:r w:rsidRPr="00AE2BFA">
              <w:rPr>
                <w:rFonts w:ascii="Arial" w:hAnsi="Arial" w:cs="Arial"/>
                <w:sz w:val="16"/>
                <w:szCs w:val="16"/>
              </w:rPr>
              <w:t>ь</w:t>
            </w:r>
            <w:r w:rsidRPr="00AE2BFA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Всего:</w:t>
            </w: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1110923,57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1500084,66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1799624,23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1487889,87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1146835,0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ind w:left="-108" w:hanging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7045357,33</w:t>
            </w:r>
          </w:p>
        </w:tc>
      </w:tr>
      <w:tr w:rsidR="00704CA0" w:rsidRPr="00736BC1" w:rsidTr="006A6C6E">
        <w:trPr>
          <w:trHeight w:val="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Средс</w:t>
            </w:r>
            <w:r w:rsidRPr="00AE2BFA">
              <w:rPr>
                <w:rFonts w:ascii="Arial" w:hAnsi="Arial" w:cs="Arial"/>
                <w:sz w:val="16"/>
                <w:szCs w:val="16"/>
              </w:rPr>
              <w:t>т</w:t>
            </w:r>
            <w:r w:rsidRPr="00AE2BFA">
              <w:rPr>
                <w:rFonts w:ascii="Arial" w:hAnsi="Arial" w:cs="Arial"/>
                <w:sz w:val="16"/>
                <w:szCs w:val="16"/>
              </w:rPr>
              <w:t>ва фед</w:t>
            </w:r>
            <w:r w:rsidRPr="00AE2BFA">
              <w:rPr>
                <w:rFonts w:ascii="Arial" w:hAnsi="Arial" w:cs="Arial"/>
                <w:sz w:val="16"/>
                <w:szCs w:val="16"/>
              </w:rPr>
              <w:t>е</w:t>
            </w:r>
            <w:r w:rsidRPr="00AE2BFA">
              <w:rPr>
                <w:rFonts w:ascii="Arial" w:hAnsi="Arial" w:cs="Arial"/>
                <w:sz w:val="16"/>
                <w:szCs w:val="16"/>
              </w:rPr>
              <w:t>рального бюдж</w:t>
            </w:r>
            <w:r w:rsidRPr="00AE2BFA">
              <w:rPr>
                <w:rFonts w:ascii="Arial" w:hAnsi="Arial" w:cs="Arial"/>
                <w:sz w:val="16"/>
                <w:szCs w:val="16"/>
              </w:rPr>
              <w:t>е</w:t>
            </w:r>
            <w:r w:rsidRPr="00AE2BFA">
              <w:rPr>
                <w:rFonts w:ascii="Arial" w:hAnsi="Arial" w:cs="Arial"/>
                <w:sz w:val="16"/>
                <w:szCs w:val="16"/>
              </w:rPr>
              <w:t>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left="-108" w:hanging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04CA0" w:rsidRPr="00736BC1" w:rsidTr="006A6C6E">
        <w:trPr>
          <w:trHeight w:val="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Средс</w:t>
            </w:r>
            <w:r w:rsidRPr="00AE2BFA">
              <w:rPr>
                <w:rFonts w:ascii="Arial" w:hAnsi="Arial" w:cs="Arial"/>
                <w:sz w:val="16"/>
                <w:szCs w:val="16"/>
              </w:rPr>
              <w:t>т</w:t>
            </w:r>
            <w:r w:rsidRPr="00AE2BFA">
              <w:rPr>
                <w:rFonts w:ascii="Arial" w:hAnsi="Arial" w:cs="Arial"/>
                <w:sz w:val="16"/>
                <w:szCs w:val="16"/>
              </w:rPr>
              <w:t>ва бю</w:t>
            </w:r>
            <w:r w:rsidRPr="00AE2BFA">
              <w:rPr>
                <w:rFonts w:ascii="Arial" w:hAnsi="Arial" w:cs="Arial"/>
                <w:sz w:val="16"/>
                <w:szCs w:val="16"/>
              </w:rPr>
              <w:t>д</w:t>
            </w:r>
            <w:r w:rsidRPr="00AE2BFA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AE2BFA">
              <w:rPr>
                <w:rFonts w:ascii="Arial" w:hAnsi="Arial" w:cs="Arial"/>
                <w:sz w:val="16"/>
                <w:szCs w:val="16"/>
              </w:rPr>
              <w:t>в</w:t>
            </w:r>
            <w:r w:rsidRPr="00AE2BFA">
              <w:rPr>
                <w:rFonts w:ascii="Arial" w:hAnsi="Arial" w:cs="Arial"/>
                <w:sz w:val="16"/>
                <w:szCs w:val="16"/>
              </w:rPr>
              <w:t>ской</w:t>
            </w: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Обла</w:t>
            </w:r>
            <w:r w:rsidRPr="00AE2BFA">
              <w:rPr>
                <w:rFonts w:ascii="Arial" w:hAnsi="Arial" w:cs="Arial"/>
                <w:sz w:val="16"/>
                <w:szCs w:val="16"/>
              </w:rPr>
              <w:t>с</w:t>
            </w:r>
            <w:r w:rsidRPr="00AE2BFA">
              <w:rPr>
                <w:rFonts w:ascii="Arial" w:hAnsi="Arial" w:cs="Arial"/>
                <w:sz w:val="16"/>
                <w:szCs w:val="16"/>
              </w:rPr>
              <w:t>ти</w:t>
            </w: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968932,95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1331048,71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1600501,88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1324152,94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994966,0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ind w:left="-108" w:hanging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6219602,48</w:t>
            </w:r>
          </w:p>
        </w:tc>
      </w:tr>
      <w:tr w:rsidR="00704CA0" w:rsidRPr="00736BC1" w:rsidTr="006A6C6E">
        <w:trPr>
          <w:trHeight w:val="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Средс</w:t>
            </w:r>
            <w:r w:rsidRPr="00AE2BFA">
              <w:rPr>
                <w:rFonts w:ascii="Arial" w:hAnsi="Arial" w:cs="Arial"/>
                <w:sz w:val="16"/>
                <w:szCs w:val="16"/>
              </w:rPr>
              <w:t>т</w:t>
            </w:r>
            <w:r w:rsidRPr="00AE2BFA">
              <w:rPr>
                <w:rFonts w:ascii="Arial" w:hAnsi="Arial" w:cs="Arial"/>
                <w:sz w:val="16"/>
                <w:szCs w:val="16"/>
              </w:rPr>
              <w:t>ва бю</w:t>
            </w:r>
            <w:r w:rsidRPr="00AE2BFA">
              <w:rPr>
                <w:rFonts w:ascii="Arial" w:hAnsi="Arial" w:cs="Arial"/>
                <w:sz w:val="16"/>
                <w:szCs w:val="16"/>
              </w:rPr>
              <w:t>д</w:t>
            </w:r>
            <w:r w:rsidRPr="00AE2BFA">
              <w:rPr>
                <w:rFonts w:ascii="Arial" w:hAnsi="Arial" w:cs="Arial"/>
                <w:sz w:val="16"/>
                <w:szCs w:val="16"/>
              </w:rPr>
              <w:t>жета Кли</w:t>
            </w:r>
            <w:r w:rsidRPr="00AE2BFA">
              <w:rPr>
                <w:rFonts w:ascii="Arial" w:hAnsi="Arial" w:cs="Arial"/>
                <w:sz w:val="16"/>
                <w:szCs w:val="16"/>
              </w:rPr>
              <w:t>н</w:t>
            </w:r>
            <w:r w:rsidRPr="00AE2BFA">
              <w:rPr>
                <w:rFonts w:ascii="Arial" w:hAnsi="Arial" w:cs="Arial"/>
                <w:sz w:val="16"/>
                <w:szCs w:val="16"/>
              </w:rPr>
              <w:t>ского муниц</w:t>
            </w:r>
            <w:r w:rsidRPr="00AE2BFA">
              <w:rPr>
                <w:rFonts w:ascii="Arial" w:hAnsi="Arial" w:cs="Arial"/>
                <w:sz w:val="16"/>
                <w:szCs w:val="16"/>
              </w:rPr>
              <w:t>и</w:t>
            </w:r>
            <w:r w:rsidRPr="00AE2BFA">
              <w:rPr>
                <w:rFonts w:ascii="Arial" w:hAnsi="Arial" w:cs="Arial"/>
                <w:sz w:val="16"/>
                <w:szCs w:val="16"/>
              </w:rPr>
              <w:t>пальн</w:t>
            </w:r>
            <w:r w:rsidRPr="00AE2BFA">
              <w:rPr>
                <w:rFonts w:ascii="Arial" w:hAnsi="Arial" w:cs="Arial"/>
                <w:sz w:val="16"/>
                <w:szCs w:val="16"/>
              </w:rPr>
              <w:t>о</w:t>
            </w:r>
            <w:r w:rsidRPr="00AE2BFA">
              <w:rPr>
                <w:rFonts w:ascii="Arial" w:hAnsi="Arial" w:cs="Arial"/>
                <w:sz w:val="16"/>
                <w:szCs w:val="16"/>
              </w:rPr>
              <w:t>го ра</w:t>
            </w:r>
            <w:r w:rsidRPr="00AE2BFA">
              <w:rPr>
                <w:rFonts w:ascii="Arial" w:hAnsi="Arial" w:cs="Arial"/>
                <w:sz w:val="16"/>
                <w:szCs w:val="16"/>
              </w:rPr>
              <w:t>й</w:t>
            </w:r>
            <w:r w:rsidRPr="00AE2BFA">
              <w:rPr>
                <w:rFonts w:ascii="Arial" w:hAnsi="Arial" w:cs="Arial"/>
                <w:sz w:val="16"/>
                <w:szCs w:val="16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141990,66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169035,95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199122,35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right="-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163736,93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E2BFA">
              <w:rPr>
                <w:rFonts w:ascii="Arial" w:hAnsi="Arial" w:cs="Arial"/>
                <w:bCs/>
                <w:sz w:val="16"/>
                <w:szCs w:val="16"/>
              </w:rPr>
              <w:t>151869,0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ind w:left="-108" w:right="-74" w:hanging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825754,85</w:t>
            </w:r>
          </w:p>
        </w:tc>
      </w:tr>
      <w:tr w:rsidR="00704CA0" w:rsidRPr="00736BC1" w:rsidTr="006A6C6E">
        <w:trPr>
          <w:trHeight w:val="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Внебю</w:t>
            </w:r>
            <w:r w:rsidRPr="00AE2BFA">
              <w:rPr>
                <w:rFonts w:ascii="Arial" w:hAnsi="Arial" w:cs="Arial"/>
                <w:sz w:val="16"/>
                <w:szCs w:val="16"/>
              </w:rPr>
              <w:t>д</w:t>
            </w:r>
            <w:r w:rsidRPr="00AE2BFA">
              <w:rPr>
                <w:rFonts w:ascii="Arial" w:hAnsi="Arial" w:cs="Arial"/>
                <w:sz w:val="16"/>
                <w:szCs w:val="16"/>
              </w:rPr>
              <w:t>жетные исто</w:t>
            </w:r>
            <w:r w:rsidRPr="00AE2BFA">
              <w:rPr>
                <w:rFonts w:ascii="Arial" w:hAnsi="Arial" w:cs="Arial"/>
                <w:sz w:val="16"/>
                <w:szCs w:val="16"/>
              </w:rPr>
              <w:t>ч</w:t>
            </w:r>
            <w:r w:rsidRPr="00AE2BFA">
              <w:rPr>
                <w:rFonts w:ascii="Arial" w:hAnsi="Arial" w:cs="Arial"/>
                <w:sz w:val="16"/>
                <w:szCs w:val="16"/>
              </w:rPr>
              <w:t>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ind w:left="-108" w:hanging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04CA0" w:rsidRPr="00736BC1" w:rsidTr="006A6C6E">
        <w:trPr>
          <w:trHeight w:val="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Адм</w:t>
            </w:r>
            <w:r w:rsidRPr="00AE2BFA">
              <w:rPr>
                <w:rFonts w:ascii="Arial" w:hAnsi="Arial" w:cs="Arial"/>
                <w:sz w:val="16"/>
                <w:szCs w:val="16"/>
              </w:rPr>
              <w:t>и</w:t>
            </w:r>
            <w:r w:rsidRPr="00AE2BFA">
              <w:rPr>
                <w:rFonts w:ascii="Arial" w:hAnsi="Arial" w:cs="Arial"/>
                <w:sz w:val="16"/>
                <w:szCs w:val="16"/>
              </w:rPr>
              <w:t>нистр</w:t>
            </w:r>
            <w:r w:rsidRPr="00AE2BFA">
              <w:rPr>
                <w:rFonts w:ascii="Arial" w:hAnsi="Arial" w:cs="Arial"/>
                <w:sz w:val="16"/>
                <w:szCs w:val="16"/>
              </w:rPr>
              <w:t>а</w:t>
            </w:r>
            <w:r w:rsidRPr="00AE2BFA">
              <w:rPr>
                <w:rFonts w:ascii="Arial" w:hAnsi="Arial" w:cs="Arial"/>
                <w:sz w:val="16"/>
                <w:szCs w:val="16"/>
              </w:rPr>
              <w:t>ция Кли</w:t>
            </w:r>
            <w:r w:rsidRPr="00AE2BFA">
              <w:rPr>
                <w:rFonts w:ascii="Arial" w:hAnsi="Arial" w:cs="Arial"/>
                <w:sz w:val="16"/>
                <w:szCs w:val="16"/>
              </w:rPr>
              <w:t>н</w:t>
            </w:r>
            <w:r w:rsidRPr="00AE2BFA">
              <w:rPr>
                <w:rFonts w:ascii="Arial" w:hAnsi="Arial" w:cs="Arial"/>
                <w:sz w:val="16"/>
                <w:szCs w:val="16"/>
              </w:rPr>
              <w:t>ского мун</w:t>
            </w:r>
            <w:r w:rsidRPr="00AE2BFA">
              <w:rPr>
                <w:rFonts w:ascii="Arial" w:hAnsi="Arial" w:cs="Arial"/>
                <w:sz w:val="16"/>
                <w:szCs w:val="16"/>
              </w:rPr>
              <w:t>и</w:t>
            </w:r>
            <w:r w:rsidRPr="00AE2BFA">
              <w:rPr>
                <w:rFonts w:ascii="Arial" w:hAnsi="Arial" w:cs="Arial"/>
                <w:sz w:val="16"/>
                <w:szCs w:val="16"/>
              </w:rPr>
              <w:t>ципал</w:t>
            </w:r>
            <w:r w:rsidRPr="00AE2BFA">
              <w:rPr>
                <w:rFonts w:ascii="Arial" w:hAnsi="Arial" w:cs="Arial"/>
                <w:sz w:val="16"/>
                <w:szCs w:val="16"/>
              </w:rPr>
              <w:t>ь</w:t>
            </w:r>
            <w:r w:rsidRPr="00AE2BFA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Средс</w:t>
            </w:r>
            <w:r w:rsidRPr="00AE2BFA">
              <w:rPr>
                <w:rFonts w:ascii="Arial" w:hAnsi="Arial" w:cs="Arial"/>
                <w:sz w:val="16"/>
                <w:szCs w:val="16"/>
              </w:rPr>
              <w:t>т</w:t>
            </w:r>
            <w:r w:rsidRPr="00AE2BFA">
              <w:rPr>
                <w:rFonts w:ascii="Arial" w:hAnsi="Arial" w:cs="Arial"/>
                <w:sz w:val="16"/>
                <w:szCs w:val="16"/>
              </w:rPr>
              <w:t>ва бю</w:t>
            </w:r>
            <w:r w:rsidRPr="00AE2BFA">
              <w:rPr>
                <w:rFonts w:ascii="Arial" w:hAnsi="Arial" w:cs="Arial"/>
                <w:sz w:val="16"/>
                <w:szCs w:val="16"/>
              </w:rPr>
              <w:t>д</w:t>
            </w:r>
            <w:r w:rsidRPr="00AE2BFA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AE2BFA">
              <w:rPr>
                <w:rFonts w:ascii="Arial" w:hAnsi="Arial" w:cs="Arial"/>
                <w:sz w:val="16"/>
                <w:szCs w:val="16"/>
              </w:rPr>
              <w:t>в</w:t>
            </w:r>
            <w:r w:rsidRPr="00AE2BFA">
              <w:rPr>
                <w:rFonts w:ascii="Arial" w:hAnsi="Arial" w:cs="Arial"/>
                <w:sz w:val="16"/>
                <w:szCs w:val="16"/>
              </w:rPr>
              <w:t>ской</w:t>
            </w: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4493,0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4493,0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4493,0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4493,0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AE2BFA" w:rsidRDefault="00704CA0" w:rsidP="00AE2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4493,0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CA0" w:rsidRPr="00AE2BFA" w:rsidRDefault="00704CA0" w:rsidP="00AE2BFA">
            <w:pPr>
              <w:ind w:left="-108" w:hanging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FA">
              <w:rPr>
                <w:rFonts w:ascii="Arial" w:hAnsi="Arial" w:cs="Arial"/>
                <w:sz w:val="16"/>
                <w:szCs w:val="16"/>
              </w:rPr>
              <w:t>22465,0</w:t>
            </w:r>
          </w:p>
        </w:tc>
      </w:tr>
    </w:tbl>
    <w:p w:rsidR="00704CA0" w:rsidRPr="00736BC1" w:rsidRDefault="00704CA0" w:rsidP="00736BC1">
      <w:pPr>
        <w:rPr>
          <w:rFonts w:ascii="Arial" w:hAnsi="Arial" w:cs="Arial"/>
          <w:sz w:val="26"/>
          <w:szCs w:val="26"/>
        </w:rPr>
      </w:pPr>
      <w:r w:rsidRPr="00736BC1">
        <w:rPr>
          <w:rFonts w:ascii="Arial" w:hAnsi="Arial" w:cs="Arial"/>
          <w:sz w:val="26"/>
          <w:szCs w:val="26"/>
        </w:rPr>
        <w:t xml:space="preserve">                          </w:t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  <w:t>».</w:t>
      </w:r>
    </w:p>
    <w:p w:rsidR="00704CA0" w:rsidRPr="00B04AA1" w:rsidRDefault="00704CA0" w:rsidP="00736BC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04AA1">
        <w:rPr>
          <w:rFonts w:ascii="Arial" w:hAnsi="Arial" w:cs="Arial"/>
          <w:sz w:val="24"/>
          <w:szCs w:val="24"/>
        </w:rPr>
        <w:t>1.5. Пункты 1., 1.2., 1.2.1., 1.2.4., 1.2.5., 2., 2.1., 2.1.1., 3., 3.1., 3.1.1., 3.1.4., 3.1.4.1., 3.1.4.2., 3.1.4.3. и строку «Итого»   Перечня мероприятий муниципальной подпрограммы  II «Общее образование» муниципальной программы Клинского муниципального района «Развитие образования Клинского муниципального района» 2017-2021 годы читать в н</w:t>
      </w:r>
      <w:r w:rsidRPr="00B04AA1">
        <w:rPr>
          <w:rFonts w:ascii="Arial" w:hAnsi="Arial" w:cs="Arial"/>
          <w:sz w:val="24"/>
          <w:szCs w:val="24"/>
        </w:rPr>
        <w:t>о</w:t>
      </w:r>
      <w:r w:rsidRPr="00B04AA1">
        <w:rPr>
          <w:rFonts w:ascii="Arial" w:hAnsi="Arial" w:cs="Arial"/>
          <w:sz w:val="24"/>
          <w:szCs w:val="24"/>
        </w:rPr>
        <w:t>вой редакции:</w:t>
      </w:r>
    </w:p>
    <w:p w:rsidR="00704CA0" w:rsidRPr="00B04AA1" w:rsidRDefault="00704CA0" w:rsidP="00B04AA1">
      <w:pPr>
        <w:jc w:val="both"/>
        <w:rPr>
          <w:rFonts w:ascii="Arial" w:hAnsi="Arial" w:cs="Arial"/>
          <w:sz w:val="24"/>
          <w:szCs w:val="24"/>
        </w:rPr>
      </w:pPr>
      <w:r w:rsidRPr="00B04AA1">
        <w:rPr>
          <w:rFonts w:ascii="Arial" w:hAnsi="Arial" w:cs="Arial"/>
          <w:sz w:val="24"/>
          <w:szCs w:val="24"/>
        </w:rPr>
        <w:t>«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709"/>
        <w:gridCol w:w="851"/>
        <w:gridCol w:w="425"/>
        <w:gridCol w:w="709"/>
        <w:gridCol w:w="850"/>
        <w:gridCol w:w="992"/>
        <w:gridCol w:w="851"/>
        <w:gridCol w:w="850"/>
        <w:gridCol w:w="851"/>
        <w:gridCol w:w="850"/>
        <w:gridCol w:w="851"/>
        <w:gridCol w:w="709"/>
        <w:gridCol w:w="567"/>
      </w:tblGrid>
      <w:tr w:rsidR="00704CA0" w:rsidRPr="00736BC1" w:rsidTr="006A6C6E">
        <w:trPr>
          <w:trHeight w:val="855"/>
        </w:trPr>
        <w:tc>
          <w:tcPr>
            <w:tcW w:w="709" w:type="dxa"/>
            <w:vMerge w:val="restart"/>
          </w:tcPr>
          <w:p w:rsidR="00704CA0" w:rsidRDefault="00704CA0" w:rsidP="00B04AA1">
            <w:pPr>
              <w:ind w:firstLine="14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№  </w:t>
            </w:r>
          </w:p>
          <w:p w:rsidR="00704CA0" w:rsidRPr="00B04AA1" w:rsidRDefault="00704CA0" w:rsidP="00B04AA1">
            <w:pPr>
              <w:ind w:firstLine="14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п/п</w:t>
            </w:r>
          </w:p>
        </w:tc>
        <w:tc>
          <w:tcPr>
            <w:tcW w:w="851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Мер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приятия по ре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лизации муниц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пальной подпр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граммы</w:t>
            </w:r>
          </w:p>
        </w:tc>
        <w:tc>
          <w:tcPr>
            <w:tcW w:w="425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Срок испол</w:t>
            </w:r>
          </w:p>
          <w:p w:rsidR="00704CA0" w:rsidRPr="00B04AA1" w:rsidRDefault="00704CA0" w:rsidP="00B04A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нения</w:t>
            </w:r>
          </w:p>
        </w:tc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то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ч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ники ф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на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сир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вания</w:t>
            </w:r>
          </w:p>
        </w:tc>
        <w:tc>
          <w:tcPr>
            <w:tcW w:w="850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Объем фина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сового обесп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чения мер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приятия в 2016 году (тыс. рублей)</w:t>
            </w:r>
          </w:p>
        </w:tc>
        <w:tc>
          <w:tcPr>
            <w:tcW w:w="992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Всего (тыс.</w:t>
            </w:r>
          </w:p>
          <w:p w:rsidR="00704CA0" w:rsidRPr="00B04AA1" w:rsidRDefault="00704CA0" w:rsidP="00B04A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руб.)</w:t>
            </w:r>
          </w:p>
        </w:tc>
        <w:tc>
          <w:tcPr>
            <w:tcW w:w="4253" w:type="dxa"/>
            <w:gridSpan w:val="5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Финансирование (тыс.руб)</w:t>
            </w:r>
          </w:p>
        </w:tc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ве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ственный за в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ы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по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л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нение мер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ятии Пр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гра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м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мы</w:t>
            </w:r>
          </w:p>
        </w:tc>
        <w:tc>
          <w:tcPr>
            <w:tcW w:w="567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Р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зульт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ты в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ы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по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л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ния м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р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ятий</w:t>
            </w:r>
          </w:p>
        </w:tc>
      </w:tr>
      <w:tr w:rsidR="00704CA0" w:rsidRPr="00736BC1" w:rsidTr="006A6C6E">
        <w:trPr>
          <w:trHeight w:val="133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2017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2018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2019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2020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2021</w:t>
            </w:r>
          </w:p>
        </w:tc>
        <w:tc>
          <w:tcPr>
            <w:tcW w:w="709" w:type="dxa"/>
            <w:vMerge/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704CA0" w:rsidRPr="00736BC1" w:rsidTr="006A6C6E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bCs/>
                <w:sz w:val="14"/>
                <w:szCs w:val="14"/>
              </w:rPr>
              <w:t>Задача 1.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 xml:space="preserve"> Увел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чение доли  обуча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ю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щихся по  фед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ральным госуда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р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стве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ным образ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вател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ным станда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р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там.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4CA0" w:rsidRPr="00B04AA1" w:rsidRDefault="00704CA0" w:rsidP="006A6C6E">
            <w:pPr>
              <w:ind w:right="-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1099815,1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5663636,1</w:t>
            </w:r>
          </w:p>
        </w:tc>
        <w:tc>
          <w:tcPr>
            <w:tcW w:w="851" w:type="dxa"/>
          </w:tcPr>
          <w:p w:rsidR="00704CA0" w:rsidRPr="00B04AA1" w:rsidRDefault="00704CA0" w:rsidP="006A6C6E">
            <w:pPr>
              <w:ind w:right="-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1104902,4</w:t>
            </w:r>
          </w:p>
        </w:tc>
        <w:tc>
          <w:tcPr>
            <w:tcW w:w="850" w:type="dxa"/>
          </w:tcPr>
          <w:p w:rsidR="00704CA0" w:rsidRPr="00B04AA1" w:rsidRDefault="00704CA0" w:rsidP="006A6C6E">
            <w:pPr>
              <w:ind w:right="-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1131376,3</w:t>
            </w:r>
          </w:p>
        </w:tc>
        <w:tc>
          <w:tcPr>
            <w:tcW w:w="851" w:type="dxa"/>
          </w:tcPr>
          <w:p w:rsidR="00704CA0" w:rsidRPr="00B04AA1" w:rsidRDefault="00704CA0" w:rsidP="006A6C6E">
            <w:pPr>
              <w:ind w:right="-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1136893,9</w:t>
            </w:r>
          </w:p>
        </w:tc>
        <w:tc>
          <w:tcPr>
            <w:tcW w:w="850" w:type="dxa"/>
          </w:tcPr>
          <w:p w:rsidR="00704CA0" w:rsidRPr="00B04AA1" w:rsidRDefault="00704CA0" w:rsidP="006A6C6E">
            <w:pPr>
              <w:ind w:right="-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1142553,8</w:t>
            </w:r>
          </w:p>
        </w:tc>
        <w:tc>
          <w:tcPr>
            <w:tcW w:w="851" w:type="dxa"/>
          </w:tcPr>
          <w:p w:rsidR="00704CA0" w:rsidRPr="00B04AA1" w:rsidRDefault="00704CA0" w:rsidP="006A6C6E">
            <w:pPr>
              <w:ind w:right="-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1147909,7</w:t>
            </w:r>
          </w:p>
        </w:tc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Упра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зов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нис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567" w:type="dxa"/>
            <w:vMerge w:val="restart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жета    Моско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ской</w:t>
            </w:r>
          </w:p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области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975204,0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4964971,0</w:t>
            </w:r>
          </w:p>
        </w:tc>
        <w:tc>
          <w:tcPr>
            <w:tcW w:w="851" w:type="dxa"/>
          </w:tcPr>
          <w:p w:rsidR="00704CA0" w:rsidRPr="00B04AA1" w:rsidRDefault="00704CA0" w:rsidP="006A6C6E">
            <w:pPr>
              <w:ind w:right="-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967124,0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999470,0</w:t>
            </w:r>
          </w:p>
        </w:tc>
        <w:tc>
          <w:tcPr>
            <w:tcW w:w="851" w:type="dxa"/>
          </w:tcPr>
          <w:p w:rsidR="00704CA0" w:rsidRPr="00B04AA1" w:rsidRDefault="00704CA0" w:rsidP="006A6C6E">
            <w:pPr>
              <w:ind w:right="-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999459,0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999459,0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999459,0</w:t>
            </w:r>
          </w:p>
        </w:tc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ва ф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дерал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ного бюдж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та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B04AA1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жета Кли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ского муниц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пальн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го ра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й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она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124611,1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698665,1</w:t>
            </w:r>
          </w:p>
        </w:tc>
        <w:tc>
          <w:tcPr>
            <w:tcW w:w="851" w:type="dxa"/>
          </w:tcPr>
          <w:p w:rsidR="00704CA0" w:rsidRPr="00B04AA1" w:rsidRDefault="00704CA0" w:rsidP="006A6C6E">
            <w:pPr>
              <w:ind w:right="-10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137778,44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131906,3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137434,9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143094,8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148450,7</w:t>
            </w:r>
          </w:p>
        </w:tc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вн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бюджетные исто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ч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ники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1.2.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bCs/>
                <w:sz w:val="14"/>
                <w:szCs w:val="14"/>
              </w:rPr>
              <w:t>Основное мер</w:t>
            </w:r>
            <w:r w:rsidRPr="00B04AA1">
              <w:rPr>
                <w:rFonts w:ascii="Arial" w:hAnsi="Arial" w:cs="Arial"/>
                <w:b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/>
                <w:bCs/>
                <w:sz w:val="14"/>
                <w:szCs w:val="14"/>
              </w:rPr>
              <w:t>приятие 2.</w:t>
            </w:r>
          </w:p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Финанс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вое обе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печение деятел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ности образов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тельных организ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ций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1021594,9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5160011,6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1003684,2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1032523,7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1036834,1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1041349,2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1045620,4</w:t>
            </w:r>
          </w:p>
        </w:tc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Упра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зов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нис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567" w:type="dxa"/>
            <w:vMerge w:val="restart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Ф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вое обесп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ч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ние де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я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тельно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ти 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р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ган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з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ций д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школьн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го 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р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зов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ния. Вн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др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ние ф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сово-эк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м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че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ких м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х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з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мов, обесп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ч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вающих ра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ный до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туп 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сел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ния к усл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у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гам д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школьн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го 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р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зов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ния</w:t>
            </w:r>
          </w:p>
        </w:tc>
      </w:tr>
      <w:tr w:rsidR="00704CA0" w:rsidRPr="00736BC1" w:rsidTr="006A6C6E">
        <w:trPr>
          <w:trHeight w:val="8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жета    Моско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924320,0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4623637,0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896309,0</w:t>
            </w:r>
          </w:p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931832,0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931832,0</w:t>
            </w:r>
          </w:p>
        </w:tc>
        <w:tc>
          <w:tcPr>
            <w:tcW w:w="850" w:type="dxa"/>
          </w:tcPr>
          <w:p w:rsidR="00704CA0" w:rsidRPr="00B04AA1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9  31832,0</w:t>
            </w:r>
          </w:p>
        </w:tc>
        <w:tc>
          <w:tcPr>
            <w:tcW w:w="851" w:type="dxa"/>
          </w:tcPr>
          <w:p w:rsidR="00704CA0" w:rsidRPr="00B04AA1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9  31832,0</w:t>
            </w:r>
          </w:p>
        </w:tc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573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ва ф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дерал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бюдж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та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573"/>
        </w:trPr>
        <w:tc>
          <w:tcPr>
            <w:tcW w:w="709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жета Кли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ского муниц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пальн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го ра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й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она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97274,9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536374,6</w:t>
            </w:r>
          </w:p>
        </w:tc>
        <w:tc>
          <w:tcPr>
            <w:tcW w:w="851" w:type="dxa"/>
          </w:tcPr>
          <w:p w:rsidR="00704CA0" w:rsidRPr="00B04AA1" w:rsidRDefault="00704CA0" w:rsidP="006A6C6E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1  107375,24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1 00691,7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1 05002,1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1  09517,2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1 13788,4</w:t>
            </w:r>
          </w:p>
        </w:tc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410"/>
        </w:trPr>
        <w:tc>
          <w:tcPr>
            <w:tcW w:w="709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Вн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бюджетные исто</w:t>
            </w:r>
            <w:r w:rsidRPr="00B04AA1">
              <w:rPr>
                <w:rFonts w:ascii="Arial" w:hAnsi="Arial" w:cs="Arial"/>
                <w:sz w:val="14"/>
                <w:szCs w:val="14"/>
              </w:rPr>
              <w:t>ч</w:t>
            </w:r>
            <w:r w:rsidRPr="00B04AA1">
              <w:rPr>
                <w:rFonts w:ascii="Arial" w:hAnsi="Arial" w:cs="Arial"/>
                <w:sz w:val="14"/>
                <w:szCs w:val="14"/>
              </w:rPr>
              <w:t>ники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1.2.1.</w:t>
            </w:r>
          </w:p>
        </w:tc>
        <w:tc>
          <w:tcPr>
            <w:tcW w:w="851" w:type="dxa"/>
            <w:vMerge w:val="restart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Предо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тавление субсидии на выпо</w:t>
            </w:r>
            <w:r w:rsidRPr="00B04AA1">
              <w:rPr>
                <w:rFonts w:ascii="Arial" w:hAnsi="Arial" w:cs="Arial"/>
                <w:sz w:val="14"/>
                <w:szCs w:val="14"/>
              </w:rPr>
              <w:t>л</w:t>
            </w:r>
            <w:r w:rsidRPr="00B04AA1">
              <w:rPr>
                <w:rFonts w:ascii="Arial" w:hAnsi="Arial" w:cs="Arial"/>
                <w:sz w:val="14"/>
                <w:szCs w:val="14"/>
              </w:rPr>
              <w:t>нение муниц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пального задания на оказ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ние мун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ципал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ных услуг</w:t>
            </w:r>
          </w:p>
        </w:tc>
        <w:tc>
          <w:tcPr>
            <w:tcW w:w="425" w:type="dxa"/>
            <w:vMerge w:val="restart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2017-2021,</w:t>
            </w:r>
          </w:p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в течение года</w:t>
            </w:r>
          </w:p>
        </w:tc>
        <w:tc>
          <w:tcPr>
            <w:tcW w:w="709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93879,90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536374,6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107375,24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100691,7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105002,1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109517,2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113788,4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Упра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зов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нис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567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Ф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на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вое обесп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ч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ние в</w:t>
            </w:r>
            <w:r w:rsidRPr="00B04AA1">
              <w:rPr>
                <w:rFonts w:ascii="Arial" w:hAnsi="Arial" w:cs="Arial"/>
                <w:sz w:val="14"/>
                <w:szCs w:val="14"/>
              </w:rPr>
              <w:t>ы</w:t>
            </w:r>
            <w:r w:rsidRPr="00B04AA1">
              <w:rPr>
                <w:rFonts w:ascii="Arial" w:hAnsi="Arial" w:cs="Arial"/>
                <w:sz w:val="14"/>
                <w:szCs w:val="14"/>
              </w:rPr>
              <w:t>по</w:t>
            </w:r>
            <w:r w:rsidRPr="00B04AA1">
              <w:rPr>
                <w:rFonts w:ascii="Arial" w:hAnsi="Arial" w:cs="Arial"/>
                <w:sz w:val="14"/>
                <w:szCs w:val="14"/>
              </w:rPr>
              <w:t>л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 м</w:t>
            </w:r>
            <w:r w:rsidRPr="00B04AA1">
              <w:rPr>
                <w:rFonts w:ascii="Arial" w:hAnsi="Arial" w:cs="Arial"/>
                <w:sz w:val="14"/>
                <w:szCs w:val="14"/>
              </w:rPr>
              <w:t>у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пального з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 по пр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до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та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л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нию м</w:t>
            </w:r>
            <w:r w:rsidRPr="00B04AA1">
              <w:rPr>
                <w:rFonts w:ascii="Arial" w:hAnsi="Arial" w:cs="Arial"/>
                <w:sz w:val="14"/>
                <w:szCs w:val="14"/>
              </w:rPr>
              <w:t>у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пальных услуг</w:t>
            </w: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Сре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ства бю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жета Кли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ског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мун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93879,9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536374,6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107375,24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100691,7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105002,1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109517,2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113788,4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1.2.4</w:t>
            </w:r>
          </w:p>
        </w:tc>
        <w:tc>
          <w:tcPr>
            <w:tcW w:w="851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Фина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совое обесп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чение госуда</w:t>
            </w:r>
            <w:r w:rsidRPr="00B04AA1">
              <w:rPr>
                <w:rFonts w:ascii="Arial" w:hAnsi="Arial" w:cs="Arial"/>
                <w:sz w:val="14"/>
                <w:szCs w:val="14"/>
              </w:rPr>
              <w:t>р</w:t>
            </w:r>
            <w:r w:rsidRPr="00B04AA1">
              <w:rPr>
                <w:rFonts w:ascii="Arial" w:hAnsi="Arial" w:cs="Arial"/>
                <w:sz w:val="14"/>
                <w:szCs w:val="14"/>
              </w:rPr>
              <w:t>ственных гарантий реализ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ции прав граждан на пол</w:t>
            </w:r>
            <w:r w:rsidRPr="00B04AA1">
              <w:rPr>
                <w:rFonts w:ascii="Arial" w:hAnsi="Arial" w:cs="Arial"/>
                <w:sz w:val="14"/>
                <w:szCs w:val="14"/>
              </w:rPr>
              <w:t>у</w:t>
            </w:r>
            <w:r w:rsidRPr="00B04AA1">
              <w:rPr>
                <w:rFonts w:ascii="Arial" w:hAnsi="Arial" w:cs="Arial"/>
                <w:sz w:val="14"/>
                <w:szCs w:val="14"/>
              </w:rPr>
              <w:t>чение общ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досту</w:t>
            </w:r>
            <w:r w:rsidRPr="00B04AA1">
              <w:rPr>
                <w:rFonts w:ascii="Arial" w:hAnsi="Arial" w:cs="Arial"/>
                <w:sz w:val="14"/>
                <w:szCs w:val="14"/>
              </w:rPr>
              <w:t>п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и беспла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дошк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льного, начал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общего, основн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го общ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го, сре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него общего образ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вания в муниц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пальных общео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разов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тельных орган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зациях в Моско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ской области, обесп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чение дополн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тельного  образ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вания детей в муниц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пальных общео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разов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тельных орган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зациях в Моско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ской области, включая расходы на опл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ту труда, приобр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тение учебн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ков и учебных пособий, средств обуч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ния, игр, игрушек (за и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ключен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ем ра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ходов на содерж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ние зд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ний и оплату комм</w:t>
            </w:r>
            <w:r w:rsidRPr="00B04AA1">
              <w:rPr>
                <w:rFonts w:ascii="Arial" w:hAnsi="Arial" w:cs="Arial"/>
                <w:sz w:val="14"/>
                <w:szCs w:val="14"/>
              </w:rPr>
              <w:t>у</w:t>
            </w:r>
            <w:r w:rsidRPr="00B04AA1">
              <w:rPr>
                <w:rFonts w:ascii="Arial" w:hAnsi="Arial" w:cs="Arial"/>
                <w:sz w:val="14"/>
                <w:szCs w:val="14"/>
              </w:rPr>
              <w:t>нальных услуг)</w:t>
            </w:r>
          </w:p>
        </w:tc>
        <w:tc>
          <w:tcPr>
            <w:tcW w:w="425" w:type="dxa"/>
            <w:vMerge w:val="restart"/>
          </w:tcPr>
          <w:p w:rsidR="00704CA0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20</w:t>
            </w:r>
          </w:p>
          <w:p w:rsidR="00704CA0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17-20</w:t>
            </w:r>
          </w:p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21</w:t>
            </w:r>
          </w:p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905727,0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4547571,0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877151,0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917605,0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917605,0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917605,0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917605,0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Упра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зов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нис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Обесп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чены гос</w:t>
            </w:r>
            <w:r w:rsidRPr="00B04AA1">
              <w:rPr>
                <w:rFonts w:ascii="Arial" w:hAnsi="Arial" w:cs="Arial"/>
                <w:sz w:val="14"/>
                <w:szCs w:val="14"/>
              </w:rPr>
              <w:t>у</w:t>
            </w:r>
            <w:r w:rsidRPr="00B04AA1">
              <w:rPr>
                <w:rFonts w:ascii="Arial" w:hAnsi="Arial" w:cs="Arial"/>
                <w:sz w:val="14"/>
                <w:szCs w:val="14"/>
              </w:rPr>
              <w:t>да</w:t>
            </w:r>
            <w:r w:rsidRPr="00B04AA1">
              <w:rPr>
                <w:rFonts w:ascii="Arial" w:hAnsi="Arial" w:cs="Arial"/>
                <w:sz w:val="14"/>
                <w:szCs w:val="14"/>
              </w:rPr>
              <w:t>р</w:t>
            </w:r>
            <w:r w:rsidRPr="00B04AA1">
              <w:rPr>
                <w:rFonts w:ascii="Arial" w:hAnsi="Arial" w:cs="Arial"/>
                <w:sz w:val="14"/>
                <w:szCs w:val="14"/>
              </w:rPr>
              <w:t>ственные  г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ра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тии ре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л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з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ции прав гр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ждан на п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л</w:t>
            </w:r>
            <w:r w:rsidRPr="00B04AA1">
              <w:rPr>
                <w:rFonts w:ascii="Arial" w:hAnsi="Arial" w:cs="Arial"/>
                <w:sz w:val="14"/>
                <w:szCs w:val="14"/>
              </w:rPr>
              <w:t>у</w:t>
            </w:r>
            <w:r w:rsidRPr="00B04AA1">
              <w:rPr>
                <w:rFonts w:ascii="Arial" w:hAnsi="Arial" w:cs="Arial"/>
                <w:sz w:val="14"/>
                <w:szCs w:val="14"/>
              </w:rPr>
              <w:t>ч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ние 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щ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до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ту</w:t>
            </w:r>
            <w:r w:rsidRPr="00B04AA1">
              <w:rPr>
                <w:rFonts w:ascii="Arial" w:hAnsi="Arial" w:cs="Arial"/>
                <w:sz w:val="14"/>
                <w:szCs w:val="14"/>
              </w:rPr>
              <w:t>п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и бе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платного д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школьн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го, н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чального 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щ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го, о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но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щ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го, среднего 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щего 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з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вания, та</w:t>
            </w:r>
            <w:r w:rsidRPr="00B04AA1">
              <w:rPr>
                <w:rFonts w:ascii="Arial" w:hAnsi="Arial" w:cs="Arial"/>
                <w:sz w:val="14"/>
                <w:szCs w:val="14"/>
              </w:rPr>
              <w:t>к</w:t>
            </w:r>
            <w:r w:rsidRPr="00B04AA1">
              <w:rPr>
                <w:rFonts w:ascii="Arial" w:hAnsi="Arial" w:cs="Arial"/>
                <w:sz w:val="14"/>
                <w:szCs w:val="14"/>
              </w:rPr>
              <w:t>же д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по</w:t>
            </w:r>
            <w:r w:rsidRPr="00B04AA1">
              <w:rPr>
                <w:rFonts w:ascii="Arial" w:hAnsi="Arial" w:cs="Arial"/>
                <w:sz w:val="14"/>
                <w:szCs w:val="14"/>
              </w:rPr>
              <w:t>л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тельного 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з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вания в м</w:t>
            </w:r>
            <w:r w:rsidRPr="00B04AA1">
              <w:rPr>
                <w:rFonts w:ascii="Arial" w:hAnsi="Arial" w:cs="Arial"/>
                <w:sz w:val="14"/>
                <w:szCs w:val="14"/>
              </w:rPr>
              <w:t>у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пальных 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щ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з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вательных о</w:t>
            </w:r>
            <w:r w:rsidRPr="00B04AA1">
              <w:rPr>
                <w:rFonts w:ascii="Arial" w:hAnsi="Arial" w:cs="Arial"/>
                <w:sz w:val="14"/>
                <w:szCs w:val="14"/>
              </w:rPr>
              <w:t>р</w:t>
            </w:r>
            <w:r w:rsidRPr="00B04AA1">
              <w:rPr>
                <w:rFonts w:ascii="Arial" w:hAnsi="Arial" w:cs="Arial"/>
                <w:sz w:val="14"/>
                <w:szCs w:val="14"/>
              </w:rPr>
              <w:t>ган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з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циях , включая ра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ходы на о</w:t>
            </w:r>
            <w:r w:rsidRPr="00B04AA1">
              <w:rPr>
                <w:rFonts w:ascii="Arial" w:hAnsi="Arial" w:cs="Arial"/>
                <w:sz w:val="14"/>
                <w:szCs w:val="14"/>
              </w:rPr>
              <w:t>п</w:t>
            </w:r>
            <w:r w:rsidRPr="00B04AA1">
              <w:rPr>
                <w:rFonts w:ascii="Arial" w:hAnsi="Arial" w:cs="Arial"/>
                <w:sz w:val="14"/>
                <w:szCs w:val="14"/>
              </w:rPr>
              <w:t>лату тр</w:t>
            </w:r>
            <w:r w:rsidRPr="00B04AA1">
              <w:rPr>
                <w:rFonts w:ascii="Arial" w:hAnsi="Arial" w:cs="Arial"/>
                <w:sz w:val="14"/>
                <w:szCs w:val="14"/>
              </w:rPr>
              <w:t>у</w:t>
            </w:r>
            <w:r w:rsidRPr="00B04AA1">
              <w:rPr>
                <w:rFonts w:ascii="Arial" w:hAnsi="Arial" w:cs="Arial"/>
                <w:sz w:val="14"/>
                <w:szCs w:val="14"/>
              </w:rPr>
              <w:t>да, пр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р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тение учебн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ков и учебных п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собий, средств об</w:t>
            </w:r>
            <w:r w:rsidRPr="00B04AA1">
              <w:rPr>
                <w:rFonts w:ascii="Arial" w:hAnsi="Arial" w:cs="Arial"/>
                <w:sz w:val="14"/>
                <w:szCs w:val="14"/>
              </w:rPr>
              <w:t>у</w:t>
            </w:r>
            <w:r w:rsidRPr="00B04AA1">
              <w:rPr>
                <w:rFonts w:ascii="Arial" w:hAnsi="Arial" w:cs="Arial"/>
                <w:sz w:val="14"/>
                <w:szCs w:val="14"/>
              </w:rPr>
              <w:t>ч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ния, игр, и</w:t>
            </w:r>
            <w:r w:rsidRPr="00B04AA1">
              <w:rPr>
                <w:rFonts w:ascii="Arial" w:hAnsi="Arial" w:cs="Arial"/>
                <w:sz w:val="14"/>
                <w:szCs w:val="14"/>
              </w:rPr>
              <w:t>г</w:t>
            </w:r>
            <w:r w:rsidRPr="00B04AA1">
              <w:rPr>
                <w:rFonts w:ascii="Arial" w:hAnsi="Arial" w:cs="Arial"/>
                <w:sz w:val="14"/>
                <w:szCs w:val="14"/>
              </w:rPr>
              <w:t>рушек (за и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кл</w:t>
            </w:r>
            <w:r w:rsidRPr="00B04AA1">
              <w:rPr>
                <w:rFonts w:ascii="Arial" w:hAnsi="Arial" w:cs="Arial"/>
                <w:sz w:val="14"/>
                <w:szCs w:val="14"/>
              </w:rPr>
              <w:t>ю</w:t>
            </w:r>
            <w:r w:rsidRPr="00B04AA1">
              <w:rPr>
                <w:rFonts w:ascii="Arial" w:hAnsi="Arial" w:cs="Arial"/>
                <w:sz w:val="14"/>
                <w:szCs w:val="14"/>
              </w:rPr>
              <w:t>ч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нием ра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х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дов на с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де</w:t>
            </w:r>
            <w:r w:rsidRPr="00B04AA1">
              <w:rPr>
                <w:rFonts w:ascii="Arial" w:hAnsi="Arial" w:cs="Arial"/>
                <w:sz w:val="14"/>
                <w:szCs w:val="14"/>
              </w:rPr>
              <w:t>р</w:t>
            </w:r>
            <w:r w:rsidRPr="00B04AA1">
              <w:rPr>
                <w:rFonts w:ascii="Arial" w:hAnsi="Arial" w:cs="Arial"/>
                <w:sz w:val="14"/>
                <w:szCs w:val="14"/>
              </w:rPr>
              <w:t>ж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ние зд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ний и о</w:t>
            </w:r>
            <w:r w:rsidRPr="00B04AA1">
              <w:rPr>
                <w:rFonts w:ascii="Arial" w:hAnsi="Arial" w:cs="Arial"/>
                <w:sz w:val="14"/>
                <w:szCs w:val="14"/>
              </w:rPr>
              <w:t>п</w:t>
            </w:r>
            <w:r w:rsidRPr="00B04AA1">
              <w:rPr>
                <w:rFonts w:ascii="Arial" w:hAnsi="Arial" w:cs="Arial"/>
                <w:sz w:val="14"/>
                <w:szCs w:val="14"/>
              </w:rPr>
              <w:t>лату ко</w:t>
            </w:r>
            <w:r w:rsidRPr="00B04AA1">
              <w:rPr>
                <w:rFonts w:ascii="Arial" w:hAnsi="Arial" w:cs="Arial"/>
                <w:sz w:val="14"/>
                <w:szCs w:val="14"/>
              </w:rPr>
              <w:t>м</w:t>
            </w:r>
            <w:r w:rsidRPr="00B04AA1">
              <w:rPr>
                <w:rFonts w:ascii="Arial" w:hAnsi="Arial" w:cs="Arial"/>
                <w:sz w:val="14"/>
                <w:szCs w:val="14"/>
              </w:rPr>
              <w:t>м</w:t>
            </w:r>
            <w:r w:rsidRPr="00B04AA1">
              <w:rPr>
                <w:rFonts w:ascii="Arial" w:hAnsi="Arial" w:cs="Arial"/>
                <w:sz w:val="14"/>
                <w:szCs w:val="14"/>
              </w:rPr>
              <w:t>у</w:t>
            </w:r>
            <w:r w:rsidRPr="00B04AA1">
              <w:rPr>
                <w:rFonts w:ascii="Arial" w:hAnsi="Arial" w:cs="Arial"/>
                <w:sz w:val="14"/>
                <w:szCs w:val="14"/>
              </w:rPr>
              <w:t>нальных у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луг)</w:t>
            </w: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Сре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ства бю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жета    Мо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ко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ской обла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ти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905727,0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4547571,0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877151,0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917605,0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917605,0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917605,0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917605,0</w:t>
            </w:r>
          </w:p>
        </w:tc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1.2.5</w:t>
            </w:r>
          </w:p>
        </w:tc>
        <w:tc>
          <w:tcPr>
            <w:tcW w:w="851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Фина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совое  обесп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чение получ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 гр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жданами дошк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льного, начал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общего, основн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го общ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го и среднего общего образ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вания в частных общео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разов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тельных орган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зациях в Моско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ской области, осущес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вляющих образ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вател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ную деятел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ность по име</w:t>
            </w:r>
            <w:r w:rsidRPr="00B04AA1">
              <w:rPr>
                <w:rFonts w:ascii="Arial" w:hAnsi="Arial" w:cs="Arial"/>
                <w:sz w:val="14"/>
                <w:szCs w:val="14"/>
              </w:rPr>
              <w:t>ю</w:t>
            </w:r>
            <w:r w:rsidRPr="00B04AA1">
              <w:rPr>
                <w:rFonts w:ascii="Arial" w:hAnsi="Arial" w:cs="Arial"/>
                <w:sz w:val="14"/>
                <w:szCs w:val="14"/>
              </w:rPr>
              <w:t>щим госуда</w:t>
            </w:r>
            <w:r w:rsidRPr="00B04AA1">
              <w:rPr>
                <w:rFonts w:ascii="Arial" w:hAnsi="Arial" w:cs="Arial"/>
                <w:sz w:val="14"/>
                <w:szCs w:val="14"/>
              </w:rPr>
              <w:t>р</w:t>
            </w:r>
            <w:r w:rsidRPr="00B04AA1">
              <w:rPr>
                <w:rFonts w:ascii="Arial" w:hAnsi="Arial" w:cs="Arial"/>
                <w:sz w:val="14"/>
                <w:szCs w:val="14"/>
              </w:rPr>
              <w:t>ственную аккред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тацию осно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ным общео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разов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тельным програ</w:t>
            </w:r>
            <w:r w:rsidRPr="00B04AA1">
              <w:rPr>
                <w:rFonts w:ascii="Arial" w:hAnsi="Arial" w:cs="Arial"/>
                <w:sz w:val="14"/>
                <w:szCs w:val="14"/>
              </w:rPr>
              <w:t>м</w:t>
            </w:r>
            <w:r w:rsidRPr="00B04AA1">
              <w:rPr>
                <w:rFonts w:ascii="Arial" w:hAnsi="Arial" w:cs="Arial"/>
                <w:sz w:val="14"/>
                <w:szCs w:val="14"/>
              </w:rPr>
              <w:t>мам, включая расходы на опл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ту труда, приобр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тение учебн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ков и учебных пособий, средств обуч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ния, игр, игрушек (за и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ключен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ем ра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ходов на содерж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ние зд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ний и оплату комм</w:t>
            </w:r>
            <w:r w:rsidRPr="00B04AA1">
              <w:rPr>
                <w:rFonts w:ascii="Arial" w:hAnsi="Arial" w:cs="Arial"/>
                <w:sz w:val="14"/>
                <w:szCs w:val="14"/>
              </w:rPr>
              <w:t>у</w:t>
            </w:r>
            <w:r w:rsidRPr="00B04AA1">
              <w:rPr>
                <w:rFonts w:ascii="Arial" w:hAnsi="Arial" w:cs="Arial"/>
                <w:sz w:val="14"/>
                <w:szCs w:val="14"/>
              </w:rPr>
              <w:t>нальных услуг)</w:t>
            </w:r>
          </w:p>
        </w:tc>
        <w:tc>
          <w:tcPr>
            <w:tcW w:w="425" w:type="dxa"/>
            <w:vMerge w:val="restart"/>
          </w:tcPr>
          <w:p w:rsidR="00704CA0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20</w:t>
            </w:r>
          </w:p>
          <w:p w:rsidR="00704CA0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17-20</w:t>
            </w:r>
          </w:p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21</w:t>
            </w:r>
          </w:p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9811,0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48301,0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9365,0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9734,0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9734,0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9734,0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9734,0</w:t>
            </w:r>
          </w:p>
        </w:tc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Упра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зов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нис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567" w:type="dxa"/>
            <w:vMerge w:val="restart"/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П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л</w:t>
            </w:r>
            <w:r w:rsidRPr="00B04AA1">
              <w:rPr>
                <w:rFonts w:ascii="Arial" w:hAnsi="Arial" w:cs="Arial"/>
                <w:sz w:val="14"/>
                <w:szCs w:val="14"/>
              </w:rPr>
              <w:t>у</w:t>
            </w:r>
            <w:r w:rsidRPr="00B04AA1">
              <w:rPr>
                <w:rFonts w:ascii="Arial" w:hAnsi="Arial" w:cs="Arial"/>
                <w:sz w:val="14"/>
                <w:szCs w:val="14"/>
              </w:rPr>
              <w:t>ч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ние детьми 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щ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до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ту</w:t>
            </w:r>
            <w:r w:rsidRPr="00B04AA1">
              <w:rPr>
                <w:rFonts w:ascii="Arial" w:hAnsi="Arial" w:cs="Arial"/>
                <w:sz w:val="14"/>
                <w:szCs w:val="14"/>
              </w:rPr>
              <w:t>п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и бе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платного д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школьн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го, н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чального 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щ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го, о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но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щ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го, среднего (полного) 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щего  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з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вания в имеющих гос</w:t>
            </w:r>
            <w:r w:rsidRPr="00B04AA1">
              <w:rPr>
                <w:rFonts w:ascii="Arial" w:hAnsi="Arial" w:cs="Arial"/>
                <w:sz w:val="14"/>
                <w:szCs w:val="14"/>
              </w:rPr>
              <w:t>у</w:t>
            </w:r>
            <w:r w:rsidRPr="00B04AA1">
              <w:rPr>
                <w:rFonts w:ascii="Arial" w:hAnsi="Arial" w:cs="Arial"/>
                <w:sz w:val="14"/>
                <w:szCs w:val="14"/>
              </w:rPr>
              <w:t>да</w:t>
            </w:r>
            <w:r w:rsidRPr="00B04AA1">
              <w:rPr>
                <w:rFonts w:ascii="Arial" w:hAnsi="Arial" w:cs="Arial"/>
                <w:sz w:val="14"/>
                <w:szCs w:val="14"/>
              </w:rPr>
              <w:t>р</w:t>
            </w:r>
            <w:r w:rsidRPr="00B04AA1">
              <w:rPr>
                <w:rFonts w:ascii="Arial" w:hAnsi="Arial" w:cs="Arial"/>
                <w:sz w:val="14"/>
                <w:szCs w:val="14"/>
              </w:rPr>
              <w:t>ственную а</w:t>
            </w:r>
            <w:r w:rsidRPr="00B04AA1">
              <w:rPr>
                <w:rFonts w:ascii="Arial" w:hAnsi="Arial" w:cs="Arial"/>
                <w:sz w:val="14"/>
                <w:szCs w:val="14"/>
              </w:rPr>
              <w:t>к</w:t>
            </w:r>
            <w:r w:rsidRPr="00B04AA1">
              <w:rPr>
                <w:rFonts w:ascii="Arial" w:hAnsi="Arial" w:cs="Arial"/>
                <w:sz w:val="14"/>
                <w:szCs w:val="14"/>
              </w:rPr>
              <w:t>кр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цию ч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стных 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щ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з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вательных о</w:t>
            </w:r>
            <w:r w:rsidRPr="00B04AA1">
              <w:rPr>
                <w:rFonts w:ascii="Arial" w:hAnsi="Arial" w:cs="Arial"/>
                <w:sz w:val="14"/>
                <w:szCs w:val="14"/>
              </w:rPr>
              <w:t>р</w:t>
            </w:r>
            <w:r w:rsidRPr="00B04AA1">
              <w:rPr>
                <w:rFonts w:ascii="Arial" w:hAnsi="Arial" w:cs="Arial"/>
                <w:sz w:val="14"/>
                <w:szCs w:val="14"/>
              </w:rPr>
              <w:t>ган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з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циях</w:t>
            </w: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Сре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ства бю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жета    Мо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ко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ской обла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ти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9811,0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48301,0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9365,0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9734,0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9734,0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9734,0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9734,0</w:t>
            </w:r>
          </w:p>
        </w:tc>
        <w:tc>
          <w:tcPr>
            <w:tcW w:w="709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851" w:type="dxa"/>
            <w:vMerge w:val="restart"/>
          </w:tcPr>
          <w:p w:rsidR="00704CA0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sz w:val="14"/>
                <w:szCs w:val="14"/>
              </w:rPr>
              <w:t>Задача 2.</w:t>
            </w:r>
            <w:r w:rsidRPr="00B04AA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Увелич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ние доли педаг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гических и рук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водящих работн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ков м</w:t>
            </w:r>
            <w:r w:rsidRPr="00B04AA1">
              <w:rPr>
                <w:rFonts w:ascii="Arial" w:hAnsi="Arial" w:cs="Arial"/>
                <w:sz w:val="14"/>
                <w:szCs w:val="14"/>
              </w:rPr>
              <w:t>у</w:t>
            </w:r>
            <w:r w:rsidRPr="00B04AA1">
              <w:rPr>
                <w:rFonts w:ascii="Arial" w:hAnsi="Arial" w:cs="Arial"/>
                <w:sz w:val="14"/>
                <w:szCs w:val="14"/>
              </w:rPr>
              <w:t>ниц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пальных образ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вател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ных орган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заций, проше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ших в течение после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них 3 лет повыш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ние кв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лифик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ции или профе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сионал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ную перепо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готовку, до 100 проце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тов</w:t>
            </w:r>
          </w:p>
        </w:tc>
        <w:tc>
          <w:tcPr>
            <w:tcW w:w="425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2845,5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16737,3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3 699,3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3094,3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3208,9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3316,5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3418,3</w:t>
            </w:r>
          </w:p>
        </w:tc>
        <w:tc>
          <w:tcPr>
            <w:tcW w:w="709" w:type="dxa"/>
            <w:vMerge w:val="restart"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Упра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зов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нис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567" w:type="dxa"/>
            <w:vMerge w:val="restart"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жета Кли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ского муниц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пальн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го ра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й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она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2845,5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16737,3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3 699,3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3094,3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3208,9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3316,5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3418,3</w:t>
            </w:r>
          </w:p>
        </w:tc>
        <w:tc>
          <w:tcPr>
            <w:tcW w:w="709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2.1.</w:t>
            </w:r>
          </w:p>
        </w:tc>
        <w:tc>
          <w:tcPr>
            <w:tcW w:w="851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sz w:val="14"/>
                <w:szCs w:val="14"/>
              </w:rPr>
              <w:t>Осно</w:t>
            </w:r>
            <w:r w:rsidRPr="00B04AA1">
              <w:rPr>
                <w:rFonts w:ascii="Arial" w:hAnsi="Arial" w:cs="Arial"/>
                <w:b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b/>
                <w:sz w:val="14"/>
                <w:szCs w:val="14"/>
              </w:rPr>
              <w:t>ное мер</w:t>
            </w:r>
            <w:r w:rsidRPr="00B04AA1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/>
                <w:sz w:val="14"/>
                <w:szCs w:val="14"/>
              </w:rPr>
              <w:t>приятие 6.</w:t>
            </w:r>
          </w:p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Созд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ние м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ханизмов мотив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ции п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дагогов к повыш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нию качества работы и непр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рывному профе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сионал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ному разв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тию, повыш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ние с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циальн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го и профе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сионал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статусов педаг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гических работн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ков</w:t>
            </w:r>
          </w:p>
        </w:tc>
        <w:tc>
          <w:tcPr>
            <w:tcW w:w="425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2845,5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16737,3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3 699,3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3094,3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3208,9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3316,5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3418,3</w:t>
            </w:r>
          </w:p>
        </w:tc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Упра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зов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нис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567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жета Кли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ского муниц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пальн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го ра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й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она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2845,5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16737,3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3 699,3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3094,3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3208,9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3316,5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3418,3</w:t>
            </w:r>
          </w:p>
        </w:tc>
        <w:tc>
          <w:tcPr>
            <w:tcW w:w="709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2.1.1</w:t>
            </w:r>
          </w:p>
        </w:tc>
        <w:tc>
          <w:tcPr>
            <w:tcW w:w="851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Пров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дение райо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ных мер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приятий напра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ленных на со</w:t>
            </w:r>
            <w:r w:rsidRPr="00B04AA1">
              <w:rPr>
                <w:rFonts w:ascii="Arial" w:hAnsi="Arial" w:cs="Arial"/>
                <w:sz w:val="14"/>
                <w:szCs w:val="14"/>
              </w:rPr>
              <w:t>з</w:t>
            </w:r>
            <w:r w:rsidRPr="00B04AA1">
              <w:rPr>
                <w:rFonts w:ascii="Arial" w:hAnsi="Arial" w:cs="Arial"/>
                <w:sz w:val="14"/>
                <w:szCs w:val="14"/>
              </w:rPr>
              <w:t>дание мех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низмов мотив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ции п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дагогов к повыш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нию качества работы и непр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рывному профе</w:t>
            </w:r>
            <w:r w:rsidRPr="00B04AA1">
              <w:rPr>
                <w:rFonts w:ascii="Arial" w:hAnsi="Arial" w:cs="Arial"/>
                <w:sz w:val="14"/>
                <w:szCs w:val="14"/>
              </w:rPr>
              <w:t>с</w:t>
            </w:r>
            <w:r w:rsidRPr="00B04AA1">
              <w:rPr>
                <w:rFonts w:ascii="Arial" w:hAnsi="Arial" w:cs="Arial"/>
                <w:sz w:val="14"/>
                <w:szCs w:val="14"/>
              </w:rPr>
              <w:t>сионал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ному развитию</w:t>
            </w:r>
          </w:p>
        </w:tc>
        <w:tc>
          <w:tcPr>
            <w:tcW w:w="425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2845,5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13175,8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2 967,0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2387,0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2501,6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2609,2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2711,0</w:t>
            </w:r>
          </w:p>
        </w:tc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Упра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зов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нис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567" w:type="dxa"/>
            <w:vMerge w:val="restart"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жета Кли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ского муниц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пальн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го ра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й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она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2845,5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13175,8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2 967,0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2387,0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2501,6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2609,2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2711,0</w:t>
            </w:r>
          </w:p>
        </w:tc>
        <w:tc>
          <w:tcPr>
            <w:tcW w:w="709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851" w:type="dxa"/>
            <w:vMerge w:val="restart"/>
          </w:tcPr>
          <w:p w:rsidR="00704CA0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sz w:val="14"/>
                <w:szCs w:val="14"/>
              </w:rPr>
              <w:t>Задача 3.</w:t>
            </w:r>
          </w:p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Сниж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ние доли обуча</w:t>
            </w:r>
            <w:r w:rsidRPr="00B04AA1">
              <w:rPr>
                <w:rFonts w:ascii="Arial" w:hAnsi="Arial" w:cs="Arial"/>
                <w:sz w:val="14"/>
                <w:szCs w:val="14"/>
              </w:rPr>
              <w:t>ю</w:t>
            </w:r>
            <w:r w:rsidRPr="00B04AA1">
              <w:rPr>
                <w:rFonts w:ascii="Arial" w:hAnsi="Arial" w:cs="Arial"/>
                <w:sz w:val="14"/>
                <w:szCs w:val="14"/>
              </w:rPr>
              <w:t>щихся в муниц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пальных общео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разов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тельных орган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зациях, зан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мающи</w:t>
            </w:r>
            <w:r w:rsidRPr="00B04AA1">
              <w:rPr>
                <w:rFonts w:ascii="Arial" w:hAnsi="Arial" w:cs="Arial"/>
                <w:sz w:val="14"/>
                <w:szCs w:val="14"/>
              </w:rPr>
              <w:t>х</w:t>
            </w:r>
            <w:r w:rsidRPr="00B04AA1">
              <w:rPr>
                <w:rFonts w:ascii="Arial" w:hAnsi="Arial" w:cs="Arial"/>
                <w:sz w:val="14"/>
                <w:szCs w:val="14"/>
              </w:rPr>
              <w:t>ся во вторую смену</w:t>
            </w:r>
          </w:p>
        </w:tc>
        <w:tc>
          <w:tcPr>
            <w:tcW w:w="425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5037,7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1387448,93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6814,87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370107,06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664014,43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346512,57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Упра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зов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нис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567" w:type="dxa"/>
            <w:vMerge w:val="restart"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Вв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ние д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по</w:t>
            </w:r>
            <w:r w:rsidRPr="00B04AA1">
              <w:rPr>
                <w:rFonts w:ascii="Arial" w:hAnsi="Arial" w:cs="Arial"/>
                <w:sz w:val="14"/>
                <w:szCs w:val="14"/>
              </w:rPr>
              <w:t>л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тельных мест</w:t>
            </w: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жета    Моско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1277096,48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6301,95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336071,71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605535,88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329186,94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жета Кли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ского муниц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пальн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го ра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й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она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5037,7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110352,45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512,92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34035,35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58478,55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17325,63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3.1.</w:t>
            </w:r>
          </w:p>
        </w:tc>
        <w:tc>
          <w:tcPr>
            <w:tcW w:w="851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04AA1">
              <w:rPr>
                <w:rFonts w:ascii="Arial" w:hAnsi="Arial" w:cs="Arial"/>
                <w:b/>
                <w:sz w:val="14"/>
                <w:szCs w:val="14"/>
              </w:rPr>
              <w:t>Осно</w:t>
            </w:r>
            <w:r w:rsidRPr="00B04AA1">
              <w:rPr>
                <w:rFonts w:ascii="Arial" w:hAnsi="Arial" w:cs="Arial"/>
                <w:b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b/>
                <w:sz w:val="14"/>
                <w:szCs w:val="14"/>
              </w:rPr>
              <w:t>ное мер</w:t>
            </w:r>
            <w:r w:rsidRPr="00B04AA1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/>
                <w:sz w:val="14"/>
                <w:szCs w:val="14"/>
              </w:rPr>
              <w:t>приятие 7.</w:t>
            </w:r>
          </w:p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Созд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ние и развитие в общ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образ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вател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ных орган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зациях Моско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ской области условий для ликвид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ции вт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рой см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ны</w:t>
            </w:r>
          </w:p>
        </w:tc>
        <w:tc>
          <w:tcPr>
            <w:tcW w:w="425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5037,7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1387448,93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6814,87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370107,06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664014,43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346512,57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Упра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зов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нис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567" w:type="dxa"/>
            <w:vMerge w:val="restart"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жета    Моско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1277096,48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6301,95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336071,71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605535,88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329186,94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жета Кли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ского муниц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пальн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го ра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й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она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5037,7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110352,45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512,92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34035,35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58478,55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17325,63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278"/>
        </w:trPr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3.1.1</w:t>
            </w:r>
          </w:p>
        </w:tc>
        <w:tc>
          <w:tcPr>
            <w:tcW w:w="851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Кап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тальные влож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 в объекты общего образ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вания</w:t>
            </w:r>
          </w:p>
        </w:tc>
        <w:tc>
          <w:tcPr>
            <w:tcW w:w="425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5037,7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Упра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зов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нис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567" w:type="dxa"/>
            <w:vMerge w:val="restart"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жета    Моско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жета Кли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ского муниц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пальн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го ра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й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она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5037,7</w:t>
            </w:r>
          </w:p>
        </w:tc>
        <w:tc>
          <w:tcPr>
            <w:tcW w:w="992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240"/>
        </w:trPr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3.1.4.</w:t>
            </w:r>
          </w:p>
        </w:tc>
        <w:tc>
          <w:tcPr>
            <w:tcW w:w="851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Кап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тальные влож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 в общео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разов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тельные орган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зации в целях обесп</w:t>
            </w:r>
            <w:r w:rsidRPr="00B04AA1">
              <w:rPr>
                <w:rFonts w:ascii="Arial" w:hAnsi="Arial" w:cs="Arial"/>
                <w:sz w:val="14"/>
                <w:szCs w:val="14"/>
              </w:rPr>
              <w:t>е</w:t>
            </w:r>
            <w:r w:rsidRPr="00B04AA1">
              <w:rPr>
                <w:rFonts w:ascii="Arial" w:hAnsi="Arial" w:cs="Arial"/>
                <w:sz w:val="14"/>
                <w:szCs w:val="14"/>
              </w:rPr>
              <w:t>чения одн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сменного режима обучения</w:t>
            </w:r>
          </w:p>
        </w:tc>
        <w:tc>
          <w:tcPr>
            <w:tcW w:w="425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1387448,93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6 814,87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370107,06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664 014,43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346 512,57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Упра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зов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нис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567" w:type="dxa"/>
            <w:vMerge w:val="restart"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982"/>
        </w:trPr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жета    Моско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1277096,48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6 301,95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336071,71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605 535,88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329 186,94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жета Кли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ского муниц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пальн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го ра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й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она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110 352,45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512,92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34 035,35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58 478,55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17 325,63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394"/>
        </w:trPr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3.1.4.1.</w:t>
            </w:r>
          </w:p>
        </w:tc>
        <w:tc>
          <w:tcPr>
            <w:tcW w:w="851" w:type="dxa"/>
            <w:vMerge w:val="restart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Школа на 1100 </w:t>
            </w:r>
            <w:r w:rsidRPr="00B04AA1">
              <w:rPr>
                <w:rFonts w:ascii="Arial" w:hAnsi="Arial" w:cs="Arial"/>
                <w:sz w:val="14"/>
                <w:szCs w:val="14"/>
              </w:rPr>
              <w:t>мест по адресу: Моско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ская о</w:t>
            </w:r>
            <w:r w:rsidRPr="00B04AA1">
              <w:rPr>
                <w:rFonts w:ascii="Arial" w:hAnsi="Arial" w:cs="Arial"/>
                <w:sz w:val="14"/>
                <w:szCs w:val="14"/>
              </w:rPr>
              <w:t>б</w:t>
            </w:r>
            <w:r w:rsidRPr="00B04AA1">
              <w:rPr>
                <w:rFonts w:ascii="Arial" w:hAnsi="Arial" w:cs="Arial"/>
                <w:sz w:val="14"/>
                <w:szCs w:val="14"/>
              </w:rPr>
              <w:t>ласть, г. Клин, ул. Клинская, д.40 (ПИР и стро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тельство)</w:t>
            </w:r>
          </w:p>
        </w:tc>
        <w:tc>
          <w:tcPr>
            <w:tcW w:w="425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2017-2019</w:t>
            </w: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901 574,40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3 787,87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341665,34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556 121,19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 w:val="restart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Упра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ление образ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вания Адм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нистр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ции Кли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ского муниц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пальн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го ра</w:t>
            </w:r>
            <w:r w:rsidRPr="00B04AA1">
              <w:rPr>
                <w:rFonts w:ascii="Arial" w:hAnsi="Arial" w:cs="Arial"/>
                <w:sz w:val="14"/>
                <w:szCs w:val="14"/>
              </w:rPr>
              <w:t>й</w:t>
            </w:r>
            <w:r w:rsidRPr="00B04AA1">
              <w:rPr>
                <w:rFonts w:ascii="Arial" w:hAnsi="Arial" w:cs="Arial"/>
                <w:sz w:val="14"/>
                <w:szCs w:val="14"/>
              </w:rPr>
              <w:t>она</w:t>
            </w:r>
          </w:p>
        </w:tc>
        <w:tc>
          <w:tcPr>
            <w:tcW w:w="567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Ввод 1100 мест</w:t>
            </w: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жета    Моско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815 515,68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3426,3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309052,08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503037,3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жета Кли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ского муниц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пальн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го ра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й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она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86 058,72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361,57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32613,26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53083,89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5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3.1.4.2.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Школа на 275 мест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2017-2020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368 858,08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2 305,36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21 661,17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107 893,24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236 998,31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 w:val="restart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Упра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ление образ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вания Адм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нистр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ции Кли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ского муниц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пальн</w:t>
            </w:r>
            <w:r w:rsidRPr="00B04AA1">
              <w:rPr>
                <w:rFonts w:ascii="Arial" w:hAnsi="Arial" w:cs="Arial"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sz w:val="14"/>
                <w:szCs w:val="14"/>
              </w:rPr>
              <w:t>го ра</w:t>
            </w:r>
            <w:r w:rsidRPr="00B04AA1">
              <w:rPr>
                <w:rFonts w:ascii="Arial" w:hAnsi="Arial" w:cs="Arial"/>
                <w:sz w:val="14"/>
                <w:szCs w:val="14"/>
              </w:rPr>
              <w:t>й</w:t>
            </w:r>
            <w:r w:rsidRPr="00B04AA1">
              <w:rPr>
                <w:rFonts w:ascii="Arial" w:hAnsi="Arial" w:cs="Arial"/>
                <w:sz w:val="14"/>
                <w:szCs w:val="14"/>
              </w:rPr>
              <w:t>она</w:t>
            </w:r>
          </w:p>
        </w:tc>
        <w:tc>
          <w:tcPr>
            <w:tcW w:w="567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Ввод 275 мест</w:t>
            </w: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жета    Моско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350 415,17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2190,09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20578,11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102498,58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225148,39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жета Кли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ского муниц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пальн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го ра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й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она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bottom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18 442,91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115,27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1083,06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5394,66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11849,92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4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3.1.4.3.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Пр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стройка на 100 мест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2017-2020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992" w:type="dxa"/>
            <w:vAlign w:val="bottom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117 016,45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721,64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6 780,55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109 514,26</w:t>
            </w:r>
          </w:p>
        </w:tc>
        <w:tc>
          <w:tcPr>
            <w:tcW w:w="851" w:type="dxa"/>
            <w:vAlign w:val="center"/>
          </w:tcPr>
          <w:p w:rsidR="00704CA0" w:rsidRPr="00B04AA1" w:rsidRDefault="00704CA0" w:rsidP="00B04AA1">
            <w:pPr>
              <w:ind w:hanging="213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Упра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зов</w:t>
            </w:r>
            <w:r w:rsidRPr="00B04AA1">
              <w:rPr>
                <w:rFonts w:ascii="Arial" w:hAnsi="Arial" w:cs="Arial"/>
                <w:sz w:val="14"/>
                <w:szCs w:val="14"/>
              </w:rPr>
              <w:t>а</w:t>
            </w:r>
            <w:r w:rsidRPr="00B04AA1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нис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B04AA1">
              <w:rPr>
                <w:rFonts w:ascii="Arial" w:hAnsi="Arial" w:cs="Arial"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ц</w:t>
            </w:r>
            <w:r w:rsidRPr="00B04AA1">
              <w:rPr>
                <w:rFonts w:ascii="Arial" w:hAnsi="Arial" w:cs="Arial"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sz w:val="14"/>
                <w:szCs w:val="14"/>
              </w:rPr>
              <w:t>пал</w:t>
            </w:r>
            <w:r w:rsidRPr="00B04AA1">
              <w:rPr>
                <w:rFonts w:ascii="Arial" w:hAnsi="Arial" w:cs="Arial"/>
                <w:sz w:val="14"/>
                <w:szCs w:val="14"/>
              </w:rPr>
              <w:t>ь</w:t>
            </w:r>
            <w:r w:rsidRPr="00B04AA1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567" w:type="dxa"/>
            <w:vMerge w:val="restart"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Ввод 100 мест</w:t>
            </w: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sz w:val="14"/>
                <w:szCs w:val="14"/>
              </w:rPr>
              <w:t>жета    Моско</w:t>
            </w:r>
            <w:r w:rsidRPr="00B04AA1">
              <w:rPr>
                <w:rFonts w:ascii="Arial" w:hAnsi="Arial" w:cs="Arial"/>
                <w:sz w:val="14"/>
                <w:szCs w:val="14"/>
              </w:rPr>
              <w:t>в</w:t>
            </w:r>
            <w:r w:rsidRPr="00B04AA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Align w:val="bottom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111 165,63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685,56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6441,52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104038,55</w:t>
            </w:r>
          </w:p>
        </w:tc>
        <w:tc>
          <w:tcPr>
            <w:tcW w:w="851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  <w:tcBorders>
              <w:top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</w:tcPr>
          <w:p w:rsidR="00704CA0" w:rsidRPr="00B04AA1" w:rsidRDefault="00704CA0" w:rsidP="00B04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04CA0" w:rsidRPr="00B04AA1" w:rsidRDefault="00704CA0" w:rsidP="00B04AA1">
            <w:pPr>
              <w:ind w:right="-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04AA1">
              <w:rPr>
                <w:rFonts w:ascii="Arial" w:hAnsi="Arial" w:cs="Arial"/>
                <w:bCs/>
                <w:sz w:val="14"/>
                <w:szCs w:val="14"/>
              </w:rPr>
              <w:t>Средс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т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ва бю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д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жета Кли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ского муниц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и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пальн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го ра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й</w:t>
            </w:r>
            <w:r w:rsidRPr="00B04AA1">
              <w:rPr>
                <w:rFonts w:ascii="Arial" w:hAnsi="Arial" w:cs="Arial"/>
                <w:bCs/>
                <w:sz w:val="14"/>
                <w:szCs w:val="14"/>
              </w:rPr>
              <w:t>она</w:t>
            </w:r>
          </w:p>
        </w:tc>
        <w:tc>
          <w:tcPr>
            <w:tcW w:w="850" w:type="dxa"/>
          </w:tcPr>
          <w:p w:rsidR="00704CA0" w:rsidRPr="00B04AA1" w:rsidRDefault="00704CA0" w:rsidP="00B04AA1">
            <w:pPr>
              <w:ind w:right="-74" w:hanging="2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992" w:type="dxa"/>
            <w:vAlign w:val="bottom"/>
          </w:tcPr>
          <w:p w:rsidR="00704CA0" w:rsidRPr="00B04AA1" w:rsidRDefault="00704CA0" w:rsidP="000573D0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5 850,82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0573D0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36,08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0573D0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339,03</w:t>
            </w:r>
          </w:p>
        </w:tc>
        <w:tc>
          <w:tcPr>
            <w:tcW w:w="851" w:type="dxa"/>
            <w:vAlign w:val="bottom"/>
          </w:tcPr>
          <w:p w:rsidR="00704CA0" w:rsidRPr="00B04AA1" w:rsidRDefault="00704CA0" w:rsidP="000573D0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0" w:type="dxa"/>
            <w:vAlign w:val="bottom"/>
          </w:tcPr>
          <w:p w:rsidR="00704CA0" w:rsidRPr="00B04AA1" w:rsidRDefault="00704CA0" w:rsidP="000573D0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5475,71</w:t>
            </w:r>
          </w:p>
        </w:tc>
        <w:tc>
          <w:tcPr>
            <w:tcW w:w="851" w:type="dxa"/>
          </w:tcPr>
          <w:p w:rsidR="00704CA0" w:rsidRPr="00B04AA1" w:rsidRDefault="00704CA0" w:rsidP="000573D0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AA1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 w:val="restart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704CA0" w:rsidRPr="000573D0" w:rsidRDefault="00704CA0" w:rsidP="00B04AA1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Всего по по</w:t>
            </w:r>
            <w:r w:rsidRPr="000573D0">
              <w:rPr>
                <w:rFonts w:ascii="Arial" w:hAnsi="Arial" w:cs="Arial"/>
                <w:b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b/>
                <w:sz w:val="14"/>
                <w:szCs w:val="14"/>
              </w:rPr>
              <w:t>пр</w:t>
            </w:r>
            <w:r w:rsidRPr="000573D0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sz w:val="14"/>
                <w:szCs w:val="14"/>
              </w:rPr>
              <w:t>грамме</w:t>
            </w:r>
          </w:p>
        </w:tc>
        <w:tc>
          <w:tcPr>
            <w:tcW w:w="709" w:type="dxa"/>
          </w:tcPr>
          <w:p w:rsidR="00704CA0" w:rsidRPr="000573D0" w:rsidRDefault="00704CA0" w:rsidP="00B04AA1">
            <w:pPr>
              <w:ind w:right="-74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850" w:type="dxa"/>
            <w:vAlign w:val="center"/>
          </w:tcPr>
          <w:p w:rsidR="00704CA0" w:rsidRPr="000573D0" w:rsidRDefault="00704CA0" w:rsidP="00B04AA1">
            <w:pPr>
              <w:ind w:hanging="10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1107698,3</w:t>
            </w:r>
          </w:p>
        </w:tc>
        <w:tc>
          <w:tcPr>
            <w:tcW w:w="992" w:type="dxa"/>
          </w:tcPr>
          <w:p w:rsidR="00704CA0" w:rsidRPr="000573D0" w:rsidRDefault="00704CA0" w:rsidP="000573D0">
            <w:pPr>
              <w:ind w:right="-7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7067822,33</w:t>
            </w:r>
          </w:p>
        </w:tc>
        <w:tc>
          <w:tcPr>
            <w:tcW w:w="851" w:type="dxa"/>
          </w:tcPr>
          <w:p w:rsidR="00704CA0" w:rsidRPr="000573D0" w:rsidRDefault="00704CA0" w:rsidP="00420E49">
            <w:pPr>
              <w:ind w:left="-108" w:right="-7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1115416,57</w:t>
            </w:r>
          </w:p>
        </w:tc>
        <w:tc>
          <w:tcPr>
            <w:tcW w:w="850" w:type="dxa"/>
          </w:tcPr>
          <w:p w:rsidR="00704CA0" w:rsidRPr="000573D0" w:rsidRDefault="00704CA0" w:rsidP="00420E49">
            <w:pPr>
              <w:ind w:left="-108" w:right="-7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1504577,66</w:t>
            </w:r>
          </w:p>
        </w:tc>
        <w:tc>
          <w:tcPr>
            <w:tcW w:w="851" w:type="dxa"/>
          </w:tcPr>
          <w:p w:rsidR="00704CA0" w:rsidRPr="000573D0" w:rsidRDefault="00704CA0" w:rsidP="00420E49">
            <w:pPr>
              <w:ind w:left="-108" w:right="-7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1804117,23</w:t>
            </w:r>
          </w:p>
        </w:tc>
        <w:tc>
          <w:tcPr>
            <w:tcW w:w="850" w:type="dxa"/>
          </w:tcPr>
          <w:p w:rsidR="00704CA0" w:rsidRPr="000573D0" w:rsidRDefault="00704CA0" w:rsidP="00420E49">
            <w:pPr>
              <w:ind w:left="-108" w:right="-7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1492382,87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ind w:right="-7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1151328,0</w:t>
            </w:r>
          </w:p>
        </w:tc>
        <w:tc>
          <w:tcPr>
            <w:tcW w:w="709" w:type="dxa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</w:tcPr>
          <w:p w:rsidR="00704CA0" w:rsidRPr="000573D0" w:rsidRDefault="00704CA0" w:rsidP="00B04AA1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0573D0" w:rsidRDefault="00704CA0" w:rsidP="00B04AA1">
            <w:pPr>
              <w:ind w:right="-74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Сре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ства бюдж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та Мо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ковской обла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ти</w:t>
            </w:r>
          </w:p>
        </w:tc>
        <w:tc>
          <w:tcPr>
            <w:tcW w:w="850" w:type="dxa"/>
            <w:vAlign w:val="center"/>
          </w:tcPr>
          <w:p w:rsidR="00704CA0" w:rsidRPr="000573D0" w:rsidRDefault="00704CA0" w:rsidP="00B04AA1">
            <w:pPr>
              <w:ind w:hanging="10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975204,0</w:t>
            </w:r>
          </w:p>
        </w:tc>
        <w:tc>
          <w:tcPr>
            <w:tcW w:w="992" w:type="dxa"/>
          </w:tcPr>
          <w:p w:rsidR="00704CA0" w:rsidRPr="000573D0" w:rsidRDefault="00704CA0" w:rsidP="000573D0">
            <w:pPr>
              <w:ind w:right="-7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6242067,48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ind w:right="-7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973425,95</w:t>
            </w:r>
          </w:p>
        </w:tc>
        <w:tc>
          <w:tcPr>
            <w:tcW w:w="850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1335541,71</w:t>
            </w:r>
          </w:p>
        </w:tc>
        <w:tc>
          <w:tcPr>
            <w:tcW w:w="851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1604994,88</w:t>
            </w:r>
          </w:p>
        </w:tc>
        <w:tc>
          <w:tcPr>
            <w:tcW w:w="850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1328645,94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ind w:right="-7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999459,0</w:t>
            </w:r>
          </w:p>
        </w:tc>
        <w:tc>
          <w:tcPr>
            <w:tcW w:w="709" w:type="dxa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631"/>
        </w:trPr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</w:tcPr>
          <w:p w:rsidR="00704CA0" w:rsidRPr="000573D0" w:rsidRDefault="00704CA0" w:rsidP="00B04AA1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0573D0" w:rsidRDefault="00704CA0" w:rsidP="00B04AA1">
            <w:pPr>
              <w:ind w:right="-74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Сре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ства фед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ральн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го бюдж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та</w:t>
            </w:r>
          </w:p>
        </w:tc>
        <w:tc>
          <w:tcPr>
            <w:tcW w:w="850" w:type="dxa"/>
            <w:vAlign w:val="center"/>
          </w:tcPr>
          <w:p w:rsidR="00704CA0" w:rsidRPr="000573D0" w:rsidRDefault="00704CA0" w:rsidP="00B04AA1">
            <w:pPr>
              <w:ind w:hanging="10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92" w:type="dxa"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</w:tcPr>
          <w:p w:rsidR="00704CA0" w:rsidRPr="000573D0" w:rsidRDefault="00704CA0" w:rsidP="00B04AA1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0573D0" w:rsidRDefault="00704CA0" w:rsidP="00B04AA1">
            <w:pPr>
              <w:ind w:right="-74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Сре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ства бюдж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та Кли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ского мун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пальн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го ра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й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она</w:t>
            </w:r>
          </w:p>
        </w:tc>
        <w:tc>
          <w:tcPr>
            <w:tcW w:w="850" w:type="dxa"/>
            <w:vAlign w:val="center"/>
          </w:tcPr>
          <w:p w:rsidR="00704CA0" w:rsidRPr="000573D0" w:rsidRDefault="00704CA0" w:rsidP="00B04AA1">
            <w:pPr>
              <w:ind w:hanging="108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132494,3</w:t>
            </w:r>
          </w:p>
        </w:tc>
        <w:tc>
          <w:tcPr>
            <w:tcW w:w="992" w:type="dxa"/>
          </w:tcPr>
          <w:p w:rsidR="00704CA0" w:rsidRPr="000573D0" w:rsidRDefault="00704CA0" w:rsidP="000573D0">
            <w:pPr>
              <w:ind w:right="-7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825754,85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ind w:right="-7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141990,66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ind w:right="-7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169035,95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ind w:right="-7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199122,35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ind w:right="-7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163736,93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151869,0</w:t>
            </w:r>
          </w:p>
        </w:tc>
        <w:tc>
          <w:tcPr>
            <w:tcW w:w="709" w:type="dxa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736BC1" w:rsidTr="006A6C6E">
        <w:trPr>
          <w:trHeight w:val="786"/>
        </w:trPr>
        <w:tc>
          <w:tcPr>
            <w:tcW w:w="709" w:type="dxa"/>
            <w:vMerge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</w:tcPr>
          <w:p w:rsidR="00704CA0" w:rsidRPr="000573D0" w:rsidRDefault="00704CA0" w:rsidP="00B04AA1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0573D0" w:rsidRDefault="00704CA0" w:rsidP="00B04AA1">
            <w:pPr>
              <w:ind w:right="-74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Вн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бю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жетные исто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ч</w:t>
            </w:r>
            <w:r w:rsidRPr="000573D0">
              <w:rPr>
                <w:rFonts w:ascii="Arial" w:hAnsi="Arial" w:cs="Arial"/>
                <w:b/>
                <w:bCs/>
                <w:sz w:val="14"/>
                <w:szCs w:val="14"/>
              </w:rPr>
              <w:t>ники</w:t>
            </w:r>
          </w:p>
        </w:tc>
        <w:tc>
          <w:tcPr>
            <w:tcW w:w="850" w:type="dxa"/>
            <w:vAlign w:val="center"/>
          </w:tcPr>
          <w:p w:rsidR="00704CA0" w:rsidRPr="000573D0" w:rsidRDefault="00704CA0" w:rsidP="00B04AA1">
            <w:pPr>
              <w:ind w:right="-74" w:hanging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vAlign w:val="center"/>
          </w:tcPr>
          <w:p w:rsidR="00704CA0" w:rsidRPr="000573D0" w:rsidRDefault="00704CA0" w:rsidP="000573D0">
            <w:pPr>
              <w:ind w:right="-7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704CA0" w:rsidRPr="000573D0" w:rsidRDefault="00704CA0" w:rsidP="000573D0">
            <w:pPr>
              <w:ind w:right="-7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704CA0" w:rsidRPr="000573D0" w:rsidRDefault="00704CA0" w:rsidP="000573D0">
            <w:pPr>
              <w:ind w:right="-7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:rsidR="00704CA0" w:rsidRPr="00B04AA1" w:rsidRDefault="00704CA0" w:rsidP="00B04AA1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704CA0" w:rsidRPr="000573D0" w:rsidRDefault="00704CA0" w:rsidP="00736BC1">
      <w:pPr>
        <w:rPr>
          <w:rFonts w:ascii="Arial" w:hAnsi="Arial" w:cs="Arial"/>
          <w:sz w:val="24"/>
          <w:szCs w:val="24"/>
        </w:rPr>
      </w:pPr>
      <w:r w:rsidRPr="000573D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».</w:t>
      </w:r>
    </w:p>
    <w:p w:rsidR="00704CA0" w:rsidRPr="000573D0" w:rsidRDefault="00704CA0" w:rsidP="00736BC1">
      <w:pPr>
        <w:tabs>
          <w:tab w:val="center" w:pos="453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573D0">
        <w:rPr>
          <w:rFonts w:ascii="Arial" w:hAnsi="Arial" w:cs="Arial"/>
          <w:sz w:val="24"/>
          <w:szCs w:val="24"/>
        </w:rPr>
        <w:t>1.6. В Паспорте подпрограммы III «Дополнительное образование и воспитание д</w:t>
      </w:r>
      <w:r w:rsidRPr="000573D0">
        <w:rPr>
          <w:rFonts w:ascii="Arial" w:hAnsi="Arial" w:cs="Arial"/>
          <w:sz w:val="24"/>
          <w:szCs w:val="24"/>
        </w:rPr>
        <w:t>е</w:t>
      </w:r>
      <w:r w:rsidRPr="000573D0">
        <w:rPr>
          <w:rFonts w:ascii="Arial" w:hAnsi="Arial" w:cs="Arial"/>
          <w:sz w:val="24"/>
          <w:szCs w:val="24"/>
        </w:rPr>
        <w:t>тей» муниципальной программы Клинского муниципального района «Развитие образов</w:t>
      </w:r>
      <w:r w:rsidRPr="000573D0">
        <w:rPr>
          <w:rFonts w:ascii="Arial" w:hAnsi="Arial" w:cs="Arial"/>
          <w:sz w:val="24"/>
          <w:szCs w:val="24"/>
        </w:rPr>
        <w:t>а</w:t>
      </w:r>
      <w:r w:rsidRPr="000573D0">
        <w:rPr>
          <w:rFonts w:ascii="Arial" w:hAnsi="Arial" w:cs="Arial"/>
          <w:sz w:val="24"/>
          <w:szCs w:val="24"/>
        </w:rPr>
        <w:t>ния Клинского муниципального района» на 2017– 2021 годы позицию «Источники фина</w:t>
      </w:r>
      <w:r w:rsidRPr="000573D0">
        <w:rPr>
          <w:rFonts w:ascii="Arial" w:hAnsi="Arial" w:cs="Arial"/>
          <w:sz w:val="24"/>
          <w:szCs w:val="24"/>
        </w:rPr>
        <w:t>н</w:t>
      </w:r>
      <w:r w:rsidRPr="000573D0">
        <w:rPr>
          <w:rFonts w:ascii="Arial" w:hAnsi="Arial" w:cs="Arial"/>
          <w:sz w:val="24"/>
          <w:szCs w:val="24"/>
        </w:rPr>
        <w:t>сирования подпрограммы по годам реализации и главным распорядителям бюджетных средств, в том числе по годам» изложить в новой редакции:</w:t>
      </w:r>
    </w:p>
    <w:p w:rsidR="00704CA0" w:rsidRPr="000573D0" w:rsidRDefault="00704CA0" w:rsidP="00736B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9923" w:type="dxa"/>
        <w:tblInd w:w="250" w:type="dxa"/>
        <w:tblLayout w:type="fixed"/>
        <w:tblLook w:val="00A0"/>
      </w:tblPr>
      <w:tblGrid>
        <w:gridCol w:w="993"/>
        <w:gridCol w:w="850"/>
        <w:gridCol w:w="851"/>
        <w:gridCol w:w="992"/>
        <w:gridCol w:w="992"/>
        <w:gridCol w:w="993"/>
        <w:gridCol w:w="992"/>
        <w:gridCol w:w="992"/>
        <w:gridCol w:w="1134"/>
        <w:gridCol w:w="1134"/>
      </w:tblGrid>
      <w:tr w:rsidR="00704CA0" w:rsidRPr="006A6C6E" w:rsidTr="006A6C6E">
        <w:trPr>
          <w:trHeight w:val="99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br w:type="page"/>
              <w:t>Источн</w:t>
            </w:r>
            <w:r w:rsidRPr="006A6C6E">
              <w:rPr>
                <w:rFonts w:ascii="Arial" w:hAnsi="Arial" w:cs="Arial"/>
                <w:sz w:val="16"/>
                <w:szCs w:val="16"/>
              </w:rPr>
              <w:t>и</w:t>
            </w:r>
            <w:r w:rsidRPr="006A6C6E">
              <w:rPr>
                <w:rFonts w:ascii="Arial" w:hAnsi="Arial" w:cs="Arial"/>
                <w:sz w:val="16"/>
                <w:szCs w:val="16"/>
              </w:rPr>
              <w:t>ки фина</w:t>
            </w:r>
            <w:r w:rsidRPr="006A6C6E">
              <w:rPr>
                <w:rFonts w:ascii="Arial" w:hAnsi="Arial" w:cs="Arial"/>
                <w:sz w:val="16"/>
                <w:szCs w:val="16"/>
              </w:rPr>
              <w:t>н</w:t>
            </w:r>
            <w:r w:rsidRPr="006A6C6E">
              <w:rPr>
                <w:rFonts w:ascii="Arial" w:hAnsi="Arial" w:cs="Arial"/>
                <w:sz w:val="16"/>
                <w:szCs w:val="16"/>
              </w:rPr>
              <w:t>сиров</w:t>
            </w:r>
            <w:r w:rsidRPr="006A6C6E">
              <w:rPr>
                <w:rFonts w:ascii="Arial" w:hAnsi="Arial" w:cs="Arial"/>
                <w:sz w:val="16"/>
                <w:szCs w:val="16"/>
              </w:rPr>
              <w:t>а</w:t>
            </w:r>
            <w:r w:rsidRPr="006A6C6E">
              <w:rPr>
                <w:rFonts w:ascii="Arial" w:hAnsi="Arial" w:cs="Arial"/>
                <w:sz w:val="16"/>
                <w:szCs w:val="16"/>
              </w:rPr>
              <w:t>ния по</w:t>
            </w:r>
            <w:r w:rsidRPr="006A6C6E">
              <w:rPr>
                <w:rFonts w:ascii="Arial" w:hAnsi="Arial" w:cs="Arial"/>
                <w:sz w:val="16"/>
                <w:szCs w:val="16"/>
              </w:rPr>
              <w:t>д</w:t>
            </w:r>
            <w:r w:rsidRPr="006A6C6E">
              <w:rPr>
                <w:rFonts w:ascii="Arial" w:hAnsi="Arial" w:cs="Arial"/>
                <w:sz w:val="16"/>
                <w:szCs w:val="16"/>
              </w:rPr>
              <w:t>програ</w:t>
            </w:r>
            <w:r w:rsidRPr="006A6C6E">
              <w:rPr>
                <w:rFonts w:ascii="Arial" w:hAnsi="Arial" w:cs="Arial"/>
                <w:sz w:val="16"/>
                <w:szCs w:val="16"/>
              </w:rPr>
              <w:t>м</w:t>
            </w:r>
            <w:r w:rsidRPr="006A6C6E">
              <w:rPr>
                <w:rFonts w:ascii="Arial" w:hAnsi="Arial" w:cs="Arial"/>
                <w:sz w:val="16"/>
                <w:szCs w:val="16"/>
              </w:rPr>
              <w:t>мы по г</w:t>
            </w:r>
            <w:r w:rsidRPr="006A6C6E">
              <w:rPr>
                <w:rFonts w:ascii="Arial" w:hAnsi="Arial" w:cs="Arial"/>
                <w:sz w:val="16"/>
                <w:szCs w:val="16"/>
              </w:rPr>
              <w:t>о</w:t>
            </w:r>
            <w:r w:rsidRPr="006A6C6E">
              <w:rPr>
                <w:rFonts w:ascii="Arial" w:hAnsi="Arial" w:cs="Arial"/>
                <w:sz w:val="16"/>
                <w:szCs w:val="16"/>
              </w:rPr>
              <w:t>дам реализ</w:t>
            </w:r>
            <w:r w:rsidRPr="006A6C6E">
              <w:rPr>
                <w:rFonts w:ascii="Arial" w:hAnsi="Arial" w:cs="Arial"/>
                <w:sz w:val="16"/>
                <w:szCs w:val="16"/>
              </w:rPr>
              <w:t>а</w:t>
            </w:r>
            <w:r w:rsidRPr="006A6C6E">
              <w:rPr>
                <w:rFonts w:ascii="Arial" w:hAnsi="Arial" w:cs="Arial"/>
                <w:sz w:val="16"/>
                <w:szCs w:val="16"/>
              </w:rPr>
              <w:t>ции и гла</w:t>
            </w:r>
            <w:r w:rsidRPr="006A6C6E">
              <w:rPr>
                <w:rFonts w:ascii="Arial" w:hAnsi="Arial" w:cs="Arial"/>
                <w:sz w:val="16"/>
                <w:szCs w:val="16"/>
              </w:rPr>
              <w:t>в</w:t>
            </w:r>
            <w:r w:rsidRPr="006A6C6E">
              <w:rPr>
                <w:rFonts w:ascii="Arial" w:hAnsi="Arial" w:cs="Arial"/>
                <w:sz w:val="16"/>
                <w:szCs w:val="16"/>
              </w:rPr>
              <w:t>ным распор</w:t>
            </w:r>
            <w:r w:rsidRPr="006A6C6E">
              <w:rPr>
                <w:rFonts w:ascii="Arial" w:hAnsi="Arial" w:cs="Arial"/>
                <w:sz w:val="16"/>
                <w:szCs w:val="16"/>
              </w:rPr>
              <w:t>я</w:t>
            </w:r>
            <w:r w:rsidRPr="006A6C6E">
              <w:rPr>
                <w:rFonts w:ascii="Arial" w:hAnsi="Arial" w:cs="Arial"/>
                <w:sz w:val="16"/>
                <w:szCs w:val="16"/>
              </w:rPr>
              <w:t>дит</w:t>
            </w:r>
            <w:r w:rsidRPr="006A6C6E">
              <w:rPr>
                <w:rFonts w:ascii="Arial" w:hAnsi="Arial" w:cs="Arial"/>
                <w:sz w:val="16"/>
                <w:szCs w:val="16"/>
              </w:rPr>
              <w:t>е</w:t>
            </w:r>
            <w:r w:rsidRPr="006A6C6E">
              <w:rPr>
                <w:rFonts w:ascii="Arial" w:hAnsi="Arial" w:cs="Arial"/>
                <w:sz w:val="16"/>
                <w:szCs w:val="16"/>
              </w:rPr>
              <w:t>лям бюдже</w:t>
            </w:r>
            <w:r w:rsidRPr="006A6C6E">
              <w:rPr>
                <w:rFonts w:ascii="Arial" w:hAnsi="Arial" w:cs="Arial"/>
                <w:sz w:val="16"/>
                <w:szCs w:val="16"/>
              </w:rPr>
              <w:t>т</w:t>
            </w:r>
            <w:r w:rsidRPr="006A6C6E">
              <w:rPr>
                <w:rFonts w:ascii="Arial" w:hAnsi="Arial" w:cs="Arial"/>
                <w:sz w:val="16"/>
                <w:szCs w:val="16"/>
              </w:rPr>
              <w:t>ных средств,</w:t>
            </w:r>
          </w:p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в том числе по г</w:t>
            </w:r>
            <w:r w:rsidRPr="006A6C6E">
              <w:rPr>
                <w:rFonts w:ascii="Arial" w:hAnsi="Arial" w:cs="Arial"/>
                <w:sz w:val="16"/>
                <w:szCs w:val="16"/>
              </w:rPr>
              <w:t>о</w:t>
            </w:r>
            <w:r w:rsidRPr="006A6C6E">
              <w:rPr>
                <w:rFonts w:ascii="Arial" w:hAnsi="Arial" w:cs="Arial"/>
                <w:sz w:val="16"/>
                <w:szCs w:val="16"/>
              </w:rPr>
              <w:t>дам:</w:t>
            </w:r>
          </w:p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Наим</w:t>
            </w:r>
            <w:r w:rsidRPr="006A6C6E">
              <w:rPr>
                <w:rFonts w:ascii="Arial" w:hAnsi="Arial" w:cs="Arial"/>
                <w:sz w:val="16"/>
                <w:szCs w:val="16"/>
              </w:rPr>
              <w:t>е</w:t>
            </w:r>
            <w:r w:rsidRPr="006A6C6E">
              <w:rPr>
                <w:rFonts w:ascii="Arial" w:hAnsi="Arial" w:cs="Arial"/>
                <w:sz w:val="16"/>
                <w:szCs w:val="16"/>
              </w:rPr>
              <w:t>нов</w:t>
            </w:r>
            <w:r w:rsidRPr="006A6C6E">
              <w:rPr>
                <w:rFonts w:ascii="Arial" w:hAnsi="Arial" w:cs="Arial"/>
                <w:sz w:val="16"/>
                <w:szCs w:val="16"/>
              </w:rPr>
              <w:t>а</w:t>
            </w:r>
            <w:r w:rsidRPr="006A6C6E">
              <w:rPr>
                <w:rFonts w:ascii="Arial" w:hAnsi="Arial" w:cs="Arial"/>
                <w:sz w:val="16"/>
                <w:szCs w:val="16"/>
              </w:rPr>
              <w:t>ние подпр</w:t>
            </w:r>
            <w:r w:rsidRPr="006A6C6E">
              <w:rPr>
                <w:rFonts w:ascii="Arial" w:hAnsi="Arial" w:cs="Arial"/>
                <w:sz w:val="16"/>
                <w:szCs w:val="16"/>
              </w:rPr>
              <w:t>о</w:t>
            </w:r>
            <w:r w:rsidRPr="006A6C6E">
              <w:rPr>
                <w:rFonts w:ascii="Arial" w:hAnsi="Arial" w:cs="Arial"/>
                <w:sz w:val="16"/>
                <w:szCs w:val="16"/>
              </w:rPr>
              <w:t>гра</w:t>
            </w:r>
            <w:r w:rsidRPr="006A6C6E">
              <w:rPr>
                <w:rFonts w:ascii="Arial" w:hAnsi="Arial" w:cs="Arial"/>
                <w:sz w:val="16"/>
                <w:szCs w:val="16"/>
              </w:rPr>
              <w:t>м</w:t>
            </w:r>
            <w:r w:rsidRPr="006A6C6E">
              <w:rPr>
                <w:rFonts w:ascii="Arial" w:hAnsi="Arial" w:cs="Arial"/>
                <w:sz w:val="16"/>
                <w:szCs w:val="16"/>
              </w:rPr>
              <w:t>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Гла</w:t>
            </w:r>
            <w:r w:rsidRPr="006A6C6E">
              <w:rPr>
                <w:rFonts w:ascii="Arial" w:hAnsi="Arial" w:cs="Arial"/>
                <w:sz w:val="16"/>
                <w:szCs w:val="16"/>
              </w:rPr>
              <w:t>в</w:t>
            </w:r>
            <w:r w:rsidRPr="006A6C6E">
              <w:rPr>
                <w:rFonts w:ascii="Arial" w:hAnsi="Arial" w:cs="Arial"/>
                <w:sz w:val="16"/>
                <w:szCs w:val="16"/>
              </w:rPr>
              <w:t>ный распор</w:t>
            </w:r>
            <w:r w:rsidRPr="006A6C6E">
              <w:rPr>
                <w:rFonts w:ascii="Arial" w:hAnsi="Arial" w:cs="Arial"/>
                <w:sz w:val="16"/>
                <w:szCs w:val="16"/>
              </w:rPr>
              <w:t>я</w:t>
            </w:r>
            <w:r w:rsidRPr="006A6C6E">
              <w:rPr>
                <w:rFonts w:ascii="Arial" w:hAnsi="Arial" w:cs="Arial"/>
                <w:sz w:val="16"/>
                <w:szCs w:val="16"/>
              </w:rPr>
              <w:t>дитель бюдже</w:t>
            </w:r>
            <w:r w:rsidRPr="006A6C6E">
              <w:rPr>
                <w:rFonts w:ascii="Arial" w:hAnsi="Arial" w:cs="Arial"/>
                <w:sz w:val="16"/>
                <w:szCs w:val="16"/>
              </w:rPr>
              <w:t>т</w:t>
            </w:r>
            <w:r w:rsidRPr="006A6C6E">
              <w:rPr>
                <w:rFonts w:ascii="Arial" w:hAnsi="Arial" w:cs="Arial"/>
                <w:sz w:val="16"/>
                <w:szCs w:val="16"/>
              </w:rPr>
              <w:t>ных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Исто</w:t>
            </w:r>
            <w:r w:rsidRPr="006A6C6E">
              <w:rPr>
                <w:rFonts w:ascii="Arial" w:hAnsi="Arial" w:cs="Arial"/>
                <w:sz w:val="16"/>
                <w:szCs w:val="16"/>
              </w:rPr>
              <w:t>ч</w:t>
            </w:r>
            <w:r w:rsidRPr="006A6C6E">
              <w:rPr>
                <w:rFonts w:ascii="Arial" w:hAnsi="Arial" w:cs="Arial"/>
                <w:sz w:val="16"/>
                <w:szCs w:val="16"/>
              </w:rPr>
              <w:t>ник финанс</w:t>
            </w:r>
            <w:r w:rsidRPr="006A6C6E">
              <w:rPr>
                <w:rFonts w:ascii="Arial" w:hAnsi="Arial" w:cs="Arial"/>
                <w:sz w:val="16"/>
                <w:szCs w:val="16"/>
              </w:rPr>
              <w:t>и</w:t>
            </w:r>
            <w:r w:rsidRPr="006A6C6E">
              <w:rPr>
                <w:rFonts w:ascii="Arial" w:hAnsi="Arial" w:cs="Arial"/>
                <w:sz w:val="16"/>
                <w:szCs w:val="16"/>
              </w:rPr>
              <w:t>рования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Расходы (тыс. рублей)</w:t>
            </w:r>
          </w:p>
        </w:tc>
      </w:tr>
      <w:tr w:rsidR="00704CA0" w:rsidRPr="006A6C6E" w:rsidTr="006A6C6E">
        <w:trPr>
          <w:trHeight w:val="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  <w:r w:rsidRPr="006A6C6E">
              <w:rPr>
                <w:rFonts w:ascii="Arial" w:hAnsi="Arial" w:cs="Arial"/>
                <w:sz w:val="16"/>
                <w:szCs w:val="16"/>
              </w:rPr>
              <w:t>17</w:t>
            </w:r>
          </w:p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  <w:r w:rsidRPr="006A6C6E">
              <w:rPr>
                <w:rFonts w:ascii="Arial" w:hAnsi="Arial" w:cs="Arial"/>
                <w:sz w:val="16"/>
                <w:szCs w:val="16"/>
              </w:rPr>
              <w:t>18</w:t>
            </w:r>
          </w:p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  <w:lang w:val="en-US"/>
              </w:rPr>
              <w:t>201</w:t>
            </w:r>
            <w:r w:rsidRPr="006A6C6E">
              <w:rPr>
                <w:rFonts w:ascii="Arial" w:hAnsi="Arial" w:cs="Arial"/>
                <w:sz w:val="16"/>
                <w:szCs w:val="16"/>
              </w:rPr>
              <w:t>9</w:t>
            </w:r>
          </w:p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  <w:r w:rsidRPr="006A6C6E">
              <w:rPr>
                <w:rFonts w:ascii="Arial" w:hAnsi="Arial" w:cs="Arial"/>
                <w:sz w:val="16"/>
                <w:szCs w:val="16"/>
              </w:rPr>
              <w:t>20</w:t>
            </w:r>
          </w:p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год</w:t>
            </w:r>
          </w:p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</w:tr>
      <w:tr w:rsidR="00704CA0" w:rsidRPr="006A6C6E" w:rsidTr="006A6C6E">
        <w:trPr>
          <w:trHeight w:val="6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«Д</w:t>
            </w:r>
            <w:r w:rsidRPr="006A6C6E">
              <w:rPr>
                <w:rFonts w:ascii="Arial" w:hAnsi="Arial" w:cs="Arial"/>
                <w:sz w:val="16"/>
                <w:szCs w:val="16"/>
              </w:rPr>
              <w:t>о</w:t>
            </w:r>
            <w:r w:rsidRPr="006A6C6E">
              <w:rPr>
                <w:rFonts w:ascii="Arial" w:hAnsi="Arial" w:cs="Arial"/>
                <w:sz w:val="16"/>
                <w:szCs w:val="16"/>
              </w:rPr>
              <w:t>полн</w:t>
            </w:r>
            <w:r w:rsidRPr="006A6C6E">
              <w:rPr>
                <w:rFonts w:ascii="Arial" w:hAnsi="Arial" w:cs="Arial"/>
                <w:sz w:val="16"/>
                <w:szCs w:val="16"/>
              </w:rPr>
              <w:t>и</w:t>
            </w:r>
            <w:r w:rsidRPr="006A6C6E">
              <w:rPr>
                <w:rFonts w:ascii="Arial" w:hAnsi="Arial" w:cs="Arial"/>
                <w:sz w:val="16"/>
                <w:szCs w:val="16"/>
              </w:rPr>
              <w:t>тел</w:t>
            </w:r>
            <w:r w:rsidRPr="006A6C6E">
              <w:rPr>
                <w:rFonts w:ascii="Arial" w:hAnsi="Arial" w:cs="Arial"/>
                <w:sz w:val="16"/>
                <w:szCs w:val="16"/>
              </w:rPr>
              <w:t>ь</w:t>
            </w:r>
            <w:r w:rsidRPr="006A6C6E">
              <w:rPr>
                <w:rFonts w:ascii="Arial" w:hAnsi="Arial" w:cs="Arial"/>
                <w:sz w:val="16"/>
                <w:szCs w:val="16"/>
              </w:rPr>
              <w:t>ное образ</w:t>
            </w:r>
            <w:r w:rsidRPr="006A6C6E">
              <w:rPr>
                <w:rFonts w:ascii="Arial" w:hAnsi="Arial" w:cs="Arial"/>
                <w:sz w:val="16"/>
                <w:szCs w:val="16"/>
              </w:rPr>
              <w:t>о</w:t>
            </w:r>
            <w:r w:rsidRPr="006A6C6E">
              <w:rPr>
                <w:rFonts w:ascii="Arial" w:hAnsi="Arial" w:cs="Arial"/>
                <w:sz w:val="16"/>
                <w:szCs w:val="16"/>
              </w:rPr>
              <w:t>вание и восп</w:t>
            </w:r>
            <w:r w:rsidRPr="006A6C6E">
              <w:rPr>
                <w:rFonts w:ascii="Arial" w:hAnsi="Arial" w:cs="Arial"/>
                <w:sz w:val="16"/>
                <w:szCs w:val="16"/>
              </w:rPr>
              <w:t>и</w:t>
            </w:r>
            <w:r w:rsidRPr="006A6C6E">
              <w:rPr>
                <w:rFonts w:ascii="Arial" w:hAnsi="Arial" w:cs="Arial"/>
                <w:sz w:val="16"/>
                <w:szCs w:val="16"/>
              </w:rPr>
              <w:t>тание д</w:t>
            </w:r>
            <w:r w:rsidRPr="006A6C6E">
              <w:rPr>
                <w:rFonts w:ascii="Arial" w:hAnsi="Arial" w:cs="Arial"/>
                <w:sz w:val="16"/>
                <w:szCs w:val="16"/>
              </w:rPr>
              <w:t>е</w:t>
            </w:r>
            <w:r w:rsidRPr="006A6C6E">
              <w:rPr>
                <w:rFonts w:ascii="Arial" w:hAnsi="Arial" w:cs="Arial"/>
                <w:sz w:val="16"/>
                <w:szCs w:val="16"/>
              </w:rPr>
              <w:t>тей»</w:t>
            </w:r>
          </w:p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Всего по по</w:t>
            </w:r>
            <w:r w:rsidRPr="006A6C6E">
              <w:rPr>
                <w:rFonts w:ascii="Arial" w:hAnsi="Arial" w:cs="Arial"/>
                <w:sz w:val="16"/>
                <w:szCs w:val="16"/>
              </w:rPr>
              <w:t>д</w:t>
            </w:r>
            <w:r w:rsidRPr="006A6C6E">
              <w:rPr>
                <w:rFonts w:ascii="Arial" w:hAnsi="Arial" w:cs="Arial"/>
                <w:sz w:val="16"/>
                <w:szCs w:val="16"/>
              </w:rPr>
              <w:t>пр</w:t>
            </w:r>
            <w:r w:rsidRPr="006A6C6E">
              <w:rPr>
                <w:rFonts w:ascii="Arial" w:hAnsi="Arial" w:cs="Arial"/>
                <w:sz w:val="16"/>
                <w:szCs w:val="16"/>
              </w:rPr>
              <w:t>о</w:t>
            </w:r>
            <w:r w:rsidRPr="006A6C6E">
              <w:rPr>
                <w:rFonts w:ascii="Arial" w:hAnsi="Arial" w:cs="Arial"/>
                <w:sz w:val="16"/>
                <w:szCs w:val="16"/>
              </w:rPr>
              <w:t>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Всего  в том чи</w:t>
            </w:r>
            <w:r w:rsidRPr="006A6C6E">
              <w:rPr>
                <w:rFonts w:ascii="Arial" w:hAnsi="Arial" w:cs="Arial"/>
                <w:b/>
                <w:sz w:val="16"/>
                <w:szCs w:val="16"/>
              </w:rPr>
              <w:t>с</w:t>
            </w:r>
            <w:r w:rsidRPr="006A6C6E">
              <w:rPr>
                <w:rFonts w:ascii="Arial" w:hAnsi="Arial" w:cs="Arial"/>
                <w:b/>
                <w:sz w:val="16"/>
                <w:szCs w:val="16"/>
              </w:rPr>
              <w:t>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128233,9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124207,7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124152,7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126137,0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128014,3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630745,6</w:t>
            </w:r>
          </w:p>
        </w:tc>
      </w:tr>
      <w:tr w:rsidR="00704CA0" w:rsidRPr="006A6C6E" w:rsidTr="006A6C6E">
        <w:trPr>
          <w:trHeight w:val="91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Сре</w:t>
            </w:r>
            <w:r w:rsidRPr="006A6C6E">
              <w:rPr>
                <w:rFonts w:ascii="Arial" w:hAnsi="Arial" w:cs="Arial"/>
                <w:sz w:val="16"/>
                <w:szCs w:val="16"/>
              </w:rPr>
              <w:t>д</w:t>
            </w:r>
            <w:r w:rsidRPr="006A6C6E">
              <w:rPr>
                <w:rFonts w:ascii="Arial" w:hAnsi="Arial" w:cs="Arial"/>
                <w:sz w:val="16"/>
                <w:szCs w:val="16"/>
              </w:rPr>
              <w:t>ства муниц</w:t>
            </w:r>
            <w:r w:rsidRPr="006A6C6E">
              <w:rPr>
                <w:rFonts w:ascii="Arial" w:hAnsi="Arial" w:cs="Arial"/>
                <w:sz w:val="16"/>
                <w:szCs w:val="16"/>
              </w:rPr>
              <w:t>и</w:t>
            </w:r>
            <w:r w:rsidRPr="006A6C6E">
              <w:rPr>
                <w:rFonts w:ascii="Arial" w:hAnsi="Arial" w:cs="Arial"/>
                <w:sz w:val="16"/>
                <w:szCs w:val="16"/>
              </w:rPr>
              <w:t>пальн</w:t>
            </w:r>
            <w:r w:rsidRPr="006A6C6E">
              <w:rPr>
                <w:rFonts w:ascii="Arial" w:hAnsi="Arial" w:cs="Arial"/>
                <w:sz w:val="16"/>
                <w:szCs w:val="16"/>
              </w:rPr>
              <w:t>о</w:t>
            </w:r>
            <w:r w:rsidRPr="006A6C6E">
              <w:rPr>
                <w:rFonts w:ascii="Arial" w:hAnsi="Arial" w:cs="Arial"/>
                <w:sz w:val="16"/>
                <w:szCs w:val="16"/>
              </w:rPr>
              <w:t>го бю</w:t>
            </w:r>
            <w:r w:rsidRPr="006A6C6E">
              <w:rPr>
                <w:rFonts w:ascii="Arial" w:hAnsi="Arial" w:cs="Arial"/>
                <w:sz w:val="16"/>
                <w:szCs w:val="16"/>
              </w:rPr>
              <w:t>д</w:t>
            </w:r>
            <w:r w:rsidRPr="006A6C6E">
              <w:rPr>
                <w:rFonts w:ascii="Arial" w:hAnsi="Arial" w:cs="Arial"/>
                <w:sz w:val="16"/>
                <w:szCs w:val="16"/>
              </w:rPr>
              <w:t>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123948,6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121093,7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121226,7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123211,0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125088,3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614568,3</w:t>
            </w:r>
          </w:p>
        </w:tc>
      </w:tr>
      <w:tr w:rsidR="00704CA0" w:rsidRPr="006A6C6E" w:rsidTr="006A6C6E">
        <w:trPr>
          <w:trHeight w:val="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Сре</w:t>
            </w:r>
            <w:r w:rsidRPr="006A6C6E">
              <w:rPr>
                <w:rFonts w:ascii="Arial" w:hAnsi="Arial" w:cs="Arial"/>
                <w:sz w:val="16"/>
                <w:szCs w:val="16"/>
              </w:rPr>
              <w:t>д</w:t>
            </w:r>
            <w:r w:rsidRPr="006A6C6E">
              <w:rPr>
                <w:rFonts w:ascii="Arial" w:hAnsi="Arial" w:cs="Arial"/>
                <w:sz w:val="16"/>
                <w:szCs w:val="16"/>
              </w:rPr>
              <w:t>ства бюдж</w:t>
            </w:r>
            <w:r w:rsidRPr="006A6C6E">
              <w:rPr>
                <w:rFonts w:ascii="Arial" w:hAnsi="Arial" w:cs="Arial"/>
                <w:sz w:val="16"/>
                <w:szCs w:val="16"/>
              </w:rPr>
              <w:t>е</w:t>
            </w:r>
            <w:r w:rsidRPr="006A6C6E">
              <w:rPr>
                <w:rFonts w:ascii="Arial" w:hAnsi="Arial" w:cs="Arial"/>
                <w:sz w:val="16"/>
                <w:szCs w:val="16"/>
              </w:rPr>
              <w:t>та Моско</w:t>
            </w:r>
            <w:r w:rsidRPr="006A6C6E">
              <w:rPr>
                <w:rFonts w:ascii="Arial" w:hAnsi="Arial" w:cs="Arial"/>
                <w:sz w:val="16"/>
                <w:szCs w:val="16"/>
              </w:rPr>
              <w:t>в</w:t>
            </w:r>
            <w:r w:rsidRPr="006A6C6E">
              <w:rPr>
                <w:rFonts w:ascii="Arial" w:hAnsi="Arial" w:cs="Arial"/>
                <w:sz w:val="16"/>
                <w:szCs w:val="16"/>
              </w:rPr>
              <w:t>ской о</w:t>
            </w:r>
            <w:r w:rsidRPr="006A6C6E">
              <w:rPr>
                <w:rFonts w:ascii="Arial" w:hAnsi="Arial" w:cs="Arial"/>
                <w:sz w:val="16"/>
                <w:szCs w:val="16"/>
              </w:rPr>
              <w:t>б</w:t>
            </w:r>
            <w:r w:rsidRPr="006A6C6E">
              <w:rPr>
                <w:rFonts w:ascii="Arial" w:hAnsi="Arial" w:cs="Arial"/>
                <w:sz w:val="16"/>
                <w:szCs w:val="16"/>
              </w:rPr>
              <w:t>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4043,0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3114,0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2926,0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2926,0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2926,0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15935,0</w:t>
            </w:r>
          </w:p>
        </w:tc>
      </w:tr>
      <w:tr w:rsidR="00704CA0" w:rsidRPr="006A6C6E" w:rsidTr="006A6C6E">
        <w:trPr>
          <w:trHeight w:val="4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Внебю</w:t>
            </w:r>
            <w:r w:rsidRPr="006A6C6E">
              <w:rPr>
                <w:rFonts w:ascii="Arial" w:hAnsi="Arial" w:cs="Arial"/>
                <w:sz w:val="16"/>
                <w:szCs w:val="16"/>
              </w:rPr>
              <w:t>д</w:t>
            </w:r>
            <w:r w:rsidRPr="006A6C6E">
              <w:rPr>
                <w:rFonts w:ascii="Arial" w:hAnsi="Arial" w:cs="Arial"/>
                <w:sz w:val="16"/>
                <w:szCs w:val="16"/>
              </w:rPr>
              <w:t>жетные средс</w:t>
            </w:r>
            <w:r w:rsidRPr="006A6C6E">
              <w:rPr>
                <w:rFonts w:ascii="Arial" w:hAnsi="Arial" w:cs="Arial"/>
                <w:sz w:val="16"/>
                <w:szCs w:val="16"/>
              </w:rPr>
              <w:t>т</w:t>
            </w:r>
            <w:r w:rsidRPr="006A6C6E">
              <w:rPr>
                <w:rFonts w:ascii="Arial" w:hAnsi="Arial" w:cs="Arial"/>
                <w:sz w:val="16"/>
                <w:szCs w:val="16"/>
              </w:rPr>
              <w:t>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242,30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242,30</w:t>
            </w:r>
          </w:p>
        </w:tc>
      </w:tr>
      <w:tr w:rsidR="00704CA0" w:rsidRPr="006A6C6E" w:rsidTr="006A6C6E">
        <w:trPr>
          <w:trHeight w:val="4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Управл</w:t>
            </w:r>
            <w:r w:rsidRPr="006A6C6E">
              <w:rPr>
                <w:rFonts w:ascii="Arial" w:hAnsi="Arial" w:cs="Arial"/>
                <w:sz w:val="16"/>
                <w:szCs w:val="16"/>
              </w:rPr>
              <w:t>е</w:t>
            </w:r>
            <w:r w:rsidRPr="006A6C6E">
              <w:rPr>
                <w:rFonts w:ascii="Arial" w:hAnsi="Arial" w:cs="Arial"/>
                <w:sz w:val="16"/>
                <w:szCs w:val="16"/>
              </w:rPr>
              <w:t>ние о</w:t>
            </w:r>
            <w:r w:rsidRPr="006A6C6E">
              <w:rPr>
                <w:rFonts w:ascii="Arial" w:hAnsi="Arial" w:cs="Arial"/>
                <w:sz w:val="16"/>
                <w:szCs w:val="16"/>
              </w:rPr>
              <w:t>б</w:t>
            </w:r>
            <w:r w:rsidRPr="006A6C6E">
              <w:rPr>
                <w:rFonts w:ascii="Arial" w:hAnsi="Arial" w:cs="Arial"/>
                <w:sz w:val="16"/>
                <w:szCs w:val="16"/>
              </w:rPr>
              <w:t>разов</w:t>
            </w:r>
            <w:r w:rsidRPr="006A6C6E">
              <w:rPr>
                <w:rFonts w:ascii="Arial" w:hAnsi="Arial" w:cs="Arial"/>
                <w:sz w:val="16"/>
                <w:szCs w:val="16"/>
              </w:rPr>
              <w:t>а</w:t>
            </w:r>
            <w:r w:rsidRPr="006A6C6E">
              <w:rPr>
                <w:rFonts w:ascii="Arial" w:hAnsi="Arial" w:cs="Arial"/>
                <w:sz w:val="16"/>
                <w:szCs w:val="16"/>
              </w:rPr>
              <w:t>ния А</w:t>
            </w:r>
            <w:r w:rsidRPr="006A6C6E">
              <w:rPr>
                <w:rFonts w:ascii="Arial" w:hAnsi="Arial" w:cs="Arial"/>
                <w:sz w:val="16"/>
                <w:szCs w:val="16"/>
              </w:rPr>
              <w:t>д</w:t>
            </w:r>
            <w:r w:rsidRPr="006A6C6E">
              <w:rPr>
                <w:rFonts w:ascii="Arial" w:hAnsi="Arial" w:cs="Arial"/>
                <w:sz w:val="16"/>
                <w:szCs w:val="16"/>
              </w:rPr>
              <w:t>минис</w:t>
            </w:r>
            <w:r w:rsidRPr="006A6C6E">
              <w:rPr>
                <w:rFonts w:ascii="Arial" w:hAnsi="Arial" w:cs="Arial"/>
                <w:sz w:val="16"/>
                <w:szCs w:val="16"/>
              </w:rPr>
              <w:t>т</w:t>
            </w:r>
            <w:r w:rsidRPr="006A6C6E">
              <w:rPr>
                <w:rFonts w:ascii="Arial" w:hAnsi="Arial" w:cs="Arial"/>
                <w:sz w:val="16"/>
                <w:szCs w:val="16"/>
              </w:rPr>
              <w:t>рации Клинск</w:t>
            </w:r>
            <w:r w:rsidRPr="006A6C6E">
              <w:rPr>
                <w:rFonts w:ascii="Arial" w:hAnsi="Arial" w:cs="Arial"/>
                <w:sz w:val="16"/>
                <w:szCs w:val="16"/>
              </w:rPr>
              <w:t>о</w:t>
            </w:r>
            <w:r w:rsidRPr="006A6C6E">
              <w:rPr>
                <w:rFonts w:ascii="Arial" w:hAnsi="Arial" w:cs="Arial"/>
                <w:sz w:val="16"/>
                <w:szCs w:val="16"/>
              </w:rPr>
              <w:t>го мун</w:t>
            </w:r>
            <w:r w:rsidRPr="006A6C6E">
              <w:rPr>
                <w:rFonts w:ascii="Arial" w:hAnsi="Arial" w:cs="Arial"/>
                <w:sz w:val="16"/>
                <w:szCs w:val="16"/>
              </w:rPr>
              <w:t>и</w:t>
            </w:r>
            <w:r w:rsidRPr="006A6C6E">
              <w:rPr>
                <w:rFonts w:ascii="Arial" w:hAnsi="Arial" w:cs="Arial"/>
                <w:sz w:val="16"/>
                <w:szCs w:val="16"/>
              </w:rPr>
              <w:t>ципал</w:t>
            </w:r>
            <w:r w:rsidRPr="006A6C6E">
              <w:rPr>
                <w:rFonts w:ascii="Arial" w:hAnsi="Arial" w:cs="Arial"/>
                <w:sz w:val="16"/>
                <w:szCs w:val="16"/>
              </w:rPr>
              <w:t>ь</w:t>
            </w:r>
            <w:r w:rsidRPr="006A6C6E">
              <w:rPr>
                <w:rFonts w:ascii="Arial" w:hAnsi="Arial" w:cs="Arial"/>
                <w:sz w:val="16"/>
                <w:szCs w:val="16"/>
              </w:rPr>
              <w:t>ного ра</w:t>
            </w:r>
            <w:r w:rsidRPr="006A6C6E">
              <w:rPr>
                <w:rFonts w:ascii="Arial" w:hAnsi="Arial" w:cs="Arial"/>
                <w:sz w:val="16"/>
                <w:szCs w:val="16"/>
              </w:rPr>
              <w:t>й</w:t>
            </w:r>
            <w:r w:rsidRPr="006A6C6E">
              <w:rPr>
                <w:rFonts w:ascii="Arial" w:hAnsi="Arial" w:cs="Arial"/>
                <w:sz w:val="16"/>
                <w:szCs w:val="16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Всего</w:t>
            </w:r>
          </w:p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49330,8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49126,3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49071,3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51055,6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52932,9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251516,9</w:t>
            </w:r>
          </w:p>
        </w:tc>
      </w:tr>
      <w:tr w:rsidR="00704CA0" w:rsidRPr="006A6C6E" w:rsidTr="006A6C6E">
        <w:trPr>
          <w:trHeight w:val="4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Сре</w:t>
            </w:r>
            <w:r w:rsidRPr="006A6C6E">
              <w:rPr>
                <w:rFonts w:ascii="Arial" w:hAnsi="Arial" w:cs="Arial"/>
                <w:sz w:val="16"/>
                <w:szCs w:val="16"/>
              </w:rPr>
              <w:t>д</w:t>
            </w:r>
            <w:r w:rsidRPr="006A6C6E">
              <w:rPr>
                <w:rFonts w:ascii="Arial" w:hAnsi="Arial" w:cs="Arial"/>
                <w:sz w:val="16"/>
                <w:szCs w:val="16"/>
              </w:rPr>
              <w:t>ства муниц</w:t>
            </w:r>
            <w:r w:rsidRPr="006A6C6E">
              <w:rPr>
                <w:rFonts w:ascii="Arial" w:hAnsi="Arial" w:cs="Arial"/>
                <w:sz w:val="16"/>
                <w:szCs w:val="16"/>
              </w:rPr>
              <w:t>и</w:t>
            </w:r>
            <w:r w:rsidRPr="006A6C6E">
              <w:rPr>
                <w:rFonts w:ascii="Arial" w:hAnsi="Arial" w:cs="Arial"/>
                <w:sz w:val="16"/>
                <w:szCs w:val="16"/>
              </w:rPr>
              <w:t>пальн</w:t>
            </w:r>
            <w:r w:rsidRPr="006A6C6E">
              <w:rPr>
                <w:rFonts w:ascii="Arial" w:hAnsi="Arial" w:cs="Arial"/>
                <w:sz w:val="16"/>
                <w:szCs w:val="16"/>
              </w:rPr>
              <w:t>о</w:t>
            </w:r>
            <w:r w:rsidRPr="006A6C6E">
              <w:rPr>
                <w:rFonts w:ascii="Arial" w:hAnsi="Arial" w:cs="Arial"/>
                <w:sz w:val="16"/>
                <w:szCs w:val="16"/>
              </w:rPr>
              <w:t>го бю</w:t>
            </w:r>
            <w:r w:rsidRPr="006A6C6E">
              <w:rPr>
                <w:rFonts w:ascii="Arial" w:hAnsi="Arial" w:cs="Arial"/>
                <w:sz w:val="16"/>
                <w:szCs w:val="16"/>
              </w:rPr>
              <w:t>д</w:t>
            </w:r>
            <w:r w:rsidRPr="006A6C6E">
              <w:rPr>
                <w:rFonts w:ascii="Arial" w:hAnsi="Arial" w:cs="Arial"/>
                <w:sz w:val="16"/>
                <w:szCs w:val="16"/>
              </w:rPr>
              <w:t>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45939,2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46012,3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46145,3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48129,6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50006,9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236233,3</w:t>
            </w:r>
          </w:p>
        </w:tc>
      </w:tr>
      <w:tr w:rsidR="00704CA0" w:rsidRPr="006A6C6E" w:rsidTr="006A6C6E">
        <w:trPr>
          <w:trHeight w:val="4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Сре</w:t>
            </w:r>
            <w:r w:rsidRPr="006A6C6E">
              <w:rPr>
                <w:rFonts w:ascii="Arial" w:hAnsi="Arial" w:cs="Arial"/>
                <w:sz w:val="16"/>
                <w:szCs w:val="16"/>
              </w:rPr>
              <w:t>д</w:t>
            </w:r>
            <w:r w:rsidRPr="006A6C6E">
              <w:rPr>
                <w:rFonts w:ascii="Arial" w:hAnsi="Arial" w:cs="Arial"/>
                <w:sz w:val="16"/>
                <w:szCs w:val="16"/>
              </w:rPr>
              <w:t>ства бюдж</w:t>
            </w:r>
            <w:r w:rsidRPr="006A6C6E">
              <w:rPr>
                <w:rFonts w:ascii="Arial" w:hAnsi="Arial" w:cs="Arial"/>
                <w:sz w:val="16"/>
                <w:szCs w:val="16"/>
              </w:rPr>
              <w:t>е</w:t>
            </w:r>
            <w:r w:rsidRPr="006A6C6E">
              <w:rPr>
                <w:rFonts w:ascii="Arial" w:hAnsi="Arial" w:cs="Arial"/>
                <w:sz w:val="16"/>
                <w:szCs w:val="16"/>
              </w:rPr>
              <w:t>та Моско</w:t>
            </w:r>
            <w:r w:rsidRPr="006A6C6E">
              <w:rPr>
                <w:rFonts w:ascii="Arial" w:hAnsi="Arial" w:cs="Arial"/>
                <w:sz w:val="16"/>
                <w:szCs w:val="16"/>
              </w:rPr>
              <w:t>в</w:t>
            </w:r>
            <w:r w:rsidRPr="006A6C6E">
              <w:rPr>
                <w:rFonts w:ascii="Arial" w:hAnsi="Arial" w:cs="Arial"/>
                <w:sz w:val="16"/>
                <w:szCs w:val="16"/>
              </w:rPr>
              <w:t>ской о</w:t>
            </w:r>
            <w:r w:rsidRPr="006A6C6E">
              <w:rPr>
                <w:rFonts w:ascii="Arial" w:hAnsi="Arial" w:cs="Arial"/>
                <w:sz w:val="16"/>
                <w:szCs w:val="16"/>
              </w:rPr>
              <w:t>б</w:t>
            </w:r>
            <w:r w:rsidRPr="006A6C6E">
              <w:rPr>
                <w:rFonts w:ascii="Arial" w:hAnsi="Arial" w:cs="Arial"/>
                <w:sz w:val="16"/>
                <w:szCs w:val="16"/>
              </w:rPr>
              <w:t>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3332,9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3114,0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2926,0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2926,0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2926,0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15224,9</w:t>
            </w:r>
          </w:p>
        </w:tc>
      </w:tr>
      <w:tr w:rsidR="00704CA0" w:rsidRPr="006A6C6E" w:rsidTr="006A6C6E">
        <w:trPr>
          <w:trHeight w:val="4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Внебю</w:t>
            </w:r>
            <w:r w:rsidRPr="006A6C6E">
              <w:rPr>
                <w:rFonts w:ascii="Arial" w:hAnsi="Arial" w:cs="Arial"/>
                <w:sz w:val="16"/>
                <w:szCs w:val="16"/>
              </w:rPr>
              <w:t>д</w:t>
            </w:r>
            <w:r w:rsidRPr="006A6C6E">
              <w:rPr>
                <w:rFonts w:ascii="Arial" w:hAnsi="Arial" w:cs="Arial"/>
                <w:sz w:val="16"/>
                <w:szCs w:val="16"/>
              </w:rPr>
              <w:t>жетные средс</w:t>
            </w:r>
            <w:r w:rsidRPr="006A6C6E">
              <w:rPr>
                <w:rFonts w:ascii="Arial" w:hAnsi="Arial" w:cs="Arial"/>
                <w:sz w:val="16"/>
                <w:szCs w:val="16"/>
              </w:rPr>
              <w:t>т</w:t>
            </w:r>
            <w:r w:rsidRPr="006A6C6E">
              <w:rPr>
                <w:rFonts w:ascii="Arial" w:hAnsi="Arial" w:cs="Arial"/>
                <w:sz w:val="16"/>
                <w:szCs w:val="16"/>
              </w:rPr>
              <w:t>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</w:tr>
      <w:tr w:rsidR="00704CA0" w:rsidRPr="006A6C6E" w:rsidTr="006A6C6E">
        <w:trPr>
          <w:trHeight w:val="4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Упра</w:t>
            </w:r>
            <w:r w:rsidRPr="006A6C6E">
              <w:rPr>
                <w:rFonts w:ascii="Arial" w:hAnsi="Arial" w:cs="Arial"/>
                <w:sz w:val="16"/>
                <w:szCs w:val="16"/>
              </w:rPr>
              <w:t>в</w:t>
            </w:r>
            <w:r w:rsidRPr="006A6C6E">
              <w:rPr>
                <w:rFonts w:ascii="Arial" w:hAnsi="Arial" w:cs="Arial"/>
                <w:sz w:val="16"/>
                <w:szCs w:val="16"/>
              </w:rPr>
              <w:t>ление  по д</w:t>
            </w:r>
            <w:r w:rsidRPr="006A6C6E">
              <w:rPr>
                <w:rFonts w:ascii="Arial" w:hAnsi="Arial" w:cs="Arial"/>
                <w:sz w:val="16"/>
                <w:szCs w:val="16"/>
              </w:rPr>
              <w:t>е</w:t>
            </w:r>
            <w:r w:rsidRPr="006A6C6E">
              <w:rPr>
                <w:rFonts w:ascii="Arial" w:hAnsi="Arial" w:cs="Arial"/>
                <w:sz w:val="16"/>
                <w:szCs w:val="16"/>
              </w:rPr>
              <w:t>лам культ</w:t>
            </w:r>
            <w:r w:rsidRPr="006A6C6E">
              <w:rPr>
                <w:rFonts w:ascii="Arial" w:hAnsi="Arial" w:cs="Arial"/>
                <w:sz w:val="16"/>
                <w:szCs w:val="16"/>
              </w:rPr>
              <w:t>у</w:t>
            </w:r>
            <w:r w:rsidRPr="006A6C6E">
              <w:rPr>
                <w:rFonts w:ascii="Arial" w:hAnsi="Arial" w:cs="Arial"/>
                <w:sz w:val="16"/>
                <w:szCs w:val="16"/>
              </w:rPr>
              <w:t>ры,</w:t>
            </w:r>
          </w:p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физ</w:t>
            </w:r>
            <w:r w:rsidRPr="006A6C6E">
              <w:rPr>
                <w:rFonts w:ascii="Arial" w:hAnsi="Arial" w:cs="Arial"/>
                <w:sz w:val="16"/>
                <w:szCs w:val="16"/>
              </w:rPr>
              <w:t>и</w:t>
            </w:r>
            <w:r w:rsidRPr="006A6C6E">
              <w:rPr>
                <w:rFonts w:ascii="Arial" w:hAnsi="Arial" w:cs="Arial"/>
                <w:sz w:val="16"/>
                <w:szCs w:val="16"/>
              </w:rPr>
              <w:t>ческой культ</w:t>
            </w:r>
            <w:r w:rsidRPr="006A6C6E">
              <w:rPr>
                <w:rFonts w:ascii="Arial" w:hAnsi="Arial" w:cs="Arial"/>
                <w:sz w:val="16"/>
                <w:szCs w:val="16"/>
              </w:rPr>
              <w:t>у</w:t>
            </w:r>
            <w:r w:rsidRPr="006A6C6E">
              <w:rPr>
                <w:rFonts w:ascii="Arial" w:hAnsi="Arial" w:cs="Arial"/>
                <w:sz w:val="16"/>
                <w:szCs w:val="16"/>
              </w:rPr>
              <w:t>ры и мол</w:t>
            </w:r>
            <w:r w:rsidRPr="006A6C6E">
              <w:rPr>
                <w:rFonts w:ascii="Arial" w:hAnsi="Arial" w:cs="Arial"/>
                <w:sz w:val="16"/>
                <w:szCs w:val="16"/>
              </w:rPr>
              <w:t>о</w:t>
            </w:r>
            <w:r w:rsidRPr="006A6C6E">
              <w:rPr>
                <w:rFonts w:ascii="Arial" w:hAnsi="Arial" w:cs="Arial"/>
                <w:sz w:val="16"/>
                <w:szCs w:val="16"/>
              </w:rPr>
              <w:t>дежной полит</w:t>
            </w:r>
            <w:r w:rsidRPr="006A6C6E">
              <w:rPr>
                <w:rFonts w:ascii="Arial" w:hAnsi="Arial" w:cs="Arial"/>
                <w:sz w:val="16"/>
                <w:szCs w:val="16"/>
              </w:rPr>
              <w:t>и</w:t>
            </w:r>
            <w:r w:rsidRPr="006A6C6E">
              <w:rPr>
                <w:rFonts w:ascii="Arial" w:hAnsi="Arial" w:cs="Arial"/>
                <w:sz w:val="16"/>
                <w:szCs w:val="16"/>
              </w:rPr>
              <w:t>ки</w:t>
            </w:r>
          </w:p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Кли</w:t>
            </w:r>
            <w:r w:rsidRPr="006A6C6E">
              <w:rPr>
                <w:rFonts w:ascii="Arial" w:hAnsi="Arial" w:cs="Arial"/>
                <w:sz w:val="16"/>
                <w:szCs w:val="16"/>
              </w:rPr>
              <w:t>н</w:t>
            </w:r>
            <w:r w:rsidRPr="006A6C6E">
              <w:rPr>
                <w:rFonts w:ascii="Arial" w:hAnsi="Arial" w:cs="Arial"/>
                <w:sz w:val="16"/>
                <w:szCs w:val="16"/>
              </w:rPr>
              <w:t>ского мун</w:t>
            </w:r>
            <w:r w:rsidRPr="006A6C6E">
              <w:rPr>
                <w:rFonts w:ascii="Arial" w:hAnsi="Arial" w:cs="Arial"/>
                <w:sz w:val="16"/>
                <w:szCs w:val="16"/>
              </w:rPr>
              <w:t>и</w:t>
            </w:r>
            <w:r w:rsidRPr="006A6C6E">
              <w:rPr>
                <w:rFonts w:ascii="Arial" w:hAnsi="Arial" w:cs="Arial"/>
                <w:sz w:val="16"/>
                <w:szCs w:val="16"/>
              </w:rPr>
              <w:t>ципал</w:t>
            </w:r>
            <w:r w:rsidRPr="006A6C6E">
              <w:rPr>
                <w:rFonts w:ascii="Arial" w:hAnsi="Arial" w:cs="Arial"/>
                <w:sz w:val="16"/>
                <w:szCs w:val="16"/>
              </w:rPr>
              <w:t>ь</w:t>
            </w:r>
            <w:r w:rsidRPr="006A6C6E">
              <w:rPr>
                <w:rFonts w:ascii="Arial" w:hAnsi="Arial" w:cs="Arial"/>
                <w:sz w:val="16"/>
                <w:szCs w:val="16"/>
              </w:rPr>
              <w:t>ного ра</w:t>
            </w:r>
            <w:r w:rsidRPr="006A6C6E">
              <w:rPr>
                <w:rFonts w:ascii="Arial" w:hAnsi="Arial" w:cs="Arial"/>
                <w:sz w:val="16"/>
                <w:szCs w:val="16"/>
              </w:rPr>
              <w:t>й</w:t>
            </w:r>
            <w:r w:rsidRPr="006A6C6E">
              <w:rPr>
                <w:rFonts w:ascii="Arial" w:hAnsi="Arial" w:cs="Arial"/>
                <w:sz w:val="16"/>
                <w:szCs w:val="16"/>
              </w:rPr>
              <w:t>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Всего</w:t>
            </w:r>
          </w:p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78903,1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75081,4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75081,4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75081,4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75081,4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C6E">
              <w:rPr>
                <w:rFonts w:ascii="Arial" w:hAnsi="Arial" w:cs="Arial"/>
                <w:b/>
                <w:sz w:val="16"/>
                <w:szCs w:val="16"/>
              </w:rPr>
              <w:t>379228,7</w:t>
            </w:r>
          </w:p>
        </w:tc>
      </w:tr>
      <w:tr w:rsidR="00704CA0" w:rsidRPr="006A6C6E" w:rsidTr="006A6C6E">
        <w:trPr>
          <w:trHeight w:val="4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Сре</w:t>
            </w:r>
            <w:r w:rsidRPr="006A6C6E">
              <w:rPr>
                <w:rFonts w:ascii="Arial" w:hAnsi="Arial" w:cs="Arial"/>
                <w:sz w:val="16"/>
                <w:szCs w:val="16"/>
              </w:rPr>
              <w:t>д</w:t>
            </w:r>
            <w:r w:rsidRPr="006A6C6E">
              <w:rPr>
                <w:rFonts w:ascii="Arial" w:hAnsi="Arial" w:cs="Arial"/>
                <w:sz w:val="16"/>
                <w:szCs w:val="16"/>
              </w:rPr>
              <w:t>ства муниц</w:t>
            </w:r>
            <w:r w:rsidRPr="006A6C6E">
              <w:rPr>
                <w:rFonts w:ascii="Arial" w:hAnsi="Arial" w:cs="Arial"/>
                <w:sz w:val="16"/>
                <w:szCs w:val="16"/>
              </w:rPr>
              <w:t>и</w:t>
            </w:r>
            <w:r w:rsidRPr="006A6C6E">
              <w:rPr>
                <w:rFonts w:ascii="Arial" w:hAnsi="Arial" w:cs="Arial"/>
                <w:sz w:val="16"/>
                <w:szCs w:val="16"/>
              </w:rPr>
              <w:t>пальн</w:t>
            </w:r>
            <w:r w:rsidRPr="006A6C6E">
              <w:rPr>
                <w:rFonts w:ascii="Arial" w:hAnsi="Arial" w:cs="Arial"/>
                <w:sz w:val="16"/>
                <w:szCs w:val="16"/>
              </w:rPr>
              <w:t>о</w:t>
            </w:r>
            <w:r w:rsidRPr="006A6C6E">
              <w:rPr>
                <w:rFonts w:ascii="Arial" w:hAnsi="Arial" w:cs="Arial"/>
                <w:sz w:val="16"/>
                <w:szCs w:val="16"/>
              </w:rPr>
              <w:t>го бю</w:t>
            </w:r>
            <w:r w:rsidRPr="006A6C6E">
              <w:rPr>
                <w:rFonts w:ascii="Arial" w:hAnsi="Arial" w:cs="Arial"/>
                <w:sz w:val="16"/>
                <w:szCs w:val="16"/>
              </w:rPr>
              <w:t>д</w:t>
            </w:r>
            <w:r w:rsidRPr="006A6C6E">
              <w:rPr>
                <w:rFonts w:ascii="Arial" w:hAnsi="Arial" w:cs="Arial"/>
                <w:sz w:val="16"/>
                <w:szCs w:val="16"/>
              </w:rPr>
              <w:t>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78009,4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75081,4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75081,4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75081,4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75081,4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378335,0</w:t>
            </w:r>
          </w:p>
        </w:tc>
      </w:tr>
      <w:tr w:rsidR="00704CA0" w:rsidRPr="006A6C6E" w:rsidTr="006A6C6E">
        <w:trPr>
          <w:trHeight w:val="41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736B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736B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736BC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Сре</w:t>
            </w:r>
            <w:r w:rsidRPr="006A6C6E">
              <w:rPr>
                <w:rFonts w:ascii="Arial" w:hAnsi="Arial" w:cs="Arial"/>
                <w:sz w:val="16"/>
                <w:szCs w:val="16"/>
              </w:rPr>
              <w:t>д</w:t>
            </w:r>
            <w:r w:rsidRPr="006A6C6E">
              <w:rPr>
                <w:rFonts w:ascii="Arial" w:hAnsi="Arial" w:cs="Arial"/>
                <w:sz w:val="16"/>
                <w:szCs w:val="16"/>
              </w:rPr>
              <w:t>ства бюдж</w:t>
            </w:r>
            <w:r w:rsidRPr="006A6C6E">
              <w:rPr>
                <w:rFonts w:ascii="Arial" w:hAnsi="Arial" w:cs="Arial"/>
                <w:sz w:val="16"/>
                <w:szCs w:val="16"/>
              </w:rPr>
              <w:t>е</w:t>
            </w:r>
            <w:r w:rsidRPr="006A6C6E">
              <w:rPr>
                <w:rFonts w:ascii="Arial" w:hAnsi="Arial" w:cs="Arial"/>
                <w:sz w:val="16"/>
                <w:szCs w:val="16"/>
              </w:rPr>
              <w:t>та Моско</w:t>
            </w:r>
            <w:r w:rsidRPr="006A6C6E">
              <w:rPr>
                <w:rFonts w:ascii="Arial" w:hAnsi="Arial" w:cs="Arial"/>
                <w:sz w:val="16"/>
                <w:szCs w:val="16"/>
              </w:rPr>
              <w:t>в</w:t>
            </w:r>
            <w:r w:rsidRPr="006A6C6E">
              <w:rPr>
                <w:rFonts w:ascii="Arial" w:hAnsi="Arial" w:cs="Arial"/>
                <w:sz w:val="16"/>
                <w:szCs w:val="16"/>
              </w:rPr>
              <w:t>ской о</w:t>
            </w:r>
            <w:r w:rsidRPr="006A6C6E">
              <w:rPr>
                <w:rFonts w:ascii="Arial" w:hAnsi="Arial" w:cs="Arial"/>
                <w:sz w:val="16"/>
                <w:szCs w:val="16"/>
              </w:rPr>
              <w:t>б</w:t>
            </w:r>
            <w:r w:rsidRPr="006A6C6E">
              <w:rPr>
                <w:rFonts w:ascii="Arial" w:hAnsi="Arial" w:cs="Arial"/>
                <w:sz w:val="16"/>
                <w:szCs w:val="16"/>
              </w:rPr>
              <w:t>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710,1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710,1</w:t>
            </w:r>
          </w:p>
        </w:tc>
      </w:tr>
      <w:tr w:rsidR="00704CA0" w:rsidRPr="006A6C6E" w:rsidTr="006A6C6E">
        <w:trPr>
          <w:trHeight w:val="41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736B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736B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6A6C6E" w:rsidRDefault="00704CA0" w:rsidP="00736BC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Внебю</w:t>
            </w:r>
            <w:r w:rsidRPr="006A6C6E">
              <w:rPr>
                <w:rFonts w:ascii="Arial" w:hAnsi="Arial" w:cs="Arial"/>
                <w:sz w:val="16"/>
                <w:szCs w:val="16"/>
              </w:rPr>
              <w:t>д</w:t>
            </w:r>
            <w:r w:rsidRPr="006A6C6E">
              <w:rPr>
                <w:rFonts w:ascii="Arial" w:hAnsi="Arial" w:cs="Arial"/>
                <w:sz w:val="16"/>
                <w:szCs w:val="16"/>
              </w:rPr>
              <w:t>жетные средс</w:t>
            </w:r>
            <w:r w:rsidRPr="006A6C6E">
              <w:rPr>
                <w:rFonts w:ascii="Arial" w:hAnsi="Arial" w:cs="Arial"/>
                <w:sz w:val="16"/>
                <w:szCs w:val="16"/>
              </w:rPr>
              <w:t>т</w:t>
            </w:r>
            <w:r w:rsidRPr="006A6C6E">
              <w:rPr>
                <w:rFonts w:ascii="Arial" w:hAnsi="Arial" w:cs="Arial"/>
                <w:sz w:val="16"/>
                <w:szCs w:val="16"/>
              </w:rPr>
              <w:t>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183,6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6A6C6E" w:rsidRDefault="00704CA0" w:rsidP="000573D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6E">
              <w:rPr>
                <w:rFonts w:ascii="Arial" w:hAnsi="Arial" w:cs="Arial"/>
                <w:sz w:val="16"/>
                <w:szCs w:val="16"/>
              </w:rPr>
              <w:t>183,6</w:t>
            </w:r>
          </w:p>
        </w:tc>
      </w:tr>
    </w:tbl>
    <w:p w:rsidR="00704CA0" w:rsidRPr="00736BC1" w:rsidRDefault="00704CA0" w:rsidP="00736BC1">
      <w:pPr>
        <w:rPr>
          <w:rFonts w:ascii="Arial" w:hAnsi="Arial" w:cs="Arial"/>
          <w:sz w:val="26"/>
          <w:szCs w:val="26"/>
        </w:rPr>
      </w:pPr>
      <w:r w:rsidRPr="00736BC1">
        <w:rPr>
          <w:rFonts w:ascii="Arial" w:hAnsi="Arial" w:cs="Arial"/>
          <w:sz w:val="26"/>
          <w:szCs w:val="26"/>
        </w:rPr>
        <w:t xml:space="preserve">                  </w:t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  <w:t>».</w:t>
      </w:r>
    </w:p>
    <w:p w:rsidR="00704CA0" w:rsidRDefault="00704CA0" w:rsidP="000573D0">
      <w:pPr>
        <w:ind w:firstLine="851"/>
        <w:rPr>
          <w:rFonts w:ascii="Arial" w:hAnsi="Arial" w:cs="Arial"/>
          <w:sz w:val="24"/>
          <w:szCs w:val="24"/>
        </w:rPr>
      </w:pPr>
      <w:r w:rsidRPr="000573D0">
        <w:rPr>
          <w:rFonts w:ascii="Arial" w:hAnsi="Arial" w:cs="Arial"/>
          <w:sz w:val="24"/>
          <w:szCs w:val="24"/>
        </w:rPr>
        <w:t>1.7.  Пункты 1., 1.1., 1.1.1., 1.1.1.1., 1.1.1.3.,1.3.,  строку «Итого»   Перечня мер</w:t>
      </w:r>
      <w:r w:rsidRPr="000573D0">
        <w:rPr>
          <w:rFonts w:ascii="Arial" w:hAnsi="Arial" w:cs="Arial"/>
          <w:sz w:val="24"/>
          <w:szCs w:val="24"/>
        </w:rPr>
        <w:t>о</w:t>
      </w:r>
      <w:r w:rsidRPr="000573D0">
        <w:rPr>
          <w:rFonts w:ascii="Arial" w:hAnsi="Arial" w:cs="Arial"/>
          <w:sz w:val="24"/>
          <w:szCs w:val="24"/>
        </w:rPr>
        <w:t>приятий муниципальной подпрограммы  III «Дополнительное образование и  воспитание детей»  муниципальной программы Клинского муниципального района «Развитие образ</w:t>
      </w:r>
      <w:r w:rsidRPr="000573D0">
        <w:rPr>
          <w:rFonts w:ascii="Arial" w:hAnsi="Arial" w:cs="Arial"/>
          <w:sz w:val="24"/>
          <w:szCs w:val="24"/>
        </w:rPr>
        <w:t>о</w:t>
      </w:r>
      <w:r w:rsidRPr="000573D0">
        <w:rPr>
          <w:rFonts w:ascii="Arial" w:hAnsi="Arial" w:cs="Arial"/>
          <w:sz w:val="24"/>
          <w:szCs w:val="24"/>
        </w:rPr>
        <w:t>вания Клинского муниципального района» 2017-2021 годы читать в новой редакции, д</w:t>
      </w:r>
      <w:r w:rsidRPr="000573D0">
        <w:rPr>
          <w:rFonts w:ascii="Arial" w:hAnsi="Arial" w:cs="Arial"/>
          <w:sz w:val="24"/>
          <w:szCs w:val="24"/>
        </w:rPr>
        <w:t>о</w:t>
      </w:r>
      <w:r w:rsidRPr="000573D0">
        <w:rPr>
          <w:rFonts w:ascii="Arial" w:hAnsi="Arial" w:cs="Arial"/>
          <w:sz w:val="24"/>
          <w:szCs w:val="24"/>
        </w:rPr>
        <w:t>полнив подпунктом1.1.1.11.:</w:t>
      </w:r>
    </w:p>
    <w:p w:rsidR="00704CA0" w:rsidRPr="000573D0" w:rsidRDefault="00704CA0" w:rsidP="000573D0">
      <w:pPr>
        <w:ind w:firstLine="851"/>
        <w:rPr>
          <w:rFonts w:ascii="Arial" w:hAnsi="Arial" w:cs="Arial"/>
          <w:sz w:val="24"/>
          <w:szCs w:val="24"/>
        </w:rPr>
      </w:pPr>
      <w:r w:rsidRPr="000573D0">
        <w:rPr>
          <w:rFonts w:ascii="Arial" w:hAnsi="Arial" w:cs="Arial"/>
          <w:sz w:val="24"/>
          <w:szCs w:val="24"/>
        </w:rPr>
        <w:t>«</w:t>
      </w:r>
    </w:p>
    <w:tbl>
      <w:tblPr>
        <w:tblW w:w="1006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852"/>
        <w:gridCol w:w="850"/>
        <w:gridCol w:w="709"/>
        <w:gridCol w:w="708"/>
        <w:gridCol w:w="709"/>
        <w:gridCol w:w="850"/>
        <w:gridCol w:w="709"/>
        <w:gridCol w:w="850"/>
        <w:gridCol w:w="709"/>
        <w:gridCol w:w="850"/>
        <w:gridCol w:w="851"/>
        <w:gridCol w:w="709"/>
        <w:gridCol w:w="709"/>
      </w:tblGrid>
      <w:tr w:rsidR="00704CA0" w:rsidRPr="000573D0" w:rsidTr="006A6C6E">
        <w:trPr>
          <w:trHeight w:val="855"/>
        </w:trPr>
        <w:tc>
          <w:tcPr>
            <w:tcW w:w="852" w:type="dxa"/>
            <w:vMerge w:val="restart"/>
          </w:tcPr>
          <w:p w:rsidR="00704CA0" w:rsidRPr="000573D0" w:rsidRDefault="00704CA0" w:rsidP="000573D0">
            <w:pPr>
              <w:ind w:firstLine="15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№  п/п</w:t>
            </w:r>
          </w:p>
        </w:tc>
        <w:tc>
          <w:tcPr>
            <w:tcW w:w="850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Мер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приятия по ре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лизации муниц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пальной подпр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граммы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Срок испол</w:t>
            </w: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нения</w:t>
            </w:r>
          </w:p>
        </w:tc>
        <w:tc>
          <w:tcPr>
            <w:tcW w:w="708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ч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ники ф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на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сир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вания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Объем ф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на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сов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го обе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печ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ния мер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ятия в 2016 году (тыс. ру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б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лей)</w:t>
            </w:r>
          </w:p>
        </w:tc>
        <w:tc>
          <w:tcPr>
            <w:tcW w:w="850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Всего (тыс.</w:t>
            </w: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руб.)</w:t>
            </w:r>
          </w:p>
        </w:tc>
        <w:tc>
          <w:tcPr>
            <w:tcW w:w="3969" w:type="dxa"/>
            <w:gridSpan w:val="5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Финансирование (тыс.руб)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ве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ственный за в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ы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л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нение мер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ятии Пр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гра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м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мы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зул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таты в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ы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л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нения мер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ятий</w:t>
            </w:r>
          </w:p>
        </w:tc>
      </w:tr>
      <w:tr w:rsidR="00704CA0" w:rsidRPr="000573D0" w:rsidTr="006A6C6E">
        <w:trPr>
          <w:trHeight w:val="1560"/>
        </w:trPr>
        <w:tc>
          <w:tcPr>
            <w:tcW w:w="852" w:type="dxa"/>
            <w:vMerge/>
            <w:vAlign w:val="center"/>
          </w:tcPr>
          <w:p w:rsidR="00704CA0" w:rsidRPr="000573D0" w:rsidRDefault="00704CA0" w:rsidP="00736BC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704CA0" w:rsidRPr="000573D0" w:rsidRDefault="00704CA0" w:rsidP="00736BC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704CA0" w:rsidRPr="000573D0" w:rsidRDefault="00704CA0" w:rsidP="00736BC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704CA0" w:rsidRPr="000573D0" w:rsidRDefault="00704CA0" w:rsidP="00736BC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704CA0" w:rsidRPr="000573D0" w:rsidRDefault="00704CA0" w:rsidP="00736BC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704CA0" w:rsidRPr="000573D0" w:rsidRDefault="00704CA0" w:rsidP="00736BC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2017</w:t>
            </w:r>
          </w:p>
        </w:tc>
        <w:tc>
          <w:tcPr>
            <w:tcW w:w="850" w:type="dxa"/>
          </w:tcPr>
          <w:p w:rsidR="00704CA0" w:rsidRPr="000573D0" w:rsidRDefault="00704CA0" w:rsidP="00736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2018</w:t>
            </w:r>
          </w:p>
        </w:tc>
        <w:tc>
          <w:tcPr>
            <w:tcW w:w="709" w:type="dxa"/>
          </w:tcPr>
          <w:p w:rsidR="00704CA0" w:rsidRPr="000573D0" w:rsidRDefault="00704CA0" w:rsidP="00736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2019</w:t>
            </w:r>
          </w:p>
        </w:tc>
        <w:tc>
          <w:tcPr>
            <w:tcW w:w="850" w:type="dxa"/>
          </w:tcPr>
          <w:p w:rsidR="00704CA0" w:rsidRPr="000573D0" w:rsidRDefault="00704CA0" w:rsidP="00736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2020</w:t>
            </w:r>
          </w:p>
        </w:tc>
        <w:tc>
          <w:tcPr>
            <w:tcW w:w="851" w:type="dxa"/>
          </w:tcPr>
          <w:p w:rsidR="00704CA0" w:rsidRPr="000573D0" w:rsidRDefault="00704CA0" w:rsidP="00736BC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2021</w:t>
            </w:r>
          </w:p>
        </w:tc>
        <w:tc>
          <w:tcPr>
            <w:tcW w:w="709" w:type="dxa"/>
            <w:vMerge/>
            <w:vAlign w:val="center"/>
          </w:tcPr>
          <w:p w:rsidR="00704CA0" w:rsidRPr="000573D0" w:rsidRDefault="00704CA0" w:rsidP="00736BC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704CA0" w:rsidRPr="000573D0" w:rsidRDefault="00704CA0" w:rsidP="00736BC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704CA0" w:rsidRPr="000573D0" w:rsidTr="006A6C6E">
        <w:trPr>
          <w:trHeight w:val="278"/>
        </w:trPr>
        <w:tc>
          <w:tcPr>
            <w:tcW w:w="852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Задача 1.</w:t>
            </w:r>
            <w:r w:rsidRPr="000573D0">
              <w:rPr>
                <w:rFonts w:ascii="Arial" w:hAnsi="Arial" w:cs="Arial"/>
                <w:sz w:val="14"/>
                <w:szCs w:val="14"/>
              </w:rPr>
              <w:t xml:space="preserve"> Увел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чение числе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ности детей, привл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каемых к участию в творч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ских мер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прият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ях</w:t>
            </w:r>
          </w:p>
        </w:tc>
        <w:tc>
          <w:tcPr>
            <w:tcW w:w="709" w:type="dxa"/>
            <w:vMerge w:val="restart"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708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182975,6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630745,6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128233,9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124207,7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124152,7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126137,0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128014,3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Упра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зов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нис</w:t>
            </w:r>
            <w:r w:rsidRPr="000573D0">
              <w:rPr>
                <w:rFonts w:ascii="Arial" w:hAnsi="Arial" w:cs="Arial"/>
                <w:sz w:val="14"/>
                <w:szCs w:val="14"/>
              </w:rPr>
              <w:t>т</w:t>
            </w:r>
            <w:r w:rsidRPr="000573D0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278"/>
        </w:trPr>
        <w:tc>
          <w:tcPr>
            <w:tcW w:w="852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ства бю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жета Мо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ко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ской обла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ти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6552,0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15935,0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4043,0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3114,0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2926,0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2926,0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2926,0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278"/>
        </w:trPr>
        <w:tc>
          <w:tcPr>
            <w:tcW w:w="852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ства бю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жета Кли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175610,9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614568,3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123948,6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121093,7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121226,7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123211,0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125088,3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278"/>
        </w:trPr>
        <w:tc>
          <w:tcPr>
            <w:tcW w:w="852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Вн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бю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жетные исто</w:t>
            </w:r>
            <w:r w:rsidRPr="000573D0">
              <w:rPr>
                <w:rFonts w:ascii="Arial" w:hAnsi="Arial" w:cs="Arial"/>
                <w:sz w:val="14"/>
                <w:szCs w:val="14"/>
              </w:rPr>
              <w:t>ч</w:t>
            </w:r>
            <w:r w:rsidRPr="000573D0">
              <w:rPr>
                <w:rFonts w:ascii="Arial" w:hAnsi="Arial" w:cs="Arial"/>
                <w:sz w:val="14"/>
                <w:szCs w:val="14"/>
              </w:rPr>
              <w:t>ники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812,7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242,3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242,3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278"/>
        </w:trPr>
        <w:tc>
          <w:tcPr>
            <w:tcW w:w="852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1.1.</w:t>
            </w:r>
          </w:p>
        </w:tc>
        <w:tc>
          <w:tcPr>
            <w:tcW w:w="850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Осно</w:t>
            </w:r>
            <w:r w:rsidRPr="000573D0">
              <w:rPr>
                <w:rFonts w:ascii="Arial" w:hAnsi="Arial" w:cs="Arial"/>
                <w:b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b/>
                <w:sz w:val="14"/>
                <w:szCs w:val="14"/>
              </w:rPr>
              <w:t>ное мер</w:t>
            </w:r>
            <w:r w:rsidRPr="000573D0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sz w:val="14"/>
                <w:szCs w:val="14"/>
              </w:rPr>
              <w:t>приятие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573D0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Pr="000573D0">
              <w:rPr>
                <w:rFonts w:ascii="Arial" w:hAnsi="Arial" w:cs="Arial"/>
                <w:sz w:val="14"/>
                <w:szCs w:val="14"/>
              </w:rPr>
              <w:t>. Реал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зация компле</w:t>
            </w:r>
            <w:r w:rsidRPr="000573D0">
              <w:rPr>
                <w:rFonts w:ascii="Arial" w:hAnsi="Arial" w:cs="Arial"/>
                <w:sz w:val="14"/>
                <w:szCs w:val="14"/>
              </w:rPr>
              <w:t>к</w:t>
            </w:r>
            <w:r w:rsidRPr="000573D0">
              <w:rPr>
                <w:rFonts w:ascii="Arial" w:hAnsi="Arial" w:cs="Arial"/>
                <w:sz w:val="14"/>
                <w:szCs w:val="14"/>
              </w:rPr>
              <w:t>са мер, обесп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чива</w:t>
            </w:r>
            <w:r w:rsidRPr="000573D0">
              <w:rPr>
                <w:rFonts w:ascii="Arial" w:hAnsi="Arial" w:cs="Arial"/>
                <w:sz w:val="14"/>
                <w:szCs w:val="14"/>
              </w:rPr>
              <w:t>ю</w:t>
            </w:r>
            <w:r w:rsidRPr="000573D0">
              <w:rPr>
                <w:rFonts w:ascii="Arial" w:hAnsi="Arial" w:cs="Arial"/>
                <w:sz w:val="14"/>
                <w:szCs w:val="14"/>
              </w:rPr>
              <w:t>щих ра</w:t>
            </w:r>
            <w:r w:rsidRPr="000573D0">
              <w:rPr>
                <w:rFonts w:ascii="Arial" w:hAnsi="Arial" w:cs="Arial"/>
                <w:sz w:val="14"/>
                <w:szCs w:val="14"/>
              </w:rPr>
              <w:t>з</w:t>
            </w:r>
            <w:r w:rsidRPr="000573D0">
              <w:rPr>
                <w:rFonts w:ascii="Arial" w:hAnsi="Arial" w:cs="Arial"/>
                <w:sz w:val="14"/>
                <w:szCs w:val="14"/>
              </w:rPr>
              <w:t>витие сист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мы дополн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тельного образ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вания детей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708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182975,6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630745,6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128233,9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124207,7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124152,7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126137,0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128014,3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Упра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зов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нис</w:t>
            </w:r>
            <w:r w:rsidRPr="000573D0">
              <w:rPr>
                <w:rFonts w:ascii="Arial" w:hAnsi="Arial" w:cs="Arial"/>
                <w:sz w:val="14"/>
                <w:szCs w:val="14"/>
              </w:rPr>
              <w:t>т</w:t>
            </w:r>
            <w:r w:rsidRPr="000573D0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845"/>
        </w:trPr>
        <w:tc>
          <w:tcPr>
            <w:tcW w:w="852" w:type="dxa"/>
            <w:vMerge/>
            <w:vAlign w:val="center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ства бю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жета Мо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ко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ской обла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ти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6552,0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15935,0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4043,0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3114,0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2926,0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2926,0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2926,0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573"/>
        </w:trPr>
        <w:tc>
          <w:tcPr>
            <w:tcW w:w="852" w:type="dxa"/>
            <w:vMerge/>
            <w:vAlign w:val="center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ства бю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жета Кли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175610,9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614568,3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123948,6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121093,7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121226,7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123211,0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125088,3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573"/>
        </w:trPr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Вн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бю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жетные исто</w:t>
            </w:r>
            <w:r w:rsidRPr="000573D0">
              <w:rPr>
                <w:rFonts w:ascii="Arial" w:hAnsi="Arial" w:cs="Arial"/>
                <w:sz w:val="14"/>
                <w:szCs w:val="14"/>
              </w:rPr>
              <w:t>ч</w:t>
            </w:r>
            <w:r w:rsidRPr="000573D0">
              <w:rPr>
                <w:rFonts w:ascii="Arial" w:hAnsi="Arial" w:cs="Arial"/>
                <w:sz w:val="14"/>
                <w:szCs w:val="14"/>
              </w:rPr>
              <w:t>ники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61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573D0">
              <w:rPr>
                <w:rFonts w:ascii="Arial" w:hAnsi="Arial" w:cs="Arial"/>
                <w:bCs/>
                <w:sz w:val="14"/>
                <w:szCs w:val="14"/>
              </w:rPr>
              <w:t>1.1.1.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Фина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совое обесп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чение деятел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ности орган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заций дополн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тельного образ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вания 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2017-2021</w:t>
            </w:r>
          </w:p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179938,7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613247,6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124925,9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120546,7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120666,7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122627,0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124481,3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Упра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зов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нис</w:t>
            </w:r>
            <w:r w:rsidRPr="000573D0">
              <w:rPr>
                <w:rFonts w:ascii="Arial" w:hAnsi="Arial" w:cs="Arial"/>
                <w:sz w:val="14"/>
                <w:szCs w:val="14"/>
              </w:rPr>
              <w:t>т</w:t>
            </w:r>
            <w:r w:rsidRPr="000573D0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вершенс</w:t>
            </w:r>
            <w:r w:rsidRPr="000573D0">
              <w:rPr>
                <w:rFonts w:ascii="Arial" w:hAnsi="Arial" w:cs="Arial"/>
                <w:sz w:val="14"/>
                <w:szCs w:val="14"/>
              </w:rPr>
              <w:t>т</w:t>
            </w:r>
            <w:r w:rsidRPr="000573D0">
              <w:rPr>
                <w:rFonts w:ascii="Arial" w:hAnsi="Arial" w:cs="Arial"/>
                <w:sz w:val="14"/>
                <w:szCs w:val="14"/>
              </w:rPr>
              <w:t>вов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ние орг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низ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цио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но-экон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мич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ских мех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низмов обе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печ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ния до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тупн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сти услуг допо</w:t>
            </w:r>
            <w:r w:rsidRPr="000573D0">
              <w:rPr>
                <w:rFonts w:ascii="Arial" w:hAnsi="Arial" w:cs="Arial"/>
                <w:sz w:val="14"/>
                <w:szCs w:val="14"/>
              </w:rPr>
              <w:t>л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тел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обр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зов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ния   и псих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лог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ческого сопр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вожд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ния об</w:t>
            </w:r>
            <w:r w:rsidRPr="000573D0">
              <w:rPr>
                <w:rFonts w:ascii="Arial" w:hAnsi="Arial" w:cs="Arial"/>
                <w:sz w:val="14"/>
                <w:szCs w:val="14"/>
              </w:rPr>
              <w:t>у</w:t>
            </w:r>
            <w:r w:rsidRPr="000573D0">
              <w:rPr>
                <w:rFonts w:ascii="Arial" w:hAnsi="Arial" w:cs="Arial"/>
                <w:sz w:val="14"/>
                <w:szCs w:val="14"/>
              </w:rPr>
              <w:t>ча</w:t>
            </w:r>
            <w:r w:rsidRPr="000573D0">
              <w:rPr>
                <w:rFonts w:ascii="Arial" w:hAnsi="Arial" w:cs="Arial"/>
                <w:sz w:val="14"/>
                <w:szCs w:val="14"/>
              </w:rPr>
              <w:t>ю</w:t>
            </w:r>
            <w:r w:rsidRPr="000573D0">
              <w:rPr>
                <w:rFonts w:ascii="Arial" w:hAnsi="Arial" w:cs="Arial"/>
                <w:sz w:val="14"/>
                <w:szCs w:val="14"/>
              </w:rPr>
              <w:t>щихся</w:t>
            </w:r>
          </w:p>
        </w:tc>
      </w:tr>
      <w:tr w:rsidR="00704CA0" w:rsidRPr="000573D0" w:rsidTr="006A6C6E">
        <w:trPr>
          <w:trHeight w:val="66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ства бю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жета Мо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ко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ской обла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4071,0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1282,00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1282,0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78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ства бю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жета Кли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175055,0</w:t>
            </w:r>
          </w:p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611723,3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123401,6</w:t>
            </w:r>
          </w:p>
        </w:tc>
        <w:tc>
          <w:tcPr>
            <w:tcW w:w="850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120546,7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120666,7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122627,0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124481,3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78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вн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бю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жетные исто</w:t>
            </w:r>
            <w:r w:rsidRPr="000573D0">
              <w:rPr>
                <w:rFonts w:ascii="Arial" w:hAnsi="Arial" w:cs="Arial"/>
                <w:sz w:val="14"/>
                <w:szCs w:val="14"/>
              </w:rPr>
              <w:t>ч</w:t>
            </w:r>
            <w:r w:rsidRPr="000573D0">
              <w:rPr>
                <w:rFonts w:ascii="Arial" w:hAnsi="Arial" w:cs="Arial"/>
                <w:sz w:val="14"/>
                <w:szCs w:val="14"/>
              </w:rPr>
              <w:t>ники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812,7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242,3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242,3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78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1.1.1.1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Субс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дия м</w:t>
            </w:r>
            <w:r w:rsidRPr="000573D0">
              <w:rPr>
                <w:rFonts w:ascii="Arial" w:hAnsi="Arial" w:cs="Arial"/>
                <w:sz w:val="14"/>
                <w:szCs w:val="14"/>
              </w:rPr>
              <w:t>у</w:t>
            </w:r>
            <w:r w:rsidRPr="000573D0">
              <w:rPr>
                <w:rFonts w:ascii="Arial" w:hAnsi="Arial" w:cs="Arial"/>
                <w:sz w:val="14"/>
                <w:szCs w:val="14"/>
              </w:rPr>
              <w:t>ниц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пальным орган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зациям дополн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тельн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го образ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вания на фина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совое обесп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чение муниц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задания на оказ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ние м</w:t>
            </w:r>
            <w:r w:rsidRPr="000573D0">
              <w:rPr>
                <w:rFonts w:ascii="Arial" w:hAnsi="Arial" w:cs="Arial"/>
                <w:sz w:val="14"/>
                <w:szCs w:val="14"/>
              </w:rPr>
              <w:t>у</w:t>
            </w:r>
            <w:r w:rsidRPr="000573D0">
              <w:rPr>
                <w:rFonts w:ascii="Arial" w:hAnsi="Arial" w:cs="Arial"/>
                <w:sz w:val="14"/>
                <w:szCs w:val="14"/>
              </w:rPr>
              <w:t>ниц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пальных услуг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2017-2021</w:t>
            </w:r>
          </w:p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120017,6</w:t>
            </w:r>
          </w:p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232811,9</w:t>
            </w:r>
          </w:p>
        </w:tc>
        <w:tc>
          <w:tcPr>
            <w:tcW w:w="709" w:type="dxa"/>
            <w:vAlign w:val="center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45104,9</w:t>
            </w:r>
          </w:p>
        </w:tc>
        <w:tc>
          <w:tcPr>
            <w:tcW w:w="850" w:type="dxa"/>
            <w:vAlign w:val="center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45395,3</w:t>
            </w:r>
          </w:p>
        </w:tc>
        <w:tc>
          <w:tcPr>
            <w:tcW w:w="709" w:type="dxa"/>
            <w:vAlign w:val="center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45515,3</w:t>
            </w:r>
          </w:p>
        </w:tc>
        <w:tc>
          <w:tcPr>
            <w:tcW w:w="850" w:type="dxa"/>
            <w:vAlign w:val="center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47472,5</w:t>
            </w:r>
          </w:p>
        </w:tc>
        <w:tc>
          <w:tcPr>
            <w:tcW w:w="851" w:type="dxa"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49323,9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Упра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зов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нис</w:t>
            </w:r>
            <w:r w:rsidRPr="000573D0">
              <w:rPr>
                <w:rFonts w:ascii="Arial" w:hAnsi="Arial" w:cs="Arial"/>
                <w:sz w:val="14"/>
                <w:szCs w:val="14"/>
              </w:rPr>
              <w:t>т</w:t>
            </w:r>
            <w:r w:rsidRPr="000573D0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ы</w:t>
            </w:r>
            <w:r w:rsidRPr="000573D0">
              <w:rPr>
                <w:rFonts w:ascii="Arial" w:hAnsi="Arial" w:cs="Arial"/>
                <w:sz w:val="14"/>
                <w:szCs w:val="14"/>
              </w:rPr>
              <w:t>полн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ние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зад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ния на оказ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ние услуг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ными обр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зов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тел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ными орг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низ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циями допо</w:t>
            </w:r>
            <w:r w:rsidRPr="000573D0">
              <w:rPr>
                <w:rFonts w:ascii="Arial" w:hAnsi="Arial" w:cs="Arial"/>
                <w:sz w:val="14"/>
                <w:szCs w:val="14"/>
              </w:rPr>
              <w:t>л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тел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обр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зов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ния</w:t>
            </w:r>
          </w:p>
        </w:tc>
      </w:tr>
      <w:tr w:rsidR="00704CA0" w:rsidRPr="000573D0" w:rsidTr="006A6C6E">
        <w:trPr>
          <w:trHeight w:val="78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ства бю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жета Кли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120017,6</w:t>
            </w:r>
          </w:p>
        </w:tc>
        <w:tc>
          <w:tcPr>
            <w:tcW w:w="850" w:type="dxa"/>
            <w:vAlign w:val="center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232811,9</w:t>
            </w:r>
          </w:p>
        </w:tc>
        <w:tc>
          <w:tcPr>
            <w:tcW w:w="709" w:type="dxa"/>
            <w:vAlign w:val="center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45104,9</w:t>
            </w:r>
          </w:p>
        </w:tc>
        <w:tc>
          <w:tcPr>
            <w:tcW w:w="850" w:type="dxa"/>
            <w:vAlign w:val="center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45395,3</w:t>
            </w:r>
          </w:p>
        </w:tc>
        <w:tc>
          <w:tcPr>
            <w:tcW w:w="709" w:type="dxa"/>
            <w:vAlign w:val="center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45515,3</w:t>
            </w:r>
          </w:p>
        </w:tc>
        <w:tc>
          <w:tcPr>
            <w:tcW w:w="850" w:type="dxa"/>
            <w:vAlign w:val="center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47472,5</w:t>
            </w:r>
          </w:p>
        </w:tc>
        <w:tc>
          <w:tcPr>
            <w:tcW w:w="851" w:type="dxa"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49323,9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78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ства бю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жета Мо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ко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ской обла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ти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97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1.1.1.3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Повыш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ние кач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ства услуг по дополн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тельному образ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ванию детей в сф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ре культуры и иску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2017-2021</w:t>
            </w:r>
          </w:p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53767,8</w:t>
            </w:r>
          </w:p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378163,6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77838,0</w:t>
            </w:r>
          </w:p>
        </w:tc>
        <w:tc>
          <w:tcPr>
            <w:tcW w:w="850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75081,4</w:t>
            </w:r>
          </w:p>
        </w:tc>
        <w:tc>
          <w:tcPr>
            <w:tcW w:w="709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75081,4</w:t>
            </w:r>
          </w:p>
        </w:tc>
        <w:tc>
          <w:tcPr>
            <w:tcW w:w="850" w:type="dxa"/>
          </w:tcPr>
          <w:p w:rsidR="00704CA0" w:rsidRPr="000573D0" w:rsidRDefault="00704CA0" w:rsidP="006A6C6E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75081,4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75081,4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Упра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ление  по делам кул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туры,</w:t>
            </w: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физ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ческой кул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туры и мол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дежной пол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тики</w:t>
            </w: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Кли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pStyle w:val="ConsPlusNonforma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Реал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зация пре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пр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фе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си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нал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ных обр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зов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тел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ных пр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грамм в о</w:t>
            </w:r>
            <w:r w:rsidRPr="000573D0">
              <w:rPr>
                <w:rFonts w:ascii="Arial" w:hAnsi="Arial" w:cs="Arial"/>
                <w:sz w:val="14"/>
                <w:szCs w:val="14"/>
              </w:rPr>
              <w:t>б</w:t>
            </w:r>
            <w:r w:rsidRPr="000573D0">
              <w:rPr>
                <w:rFonts w:ascii="Arial" w:hAnsi="Arial" w:cs="Arial"/>
                <w:sz w:val="14"/>
                <w:szCs w:val="14"/>
              </w:rPr>
              <w:t>ласти иску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ства,</w:t>
            </w: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выя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ление и по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держка юных тала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тов; стим</w:t>
            </w:r>
            <w:r w:rsidRPr="000573D0">
              <w:rPr>
                <w:rFonts w:ascii="Arial" w:hAnsi="Arial" w:cs="Arial"/>
                <w:sz w:val="14"/>
                <w:szCs w:val="14"/>
              </w:rPr>
              <w:t>у</w:t>
            </w:r>
            <w:r w:rsidRPr="000573D0">
              <w:rPr>
                <w:rFonts w:ascii="Arial" w:hAnsi="Arial" w:cs="Arial"/>
                <w:sz w:val="14"/>
                <w:szCs w:val="14"/>
              </w:rPr>
              <w:t>л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рующий ресурс и м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тив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ция к дал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не</w:t>
            </w:r>
            <w:r w:rsidRPr="000573D0">
              <w:rPr>
                <w:rFonts w:ascii="Arial" w:hAnsi="Arial" w:cs="Arial"/>
                <w:sz w:val="14"/>
                <w:szCs w:val="14"/>
              </w:rPr>
              <w:t>й</w:t>
            </w:r>
            <w:r w:rsidRPr="000573D0">
              <w:rPr>
                <w:rFonts w:ascii="Arial" w:hAnsi="Arial" w:cs="Arial"/>
                <w:sz w:val="14"/>
                <w:szCs w:val="14"/>
              </w:rPr>
              <w:t>шему обуч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нию детей</w:t>
            </w:r>
          </w:p>
        </w:tc>
      </w:tr>
      <w:tr w:rsidR="00704CA0" w:rsidRPr="000573D0" w:rsidTr="006A6C6E">
        <w:trPr>
          <w:trHeight w:val="78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ства бю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жета Мо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ко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ской обла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ти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78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ства бю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жета Кли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53767,8</w:t>
            </w:r>
          </w:p>
        </w:tc>
        <w:tc>
          <w:tcPr>
            <w:tcW w:w="850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378163,6</w:t>
            </w:r>
          </w:p>
        </w:tc>
        <w:tc>
          <w:tcPr>
            <w:tcW w:w="709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77838,0</w:t>
            </w:r>
          </w:p>
        </w:tc>
        <w:tc>
          <w:tcPr>
            <w:tcW w:w="850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75081,4</w:t>
            </w:r>
          </w:p>
        </w:tc>
        <w:tc>
          <w:tcPr>
            <w:tcW w:w="709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75081,4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75081,4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75081,4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78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вн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бю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жетные исто</w:t>
            </w:r>
            <w:r w:rsidRPr="000573D0">
              <w:rPr>
                <w:rFonts w:ascii="Arial" w:hAnsi="Arial" w:cs="Arial"/>
                <w:sz w:val="14"/>
                <w:szCs w:val="14"/>
              </w:rPr>
              <w:t>ч</w:t>
            </w:r>
            <w:r w:rsidRPr="000573D0">
              <w:rPr>
                <w:rFonts w:ascii="Arial" w:hAnsi="Arial" w:cs="Arial"/>
                <w:sz w:val="14"/>
                <w:szCs w:val="14"/>
              </w:rPr>
              <w:t>ники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786"/>
        </w:trPr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1.1.1.11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Повыш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ние з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работной платы работн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ков м</w:t>
            </w:r>
            <w:r w:rsidRPr="000573D0">
              <w:rPr>
                <w:rFonts w:ascii="Arial" w:hAnsi="Arial" w:cs="Arial"/>
                <w:sz w:val="14"/>
                <w:szCs w:val="14"/>
              </w:rPr>
              <w:t>у</w:t>
            </w:r>
            <w:r w:rsidRPr="000573D0">
              <w:rPr>
                <w:rFonts w:ascii="Arial" w:hAnsi="Arial" w:cs="Arial"/>
                <w:sz w:val="14"/>
                <w:szCs w:val="14"/>
              </w:rPr>
              <w:t>ниц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пальных учрежд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ний д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полн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тельного образ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вания в  сферах образ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вания, культ</w:t>
            </w:r>
            <w:r w:rsidRPr="000573D0">
              <w:rPr>
                <w:rFonts w:ascii="Arial" w:hAnsi="Arial" w:cs="Arial"/>
                <w:sz w:val="14"/>
                <w:szCs w:val="14"/>
              </w:rPr>
              <w:t>у</w:t>
            </w:r>
            <w:r w:rsidRPr="000573D0">
              <w:rPr>
                <w:rFonts w:ascii="Arial" w:hAnsi="Arial" w:cs="Arial"/>
                <w:sz w:val="14"/>
                <w:szCs w:val="14"/>
              </w:rPr>
              <w:t>ры, ф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зической культуры и спорта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708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6107,0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1923,0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pStyle w:val="ConsPlusCel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1923,0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Упра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зов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нис</w:t>
            </w:r>
            <w:r w:rsidRPr="000573D0">
              <w:rPr>
                <w:rFonts w:ascii="Arial" w:hAnsi="Arial" w:cs="Arial"/>
                <w:sz w:val="14"/>
                <w:szCs w:val="14"/>
              </w:rPr>
              <w:t>т</w:t>
            </w:r>
            <w:r w:rsidRPr="000573D0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Упра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ление  по делам кул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туры,</w:t>
            </w: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физ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ческой кул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туры и мол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дежной пол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тики</w:t>
            </w: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Кли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Пов</w:t>
            </w:r>
            <w:r w:rsidRPr="000573D0">
              <w:rPr>
                <w:rFonts w:ascii="Arial" w:hAnsi="Arial" w:cs="Arial"/>
                <w:sz w:val="14"/>
                <w:szCs w:val="14"/>
              </w:rPr>
              <w:t>ы</w:t>
            </w:r>
            <w:r w:rsidRPr="000573D0">
              <w:rPr>
                <w:rFonts w:ascii="Arial" w:hAnsi="Arial" w:cs="Arial"/>
                <w:sz w:val="14"/>
                <w:szCs w:val="14"/>
              </w:rPr>
              <w:t>шение зар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ботной платы пед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гогич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ским рабо</w:t>
            </w:r>
            <w:r w:rsidRPr="000573D0">
              <w:rPr>
                <w:rFonts w:ascii="Arial" w:hAnsi="Arial" w:cs="Arial"/>
                <w:sz w:val="14"/>
                <w:szCs w:val="14"/>
              </w:rPr>
              <w:t>т</w:t>
            </w:r>
            <w:r w:rsidRPr="000573D0">
              <w:rPr>
                <w:rFonts w:ascii="Arial" w:hAnsi="Arial" w:cs="Arial"/>
                <w:sz w:val="14"/>
                <w:szCs w:val="14"/>
              </w:rPr>
              <w:t>никам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ных учре</w:t>
            </w:r>
            <w:r w:rsidRPr="000573D0">
              <w:rPr>
                <w:rFonts w:ascii="Arial" w:hAnsi="Arial" w:cs="Arial"/>
                <w:sz w:val="14"/>
                <w:szCs w:val="14"/>
              </w:rPr>
              <w:t>ж</w:t>
            </w:r>
            <w:r w:rsidRPr="000573D0">
              <w:rPr>
                <w:rFonts w:ascii="Arial" w:hAnsi="Arial" w:cs="Arial"/>
                <w:sz w:val="14"/>
                <w:szCs w:val="14"/>
              </w:rPr>
              <w:t>дений допо</w:t>
            </w:r>
            <w:r w:rsidRPr="000573D0">
              <w:rPr>
                <w:rFonts w:ascii="Arial" w:hAnsi="Arial" w:cs="Arial"/>
                <w:sz w:val="14"/>
                <w:szCs w:val="14"/>
              </w:rPr>
              <w:t>л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тел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обр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зов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ния в  сферах обр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зов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ния, кул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туры, физ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ческой кул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туры и спорта</w:t>
            </w:r>
          </w:p>
        </w:tc>
      </w:tr>
      <w:tr w:rsidR="00704CA0" w:rsidRPr="000573D0" w:rsidTr="006A6C6E">
        <w:trPr>
          <w:trHeight w:val="786"/>
        </w:trPr>
        <w:tc>
          <w:tcPr>
            <w:tcW w:w="852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ства бю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жета Мо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ко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ской обла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ти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4071,0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1282,0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1282,0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786"/>
        </w:trPr>
        <w:tc>
          <w:tcPr>
            <w:tcW w:w="852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ства бю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жета Кли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1223,3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398,7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398,7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786"/>
        </w:trPr>
        <w:tc>
          <w:tcPr>
            <w:tcW w:w="852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ства вн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бю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жетных исто</w:t>
            </w:r>
            <w:r w:rsidRPr="000573D0">
              <w:rPr>
                <w:rFonts w:ascii="Arial" w:hAnsi="Arial" w:cs="Arial"/>
                <w:sz w:val="14"/>
                <w:szCs w:val="14"/>
              </w:rPr>
              <w:t>ч</w:t>
            </w:r>
            <w:r w:rsidRPr="000573D0">
              <w:rPr>
                <w:rFonts w:ascii="Arial" w:hAnsi="Arial" w:cs="Arial"/>
                <w:sz w:val="14"/>
                <w:szCs w:val="14"/>
              </w:rPr>
              <w:t>ников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812,7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242,3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242,3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786"/>
        </w:trPr>
        <w:tc>
          <w:tcPr>
            <w:tcW w:w="852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850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Осно</w:t>
            </w:r>
            <w:r w:rsidRPr="000573D0">
              <w:rPr>
                <w:rFonts w:ascii="Arial" w:hAnsi="Arial" w:cs="Arial"/>
                <w:b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b/>
                <w:sz w:val="14"/>
                <w:szCs w:val="14"/>
              </w:rPr>
              <w:t>ное мер</w:t>
            </w:r>
            <w:r w:rsidRPr="000573D0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sz w:val="14"/>
                <w:szCs w:val="14"/>
              </w:rPr>
              <w:t>приятие 3.</w:t>
            </w:r>
            <w:r w:rsidRPr="000573D0">
              <w:rPr>
                <w:rFonts w:ascii="Arial" w:hAnsi="Arial" w:cs="Arial"/>
                <w:sz w:val="14"/>
                <w:szCs w:val="14"/>
              </w:rPr>
              <w:t xml:space="preserve"> Разв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тие си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темы конкур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ных мер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приятий, напра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ленных на выя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ление и поддер</w:t>
            </w:r>
            <w:r w:rsidRPr="000573D0">
              <w:rPr>
                <w:rFonts w:ascii="Arial" w:hAnsi="Arial" w:cs="Arial"/>
                <w:sz w:val="14"/>
                <w:szCs w:val="14"/>
              </w:rPr>
              <w:t>ж</w:t>
            </w:r>
            <w:r w:rsidRPr="000573D0">
              <w:rPr>
                <w:rFonts w:ascii="Arial" w:hAnsi="Arial" w:cs="Arial"/>
                <w:sz w:val="14"/>
                <w:szCs w:val="14"/>
              </w:rPr>
              <w:t>ку т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лантл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вых  детей и молод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жи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708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547,0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2845,0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547,0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547,0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560,0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584,0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607,0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Упра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зов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нис</w:t>
            </w:r>
            <w:r w:rsidRPr="000573D0">
              <w:rPr>
                <w:rFonts w:ascii="Arial" w:hAnsi="Arial" w:cs="Arial"/>
                <w:sz w:val="14"/>
                <w:szCs w:val="14"/>
              </w:rPr>
              <w:t>т</w:t>
            </w:r>
            <w:r w:rsidRPr="000573D0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Пров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дены ко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курсы пр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фе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си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нал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ма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терс</w:t>
            </w:r>
            <w:r w:rsidRPr="000573D0">
              <w:rPr>
                <w:rFonts w:ascii="Arial" w:hAnsi="Arial" w:cs="Arial"/>
                <w:sz w:val="14"/>
                <w:szCs w:val="14"/>
              </w:rPr>
              <w:t>т</w:t>
            </w:r>
            <w:r w:rsidRPr="000573D0">
              <w:rPr>
                <w:rFonts w:ascii="Arial" w:hAnsi="Arial" w:cs="Arial"/>
                <w:sz w:val="14"/>
                <w:szCs w:val="14"/>
              </w:rPr>
              <w:t>ва</w:t>
            </w:r>
          </w:p>
        </w:tc>
      </w:tr>
      <w:tr w:rsidR="00704CA0" w:rsidRPr="000573D0" w:rsidTr="006A6C6E">
        <w:trPr>
          <w:trHeight w:val="786"/>
        </w:trPr>
        <w:tc>
          <w:tcPr>
            <w:tcW w:w="852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ства бю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жета Кли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547,0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2845,0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547,0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547,0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560,0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584,0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607,0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786"/>
        </w:trPr>
        <w:tc>
          <w:tcPr>
            <w:tcW w:w="2411" w:type="dxa"/>
            <w:gridSpan w:val="3"/>
            <w:vMerge w:val="restart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Итого по подпрограмме</w:t>
            </w:r>
          </w:p>
        </w:tc>
        <w:tc>
          <w:tcPr>
            <w:tcW w:w="708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итого</w:t>
            </w: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182975,6</w:t>
            </w:r>
          </w:p>
        </w:tc>
        <w:tc>
          <w:tcPr>
            <w:tcW w:w="850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630745,6</w:t>
            </w:r>
          </w:p>
        </w:tc>
        <w:tc>
          <w:tcPr>
            <w:tcW w:w="709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128233,9</w:t>
            </w:r>
          </w:p>
        </w:tc>
        <w:tc>
          <w:tcPr>
            <w:tcW w:w="850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124207,7</w:t>
            </w:r>
          </w:p>
        </w:tc>
        <w:tc>
          <w:tcPr>
            <w:tcW w:w="709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124152,7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126137,0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128014,3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786"/>
        </w:trPr>
        <w:tc>
          <w:tcPr>
            <w:tcW w:w="2411" w:type="dxa"/>
            <w:gridSpan w:val="3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Сре</w:t>
            </w:r>
            <w:r>
              <w:rPr>
                <w:rFonts w:ascii="Arial" w:hAnsi="Arial" w:cs="Arial"/>
                <w:sz w:val="14"/>
                <w:szCs w:val="14"/>
              </w:rPr>
              <w:t>д</w:t>
            </w:r>
            <w:r>
              <w:rPr>
                <w:rFonts w:ascii="Arial" w:hAnsi="Arial" w:cs="Arial"/>
                <w:sz w:val="14"/>
                <w:szCs w:val="14"/>
              </w:rPr>
              <w:t>ства бю</w:t>
            </w:r>
            <w:r>
              <w:rPr>
                <w:rFonts w:ascii="Arial" w:hAnsi="Arial" w:cs="Arial"/>
                <w:sz w:val="14"/>
                <w:szCs w:val="14"/>
              </w:rPr>
              <w:t>д</w:t>
            </w:r>
            <w:r>
              <w:rPr>
                <w:rFonts w:ascii="Arial" w:hAnsi="Arial" w:cs="Arial"/>
                <w:sz w:val="14"/>
                <w:szCs w:val="14"/>
              </w:rPr>
              <w:t>жета Кли</w:t>
            </w:r>
            <w:r>
              <w:rPr>
                <w:rFonts w:ascii="Arial" w:hAnsi="Arial" w:cs="Arial"/>
                <w:sz w:val="14"/>
                <w:szCs w:val="14"/>
              </w:rPr>
              <w:t>н</w:t>
            </w:r>
            <w:r>
              <w:rPr>
                <w:rFonts w:ascii="Arial" w:hAnsi="Arial" w:cs="Arial"/>
                <w:sz w:val="14"/>
                <w:szCs w:val="14"/>
              </w:rPr>
              <w:t>ского</w:t>
            </w:r>
            <w:r w:rsidRPr="000573D0">
              <w:rPr>
                <w:rFonts w:ascii="Arial" w:hAnsi="Arial" w:cs="Arial"/>
                <w:sz w:val="14"/>
                <w:szCs w:val="14"/>
              </w:rPr>
              <w:t xml:space="preserve">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6552,0</w:t>
            </w:r>
          </w:p>
        </w:tc>
        <w:tc>
          <w:tcPr>
            <w:tcW w:w="850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614568,3</w:t>
            </w:r>
          </w:p>
        </w:tc>
        <w:tc>
          <w:tcPr>
            <w:tcW w:w="709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123948,6</w:t>
            </w:r>
          </w:p>
        </w:tc>
        <w:tc>
          <w:tcPr>
            <w:tcW w:w="850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121093,7</w:t>
            </w:r>
          </w:p>
        </w:tc>
        <w:tc>
          <w:tcPr>
            <w:tcW w:w="709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121226,7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123211,0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125088,3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786"/>
        </w:trPr>
        <w:tc>
          <w:tcPr>
            <w:tcW w:w="2411" w:type="dxa"/>
            <w:gridSpan w:val="3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ства бю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жета Мо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ко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ской обла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ти</w:t>
            </w:r>
          </w:p>
        </w:tc>
        <w:tc>
          <w:tcPr>
            <w:tcW w:w="709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175610,9</w:t>
            </w:r>
          </w:p>
        </w:tc>
        <w:tc>
          <w:tcPr>
            <w:tcW w:w="850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15935,0</w:t>
            </w:r>
          </w:p>
        </w:tc>
        <w:tc>
          <w:tcPr>
            <w:tcW w:w="709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4043,0</w:t>
            </w:r>
          </w:p>
        </w:tc>
        <w:tc>
          <w:tcPr>
            <w:tcW w:w="850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3114,0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2926,0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2926,0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2926,0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6A6C6E">
        <w:trPr>
          <w:trHeight w:val="786"/>
        </w:trPr>
        <w:tc>
          <w:tcPr>
            <w:tcW w:w="2411" w:type="dxa"/>
            <w:gridSpan w:val="3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вн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бю</w:t>
            </w:r>
            <w:r w:rsidRPr="000573D0">
              <w:rPr>
                <w:rFonts w:ascii="Arial" w:hAnsi="Arial" w:cs="Arial"/>
                <w:sz w:val="14"/>
                <w:szCs w:val="14"/>
              </w:rPr>
              <w:t>д</w:t>
            </w:r>
            <w:r w:rsidRPr="000573D0">
              <w:rPr>
                <w:rFonts w:ascii="Arial" w:hAnsi="Arial" w:cs="Arial"/>
                <w:sz w:val="14"/>
                <w:szCs w:val="14"/>
              </w:rPr>
              <w:t>жетные исто</w:t>
            </w:r>
            <w:r w:rsidRPr="000573D0">
              <w:rPr>
                <w:rFonts w:ascii="Arial" w:hAnsi="Arial" w:cs="Arial"/>
                <w:sz w:val="14"/>
                <w:szCs w:val="14"/>
              </w:rPr>
              <w:t>ч</w:t>
            </w:r>
            <w:r w:rsidRPr="000573D0">
              <w:rPr>
                <w:rFonts w:ascii="Arial" w:hAnsi="Arial" w:cs="Arial"/>
                <w:sz w:val="14"/>
                <w:szCs w:val="14"/>
              </w:rPr>
              <w:t>ники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812,7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242,3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242,3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704CA0" w:rsidRPr="000573D0" w:rsidRDefault="00704CA0" w:rsidP="00736BC1">
      <w:pPr>
        <w:rPr>
          <w:rFonts w:ascii="Arial" w:hAnsi="Arial" w:cs="Arial"/>
          <w:sz w:val="24"/>
          <w:szCs w:val="24"/>
        </w:rPr>
      </w:pPr>
      <w:r w:rsidRPr="00736BC1">
        <w:rPr>
          <w:rFonts w:ascii="Arial" w:hAnsi="Arial" w:cs="Arial"/>
          <w:sz w:val="16"/>
          <w:szCs w:val="16"/>
        </w:rPr>
        <w:t xml:space="preserve">  </w:t>
      </w:r>
      <w:r w:rsidRPr="00736BC1">
        <w:rPr>
          <w:rFonts w:ascii="Arial" w:hAnsi="Arial" w:cs="Arial"/>
          <w:sz w:val="16"/>
          <w:szCs w:val="16"/>
        </w:rPr>
        <w:tab/>
      </w:r>
      <w:r w:rsidRPr="00736BC1">
        <w:rPr>
          <w:rFonts w:ascii="Arial" w:hAnsi="Arial" w:cs="Arial"/>
          <w:sz w:val="16"/>
          <w:szCs w:val="16"/>
        </w:rPr>
        <w:tab/>
      </w:r>
      <w:r w:rsidRPr="00736BC1">
        <w:rPr>
          <w:rFonts w:ascii="Arial" w:hAnsi="Arial" w:cs="Arial"/>
          <w:sz w:val="16"/>
          <w:szCs w:val="16"/>
        </w:rPr>
        <w:tab/>
      </w:r>
      <w:r w:rsidRPr="00736BC1">
        <w:rPr>
          <w:rFonts w:ascii="Arial" w:hAnsi="Arial" w:cs="Arial"/>
          <w:sz w:val="16"/>
          <w:szCs w:val="16"/>
        </w:rPr>
        <w:tab/>
      </w:r>
      <w:r w:rsidRPr="00736BC1">
        <w:rPr>
          <w:rFonts w:ascii="Arial" w:hAnsi="Arial" w:cs="Arial"/>
          <w:sz w:val="16"/>
          <w:szCs w:val="16"/>
        </w:rPr>
        <w:tab/>
      </w:r>
      <w:r w:rsidRPr="00736BC1">
        <w:rPr>
          <w:rFonts w:ascii="Arial" w:hAnsi="Arial" w:cs="Arial"/>
          <w:sz w:val="16"/>
          <w:szCs w:val="16"/>
        </w:rPr>
        <w:tab/>
      </w:r>
      <w:r w:rsidRPr="00736BC1">
        <w:rPr>
          <w:rFonts w:ascii="Arial" w:hAnsi="Arial" w:cs="Arial"/>
          <w:sz w:val="16"/>
          <w:szCs w:val="16"/>
        </w:rPr>
        <w:tab/>
      </w:r>
      <w:r w:rsidRPr="00736BC1">
        <w:rPr>
          <w:rFonts w:ascii="Arial" w:hAnsi="Arial" w:cs="Arial"/>
          <w:sz w:val="16"/>
          <w:szCs w:val="16"/>
        </w:rPr>
        <w:tab/>
      </w:r>
      <w:r w:rsidRPr="00736BC1">
        <w:rPr>
          <w:rFonts w:ascii="Arial" w:hAnsi="Arial" w:cs="Arial"/>
          <w:sz w:val="16"/>
          <w:szCs w:val="16"/>
        </w:rPr>
        <w:tab/>
      </w:r>
      <w:r w:rsidRPr="00736BC1">
        <w:rPr>
          <w:rFonts w:ascii="Arial" w:hAnsi="Arial" w:cs="Arial"/>
          <w:sz w:val="16"/>
          <w:szCs w:val="16"/>
        </w:rPr>
        <w:tab/>
      </w:r>
      <w:r w:rsidRPr="00736BC1">
        <w:rPr>
          <w:rFonts w:ascii="Arial" w:hAnsi="Arial" w:cs="Arial"/>
          <w:sz w:val="16"/>
          <w:szCs w:val="16"/>
        </w:rPr>
        <w:tab/>
      </w:r>
      <w:r w:rsidRPr="00736BC1">
        <w:rPr>
          <w:rFonts w:ascii="Arial" w:hAnsi="Arial" w:cs="Arial"/>
          <w:sz w:val="16"/>
          <w:szCs w:val="16"/>
        </w:rPr>
        <w:tab/>
      </w:r>
      <w:r w:rsidRPr="000573D0">
        <w:rPr>
          <w:rFonts w:ascii="Arial" w:hAnsi="Arial" w:cs="Arial"/>
          <w:sz w:val="24"/>
          <w:szCs w:val="24"/>
        </w:rPr>
        <w:t>».</w:t>
      </w:r>
    </w:p>
    <w:p w:rsidR="00704CA0" w:rsidRPr="000573D0" w:rsidRDefault="00704CA0" w:rsidP="00736BC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73D0">
        <w:rPr>
          <w:rFonts w:ascii="Arial" w:hAnsi="Arial" w:cs="Arial"/>
          <w:sz w:val="24"/>
          <w:szCs w:val="24"/>
        </w:rPr>
        <w:t xml:space="preserve">1.8. В Паспорте подпрограммы IV </w:t>
      </w:r>
      <w:r>
        <w:rPr>
          <w:rFonts w:ascii="Arial" w:hAnsi="Arial" w:cs="Arial"/>
          <w:sz w:val="24"/>
          <w:szCs w:val="24"/>
        </w:rPr>
        <w:t xml:space="preserve">«Обеспечивающая подпрограмма» </w:t>
      </w:r>
      <w:r w:rsidRPr="000573D0">
        <w:rPr>
          <w:rFonts w:ascii="Arial" w:hAnsi="Arial" w:cs="Arial"/>
          <w:sz w:val="24"/>
          <w:szCs w:val="24"/>
        </w:rPr>
        <w:t>муниципал</w:t>
      </w:r>
      <w:r w:rsidRPr="000573D0">
        <w:rPr>
          <w:rFonts w:ascii="Arial" w:hAnsi="Arial" w:cs="Arial"/>
          <w:sz w:val="24"/>
          <w:szCs w:val="24"/>
        </w:rPr>
        <w:t>ь</w:t>
      </w:r>
      <w:r w:rsidRPr="000573D0">
        <w:rPr>
          <w:rFonts w:ascii="Arial" w:hAnsi="Arial" w:cs="Arial"/>
          <w:sz w:val="24"/>
          <w:szCs w:val="24"/>
        </w:rPr>
        <w:t>ной программы Клинского муниципального района «Развитие образования Клинского м</w:t>
      </w:r>
      <w:r w:rsidRPr="000573D0">
        <w:rPr>
          <w:rFonts w:ascii="Arial" w:hAnsi="Arial" w:cs="Arial"/>
          <w:sz w:val="24"/>
          <w:szCs w:val="24"/>
        </w:rPr>
        <w:t>у</w:t>
      </w:r>
      <w:r w:rsidRPr="000573D0">
        <w:rPr>
          <w:rFonts w:ascii="Arial" w:hAnsi="Arial" w:cs="Arial"/>
          <w:sz w:val="24"/>
          <w:szCs w:val="24"/>
        </w:rPr>
        <w:t>ниципального района» на 2017– 2021 годы позицию «Источники финансирования подпр</w:t>
      </w:r>
      <w:r w:rsidRPr="000573D0">
        <w:rPr>
          <w:rFonts w:ascii="Arial" w:hAnsi="Arial" w:cs="Arial"/>
          <w:sz w:val="24"/>
          <w:szCs w:val="24"/>
        </w:rPr>
        <w:t>о</w:t>
      </w:r>
      <w:r w:rsidRPr="000573D0">
        <w:rPr>
          <w:rFonts w:ascii="Arial" w:hAnsi="Arial" w:cs="Arial"/>
          <w:sz w:val="24"/>
          <w:szCs w:val="24"/>
        </w:rPr>
        <w:t>граммы по годам реализации и главным распорядителям бюджетных средств, в том чи</w:t>
      </w:r>
      <w:r w:rsidRPr="000573D0">
        <w:rPr>
          <w:rFonts w:ascii="Arial" w:hAnsi="Arial" w:cs="Arial"/>
          <w:sz w:val="24"/>
          <w:szCs w:val="24"/>
        </w:rPr>
        <w:t>с</w:t>
      </w:r>
      <w:r w:rsidRPr="000573D0">
        <w:rPr>
          <w:rFonts w:ascii="Arial" w:hAnsi="Arial" w:cs="Arial"/>
          <w:sz w:val="24"/>
          <w:szCs w:val="24"/>
        </w:rPr>
        <w:t>ле по годам» изложить в новой редакции:</w:t>
      </w:r>
    </w:p>
    <w:p w:rsidR="00704CA0" w:rsidRPr="000573D0" w:rsidRDefault="00704CA0" w:rsidP="00736BC1">
      <w:pPr>
        <w:rPr>
          <w:rFonts w:ascii="Arial" w:hAnsi="Arial" w:cs="Arial"/>
          <w:sz w:val="24"/>
          <w:szCs w:val="24"/>
        </w:rPr>
      </w:pPr>
      <w:r w:rsidRPr="000573D0">
        <w:rPr>
          <w:rFonts w:ascii="Arial" w:hAnsi="Arial" w:cs="Arial"/>
          <w:sz w:val="24"/>
          <w:szCs w:val="24"/>
        </w:rPr>
        <w:t>«</w:t>
      </w:r>
    </w:p>
    <w:tbl>
      <w:tblPr>
        <w:tblW w:w="10065" w:type="dxa"/>
        <w:tblInd w:w="108" w:type="dxa"/>
        <w:tblLayout w:type="fixed"/>
        <w:tblLook w:val="00A0"/>
      </w:tblPr>
      <w:tblGrid>
        <w:gridCol w:w="1134"/>
        <w:gridCol w:w="993"/>
        <w:gridCol w:w="1134"/>
        <w:gridCol w:w="850"/>
        <w:gridCol w:w="992"/>
        <w:gridCol w:w="993"/>
        <w:gridCol w:w="992"/>
        <w:gridCol w:w="992"/>
        <w:gridCol w:w="992"/>
        <w:gridCol w:w="993"/>
      </w:tblGrid>
      <w:tr w:rsidR="00704CA0" w:rsidRPr="00420E49" w:rsidTr="00420E49">
        <w:trPr>
          <w:trHeight w:val="99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20E49">
              <w:rPr>
                <w:rFonts w:ascii="Arial" w:hAnsi="Arial" w:cs="Arial"/>
                <w:sz w:val="16"/>
                <w:szCs w:val="16"/>
              </w:rPr>
              <w:br w:type="page"/>
              <w:t>Источники финанс</w:t>
            </w:r>
            <w:r w:rsidRPr="00420E49">
              <w:rPr>
                <w:rFonts w:ascii="Arial" w:hAnsi="Arial" w:cs="Arial"/>
                <w:sz w:val="16"/>
                <w:szCs w:val="16"/>
              </w:rPr>
              <w:t>и</w:t>
            </w:r>
            <w:r w:rsidRPr="00420E49">
              <w:rPr>
                <w:rFonts w:ascii="Arial" w:hAnsi="Arial" w:cs="Arial"/>
                <w:sz w:val="16"/>
                <w:szCs w:val="16"/>
              </w:rPr>
              <w:t>рования подпр</w:t>
            </w:r>
            <w:r w:rsidRPr="00420E49">
              <w:rPr>
                <w:rFonts w:ascii="Arial" w:hAnsi="Arial" w:cs="Arial"/>
                <w:sz w:val="16"/>
                <w:szCs w:val="16"/>
              </w:rPr>
              <w:t>о</w:t>
            </w:r>
            <w:r w:rsidRPr="00420E49">
              <w:rPr>
                <w:rFonts w:ascii="Arial" w:hAnsi="Arial" w:cs="Arial"/>
                <w:sz w:val="16"/>
                <w:szCs w:val="16"/>
              </w:rPr>
              <w:t>граммы по годам ре</w:t>
            </w:r>
            <w:r w:rsidRPr="00420E49">
              <w:rPr>
                <w:rFonts w:ascii="Arial" w:hAnsi="Arial" w:cs="Arial"/>
                <w:sz w:val="16"/>
                <w:szCs w:val="16"/>
              </w:rPr>
              <w:t>а</w:t>
            </w:r>
            <w:r w:rsidRPr="00420E49">
              <w:rPr>
                <w:rFonts w:ascii="Arial" w:hAnsi="Arial" w:cs="Arial"/>
                <w:sz w:val="16"/>
                <w:szCs w:val="16"/>
              </w:rPr>
              <w:t>лизации и главным распоряд</w:t>
            </w:r>
            <w:r w:rsidRPr="00420E49">
              <w:rPr>
                <w:rFonts w:ascii="Arial" w:hAnsi="Arial" w:cs="Arial"/>
                <w:sz w:val="16"/>
                <w:szCs w:val="16"/>
              </w:rPr>
              <w:t>и</w:t>
            </w:r>
            <w:r w:rsidRPr="00420E49">
              <w:rPr>
                <w:rFonts w:ascii="Arial" w:hAnsi="Arial" w:cs="Arial"/>
                <w:sz w:val="16"/>
                <w:szCs w:val="16"/>
              </w:rPr>
              <w:t>телям бю</w:t>
            </w:r>
            <w:r w:rsidRPr="00420E49">
              <w:rPr>
                <w:rFonts w:ascii="Arial" w:hAnsi="Arial" w:cs="Arial"/>
                <w:sz w:val="16"/>
                <w:szCs w:val="16"/>
              </w:rPr>
              <w:t>д</w:t>
            </w:r>
            <w:r w:rsidRPr="00420E49">
              <w:rPr>
                <w:rFonts w:ascii="Arial" w:hAnsi="Arial" w:cs="Arial"/>
                <w:sz w:val="16"/>
                <w:szCs w:val="16"/>
              </w:rPr>
              <w:t>жетных средств,</w:t>
            </w: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20E49">
              <w:rPr>
                <w:rFonts w:ascii="Arial" w:hAnsi="Arial" w:cs="Arial"/>
                <w:sz w:val="16"/>
                <w:szCs w:val="16"/>
              </w:rPr>
              <w:t>в том числе по годам:</w:t>
            </w: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0E49">
              <w:rPr>
                <w:rFonts w:ascii="Arial" w:hAnsi="Arial" w:cs="Arial"/>
                <w:sz w:val="16"/>
                <w:szCs w:val="16"/>
              </w:rPr>
              <w:t>Наимен</w:t>
            </w:r>
            <w:r w:rsidRPr="00420E49">
              <w:rPr>
                <w:rFonts w:ascii="Arial" w:hAnsi="Arial" w:cs="Arial"/>
                <w:sz w:val="16"/>
                <w:szCs w:val="16"/>
              </w:rPr>
              <w:t>о</w:t>
            </w:r>
            <w:r w:rsidRPr="00420E49">
              <w:rPr>
                <w:rFonts w:ascii="Arial" w:hAnsi="Arial" w:cs="Arial"/>
                <w:sz w:val="16"/>
                <w:szCs w:val="16"/>
              </w:rPr>
              <w:t>вание подпр</w:t>
            </w:r>
            <w:r w:rsidRPr="00420E49">
              <w:rPr>
                <w:rFonts w:ascii="Arial" w:hAnsi="Arial" w:cs="Arial"/>
                <w:sz w:val="16"/>
                <w:szCs w:val="16"/>
              </w:rPr>
              <w:t>о</w:t>
            </w:r>
            <w:r w:rsidRPr="00420E49">
              <w:rPr>
                <w:rFonts w:ascii="Arial" w:hAnsi="Arial" w:cs="Arial"/>
                <w:sz w:val="16"/>
                <w:szCs w:val="16"/>
              </w:rPr>
              <w:t xml:space="preserve">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0E49">
              <w:rPr>
                <w:rFonts w:ascii="Arial" w:hAnsi="Arial" w:cs="Arial"/>
                <w:sz w:val="16"/>
                <w:szCs w:val="16"/>
              </w:rPr>
              <w:t>Главный распоряд</w:t>
            </w:r>
            <w:r w:rsidRPr="00420E49">
              <w:rPr>
                <w:rFonts w:ascii="Arial" w:hAnsi="Arial" w:cs="Arial"/>
                <w:sz w:val="16"/>
                <w:szCs w:val="16"/>
              </w:rPr>
              <w:t>и</w:t>
            </w:r>
            <w:r w:rsidRPr="00420E49">
              <w:rPr>
                <w:rFonts w:ascii="Arial" w:hAnsi="Arial" w:cs="Arial"/>
                <w:sz w:val="16"/>
                <w:szCs w:val="16"/>
              </w:rPr>
              <w:t>тель бю</w:t>
            </w:r>
            <w:r w:rsidRPr="00420E49">
              <w:rPr>
                <w:rFonts w:ascii="Arial" w:hAnsi="Arial" w:cs="Arial"/>
                <w:sz w:val="16"/>
                <w:szCs w:val="16"/>
              </w:rPr>
              <w:t>д</w:t>
            </w:r>
            <w:r w:rsidRPr="00420E49">
              <w:rPr>
                <w:rFonts w:ascii="Arial" w:hAnsi="Arial" w:cs="Arial"/>
                <w:sz w:val="16"/>
                <w:szCs w:val="16"/>
              </w:rPr>
              <w:t>жетных средств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0E49">
              <w:rPr>
                <w:rFonts w:ascii="Arial" w:hAnsi="Arial" w:cs="Arial"/>
                <w:sz w:val="16"/>
                <w:szCs w:val="16"/>
              </w:rPr>
              <w:t>Исто</w:t>
            </w:r>
            <w:r w:rsidRPr="00420E49">
              <w:rPr>
                <w:rFonts w:ascii="Arial" w:hAnsi="Arial" w:cs="Arial"/>
                <w:sz w:val="16"/>
                <w:szCs w:val="16"/>
              </w:rPr>
              <w:t>ч</w:t>
            </w:r>
            <w:r w:rsidRPr="00420E49">
              <w:rPr>
                <w:rFonts w:ascii="Arial" w:hAnsi="Arial" w:cs="Arial"/>
                <w:sz w:val="16"/>
                <w:szCs w:val="16"/>
              </w:rPr>
              <w:t>ник фина</w:t>
            </w:r>
            <w:r w:rsidRPr="00420E49">
              <w:rPr>
                <w:rFonts w:ascii="Arial" w:hAnsi="Arial" w:cs="Arial"/>
                <w:sz w:val="16"/>
                <w:szCs w:val="16"/>
              </w:rPr>
              <w:t>н</w:t>
            </w:r>
            <w:r w:rsidRPr="00420E49">
              <w:rPr>
                <w:rFonts w:ascii="Arial" w:hAnsi="Arial" w:cs="Arial"/>
                <w:sz w:val="16"/>
                <w:szCs w:val="16"/>
              </w:rPr>
              <w:t>сиров</w:t>
            </w:r>
            <w:r w:rsidRPr="00420E49">
              <w:rPr>
                <w:rFonts w:ascii="Arial" w:hAnsi="Arial" w:cs="Arial"/>
                <w:sz w:val="16"/>
                <w:szCs w:val="16"/>
              </w:rPr>
              <w:t>а</w:t>
            </w:r>
            <w:r w:rsidRPr="00420E49">
              <w:rPr>
                <w:rFonts w:ascii="Arial" w:hAnsi="Arial" w:cs="Arial"/>
                <w:sz w:val="16"/>
                <w:szCs w:val="16"/>
              </w:rPr>
              <w:t>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20E49">
              <w:rPr>
                <w:rFonts w:ascii="Arial" w:hAnsi="Arial" w:cs="Arial"/>
                <w:sz w:val="16"/>
                <w:szCs w:val="16"/>
              </w:rPr>
              <w:t>Расходы (тыс. рублей)</w:t>
            </w:r>
          </w:p>
        </w:tc>
      </w:tr>
      <w:tr w:rsidR="00704CA0" w:rsidRPr="00420E49" w:rsidTr="00420E49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420E49" w:rsidRDefault="00704CA0" w:rsidP="00736B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420E49" w:rsidRDefault="00704CA0" w:rsidP="00736B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420E49" w:rsidRDefault="00704CA0" w:rsidP="00736B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420E49" w:rsidRDefault="00704CA0" w:rsidP="00736B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E49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  <w:r w:rsidRPr="00420E49">
              <w:rPr>
                <w:rFonts w:ascii="Arial" w:hAnsi="Arial" w:cs="Arial"/>
                <w:sz w:val="16"/>
                <w:szCs w:val="16"/>
              </w:rPr>
              <w:t>17</w:t>
            </w: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0E49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E49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  <w:r w:rsidRPr="00420E49">
              <w:rPr>
                <w:rFonts w:ascii="Arial" w:hAnsi="Arial" w:cs="Arial"/>
                <w:sz w:val="16"/>
                <w:szCs w:val="16"/>
              </w:rPr>
              <w:t>18</w:t>
            </w: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0E49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E49">
              <w:rPr>
                <w:rFonts w:ascii="Arial" w:hAnsi="Arial" w:cs="Arial"/>
                <w:sz w:val="16"/>
                <w:szCs w:val="16"/>
                <w:lang w:val="en-US"/>
              </w:rPr>
              <w:t>201</w:t>
            </w:r>
            <w:r w:rsidRPr="00420E49">
              <w:rPr>
                <w:rFonts w:ascii="Arial" w:hAnsi="Arial" w:cs="Arial"/>
                <w:sz w:val="16"/>
                <w:szCs w:val="16"/>
              </w:rPr>
              <w:t>9</w:t>
            </w: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0E49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E49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  <w:r w:rsidRPr="00420E49">
              <w:rPr>
                <w:rFonts w:ascii="Arial" w:hAnsi="Arial" w:cs="Arial"/>
                <w:sz w:val="16"/>
                <w:szCs w:val="16"/>
              </w:rPr>
              <w:t>20</w:t>
            </w: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0E49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E49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E49">
              <w:rPr>
                <w:rFonts w:ascii="Arial" w:hAnsi="Arial" w:cs="Arial"/>
                <w:sz w:val="16"/>
                <w:szCs w:val="16"/>
              </w:rPr>
              <w:t>год</w:t>
            </w: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0E49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</w:tr>
      <w:tr w:rsidR="00704CA0" w:rsidRPr="00420E49" w:rsidTr="00420E49">
        <w:trPr>
          <w:trHeight w:val="63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420E49" w:rsidRDefault="00704CA0" w:rsidP="00736B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420E49">
              <w:rPr>
                <w:rFonts w:ascii="Arial" w:hAnsi="Arial" w:cs="Arial"/>
                <w:sz w:val="16"/>
                <w:szCs w:val="16"/>
              </w:rPr>
              <w:t>Подпр</w:t>
            </w:r>
            <w:r w:rsidRPr="00420E49">
              <w:rPr>
                <w:rFonts w:ascii="Arial" w:hAnsi="Arial" w:cs="Arial"/>
                <w:sz w:val="16"/>
                <w:szCs w:val="16"/>
              </w:rPr>
              <w:t>о</w:t>
            </w:r>
            <w:r w:rsidRPr="00420E49">
              <w:rPr>
                <w:rFonts w:ascii="Arial" w:hAnsi="Arial" w:cs="Arial"/>
                <w:sz w:val="16"/>
                <w:szCs w:val="16"/>
              </w:rPr>
              <w:t>грамма «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Обесп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чивающая подпр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грамма</w:t>
            </w:r>
            <w:r w:rsidRPr="00420E49">
              <w:rPr>
                <w:rFonts w:ascii="Arial" w:hAnsi="Arial" w:cs="Arial"/>
                <w:sz w:val="16"/>
                <w:szCs w:val="16"/>
              </w:rPr>
              <w:t>»</w:t>
            </w:r>
            <w:r w:rsidRPr="00420E49">
              <w:rPr>
                <w:rFonts w:ascii="Arial" w:hAnsi="Arial" w:cs="Arial"/>
                <w:sz w:val="16"/>
                <w:szCs w:val="16"/>
                <w:lang w:val="en-US"/>
              </w:rPr>
              <w:t xml:space="preserve"> IV</w:t>
            </w:r>
            <w:r w:rsidRPr="00420E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rPr>
                <w:rFonts w:ascii="Arial" w:hAnsi="Arial" w:cs="Arial"/>
                <w:sz w:val="16"/>
                <w:szCs w:val="16"/>
              </w:rPr>
            </w:pP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rPr>
                <w:rFonts w:ascii="Arial" w:hAnsi="Arial" w:cs="Arial"/>
                <w:sz w:val="16"/>
                <w:szCs w:val="16"/>
              </w:rPr>
            </w:pP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rPr>
                <w:rFonts w:ascii="Arial" w:hAnsi="Arial" w:cs="Arial"/>
                <w:sz w:val="16"/>
                <w:szCs w:val="16"/>
              </w:rPr>
            </w:pP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rPr>
                <w:rFonts w:ascii="Arial" w:hAnsi="Arial" w:cs="Arial"/>
                <w:sz w:val="16"/>
                <w:szCs w:val="16"/>
              </w:rPr>
            </w:pP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420E49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420E49">
              <w:rPr>
                <w:rFonts w:ascii="Arial" w:hAnsi="Arial" w:cs="Arial"/>
                <w:sz w:val="16"/>
                <w:szCs w:val="16"/>
              </w:rPr>
              <w:t>а</w:t>
            </w:r>
            <w:r w:rsidRPr="00420E49">
              <w:rPr>
                <w:rFonts w:ascii="Arial" w:hAnsi="Arial" w:cs="Arial"/>
                <w:sz w:val="16"/>
                <w:szCs w:val="16"/>
              </w:rPr>
              <w:t>ции Клинск</w:t>
            </w:r>
            <w:r w:rsidRPr="00420E49">
              <w:rPr>
                <w:rFonts w:ascii="Arial" w:hAnsi="Arial" w:cs="Arial"/>
                <w:sz w:val="16"/>
                <w:szCs w:val="16"/>
              </w:rPr>
              <w:t>о</w:t>
            </w:r>
            <w:r w:rsidRPr="00420E49">
              <w:rPr>
                <w:rFonts w:ascii="Arial" w:hAnsi="Arial" w:cs="Arial"/>
                <w:sz w:val="16"/>
                <w:szCs w:val="16"/>
              </w:rPr>
              <w:t>го муниц</w:t>
            </w:r>
            <w:r w:rsidRPr="00420E49">
              <w:rPr>
                <w:rFonts w:ascii="Arial" w:hAnsi="Arial" w:cs="Arial"/>
                <w:sz w:val="16"/>
                <w:szCs w:val="16"/>
              </w:rPr>
              <w:t>и</w:t>
            </w:r>
            <w:r w:rsidRPr="00420E49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704CA0" w:rsidRPr="00420E49" w:rsidRDefault="00704CA0" w:rsidP="00736B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Всего:</w:t>
            </w:r>
          </w:p>
          <w:p w:rsidR="00704CA0" w:rsidRPr="00420E49" w:rsidRDefault="00704CA0" w:rsidP="00736B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в том чи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с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122545,4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113519,4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113849,9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121301,3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125445,8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596661,8</w:t>
            </w:r>
          </w:p>
          <w:p w:rsidR="00704CA0" w:rsidRPr="00420E49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04CA0" w:rsidRPr="00420E49" w:rsidTr="00420E49">
        <w:trPr>
          <w:trHeight w:val="91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420E49" w:rsidRDefault="00704CA0" w:rsidP="00736B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420E49" w:rsidRDefault="00704CA0" w:rsidP="00736B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CA0" w:rsidRPr="00420E49" w:rsidRDefault="00704CA0" w:rsidP="00736BC1">
            <w:pPr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Средс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ва бю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жета Кли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н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ского мун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ципальн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го ра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й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она</w:t>
            </w:r>
          </w:p>
          <w:p w:rsidR="00704CA0" w:rsidRPr="00420E49" w:rsidRDefault="00704CA0" w:rsidP="00736B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122545,4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113519,4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113849,9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121301,3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125445,8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596661,8</w:t>
            </w:r>
          </w:p>
          <w:p w:rsidR="00704CA0" w:rsidRPr="00420E49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04CA0" w:rsidRPr="00420E49" w:rsidTr="00420E49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420E49" w:rsidRDefault="00704CA0" w:rsidP="00736B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420E49" w:rsidRDefault="00704CA0" w:rsidP="00736B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A0" w:rsidRPr="00420E49" w:rsidRDefault="00704CA0" w:rsidP="00736BC1">
            <w:pPr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CA0" w:rsidRPr="00420E49" w:rsidRDefault="00704CA0" w:rsidP="00736B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Средс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ва бю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жета Моско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в</w:t>
            </w:r>
            <w:r w:rsidRPr="00420E49">
              <w:rPr>
                <w:rFonts w:ascii="Arial" w:hAnsi="Arial" w:cs="Arial"/>
                <w:bCs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CA0" w:rsidRPr="00420E49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CA0" w:rsidRPr="00420E49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CA0" w:rsidRPr="00420E49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CA0" w:rsidRPr="00420E49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CA0" w:rsidRPr="00420E49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CA0" w:rsidRPr="00420E49" w:rsidRDefault="00704CA0" w:rsidP="00736B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E49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</w:tbl>
    <w:p w:rsidR="00704CA0" w:rsidRPr="00736BC1" w:rsidRDefault="00704CA0" w:rsidP="00736BC1">
      <w:pPr>
        <w:rPr>
          <w:rFonts w:ascii="Arial" w:hAnsi="Arial" w:cs="Arial"/>
          <w:sz w:val="26"/>
          <w:szCs w:val="26"/>
        </w:rPr>
      </w:pPr>
      <w:r w:rsidRPr="00736BC1">
        <w:rPr>
          <w:rFonts w:ascii="Arial" w:hAnsi="Arial" w:cs="Arial"/>
          <w:sz w:val="26"/>
          <w:szCs w:val="26"/>
        </w:rPr>
        <w:t xml:space="preserve">                  </w:t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</w:r>
      <w:r w:rsidRPr="00736BC1">
        <w:rPr>
          <w:rFonts w:ascii="Arial" w:hAnsi="Arial" w:cs="Arial"/>
          <w:sz w:val="26"/>
          <w:szCs w:val="26"/>
        </w:rPr>
        <w:tab/>
        <w:t>».</w:t>
      </w:r>
    </w:p>
    <w:p w:rsidR="00704CA0" w:rsidRPr="000573D0" w:rsidRDefault="00704CA0" w:rsidP="00736BC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73D0">
        <w:rPr>
          <w:rFonts w:ascii="Arial" w:hAnsi="Arial" w:cs="Arial"/>
          <w:sz w:val="24"/>
          <w:szCs w:val="24"/>
        </w:rPr>
        <w:t>1.9. Пункты 2., 2.1., 2.1.1</w:t>
      </w:r>
      <w:r>
        <w:rPr>
          <w:rFonts w:ascii="Arial" w:hAnsi="Arial" w:cs="Arial"/>
          <w:sz w:val="24"/>
          <w:szCs w:val="24"/>
        </w:rPr>
        <w:t xml:space="preserve">. и строку «Итого» </w:t>
      </w:r>
      <w:r w:rsidRPr="000573D0">
        <w:rPr>
          <w:rFonts w:ascii="Arial" w:hAnsi="Arial" w:cs="Arial"/>
          <w:sz w:val="24"/>
          <w:szCs w:val="24"/>
        </w:rPr>
        <w:t>Перечня мероприятий муниципальной подпрограммы  IV</w:t>
      </w:r>
      <w:r>
        <w:rPr>
          <w:rFonts w:ascii="Arial" w:hAnsi="Arial" w:cs="Arial"/>
          <w:sz w:val="24"/>
          <w:szCs w:val="24"/>
        </w:rPr>
        <w:t xml:space="preserve"> </w:t>
      </w:r>
      <w:r w:rsidRPr="000573D0">
        <w:rPr>
          <w:rFonts w:ascii="Arial" w:hAnsi="Arial" w:cs="Arial"/>
          <w:sz w:val="24"/>
          <w:szCs w:val="24"/>
        </w:rPr>
        <w:t>«Обеспечивающая подпрограмма»  муниципальной программы Кли</w:t>
      </w:r>
      <w:r w:rsidRPr="000573D0">
        <w:rPr>
          <w:rFonts w:ascii="Arial" w:hAnsi="Arial" w:cs="Arial"/>
          <w:sz w:val="24"/>
          <w:szCs w:val="24"/>
        </w:rPr>
        <w:t>н</w:t>
      </w:r>
      <w:r w:rsidRPr="000573D0">
        <w:rPr>
          <w:rFonts w:ascii="Arial" w:hAnsi="Arial" w:cs="Arial"/>
          <w:sz w:val="24"/>
          <w:szCs w:val="24"/>
        </w:rPr>
        <w:t>ского муниципального района «Развитие образования Клинского муниципального района» 2017-2021 годы читать в новой редакции:</w:t>
      </w:r>
    </w:p>
    <w:p w:rsidR="00704CA0" w:rsidRPr="000573D0" w:rsidRDefault="00704CA0" w:rsidP="00736BC1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0573D0">
        <w:rPr>
          <w:rFonts w:ascii="Arial" w:hAnsi="Arial" w:cs="Arial"/>
          <w:sz w:val="24"/>
          <w:szCs w:val="24"/>
        </w:rPr>
        <w:t>«</w:t>
      </w:r>
    </w:p>
    <w:p w:rsidR="00704CA0" w:rsidRPr="00736BC1" w:rsidRDefault="00704CA0" w:rsidP="00736BC1">
      <w:pPr>
        <w:ind w:firstLine="720"/>
        <w:contextualSpacing/>
        <w:jc w:val="both"/>
        <w:rPr>
          <w:rFonts w:ascii="Arial" w:hAnsi="Arial" w:cs="Arial"/>
          <w:b/>
          <w:bCs/>
          <w:lang w:eastAsia="ar-SA"/>
        </w:rPr>
      </w:pPr>
    </w:p>
    <w:tbl>
      <w:tblPr>
        <w:tblW w:w="1020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710"/>
        <w:gridCol w:w="851"/>
        <w:gridCol w:w="708"/>
        <w:gridCol w:w="851"/>
        <w:gridCol w:w="708"/>
        <w:gridCol w:w="851"/>
        <w:gridCol w:w="850"/>
        <w:gridCol w:w="851"/>
        <w:gridCol w:w="850"/>
        <w:gridCol w:w="850"/>
        <w:gridCol w:w="709"/>
        <w:gridCol w:w="709"/>
        <w:gridCol w:w="709"/>
      </w:tblGrid>
      <w:tr w:rsidR="00704CA0" w:rsidRPr="000573D0" w:rsidTr="00420E49">
        <w:trPr>
          <w:trHeight w:val="855"/>
        </w:trPr>
        <w:tc>
          <w:tcPr>
            <w:tcW w:w="710" w:type="dxa"/>
            <w:vMerge w:val="restart"/>
          </w:tcPr>
          <w:p w:rsidR="00704CA0" w:rsidRPr="000573D0" w:rsidRDefault="00704CA0" w:rsidP="000573D0">
            <w:pPr>
              <w:ind w:firstLine="15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№  п/п</w:t>
            </w:r>
          </w:p>
        </w:tc>
        <w:tc>
          <w:tcPr>
            <w:tcW w:w="851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Мер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приятия по ре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лизации муниц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пальной подпр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граммы</w:t>
            </w:r>
          </w:p>
        </w:tc>
        <w:tc>
          <w:tcPr>
            <w:tcW w:w="708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Срок испол</w:t>
            </w: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нения</w:t>
            </w:r>
          </w:p>
        </w:tc>
        <w:tc>
          <w:tcPr>
            <w:tcW w:w="851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Исто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ч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ники фина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сиров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ния</w:t>
            </w:r>
          </w:p>
        </w:tc>
        <w:tc>
          <w:tcPr>
            <w:tcW w:w="708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Объем ф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на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сов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го обе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печ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ния мер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ятия в 2016 году (тыс. ру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б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лей)</w:t>
            </w:r>
          </w:p>
        </w:tc>
        <w:tc>
          <w:tcPr>
            <w:tcW w:w="851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Всего (тыс.</w:t>
            </w: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руб.)</w:t>
            </w:r>
          </w:p>
        </w:tc>
        <w:tc>
          <w:tcPr>
            <w:tcW w:w="4110" w:type="dxa"/>
            <w:gridSpan w:val="5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Финансирование (тыс.руб)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ве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ственный за в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ы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л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нение мер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ятии Пр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гра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м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мы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зул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таты в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ы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л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нения мер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пр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ятий</w:t>
            </w:r>
          </w:p>
        </w:tc>
      </w:tr>
      <w:tr w:rsidR="00704CA0" w:rsidRPr="000573D0" w:rsidTr="00420E49">
        <w:trPr>
          <w:trHeight w:val="285"/>
        </w:trPr>
        <w:tc>
          <w:tcPr>
            <w:tcW w:w="710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2017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2018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2019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2020</w:t>
            </w:r>
          </w:p>
        </w:tc>
        <w:tc>
          <w:tcPr>
            <w:tcW w:w="709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2021</w:t>
            </w:r>
          </w:p>
        </w:tc>
        <w:tc>
          <w:tcPr>
            <w:tcW w:w="709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704CA0" w:rsidRPr="000573D0" w:rsidTr="00420E49">
        <w:trPr>
          <w:trHeight w:val="278"/>
        </w:trPr>
        <w:tc>
          <w:tcPr>
            <w:tcW w:w="710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851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Задача 2.</w:t>
            </w: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Реализ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ция си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темы метод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ческого, инфо</w:t>
            </w:r>
            <w:r w:rsidRPr="000573D0">
              <w:rPr>
                <w:rFonts w:ascii="Arial" w:hAnsi="Arial" w:cs="Arial"/>
                <w:sz w:val="14"/>
                <w:szCs w:val="14"/>
              </w:rPr>
              <w:t>р</w:t>
            </w:r>
            <w:r w:rsidRPr="000573D0">
              <w:rPr>
                <w:rFonts w:ascii="Arial" w:hAnsi="Arial" w:cs="Arial"/>
                <w:sz w:val="14"/>
                <w:szCs w:val="14"/>
              </w:rPr>
              <w:t>мацио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ного, бухга</w:t>
            </w:r>
            <w:r w:rsidRPr="000573D0">
              <w:rPr>
                <w:rFonts w:ascii="Arial" w:hAnsi="Arial" w:cs="Arial"/>
                <w:sz w:val="14"/>
                <w:szCs w:val="14"/>
              </w:rPr>
              <w:t>л</w:t>
            </w:r>
            <w:r w:rsidRPr="000573D0">
              <w:rPr>
                <w:rFonts w:ascii="Arial" w:hAnsi="Arial" w:cs="Arial"/>
                <w:sz w:val="14"/>
                <w:szCs w:val="14"/>
              </w:rPr>
              <w:t>терского  сопров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ждения учрежд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ний о</w:t>
            </w:r>
            <w:r w:rsidRPr="000573D0">
              <w:rPr>
                <w:rFonts w:ascii="Arial" w:hAnsi="Arial" w:cs="Arial"/>
                <w:sz w:val="14"/>
                <w:szCs w:val="14"/>
              </w:rPr>
              <w:t>б</w:t>
            </w:r>
            <w:r w:rsidRPr="000573D0">
              <w:rPr>
                <w:rFonts w:ascii="Arial" w:hAnsi="Arial" w:cs="Arial"/>
                <w:sz w:val="14"/>
                <w:szCs w:val="14"/>
              </w:rPr>
              <w:t>разов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ния</w:t>
            </w:r>
          </w:p>
        </w:tc>
        <w:tc>
          <w:tcPr>
            <w:tcW w:w="708" w:type="dxa"/>
            <w:vMerge w:val="restart"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708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98245,9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517850,9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106945,7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97798,2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98052,3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105470,7</w:t>
            </w:r>
          </w:p>
        </w:tc>
        <w:tc>
          <w:tcPr>
            <w:tcW w:w="709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109584,0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Упра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зов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нис</w:t>
            </w:r>
            <w:r w:rsidRPr="000573D0">
              <w:rPr>
                <w:rFonts w:ascii="Arial" w:hAnsi="Arial" w:cs="Arial"/>
                <w:sz w:val="14"/>
                <w:szCs w:val="14"/>
              </w:rPr>
              <w:t>т</w:t>
            </w:r>
            <w:r w:rsidRPr="000573D0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04CA0" w:rsidRPr="000573D0" w:rsidTr="00420E49">
        <w:trPr>
          <w:trHeight w:val="278"/>
        </w:trPr>
        <w:tc>
          <w:tcPr>
            <w:tcW w:w="710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Средства  бюджета Клинск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ципал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8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98245,9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517850,9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106945,7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97798,2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98052,3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105470,7</w:t>
            </w:r>
          </w:p>
        </w:tc>
        <w:tc>
          <w:tcPr>
            <w:tcW w:w="709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109584,0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04CA0" w:rsidRPr="000573D0" w:rsidTr="00420E49">
        <w:trPr>
          <w:trHeight w:val="278"/>
        </w:trPr>
        <w:tc>
          <w:tcPr>
            <w:tcW w:w="710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Средства бюджета Моско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708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04CA0" w:rsidRPr="000573D0" w:rsidTr="00420E49">
        <w:trPr>
          <w:trHeight w:val="278"/>
        </w:trPr>
        <w:tc>
          <w:tcPr>
            <w:tcW w:w="710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2.1.</w:t>
            </w:r>
          </w:p>
        </w:tc>
        <w:tc>
          <w:tcPr>
            <w:tcW w:w="851" w:type="dxa"/>
            <w:vMerge w:val="restart"/>
          </w:tcPr>
          <w:p w:rsidR="00704CA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b/>
                <w:sz w:val="14"/>
                <w:szCs w:val="14"/>
              </w:rPr>
              <w:t>Осно</w:t>
            </w:r>
            <w:r w:rsidRPr="000573D0">
              <w:rPr>
                <w:rFonts w:ascii="Arial" w:hAnsi="Arial" w:cs="Arial"/>
                <w:b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b/>
                <w:sz w:val="14"/>
                <w:szCs w:val="14"/>
              </w:rPr>
              <w:t>ное мер</w:t>
            </w:r>
            <w:r w:rsidRPr="000573D0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b/>
                <w:sz w:val="14"/>
                <w:szCs w:val="14"/>
              </w:rPr>
              <w:t>приятие 2.</w:t>
            </w:r>
            <w:r w:rsidRPr="000573D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Фина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совое обесп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чение деятел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ности  учрежд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ний, осущес</w:t>
            </w:r>
            <w:r w:rsidRPr="000573D0">
              <w:rPr>
                <w:rFonts w:ascii="Arial" w:hAnsi="Arial" w:cs="Arial"/>
                <w:sz w:val="14"/>
                <w:szCs w:val="14"/>
              </w:rPr>
              <w:t>т</w:t>
            </w:r>
            <w:r w:rsidRPr="000573D0">
              <w:rPr>
                <w:rFonts w:ascii="Arial" w:hAnsi="Arial" w:cs="Arial"/>
                <w:sz w:val="14"/>
                <w:szCs w:val="14"/>
              </w:rPr>
              <w:t>вляющих метод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ческое, инфо</w:t>
            </w:r>
            <w:r w:rsidRPr="000573D0">
              <w:rPr>
                <w:rFonts w:ascii="Arial" w:hAnsi="Arial" w:cs="Arial"/>
                <w:sz w:val="14"/>
                <w:szCs w:val="14"/>
              </w:rPr>
              <w:t>р</w:t>
            </w:r>
            <w:r w:rsidRPr="000573D0">
              <w:rPr>
                <w:rFonts w:ascii="Arial" w:hAnsi="Arial" w:cs="Arial"/>
                <w:sz w:val="14"/>
                <w:szCs w:val="14"/>
              </w:rPr>
              <w:t>мацио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ное, бухга</w:t>
            </w:r>
            <w:r w:rsidRPr="000573D0">
              <w:rPr>
                <w:rFonts w:ascii="Arial" w:hAnsi="Arial" w:cs="Arial"/>
                <w:sz w:val="14"/>
                <w:szCs w:val="14"/>
              </w:rPr>
              <w:t>л</w:t>
            </w:r>
            <w:r w:rsidRPr="000573D0">
              <w:rPr>
                <w:rFonts w:ascii="Arial" w:hAnsi="Arial" w:cs="Arial"/>
                <w:sz w:val="14"/>
                <w:szCs w:val="14"/>
              </w:rPr>
              <w:t>терское и хозяйс</w:t>
            </w:r>
            <w:r w:rsidRPr="000573D0">
              <w:rPr>
                <w:rFonts w:ascii="Arial" w:hAnsi="Arial" w:cs="Arial"/>
                <w:sz w:val="14"/>
                <w:szCs w:val="14"/>
              </w:rPr>
              <w:t>т</w:t>
            </w:r>
            <w:r w:rsidRPr="000573D0">
              <w:rPr>
                <w:rFonts w:ascii="Arial" w:hAnsi="Arial" w:cs="Arial"/>
                <w:sz w:val="14"/>
                <w:szCs w:val="14"/>
              </w:rPr>
              <w:t>венное обслуж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вание</w:t>
            </w:r>
          </w:p>
        </w:tc>
        <w:tc>
          <w:tcPr>
            <w:tcW w:w="708" w:type="dxa"/>
            <w:vMerge w:val="restart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2017-2021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708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98245,9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517850,9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106945,7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97798,2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98052,3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105470,7</w:t>
            </w:r>
          </w:p>
        </w:tc>
        <w:tc>
          <w:tcPr>
            <w:tcW w:w="709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109584,0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Упра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зов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нис</w:t>
            </w:r>
            <w:r w:rsidRPr="000573D0">
              <w:rPr>
                <w:rFonts w:ascii="Arial" w:hAnsi="Arial" w:cs="Arial"/>
                <w:sz w:val="14"/>
                <w:szCs w:val="14"/>
              </w:rPr>
              <w:t>т</w:t>
            </w:r>
            <w:r w:rsidRPr="000573D0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420E49">
        <w:trPr>
          <w:trHeight w:val="845"/>
        </w:trPr>
        <w:tc>
          <w:tcPr>
            <w:tcW w:w="710" w:type="dxa"/>
            <w:vMerge/>
            <w:vAlign w:val="center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Средства  бюджета Клинск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ципал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8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98245,9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517850,9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106945,7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97798,2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98052,3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105470,7</w:t>
            </w:r>
          </w:p>
        </w:tc>
        <w:tc>
          <w:tcPr>
            <w:tcW w:w="709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109584,0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420E49">
        <w:trPr>
          <w:trHeight w:val="573"/>
        </w:trPr>
        <w:tc>
          <w:tcPr>
            <w:tcW w:w="710" w:type="dxa"/>
            <w:vMerge/>
            <w:vAlign w:val="center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Средства бюджета Моско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708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420E49">
        <w:trPr>
          <w:trHeight w:val="612"/>
        </w:trPr>
        <w:tc>
          <w:tcPr>
            <w:tcW w:w="710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2.1.1.</w:t>
            </w:r>
          </w:p>
        </w:tc>
        <w:tc>
          <w:tcPr>
            <w:tcW w:w="851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Обесп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чение деятел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ности ХЭК</w:t>
            </w: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2017-2021</w:t>
            </w:r>
          </w:p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итого</w:t>
            </w:r>
          </w:p>
        </w:tc>
        <w:tc>
          <w:tcPr>
            <w:tcW w:w="708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14468,6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81856,5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17560,3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14000,0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14000,0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17801,0</w:t>
            </w:r>
          </w:p>
        </w:tc>
        <w:tc>
          <w:tcPr>
            <w:tcW w:w="709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18495,2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Упра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ление обр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зов</w:t>
            </w:r>
            <w:r w:rsidRPr="000573D0">
              <w:rPr>
                <w:rFonts w:ascii="Arial" w:hAnsi="Arial" w:cs="Arial"/>
                <w:sz w:val="14"/>
                <w:szCs w:val="14"/>
              </w:rPr>
              <w:t>а</w:t>
            </w:r>
            <w:r w:rsidRPr="000573D0">
              <w:rPr>
                <w:rFonts w:ascii="Arial" w:hAnsi="Arial" w:cs="Arial"/>
                <w:sz w:val="14"/>
                <w:szCs w:val="14"/>
              </w:rPr>
              <w:t>ния Адм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нис</w:t>
            </w:r>
            <w:r w:rsidRPr="000573D0">
              <w:rPr>
                <w:rFonts w:ascii="Arial" w:hAnsi="Arial" w:cs="Arial"/>
                <w:sz w:val="14"/>
                <w:szCs w:val="14"/>
              </w:rPr>
              <w:t>т</w:t>
            </w:r>
            <w:r w:rsidRPr="000573D0">
              <w:rPr>
                <w:rFonts w:ascii="Arial" w:hAnsi="Arial" w:cs="Arial"/>
                <w:sz w:val="14"/>
                <w:szCs w:val="14"/>
              </w:rPr>
              <w:t>рации Кли</w:t>
            </w:r>
            <w:r w:rsidRPr="000573D0">
              <w:rPr>
                <w:rFonts w:ascii="Arial" w:hAnsi="Arial" w:cs="Arial"/>
                <w:sz w:val="14"/>
                <w:szCs w:val="14"/>
              </w:rPr>
              <w:t>н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Обе</w:t>
            </w:r>
            <w:r w:rsidRPr="000573D0">
              <w:rPr>
                <w:rFonts w:ascii="Arial" w:hAnsi="Arial" w:cs="Arial"/>
                <w:sz w:val="14"/>
                <w:szCs w:val="14"/>
              </w:rPr>
              <w:t>с</w:t>
            </w:r>
            <w:r w:rsidRPr="000573D0">
              <w:rPr>
                <w:rFonts w:ascii="Arial" w:hAnsi="Arial" w:cs="Arial"/>
                <w:sz w:val="14"/>
                <w:szCs w:val="14"/>
              </w:rPr>
              <w:t>печ</w:t>
            </w:r>
            <w:r w:rsidRPr="000573D0">
              <w:rPr>
                <w:rFonts w:ascii="Arial" w:hAnsi="Arial" w:cs="Arial"/>
                <w:sz w:val="14"/>
                <w:szCs w:val="14"/>
              </w:rPr>
              <w:t>е</w:t>
            </w:r>
            <w:r w:rsidRPr="000573D0">
              <w:rPr>
                <w:rFonts w:ascii="Arial" w:hAnsi="Arial" w:cs="Arial"/>
                <w:sz w:val="14"/>
                <w:szCs w:val="14"/>
              </w:rPr>
              <w:t>ние де</w:t>
            </w:r>
            <w:r w:rsidRPr="000573D0">
              <w:rPr>
                <w:rFonts w:ascii="Arial" w:hAnsi="Arial" w:cs="Arial"/>
                <w:sz w:val="14"/>
                <w:szCs w:val="14"/>
              </w:rPr>
              <w:t>я</w:t>
            </w:r>
            <w:r w:rsidRPr="000573D0">
              <w:rPr>
                <w:rFonts w:ascii="Arial" w:hAnsi="Arial" w:cs="Arial"/>
                <w:sz w:val="14"/>
                <w:szCs w:val="14"/>
              </w:rPr>
              <w:t>тел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ности ХЭК</w:t>
            </w:r>
          </w:p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420E49">
        <w:trPr>
          <w:trHeight w:val="786"/>
        </w:trPr>
        <w:tc>
          <w:tcPr>
            <w:tcW w:w="710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704CA0" w:rsidRPr="000573D0" w:rsidRDefault="00704CA0" w:rsidP="000573D0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Средства  бюджета Клинск</w:t>
            </w:r>
            <w:r w:rsidRPr="000573D0">
              <w:rPr>
                <w:rFonts w:ascii="Arial" w:hAnsi="Arial" w:cs="Arial"/>
                <w:sz w:val="14"/>
                <w:szCs w:val="14"/>
              </w:rPr>
              <w:t>о</w:t>
            </w:r>
            <w:r w:rsidRPr="000573D0">
              <w:rPr>
                <w:rFonts w:ascii="Arial" w:hAnsi="Arial" w:cs="Arial"/>
                <w:sz w:val="14"/>
                <w:szCs w:val="14"/>
              </w:rPr>
              <w:t>го мун</w:t>
            </w:r>
            <w:r w:rsidRPr="000573D0">
              <w:rPr>
                <w:rFonts w:ascii="Arial" w:hAnsi="Arial" w:cs="Arial"/>
                <w:sz w:val="14"/>
                <w:szCs w:val="14"/>
              </w:rPr>
              <w:t>и</w:t>
            </w:r>
            <w:r w:rsidRPr="000573D0">
              <w:rPr>
                <w:rFonts w:ascii="Arial" w:hAnsi="Arial" w:cs="Arial"/>
                <w:sz w:val="14"/>
                <w:szCs w:val="14"/>
              </w:rPr>
              <w:t>ципал</w:t>
            </w:r>
            <w:r w:rsidRPr="000573D0">
              <w:rPr>
                <w:rFonts w:ascii="Arial" w:hAnsi="Arial" w:cs="Arial"/>
                <w:sz w:val="14"/>
                <w:szCs w:val="14"/>
              </w:rPr>
              <w:t>ь</w:t>
            </w:r>
            <w:r w:rsidRPr="000573D0">
              <w:rPr>
                <w:rFonts w:ascii="Arial" w:hAnsi="Arial" w:cs="Arial"/>
                <w:sz w:val="14"/>
                <w:szCs w:val="14"/>
              </w:rPr>
              <w:t>ного района</w:t>
            </w:r>
          </w:p>
        </w:tc>
        <w:tc>
          <w:tcPr>
            <w:tcW w:w="708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14468,6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81856,5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17560,3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14000,0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14000,0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17801,0</w:t>
            </w:r>
          </w:p>
        </w:tc>
        <w:tc>
          <w:tcPr>
            <w:tcW w:w="709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18495,2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420E49">
        <w:trPr>
          <w:trHeight w:val="786"/>
        </w:trPr>
        <w:tc>
          <w:tcPr>
            <w:tcW w:w="710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704CA0" w:rsidRPr="000573D0" w:rsidRDefault="00704CA0" w:rsidP="000573D0">
            <w:pPr>
              <w:ind w:right="-7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704CA0" w:rsidRPr="000573D0" w:rsidRDefault="00704CA0" w:rsidP="000573D0">
            <w:pPr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Средства бюджета Моско</w:t>
            </w:r>
            <w:r w:rsidRPr="000573D0">
              <w:rPr>
                <w:rFonts w:ascii="Arial" w:hAnsi="Arial" w:cs="Arial"/>
                <w:sz w:val="14"/>
                <w:szCs w:val="14"/>
              </w:rPr>
              <w:t>в</w:t>
            </w:r>
            <w:r w:rsidRPr="000573D0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708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0573D0" w:rsidRDefault="00704CA0" w:rsidP="00420E49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3D0">
              <w:rPr>
                <w:rFonts w:ascii="Arial" w:hAnsi="Arial" w:cs="Arial"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420E49">
        <w:trPr>
          <w:trHeight w:val="273"/>
        </w:trPr>
        <w:tc>
          <w:tcPr>
            <w:tcW w:w="2269" w:type="dxa"/>
            <w:gridSpan w:val="3"/>
            <w:vMerge w:val="restart"/>
          </w:tcPr>
          <w:p w:rsidR="00704CA0" w:rsidRPr="00C71275" w:rsidRDefault="00704CA0" w:rsidP="000573D0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Итого по подпрограмме</w:t>
            </w:r>
          </w:p>
        </w:tc>
        <w:tc>
          <w:tcPr>
            <w:tcW w:w="851" w:type="dxa"/>
          </w:tcPr>
          <w:p w:rsidR="00704CA0" w:rsidRPr="00C71275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</w:tcPr>
          <w:p w:rsidR="00704CA0" w:rsidRPr="00C71275" w:rsidRDefault="00704CA0" w:rsidP="00420E49">
            <w:pPr>
              <w:ind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112784,8</w:t>
            </w:r>
          </w:p>
        </w:tc>
        <w:tc>
          <w:tcPr>
            <w:tcW w:w="851" w:type="dxa"/>
          </w:tcPr>
          <w:p w:rsidR="00704CA0" w:rsidRPr="00C71275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596661,8</w:t>
            </w:r>
          </w:p>
        </w:tc>
        <w:tc>
          <w:tcPr>
            <w:tcW w:w="850" w:type="dxa"/>
          </w:tcPr>
          <w:p w:rsidR="00704CA0" w:rsidRPr="00C71275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122545,4</w:t>
            </w:r>
          </w:p>
        </w:tc>
        <w:tc>
          <w:tcPr>
            <w:tcW w:w="851" w:type="dxa"/>
          </w:tcPr>
          <w:p w:rsidR="00704CA0" w:rsidRPr="00C71275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113519,4</w:t>
            </w:r>
          </w:p>
        </w:tc>
        <w:tc>
          <w:tcPr>
            <w:tcW w:w="850" w:type="dxa"/>
          </w:tcPr>
          <w:p w:rsidR="00704CA0" w:rsidRPr="00C71275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113849,9</w:t>
            </w:r>
          </w:p>
        </w:tc>
        <w:tc>
          <w:tcPr>
            <w:tcW w:w="850" w:type="dxa"/>
          </w:tcPr>
          <w:p w:rsidR="00704CA0" w:rsidRPr="00C71275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121301,3</w:t>
            </w:r>
          </w:p>
        </w:tc>
        <w:tc>
          <w:tcPr>
            <w:tcW w:w="709" w:type="dxa"/>
          </w:tcPr>
          <w:p w:rsidR="00704CA0" w:rsidRPr="00C71275" w:rsidRDefault="00704CA0" w:rsidP="00420E49">
            <w:pPr>
              <w:ind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125445,8</w:t>
            </w: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420E49">
        <w:trPr>
          <w:trHeight w:val="786"/>
        </w:trPr>
        <w:tc>
          <w:tcPr>
            <w:tcW w:w="2269" w:type="dxa"/>
            <w:gridSpan w:val="3"/>
            <w:vMerge/>
          </w:tcPr>
          <w:p w:rsidR="00704CA0" w:rsidRPr="00C71275" w:rsidRDefault="00704CA0" w:rsidP="000573D0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704CA0" w:rsidRPr="00C71275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Средс</w:t>
            </w:r>
            <w:r w:rsidRPr="00C71275">
              <w:rPr>
                <w:rFonts w:ascii="Arial" w:hAnsi="Arial" w:cs="Arial"/>
                <w:b/>
                <w:sz w:val="14"/>
                <w:szCs w:val="14"/>
              </w:rPr>
              <w:t>т</w:t>
            </w:r>
            <w:r w:rsidRPr="00C71275">
              <w:rPr>
                <w:rFonts w:ascii="Arial" w:hAnsi="Arial" w:cs="Arial"/>
                <w:b/>
                <w:sz w:val="14"/>
                <w:szCs w:val="14"/>
              </w:rPr>
              <w:t>ва  бюджета Кли</w:t>
            </w:r>
            <w:r w:rsidRPr="00C71275">
              <w:rPr>
                <w:rFonts w:ascii="Arial" w:hAnsi="Arial" w:cs="Arial"/>
                <w:b/>
                <w:sz w:val="14"/>
                <w:szCs w:val="14"/>
              </w:rPr>
              <w:t>н</w:t>
            </w:r>
            <w:r w:rsidRPr="00C71275">
              <w:rPr>
                <w:rFonts w:ascii="Arial" w:hAnsi="Arial" w:cs="Arial"/>
                <w:b/>
                <w:sz w:val="14"/>
                <w:szCs w:val="14"/>
              </w:rPr>
              <w:t>ского муниц</w:t>
            </w:r>
            <w:r w:rsidRPr="00C71275">
              <w:rPr>
                <w:rFonts w:ascii="Arial" w:hAnsi="Arial" w:cs="Arial"/>
                <w:b/>
                <w:sz w:val="14"/>
                <w:szCs w:val="14"/>
              </w:rPr>
              <w:t>и</w:t>
            </w:r>
            <w:r w:rsidRPr="00C71275">
              <w:rPr>
                <w:rFonts w:ascii="Arial" w:hAnsi="Arial" w:cs="Arial"/>
                <w:b/>
                <w:sz w:val="14"/>
                <w:szCs w:val="14"/>
              </w:rPr>
              <w:t>пальн</w:t>
            </w:r>
            <w:r w:rsidRPr="00C71275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C71275">
              <w:rPr>
                <w:rFonts w:ascii="Arial" w:hAnsi="Arial" w:cs="Arial"/>
                <w:b/>
                <w:sz w:val="14"/>
                <w:szCs w:val="14"/>
              </w:rPr>
              <w:t>го ра</w:t>
            </w:r>
            <w:r w:rsidRPr="00C71275">
              <w:rPr>
                <w:rFonts w:ascii="Arial" w:hAnsi="Arial" w:cs="Arial"/>
                <w:b/>
                <w:sz w:val="14"/>
                <w:szCs w:val="14"/>
              </w:rPr>
              <w:t>й</w:t>
            </w:r>
            <w:r w:rsidRPr="00C71275">
              <w:rPr>
                <w:rFonts w:ascii="Arial" w:hAnsi="Arial" w:cs="Arial"/>
                <w:b/>
                <w:sz w:val="14"/>
                <w:szCs w:val="14"/>
              </w:rPr>
              <w:t>она</w:t>
            </w:r>
          </w:p>
        </w:tc>
        <w:tc>
          <w:tcPr>
            <w:tcW w:w="708" w:type="dxa"/>
          </w:tcPr>
          <w:p w:rsidR="00704CA0" w:rsidRPr="00C71275" w:rsidRDefault="00704CA0" w:rsidP="00420E49">
            <w:pPr>
              <w:ind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11278</w:t>
            </w:r>
            <w:bookmarkStart w:id="0" w:name="_GoBack"/>
            <w:bookmarkEnd w:id="0"/>
            <w:r w:rsidRPr="00C71275">
              <w:rPr>
                <w:rFonts w:ascii="Arial" w:hAnsi="Arial" w:cs="Arial"/>
                <w:b/>
                <w:sz w:val="14"/>
                <w:szCs w:val="14"/>
              </w:rPr>
              <w:t>4,8</w:t>
            </w:r>
          </w:p>
        </w:tc>
        <w:tc>
          <w:tcPr>
            <w:tcW w:w="851" w:type="dxa"/>
          </w:tcPr>
          <w:p w:rsidR="00704CA0" w:rsidRPr="00C71275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596661,8</w:t>
            </w:r>
          </w:p>
        </w:tc>
        <w:tc>
          <w:tcPr>
            <w:tcW w:w="850" w:type="dxa"/>
          </w:tcPr>
          <w:p w:rsidR="00704CA0" w:rsidRPr="00C71275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122545,4</w:t>
            </w:r>
          </w:p>
        </w:tc>
        <w:tc>
          <w:tcPr>
            <w:tcW w:w="851" w:type="dxa"/>
          </w:tcPr>
          <w:p w:rsidR="00704CA0" w:rsidRPr="00C71275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113519,4</w:t>
            </w:r>
          </w:p>
        </w:tc>
        <w:tc>
          <w:tcPr>
            <w:tcW w:w="850" w:type="dxa"/>
          </w:tcPr>
          <w:p w:rsidR="00704CA0" w:rsidRPr="00C71275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113849,9</w:t>
            </w:r>
          </w:p>
        </w:tc>
        <w:tc>
          <w:tcPr>
            <w:tcW w:w="850" w:type="dxa"/>
          </w:tcPr>
          <w:p w:rsidR="00704CA0" w:rsidRPr="00C71275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121301,3</w:t>
            </w:r>
          </w:p>
        </w:tc>
        <w:tc>
          <w:tcPr>
            <w:tcW w:w="709" w:type="dxa"/>
          </w:tcPr>
          <w:p w:rsidR="00704CA0" w:rsidRPr="00C71275" w:rsidRDefault="00704CA0" w:rsidP="00420E49">
            <w:pPr>
              <w:ind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125445,8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CA0" w:rsidRPr="000573D0" w:rsidTr="00420E49">
        <w:trPr>
          <w:trHeight w:val="786"/>
        </w:trPr>
        <w:tc>
          <w:tcPr>
            <w:tcW w:w="2269" w:type="dxa"/>
            <w:gridSpan w:val="3"/>
            <w:vMerge/>
          </w:tcPr>
          <w:p w:rsidR="00704CA0" w:rsidRPr="00C71275" w:rsidRDefault="00704CA0" w:rsidP="000573D0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704CA0" w:rsidRPr="00C71275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Средс</w:t>
            </w:r>
            <w:r w:rsidRPr="00C71275">
              <w:rPr>
                <w:rFonts w:ascii="Arial" w:hAnsi="Arial" w:cs="Arial"/>
                <w:b/>
                <w:sz w:val="14"/>
                <w:szCs w:val="14"/>
              </w:rPr>
              <w:t>т</w:t>
            </w:r>
            <w:r w:rsidRPr="00C71275">
              <w:rPr>
                <w:rFonts w:ascii="Arial" w:hAnsi="Arial" w:cs="Arial"/>
                <w:b/>
                <w:sz w:val="14"/>
                <w:szCs w:val="14"/>
              </w:rPr>
              <w:t>ва бю</w:t>
            </w:r>
            <w:r w:rsidRPr="00C71275">
              <w:rPr>
                <w:rFonts w:ascii="Arial" w:hAnsi="Arial" w:cs="Arial"/>
                <w:b/>
                <w:sz w:val="14"/>
                <w:szCs w:val="14"/>
              </w:rPr>
              <w:t>д</w:t>
            </w:r>
            <w:r w:rsidRPr="00C71275">
              <w:rPr>
                <w:rFonts w:ascii="Arial" w:hAnsi="Arial" w:cs="Arial"/>
                <w:b/>
                <w:sz w:val="14"/>
                <w:szCs w:val="14"/>
              </w:rPr>
              <w:t>жета Моско</w:t>
            </w:r>
            <w:r w:rsidRPr="00C71275">
              <w:rPr>
                <w:rFonts w:ascii="Arial" w:hAnsi="Arial" w:cs="Arial"/>
                <w:b/>
                <w:sz w:val="14"/>
                <w:szCs w:val="14"/>
              </w:rPr>
              <w:t>в</w:t>
            </w:r>
            <w:r w:rsidRPr="00C71275">
              <w:rPr>
                <w:rFonts w:ascii="Arial" w:hAnsi="Arial" w:cs="Arial"/>
                <w:b/>
                <w:sz w:val="14"/>
                <w:szCs w:val="14"/>
              </w:rPr>
              <w:t>ской области</w:t>
            </w:r>
          </w:p>
        </w:tc>
        <w:tc>
          <w:tcPr>
            <w:tcW w:w="708" w:type="dxa"/>
          </w:tcPr>
          <w:p w:rsidR="00704CA0" w:rsidRPr="00C71275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C71275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C71275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704CA0" w:rsidRPr="00C71275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C71275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704CA0" w:rsidRPr="00C71275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704CA0" w:rsidRPr="00C71275" w:rsidRDefault="00704CA0" w:rsidP="000573D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1275">
              <w:rPr>
                <w:rFonts w:ascii="Arial" w:hAnsi="Arial" w:cs="Arial"/>
                <w:b/>
                <w:sz w:val="14"/>
                <w:szCs w:val="14"/>
              </w:rPr>
              <w:t>0,0</w:t>
            </w: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704CA0" w:rsidRPr="000573D0" w:rsidRDefault="00704CA0" w:rsidP="000573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704CA0" w:rsidRPr="000573D0" w:rsidRDefault="00704CA0" w:rsidP="000573D0">
      <w:pPr>
        <w:jc w:val="right"/>
        <w:rPr>
          <w:rFonts w:ascii="Arial" w:hAnsi="Arial" w:cs="Arial"/>
          <w:sz w:val="24"/>
          <w:szCs w:val="24"/>
        </w:rPr>
      </w:pPr>
      <w:r w:rsidRPr="000573D0">
        <w:rPr>
          <w:rFonts w:ascii="Arial" w:hAnsi="Arial" w:cs="Arial"/>
          <w:sz w:val="24"/>
          <w:szCs w:val="24"/>
        </w:rPr>
        <w:t>».</w:t>
      </w:r>
    </w:p>
    <w:p w:rsidR="00704CA0" w:rsidRPr="00736BC1" w:rsidRDefault="00704CA0" w:rsidP="00736BC1">
      <w:pPr>
        <w:ind w:firstLine="709"/>
        <w:rPr>
          <w:rFonts w:ascii="Arial" w:hAnsi="Arial" w:cs="Arial"/>
          <w:sz w:val="26"/>
          <w:szCs w:val="26"/>
        </w:rPr>
      </w:pPr>
    </w:p>
    <w:p w:rsidR="00704CA0" w:rsidRPr="000573D0" w:rsidRDefault="00704CA0" w:rsidP="00736BC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73D0">
        <w:rPr>
          <w:rFonts w:ascii="Arial" w:hAnsi="Arial" w:cs="Arial"/>
          <w:sz w:val="24"/>
          <w:szCs w:val="24"/>
        </w:rPr>
        <w:t>2. Настоящее постановление опубликовать в газете «Серп и молот» и на офиц</w:t>
      </w:r>
      <w:r w:rsidRPr="000573D0">
        <w:rPr>
          <w:rFonts w:ascii="Arial" w:hAnsi="Arial" w:cs="Arial"/>
          <w:sz w:val="24"/>
          <w:szCs w:val="24"/>
        </w:rPr>
        <w:t>и</w:t>
      </w:r>
      <w:r w:rsidRPr="000573D0">
        <w:rPr>
          <w:rFonts w:ascii="Arial" w:hAnsi="Arial" w:cs="Arial"/>
          <w:sz w:val="24"/>
          <w:szCs w:val="24"/>
        </w:rPr>
        <w:t>альном сайте Администрации.</w:t>
      </w:r>
    </w:p>
    <w:p w:rsidR="00704CA0" w:rsidRDefault="00704CA0" w:rsidP="00736BC1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704CA0" w:rsidRDefault="00704CA0" w:rsidP="00736BC1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704CA0" w:rsidRPr="000573D0" w:rsidRDefault="00704CA0" w:rsidP="00736BC1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704CA0" w:rsidRPr="000573D0" w:rsidRDefault="00704CA0" w:rsidP="00736BC1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  <w:r>
        <w:rPr>
          <w:rFonts w:ascii="Arial" w:hAnsi="Arial" w:cs="Arial"/>
          <w:bCs/>
          <w:sz w:val="24"/>
          <w:szCs w:val="24"/>
          <w:lang w:eastAsia="ar-SA"/>
        </w:rPr>
        <w:t xml:space="preserve">Руководитель </w:t>
      </w:r>
      <w:r w:rsidRPr="000573D0">
        <w:rPr>
          <w:rFonts w:ascii="Arial" w:hAnsi="Arial" w:cs="Arial"/>
          <w:bCs/>
          <w:sz w:val="24"/>
          <w:szCs w:val="24"/>
          <w:lang w:eastAsia="ar-SA"/>
        </w:rPr>
        <w:t xml:space="preserve">Администрации </w:t>
      </w:r>
    </w:p>
    <w:p w:rsidR="00704CA0" w:rsidRPr="000573D0" w:rsidRDefault="00704CA0" w:rsidP="00736BC1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0573D0">
        <w:rPr>
          <w:rFonts w:ascii="Arial" w:hAnsi="Arial" w:cs="Arial"/>
          <w:bCs/>
          <w:sz w:val="24"/>
          <w:szCs w:val="24"/>
          <w:lang w:eastAsia="ar-SA"/>
        </w:rPr>
        <w:t>Клинского муниципального района                                                             Э.Ю.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0573D0">
        <w:rPr>
          <w:rFonts w:ascii="Arial" w:hAnsi="Arial" w:cs="Arial"/>
          <w:bCs/>
          <w:sz w:val="24"/>
          <w:szCs w:val="24"/>
          <w:lang w:eastAsia="ar-SA"/>
        </w:rPr>
        <w:t xml:space="preserve">Каплун   </w:t>
      </w:r>
    </w:p>
    <w:p w:rsidR="00704CA0" w:rsidRPr="00736BC1" w:rsidRDefault="00704CA0" w:rsidP="00736BC1">
      <w:pPr>
        <w:jc w:val="both"/>
        <w:rPr>
          <w:rFonts w:ascii="Arial" w:hAnsi="Arial" w:cs="Arial"/>
          <w:bCs/>
          <w:sz w:val="26"/>
          <w:szCs w:val="26"/>
          <w:lang w:eastAsia="ar-SA"/>
        </w:rPr>
      </w:pPr>
    </w:p>
    <w:sectPr w:rsidR="00704CA0" w:rsidRPr="00736BC1" w:rsidSect="00736BC1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CA0" w:rsidRDefault="00704CA0" w:rsidP="00844E54">
      <w:r>
        <w:separator/>
      </w:r>
    </w:p>
  </w:endnote>
  <w:endnote w:type="continuationSeparator" w:id="0">
    <w:p w:rsidR="00704CA0" w:rsidRDefault="00704CA0" w:rsidP="00844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CA0" w:rsidRDefault="00704CA0" w:rsidP="00844E54">
      <w:r>
        <w:separator/>
      </w:r>
    </w:p>
  </w:footnote>
  <w:footnote w:type="continuationSeparator" w:id="0">
    <w:p w:rsidR="00704CA0" w:rsidRDefault="00704CA0" w:rsidP="00844E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B5A57"/>
    <w:multiLevelType w:val="hybridMultilevel"/>
    <w:tmpl w:val="785C007E"/>
    <w:lvl w:ilvl="0" w:tplc="46F0F55A">
      <w:start w:val="1"/>
      <w:numFmt w:val="bullet"/>
      <w:pStyle w:val="phBullet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309"/>
        </w:tabs>
        <w:ind w:left="30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029"/>
        </w:tabs>
        <w:ind w:left="1029" w:hanging="360"/>
      </w:pPr>
      <w:rPr>
        <w:rFonts w:ascii="Wingdings" w:hAnsi="Wingdings" w:hint="default"/>
      </w:rPr>
    </w:lvl>
    <w:lvl w:ilvl="3" w:tplc="B89A9E68">
      <w:start w:val="1"/>
      <w:numFmt w:val="bullet"/>
      <w:lvlText w:val=""/>
      <w:lvlJc w:val="left"/>
      <w:pPr>
        <w:tabs>
          <w:tab w:val="num" w:pos="1749"/>
        </w:tabs>
        <w:ind w:left="174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2469"/>
        </w:tabs>
        <w:ind w:left="246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3189"/>
        </w:tabs>
        <w:ind w:left="318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3909"/>
        </w:tabs>
        <w:ind w:left="390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4629"/>
        </w:tabs>
        <w:ind w:left="462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5349"/>
        </w:tabs>
        <w:ind w:left="5349" w:hanging="360"/>
      </w:pPr>
      <w:rPr>
        <w:rFonts w:ascii="Wingdings" w:hAnsi="Wingdings" w:hint="default"/>
      </w:rPr>
    </w:lvl>
  </w:abstractNum>
  <w:abstractNum w:abstractNumId="1">
    <w:nsid w:val="186C25CA"/>
    <w:multiLevelType w:val="hybridMultilevel"/>
    <w:tmpl w:val="D3F8931E"/>
    <w:lvl w:ilvl="0" w:tplc="66EE51CE">
      <w:start w:val="1"/>
      <w:numFmt w:val="decimal"/>
      <w:lvlText w:val="%1."/>
      <w:lvlJc w:val="left"/>
      <w:pPr>
        <w:ind w:left="153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AB4966"/>
    <w:multiLevelType w:val="multilevel"/>
    <w:tmpl w:val="2110D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D64389B"/>
    <w:multiLevelType w:val="hybridMultilevel"/>
    <w:tmpl w:val="84820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714DE"/>
    <w:multiLevelType w:val="hybridMultilevel"/>
    <w:tmpl w:val="4E9E5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D5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43CE7F47"/>
    <w:multiLevelType w:val="hybridMultilevel"/>
    <w:tmpl w:val="4D6EEF4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10462"/>
    <w:multiLevelType w:val="hybridMultilevel"/>
    <w:tmpl w:val="068C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FE4B09"/>
    <w:multiLevelType w:val="hybridMultilevel"/>
    <w:tmpl w:val="E532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F3F77D9"/>
    <w:multiLevelType w:val="multilevel"/>
    <w:tmpl w:val="60E2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0"/>
  </w:num>
  <w:num w:numId="6">
    <w:abstractNumId w:val="4"/>
  </w:num>
  <w:num w:numId="7">
    <w:abstractNumId w:val="4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5D63"/>
    <w:rsid w:val="000076F5"/>
    <w:rsid w:val="00007AE6"/>
    <w:rsid w:val="000108D6"/>
    <w:rsid w:val="00010A2A"/>
    <w:rsid w:val="000160E7"/>
    <w:rsid w:val="00016562"/>
    <w:rsid w:val="00017779"/>
    <w:rsid w:val="00017E7E"/>
    <w:rsid w:val="00020135"/>
    <w:rsid w:val="00020911"/>
    <w:rsid w:val="00021D1F"/>
    <w:rsid w:val="00022135"/>
    <w:rsid w:val="00022D36"/>
    <w:rsid w:val="00023F18"/>
    <w:rsid w:val="00024DA2"/>
    <w:rsid w:val="00025094"/>
    <w:rsid w:val="000253BE"/>
    <w:rsid w:val="0002750E"/>
    <w:rsid w:val="000304C4"/>
    <w:rsid w:val="00030B14"/>
    <w:rsid w:val="00030E43"/>
    <w:rsid w:val="00031538"/>
    <w:rsid w:val="00031767"/>
    <w:rsid w:val="0003203B"/>
    <w:rsid w:val="00034982"/>
    <w:rsid w:val="000359AC"/>
    <w:rsid w:val="000364B2"/>
    <w:rsid w:val="000373BA"/>
    <w:rsid w:val="0004057F"/>
    <w:rsid w:val="00040692"/>
    <w:rsid w:val="00040DF0"/>
    <w:rsid w:val="00042984"/>
    <w:rsid w:val="00043B30"/>
    <w:rsid w:val="00043B59"/>
    <w:rsid w:val="00045852"/>
    <w:rsid w:val="00046B39"/>
    <w:rsid w:val="00047868"/>
    <w:rsid w:val="00050E4F"/>
    <w:rsid w:val="000511F8"/>
    <w:rsid w:val="00052898"/>
    <w:rsid w:val="00052E64"/>
    <w:rsid w:val="00053BE5"/>
    <w:rsid w:val="0005488D"/>
    <w:rsid w:val="00054A9B"/>
    <w:rsid w:val="000573D0"/>
    <w:rsid w:val="0005766D"/>
    <w:rsid w:val="0006083D"/>
    <w:rsid w:val="00060AA0"/>
    <w:rsid w:val="00060AF8"/>
    <w:rsid w:val="00060D6F"/>
    <w:rsid w:val="000628CF"/>
    <w:rsid w:val="00062C03"/>
    <w:rsid w:val="00062DDD"/>
    <w:rsid w:val="00062ECD"/>
    <w:rsid w:val="00063CCA"/>
    <w:rsid w:val="00076C81"/>
    <w:rsid w:val="00077CC4"/>
    <w:rsid w:val="00081A0B"/>
    <w:rsid w:val="00081F10"/>
    <w:rsid w:val="000826B7"/>
    <w:rsid w:val="00083AB0"/>
    <w:rsid w:val="000854D0"/>
    <w:rsid w:val="00086821"/>
    <w:rsid w:val="00091BE9"/>
    <w:rsid w:val="000920EC"/>
    <w:rsid w:val="00092812"/>
    <w:rsid w:val="00093DFA"/>
    <w:rsid w:val="00095166"/>
    <w:rsid w:val="0009643B"/>
    <w:rsid w:val="000A2BCD"/>
    <w:rsid w:val="000A44B9"/>
    <w:rsid w:val="000A51F6"/>
    <w:rsid w:val="000A5B7B"/>
    <w:rsid w:val="000A5EEE"/>
    <w:rsid w:val="000A7486"/>
    <w:rsid w:val="000B0964"/>
    <w:rsid w:val="000B19C5"/>
    <w:rsid w:val="000B1DF8"/>
    <w:rsid w:val="000B2021"/>
    <w:rsid w:val="000B26BB"/>
    <w:rsid w:val="000B3C46"/>
    <w:rsid w:val="000B4614"/>
    <w:rsid w:val="000B7A26"/>
    <w:rsid w:val="000C1B77"/>
    <w:rsid w:val="000C2043"/>
    <w:rsid w:val="000C46BE"/>
    <w:rsid w:val="000C493E"/>
    <w:rsid w:val="000C5995"/>
    <w:rsid w:val="000D0959"/>
    <w:rsid w:val="000D097A"/>
    <w:rsid w:val="000D1675"/>
    <w:rsid w:val="000E0342"/>
    <w:rsid w:val="000E0C7C"/>
    <w:rsid w:val="000E4856"/>
    <w:rsid w:val="000E56CD"/>
    <w:rsid w:val="000E60F2"/>
    <w:rsid w:val="000E69A0"/>
    <w:rsid w:val="000E74C2"/>
    <w:rsid w:val="000E79ED"/>
    <w:rsid w:val="000E7D37"/>
    <w:rsid w:val="000F06D0"/>
    <w:rsid w:val="000F2845"/>
    <w:rsid w:val="000F28C2"/>
    <w:rsid w:val="000F2B08"/>
    <w:rsid w:val="000F30F5"/>
    <w:rsid w:val="000F5236"/>
    <w:rsid w:val="001021D2"/>
    <w:rsid w:val="0010365E"/>
    <w:rsid w:val="00103922"/>
    <w:rsid w:val="00103D42"/>
    <w:rsid w:val="00104D08"/>
    <w:rsid w:val="00105383"/>
    <w:rsid w:val="00105D0E"/>
    <w:rsid w:val="00107086"/>
    <w:rsid w:val="00107DF0"/>
    <w:rsid w:val="00110048"/>
    <w:rsid w:val="00113C3E"/>
    <w:rsid w:val="00114F7F"/>
    <w:rsid w:val="00115816"/>
    <w:rsid w:val="0011685F"/>
    <w:rsid w:val="0011774B"/>
    <w:rsid w:val="00120194"/>
    <w:rsid w:val="00121083"/>
    <w:rsid w:val="001210C2"/>
    <w:rsid w:val="0012167B"/>
    <w:rsid w:val="00122518"/>
    <w:rsid w:val="00123DBD"/>
    <w:rsid w:val="001256D8"/>
    <w:rsid w:val="00130614"/>
    <w:rsid w:val="00131C78"/>
    <w:rsid w:val="001351C3"/>
    <w:rsid w:val="001358FE"/>
    <w:rsid w:val="00141493"/>
    <w:rsid w:val="001416D6"/>
    <w:rsid w:val="00141F7C"/>
    <w:rsid w:val="0014256A"/>
    <w:rsid w:val="0014332B"/>
    <w:rsid w:val="00143DC4"/>
    <w:rsid w:val="00144046"/>
    <w:rsid w:val="00144FBC"/>
    <w:rsid w:val="00144FD9"/>
    <w:rsid w:val="001505CE"/>
    <w:rsid w:val="00150D54"/>
    <w:rsid w:val="001518DF"/>
    <w:rsid w:val="00153F52"/>
    <w:rsid w:val="001544D5"/>
    <w:rsid w:val="0015500C"/>
    <w:rsid w:val="001558AE"/>
    <w:rsid w:val="00156373"/>
    <w:rsid w:val="00156507"/>
    <w:rsid w:val="00156AA5"/>
    <w:rsid w:val="0015707B"/>
    <w:rsid w:val="00157096"/>
    <w:rsid w:val="001571E4"/>
    <w:rsid w:val="00162448"/>
    <w:rsid w:val="00162D02"/>
    <w:rsid w:val="0016318D"/>
    <w:rsid w:val="00163FB1"/>
    <w:rsid w:val="0016491E"/>
    <w:rsid w:val="00164A39"/>
    <w:rsid w:val="00165319"/>
    <w:rsid w:val="00167E15"/>
    <w:rsid w:val="001719D4"/>
    <w:rsid w:val="001729F4"/>
    <w:rsid w:val="00172A43"/>
    <w:rsid w:val="00173E5B"/>
    <w:rsid w:val="0017716C"/>
    <w:rsid w:val="00182D15"/>
    <w:rsid w:val="00183413"/>
    <w:rsid w:val="00185AF2"/>
    <w:rsid w:val="00192C01"/>
    <w:rsid w:val="001935F3"/>
    <w:rsid w:val="001977FF"/>
    <w:rsid w:val="001A0CDA"/>
    <w:rsid w:val="001A14DE"/>
    <w:rsid w:val="001A3BC6"/>
    <w:rsid w:val="001A44C8"/>
    <w:rsid w:val="001A55FB"/>
    <w:rsid w:val="001A60EC"/>
    <w:rsid w:val="001A79F8"/>
    <w:rsid w:val="001A7A92"/>
    <w:rsid w:val="001A7E6B"/>
    <w:rsid w:val="001B006E"/>
    <w:rsid w:val="001B6275"/>
    <w:rsid w:val="001B6379"/>
    <w:rsid w:val="001B6674"/>
    <w:rsid w:val="001B7675"/>
    <w:rsid w:val="001C0A6B"/>
    <w:rsid w:val="001C351B"/>
    <w:rsid w:val="001C4028"/>
    <w:rsid w:val="001C4701"/>
    <w:rsid w:val="001C5C12"/>
    <w:rsid w:val="001D0329"/>
    <w:rsid w:val="001D2600"/>
    <w:rsid w:val="001D5064"/>
    <w:rsid w:val="001D74C8"/>
    <w:rsid w:val="001D7558"/>
    <w:rsid w:val="001D7886"/>
    <w:rsid w:val="001E0567"/>
    <w:rsid w:val="001E0676"/>
    <w:rsid w:val="001E135E"/>
    <w:rsid w:val="001E2A1B"/>
    <w:rsid w:val="001E4448"/>
    <w:rsid w:val="001E6B21"/>
    <w:rsid w:val="001F0476"/>
    <w:rsid w:val="001F282A"/>
    <w:rsid w:val="001F381D"/>
    <w:rsid w:val="001F550A"/>
    <w:rsid w:val="00200E5D"/>
    <w:rsid w:val="00201735"/>
    <w:rsid w:val="00201911"/>
    <w:rsid w:val="00203242"/>
    <w:rsid w:val="002044DA"/>
    <w:rsid w:val="0020496B"/>
    <w:rsid w:val="00204DE2"/>
    <w:rsid w:val="00206189"/>
    <w:rsid w:val="002064C4"/>
    <w:rsid w:val="00206AF2"/>
    <w:rsid w:val="00206C0D"/>
    <w:rsid w:val="002072CC"/>
    <w:rsid w:val="0020730F"/>
    <w:rsid w:val="00210C7E"/>
    <w:rsid w:val="00211FEF"/>
    <w:rsid w:val="00212D12"/>
    <w:rsid w:val="00213B19"/>
    <w:rsid w:val="00215FEE"/>
    <w:rsid w:val="00217D0A"/>
    <w:rsid w:val="002215C5"/>
    <w:rsid w:val="002230BF"/>
    <w:rsid w:val="002250CB"/>
    <w:rsid w:val="00225AC9"/>
    <w:rsid w:val="00225AE9"/>
    <w:rsid w:val="00226131"/>
    <w:rsid w:val="00226435"/>
    <w:rsid w:val="00227745"/>
    <w:rsid w:val="00227DF3"/>
    <w:rsid w:val="00233986"/>
    <w:rsid w:val="002351F2"/>
    <w:rsid w:val="00235E52"/>
    <w:rsid w:val="0024235F"/>
    <w:rsid w:val="002426A1"/>
    <w:rsid w:val="002426E6"/>
    <w:rsid w:val="00243667"/>
    <w:rsid w:val="00246EDF"/>
    <w:rsid w:val="00252CE8"/>
    <w:rsid w:val="00256C07"/>
    <w:rsid w:val="002571A8"/>
    <w:rsid w:val="00257418"/>
    <w:rsid w:val="00260D5A"/>
    <w:rsid w:val="00262890"/>
    <w:rsid w:val="00265829"/>
    <w:rsid w:val="002662A7"/>
    <w:rsid w:val="00266EAB"/>
    <w:rsid w:val="00266F07"/>
    <w:rsid w:val="00267379"/>
    <w:rsid w:val="00267F32"/>
    <w:rsid w:val="00270C71"/>
    <w:rsid w:val="002723EF"/>
    <w:rsid w:val="00273605"/>
    <w:rsid w:val="002745AA"/>
    <w:rsid w:val="0027482C"/>
    <w:rsid w:val="002748E9"/>
    <w:rsid w:val="00275816"/>
    <w:rsid w:val="002763A5"/>
    <w:rsid w:val="002809AF"/>
    <w:rsid w:val="00280B53"/>
    <w:rsid w:val="00281B8F"/>
    <w:rsid w:val="002820BC"/>
    <w:rsid w:val="002843E9"/>
    <w:rsid w:val="00285E61"/>
    <w:rsid w:val="002861A1"/>
    <w:rsid w:val="00290B90"/>
    <w:rsid w:val="0029122D"/>
    <w:rsid w:val="00291C9C"/>
    <w:rsid w:val="00292C48"/>
    <w:rsid w:val="00292D78"/>
    <w:rsid w:val="0029322A"/>
    <w:rsid w:val="002935AC"/>
    <w:rsid w:val="00293E86"/>
    <w:rsid w:val="002955F3"/>
    <w:rsid w:val="00295C59"/>
    <w:rsid w:val="00297C11"/>
    <w:rsid w:val="002A2034"/>
    <w:rsid w:val="002A2FD8"/>
    <w:rsid w:val="002A4F54"/>
    <w:rsid w:val="002B06B1"/>
    <w:rsid w:val="002B09C4"/>
    <w:rsid w:val="002B0DBB"/>
    <w:rsid w:val="002B77C4"/>
    <w:rsid w:val="002B7AB6"/>
    <w:rsid w:val="002C31BC"/>
    <w:rsid w:val="002C3FC4"/>
    <w:rsid w:val="002C47A3"/>
    <w:rsid w:val="002C6DD6"/>
    <w:rsid w:val="002D1832"/>
    <w:rsid w:val="002D1B71"/>
    <w:rsid w:val="002D302E"/>
    <w:rsid w:val="002D35FA"/>
    <w:rsid w:val="002D5C99"/>
    <w:rsid w:val="002D66CC"/>
    <w:rsid w:val="002D7925"/>
    <w:rsid w:val="002D7AB4"/>
    <w:rsid w:val="002E0088"/>
    <w:rsid w:val="002E382C"/>
    <w:rsid w:val="002E41C8"/>
    <w:rsid w:val="002E4DF2"/>
    <w:rsid w:val="002E775B"/>
    <w:rsid w:val="002F0453"/>
    <w:rsid w:val="002F1369"/>
    <w:rsid w:val="002F4758"/>
    <w:rsid w:val="002F5E45"/>
    <w:rsid w:val="002F6BE4"/>
    <w:rsid w:val="002F6F0E"/>
    <w:rsid w:val="0030125F"/>
    <w:rsid w:val="00302DB5"/>
    <w:rsid w:val="00305C70"/>
    <w:rsid w:val="0031265C"/>
    <w:rsid w:val="003135D9"/>
    <w:rsid w:val="00313FBC"/>
    <w:rsid w:val="00314AE6"/>
    <w:rsid w:val="003162C3"/>
    <w:rsid w:val="00317871"/>
    <w:rsid w:val="00324CB8"/>
    <w:rsid w:val="00331ADF"/>
    <w:rsid w:val="00333206"/>
    <w:rsid w:val="00333890"/>
    <w:rsid w:val="00333B53"/>
    <w:rsid w:val="003347F9"/>
    <w:rsid w:val="00335A2D"/>
    <w:rsid w:val="00336CDB"/>
    <w:rsid w:val="0033764B"/>
    <w:rsid w:val="003405E4"/>
    <w:rsid w:val="00340915"/>
    <w:rsid w:val="00340F10"/>
    <w:rsid w:val="00342AB0"/>
    <w:rsid w:val="00350399"/>
    <w:rsid w:val="00351012"/>
    <w:rsid w:val="00352AC5"/>
    <w:rsid w:val="0035329A"/>
    <w:rsid w:val="003545C8"/>
    <w:rsid w:val="00355250"/>
    <w:rsid w:val="003556B7"/>
    <w:rsid w:val="00357322"/>
    <w:rsid w:val="00360AA0"/>
    <w:rsid w:val="00360E3E"/>
    <w:rsid w:val="00362B07"/>
    <w:rsid w:val="003648E9"/>
    <w:rsid w:val="0036759A"/>
    <w:rsid w:val="003744ED"/>
    <w:rsid w:val="00376A7D"/>
    <w:rsid w:val="003779EC"/>
    <w:rsid w:val="00380184"/>
    <w:rsid w:val="00380425"/>
    <w:rsid w:val="00380CA3"/>
    <w:rsid w:val="003852E6"/>
    <w:rsid w:val="00386088"/>
    <w:rsid w:val="00386F39"/>
    <w:rsid w:val="00387EE9"/>
    <w:rsid w:val="0039262E"/>
    <w:rsid w:val="00393DE4"/>
    <w:rsid w:val="00396240"/>
    <w:rsid w:val="00397463"/>
    <w:rsid w:val="003A22C7"/>
    <w:rsid w:val="003A28F6"/>
    <w:rsid w:val="003A2EDC"/>
    <w:rsid w:val="003A61D0"/>
    <w:rsid w:val="003A68EE"/>
    <w:rsid w:val="003A6A0C"/>
    <w:rsid w:val="003B08B0"/>
    <w:rsid w:val="003B1BCD"/>
    <w:rsid w:val="003B2688"/>
    <w:rsid w:val="003B2AB2"/>
    <w:rsid w:val="003B346B"/>
    <w:rsid w:val="003B3738"/>
    <w:rsid w:val="003B3E00"/>
    <w:rsid w:val="003B5140"/>
    <w:rsid w:val="003B56D5"/>
    <w:rsid w:val="003B7547"/>
    <w:rsid w:val="003B7F54"/>
    <w:rsid w:val="003C00E7"/>
    <w:rsid w:val="003C069F"/>
    <w:rsid w:val="003C24DA"/>
    <w:rsid w:val="003C39DB"/>
    <w:rsid w:val="003C5D21"/>
    <w:rsid w:val="003C71C2"/>
    <w:rsid w:val="003C71F2"/>
    <w:rsid w:val="003D01AD"/>
    <w:rsid w:val="003D11FF"/>
    <w:rsid w:val="003D22FA"/>
    <w:rsid w:val="003D6FE7"/>
    <w:rsid w:val="003E1807"/>
    <w:rsid w:val="003E1B4D"/>
    <w:rsid w:val="003E2AD6"/>
    <w:rsid w:val="003E3547"/>
    <w:rsid w:val="003E36C2"/>
    <w:rsid w:val="003E4663"/>
    <w:rsid w:val="003E471D"/>
    <w:rsid w:val="003E508C"/>
    <w:rsid w:val="003E54BD"/>
    <w:rsid w:val="003E59C7"/>
    <w:rsid w:val="003E62EF"/>
    <w:rsid w:val="003E6781"/>
    <w:rsid w:val="003E6792"/>
    <w:rsid w:val="003E75B2"/>
    <w:rsid w:val="003F073F"/>
    <w:rsid w:val="003F1E6C"/>
    <w:rsid w:val="003F6262"/>
    <w:rsid w:val="0040008A"/>
    <w:rsid w:val="00400E8A"/>
    <w:rsid w:val="00401344"/>
    <w:rsid w:val="00403875"/>
    <w:rsid w:val="0040395B"/>
    <w:rsid w:val="0040482A"/>
    <w:rsid w:val="004056A7"/>
    <w:rsid w:val="00405794"/>
    <w:rsid w:val="00407495"/>
    <w:rsid w:val="004106EC"/>
    <w:rsid w:val="004120BE"/>
    <w:rsid w:val="00412F1A"/>
    <w:rsid w:val="0041789D"/>
    <w:rsid w:val="00420E49"/>
    <w:rsid w:val="0042190A"/>
    <w:rsid w:val="00421DAB"/>
    <w:rsid w:val="00424110"/>
    <w:rsid w:val="00424392"/>
    <w:rsid w:val="00427CD8"/>
    <w:rsid w:val="00427E44"/>
    <w:rsid w:val="00433428"/>
    <w:rsid w:val="0043484A"/>
    <w:rsid w:val="00436135"/>
    <w:rsid w:val="004361E2"/>
    <w:rsid w:val="00436294"/>
    <w:rsid w:val="004372E8"/>
    <w:rsid w:val="00441611"/>
    <w:rsid w:val="00444BBC"/>
    <w:rsid w:val="004463A1"/>
    <w:rsid w:val="00450D59"/>
    <w:rsid w:val="00451061"/>
    <w:rsid w:val="004544A7"/>
    <w:rsid w:val="00455004"/>
    <w:rsid w:val="004564EC"/>
    <w:rsid w:val="00457E2C"/>
    <w:rsid w:val="00457F16"/>
    <w:rsid w:val="00460BD2"/>
    <w:rsid w:val="004643FC"/>
    <w:rsid w:val="00464EEB"/>
    <w:rsid w:val="00464F04"/>
    <w:rsid w:val="00467C33"/>
    <w:rsid w:val="00473255"/>
    <w:rsid w:val="00474993"/>
    <w:rsid w:val="004758AD"/>
    <w:rsid w:val="0048272D"/>
    <w:rsid w:val="0048730B"/>
    <w:rsid w:val="0048775F"/>
    <w:rsid w:val="00487C2F"/>
    <w:rsid w:val="00490CB5"/>
    <w:rsid w:val="00490CD4"/>
    <w:rsid w:val="00490E51"/>
    <w:rsid w:val="00491876"/>
    <w:rsid w:val="00492391"/>
    <w:rsid w:val="00492517"/>
    <w:rsid w:val="004A3BDF"/>
    <w:rsid w:val="004A41B2"/>
    <w:rsid w:val="004A4EA3"/>
    <w:rsid w:val="004A50B1"/>
    <w:rsid w:val="004A5D13"/>
    <w:rsid w:val="004A754A"/>
    <w:rsid w:val="004B1DA9"/>
    <w:rsid w:val="004B299A"/>
    <w:rsid w:val="004B2BDA"/>
    <w:rsid w:val="004B34BC"/>
    <w:rsid w:val="004B3E28"/>
    <w:rsid w:val="004B58CF"/>
    <w:rsid w:val="004B6541"/>
    <w:rsid w:val="004B6811"/>
    <w:rsid w:val="004B7CC8"/>
    <w:rsid w:val="004C140F"/>
    <w:rsid w:val="004C1A0B"/>
    <w:rsid w:val="004C2812"/>
    <w:rsid w:val="004C50E7"/>
    <w:rsid w:val="004C5488"/>
    <w:rsid w:val="004C7FC8"/>
    <w:rsid w:val="004D1A5B"/>
    <w:rsid w:val="004D30BB"/>
    <w:rsid w:val="004D3655"/>
    <w:rsid w:val="004D3E9F"/>
    <w:rsid w:val="004D5EBE"/>
    <w:rsid w:val="004E0A69"/>
    <w:rsid w:val="004E1178"/>
    <w:rsid w:val="004E2890"/>
    <w:rsid w:val="004E2B3C"/>
    <w:rsid w:val="004E3A37"/>
    <w:rsid w:val="004E4C3F"/>
    <w:rsid w:val="004E5AFD"/>
    <w:rsid w:val="004E752A"/>
    <w:rsid w:val="004F0F30"/>
    <w:rsid w:val="004F1F87"/>
    <w:rsid w:val="004F3A50"/>
    <w:rsid w:val="004F42BC"/>
    <w:rsid w:val="004F48FF"/>
    <w:rsid w:val="004F51A6"/>
    <w:rsid w:val="004F56D2"/>
    <w:rsid w:val="004F6773"/>
    <w:rsid w:val="005007B4"/>
    <w:rsid w:val="00500C01"/>
    <w:rsid w:val="00501220"/>
    <w:rsid w:val="0050135C"/>
    <w:rsid w:val="00503C5A"/>
    <w:rsid w:val="00504AA7"/>
    <w:rsid w:val="005060D5"/>
    <w:rsid w:val="00506744"/>
    <w:rsid w:val="00507E2F"/>
    <w:rsid w:val="00510072"/>
    <w:rsid w:val="005102B3"/>
    <w:rsid w:val="0051039F"/>
    <w:rsid w:val="00510417"/>
    <w:rsid w:val="0051044D"/>
    <w:rsid w:val="00510ED8"/>
    <w:rsid w:val="00511C31"/>
    <w:rsid w:val="00515019"/>
    <w:rsid w:val="00516829"/>
    <w:rsid w:val="005206B1"/>
    <w:rsid w:val="005211E6"/>
    <w:rsid w:val="00521493"/>
    <w:rsid w:val="00521842"/>
    <w:rsid w:val="00522168"/>
    <w:rsid w:val="00523A86"/>
    <w:rsid w:val="00526E29"/>
    <w:rsid w:val="00530930"/>
    <w:rsid w:val="005328EA"/>
    <w:rsid w:val="00536AF7"/>
    <w:rsid w:val="00537492"/>
    <w:rsid w:val="0054096D"/>
    <w:rsid w:val="00540AE4"/>
    <w:rsid w:val="00543B4C"/>
    <w:rsid w:val="00543FD7"/>
    <w:rsid w:val="00544E23"/>
    <w:rsid w:val="005452CE"/>
    <w:rsid w:val="00546285"/>
    <w:rsid w:val="00556567"/>
    <w:rsid w:val="005572CD"/>
    <w:rsid w:val="005578BE"/>
    <w:rsid w:val="005620F9"/>
    <w:rsid w:val="00563AA2"/>
    <w:rsid w:val="005661A9"/>
    <w:rsid w:val="00571CAC"/>
    <w:rsid w:val="00571EE3"/>
    <w:rsid w:val="0057335C"/>
    <w:rsid w:val="00573433"/>
    <w:rsid w:val="005761E0"/>
    <w:rsid w:val="00580050"/>
    <w:rsid w:val="00583B26"/>
    <w:rsid w:val="00583DCF"/>
    <w:rsid w:val="00584CD6"/>
    <w:rsid w:val="00587F2B"/>
    <w:rsid w:val="0059100B"/>
    <w:rsid w:val="0059141E"/>
    <w:rsid w:val="005931DB"/>
    <w:rsid w:val="00593616"/>
    <w:rsid w:val="0059366F"/>
    <w:rsid w:val="005961C0"/>
    <w:rsid w:val="005971CF"/>
    <w:rsid w:val="005978E4"/>
    <w:rsid w:val="0059790E"/>
    <w:rsid w:val="005A035D"/>
    <w:rsid w:val="005A1776"/>
    <w:rsid w:val="005A25B9"/>
    <w:rsid w:val="005A2DAA"/>
    <w:rsid w:val="005A688F"/>
    <w:rsid w:val="005A6AB3"/>
    <w:rsid w:val="005A73A5"/>
    <w:rsid w:val="005A778F"/>
    <w:rsid w:val="005B10B6"/>
    <w:rsid w:val="005B281D"/>
    <w:rsid w:val="005B3B36"/>
    <w:rsid w:val="005B4343"/>
    <w:rsid w:val="005B5D56"/>
    <w:rsid w:val="005C3430"/>
    <w:rsid w:val="005C3516"/>
    <w:rsid w:val="005C3E96"/>
    <w:rsid w:val="005C6317"/>
    <w:rsid w:val="005C7C90"/>
    <w:rsid w:val="005D06DE"/>
    <w:rsid w:val="005D08F6"/>
    <w:rsid w:val="005D162A"/>
    <w:rsid w:val="005D2825"/>
    <w:rsid w:val="005D2D11"/>
    <w:rsid w:val="005D6773"/>
    <w:rsid w:val="005D69E8"/>
    <w:rsid w:val="005E07F6"/>
    <w:rsid w:val="005E0A25"/>
    <w:rsid w:val="005E1350"/>
    <w:rsid w:val="005E1830"/>
    <w:rsid w:val="005E19E8"/>
    <w:rsid w:val="005E2FBE"/>
    <w:rsid w:val="005E48CB"/>
    <w:rsid w:val="005E73A8"/>
    <w:rsid w:val="005E7A73"/>
    <w:rsid w:val="005F330E"/>
    <w:rsid w:val="005F40FE"/>
    <w:rsid w:val="005F4571"/>
    <w:rsid w:val="005F4D07"/>
    <w:rsid w:val="005F5069"/>
    <w:rsid w:val="006003A0"/>
    <w:rsid w:val="0060126E"/>
    <w:rsid w:val="00602ED4"/>
    <w:rsid w:val="0060313B"/>
    <w:rsid w:val="0060475B"/>
    <w:rsid w:val="00604805"/>
    <w:rsid w:val="00605B21"/>
    <w:rsid w:val="00605D78"/>
    <w:rsid w:val="006067DE"/>
    <w:rsid w:val="006079C1"/>
    <w:rsid w:val="00610827"/>
    <w:rsid w:val="00610CEA"/>
    <w:rsid w:val="00613A1A"/>
    <w:rsid w:val="00616A85"/>
    <w:rsid w:val="0061780D"/>
    <w:rsid w:val="0062131B"/>
    <w:rsid w:val="00621794"/>
    <w:rsid w:val="006225A1"/>
    <w:rsid w:val="006308B3"/>
    <w:rsid w:val="00630BD6"/>
    <w:rsid w:val="00631DFC"/>
    <w:rsid w:val="00632CEA"/>
    <w:rsid w:val="006339B0"/>
    <w:rsid w:val="00634832"/>
    <w:rsid w:val="006351FE"/>
    <w:rsid w:val="0063713B"/>
    <w:rsid w:val="00637997"/>
    <w:rsid w:val="0064275C"/>
    <w:rsid w:val="00643074"/>
    <w:rsid w:val="006433B4"/>
    <w:rsid w:val="00643E2C"/>
    <w:rsid w:val="006450FB"/>
    <w:rsid w:val="006455AC"/>
    <w:rsid w:val="006456F9"/>
    <w:rsid w:val="00646307"/>
    <w:rsid w:val="00646AEC"/>
    <w:rsid w:val="0065031E"/>
    <w:rsid w:val="0065202D"/>
    <w:rsid w:val="00657A6D"/>
    <w:rsid w:val="00660986"/>
    <w:rsid w:val="00661F27"/>
    <w:rsid w:val="0066499A"/>
    <w:rsid w:val="00664A40"/>
    <w:rsid w:val="00665144"/>
    <w:rsid w:val="00666364"/>
    <w:rsid w:val="006668D1"/>
    <w:rsid w:val="006678F7"/>
    <w:rsid w:val="00667A06"/>
    <w:rsid w:val="006700C0"/>
    <w:rsid w:val="00671545"/>
    <w:rsid w:val="00671F73"/>
    <w:rsid w:val="00672558"/>
    <w:rsid w:val="00676268"/>
    <w:rsid w:val="0067735F"/>
    <w:rsid w:val="00680F43"/>
    <w:rsid w:val="0068139C"/>
    <w:rsid w:val="006821D6"/>
    <w:rsid w:val="00683147"/>
    <w:rsid w:val="00683B6B"/>
    <w:rsid w:val="00683F9A"/>
    <w:rsid w:val="006852CD"/>
    <w:rsid w:val="00687031"/>
    <w:rsid w:val="00690C7E"/>
    <w:rsid w:val="00691FE2"/>
    <w:rsid w:val="00692EC3"/>
    <w:rsid w:val="00694280"/>
    <w:rsid w:val="006968B1"/>
    <w:rsid w:val="00697743"/>
    <w:rsid w:val="006A151F"/>
    <w:rsid w:val="006A1E68"/>
    <w:rsid w:val="006A2CC2"/>
    <w:rsid w:val="006A461E"/>
    <w:rsid w:val="006A50E3"/>
    <w:rsid w:val="006A646D"/>
    <w:rsid w:val="006A6C6E"/>
    <w:rsid w:val="006A7F20"/>
    <w:rsid w:val="006B0E9F"/>
    <w:rsid w:val="006B198B"/>
    <w:rsid w:val="006B3915"/>
    <w:rsid w:val="006B5337"/>
    <w:rsid w:val="006B6DDC"/>
    <w:rsid w:val="006B7C20"/>
    <w:rsid w:val="006C4AD9"/>
    <w:rsid w:val="006C4E56"/>
    <w:rsid w:val="006C7323"/>
    <w:rsid w:val="006D0E56"/>
    <w:rsid w:val="006D20AC"/>
    <w:rsid w:val="006D2394"/>
    <w:rsid w:val="006D2E4D"/>
    <w:rsid w:val="006D518F"/>
    <w:rsid w:val="006D6F21"/>
    <w:rsid w:val="006E0283"/>
    <w:rsid w:val="006E3B13"/>
    <w:rsid w:val="006E53FF"/>
    <w:rsid w:val="006E68CC"/>
    <w:rsid w:val="006F2FD1"/>
    <w:rsid w:val="006F3000"/>
    <w:rsid w:val="006F3B4E"/>
    <w:rsid w:val="006F4232"/>
    <w:rsid w:val="006F4789"/>
    <w:rsid w:val="006F4B4C"/>
    <w:rsid w:val="006F5052"/>
    <w:rsid w:val="006F5750"/>
    <w:rsid w:val="006F713D"/>
    <w:rsid w:val="006F7717"/>
    <w:rsid w:val="00704CA0"/>
    <w:rsid w:val="00705955"/>
    <w:rsid w:val="00705E7F"/>
    <w:rsid w:val="0070616D"/>
    <w:rsid w:val="00706420"/>
    <w:rsid w:val="00707E12"/>
    <w:rsid w:val="00710194"/>
    <w:rsid w:val="0071045A"/>
    <w:rsid w:val="00711AB5"/>
    <w:rsid w:val="00711D1A"/>
    <w:rsid w:val="00711D59"/>
    <w:rsid w:val="0071208C"/>
    <w:rsid w:val="00712464"/>
    <w:rsid w:val="00713D7B"/>
    <w:rsid w:val="00714A4A"/>
    <w:rsid w:val="0071549A"/>
    <w:rsid w:val="00716E66"/>
    <w:rsid w:val="00717289"/>
    <w:rsid w:val="00717AAA"/>
    <w:rsid w:val="00720851"/>
    <w:rsid w:val="007210C0"/>
    <w:rsid w:val="00721502"/>
    <w:rsid w:val="00721D54"/>
    <w:rsid w:val="00721FFB"/>
    <w:rsid w:val="0072445B"/>
    <w:rsid w:val="0072447E"/>
    <w:rsid w:val="0072588D"/>
    <w:rsid w:val="0072763A"/>
    <w:rsid w:val="00727C26"/>
    <w:rsid w:val="00731B3C"/>
    <w:rsid w:val="00735C9A"/>
    <w:rsid w:val="00736A4F"/>
    <w:rsid w:val="00736BC1"/>
    <w:rsid w:val="00737554"/>
    <w:rsid w:val="00741390"/>
    <w:rsid w:val="00742845"/>
    <w:rsid w:val="007432EF"/>
    <w:rsid w:val="007433E5"/>
    <w:rsid w:val="00743B20"/>
    <w:rsid w:val="0074493A"/>
    <w:rsid w:val="00746C45"/>
    <w:rsid w:val="007474E4"/>
    <w:rsid w:val="00750305"/>
    <w:rsid w:val="007576B7"/>
    <w:rsid w:val="007576E8"/>
    <w:rsid w:val="00761377"/>
    <w:rsid w:val="00761777"/>
    <w:rsid w:val="00761A7B"/>
    <w:rsid w:val="00761B83"/>
    <w:rsid w:val="00762A64"/>
    <w:rsid w:val="00764531"/>
    <w:rsid w:val="00765235"/>
    <w:rsid w:val="00766CD9"/>
    <w:rsid w:val="00767034"/>
    <w:rsid w:val="00767335"/>
    <w:rsid w:val="00780BBC"/>
    <w:rsid w:val="00780E01"/>
    <w:rsid w:val="00783A0A"/>
    <w:rsid w:val="00783E4F"/>
    <w:rsid w:val="00784E0C"/>
    <w:rsid w:val="00786EC5"/>
    <w:rsid w:val="00787012"/>
    <w:rsid w:val="007916E2"/>
    <w:rsid w:val="0079194D"/>
    <w:rsid w:val="00791A8F"/>
    <w:rsid w:val="00792090"/>
    <w:rsid w:val="007943B9"/>
    <w:rsid w:val="00796500"/>
    <w:rsid w:val="007965F2"/>
    <w:rsid w:val="007A454E"/>
    <w:rsid w:val="007A6EB5"/>
    <w:rsid w:val="007A7962"/>
    <w:rsid w:val="007B02E6"/>
    <w:rsid w:val="007B049B"/>
    <w:rsid w:val="007B09EA"/>
    <w:rsid w:val="007B0A1C"/>
    <w:rsid w:val="007B6301"/>
    <w:rsid w:val="007B7265"/>
    <w:rsid w:val="007B7804"/>
    <w:rsid w:val="007C0CCE"/>
    <w:rsid w:val="007C13A1"/>
    <w:rsid w:val="007C1C63"/>
    <w:rsid w:val="007C2354"/>
    <w:rsid w:val="007C533F"/>
    <w:rsid w:val="007C6DF7"/>
    <w:rsid w:val="007C7732"/>
    <w:rsid w:val="007D0489"/>
    <w:rsid w:val="007D0F0C"/>
    <w:rsid w:val="007D2187"/>
    <w:rsid w:val="007D34F2"/>
    <w:rsid w:val="007D5407"/>
    <w:rsid w:val="007D5D63"/>
    <w:rsid w:val="007D5F21"/>
    <w:rsid w:val="007D79D8"/>
    <w:rsid w:val="007E3444"/>
    <w:rsid w:val="007E39D7"/>
    <w:rsid w:val="007E7CF8"/>
    <w:rsid w:val="007F24AE"/>
    <w:rsid w:val="007F34F9"/>
    <w:rsid w:val="007F3CF5"/>
    <w:rsid w:val="007F556C"/>
    <w:rsid w:val="007F65B9"/>
    <w:rsid w:val="00800011"/>
    <w:rsid w:val="008009DD"/>
    <w:rsid w:val="00800D02"/>
    <w:rsid w:val="00802FA9"/>
    <w:rsid w:val="008057AE"/>
    <w:rsid w:val="00805E69"/>
    <w:rsid w:val="00805FA3"/>
    <w:rsid w:val="008105D1"/>
    <w:rsid w:val="00810E4C"/>
    <w:rsid w:val="00812620"/>
    <w:rsid w:val="0081522F"/>
    <w:rsid w:val="00815B63"/>
    <w:rsid w:val="00817C68"/>
    <w:rsid w:val="00820A28"/>
    <w:rsid w:val="00820B2A"/>
    <w:rsid w:val="00821073"/>
    <w:rsid w:val="00824AB2"/>
    <w:rsid w:val="008316D5"/>
    <w:rsid w:val="00832770"/>
    <w:rsid w:val="00833516"/>
    <w:rsid w:val="00833A1B"/>
    <w:rsid w:val="00834C99"/>
    <w:rsid w:val="00835427"/>
    <w:rsid w:val="0083576A"/>
    <w:rsid w:val="00835C19"/>
    <w:rsid w:val="00835E0F"/>
    <w:rsid w:val="00842832"/>
    <w:rsid w:val="008435F3"/>
    <w:rsid w:val="00843D86"/>
    <w:rsid w:val="00844E54"/>
    <w:rsid w:val="00846F86"/>
    <w:rsid w:val="00851576"/>
    <w:rsid w:val="008536C9"/>
    <w:rsid w:val="00855C6B"/>
    <w:rsid w:val="00856987"/>
    <w:rsid w:val="0086247D"/>
    <w:rsid w:val="00862FF8"/>
    <w:rsid w:val="008631FB"/>
    <w:rsid w:val="00863708"/>
    <w:rsid w:val="00865A7F"/>
    <w:rsid w:val="00865F3A"/>
    <w:rsid w:val="00865F79"/>
    <w:rsid w:val="008678BC"/>
    <w:rsid w:val="008701C0"/>
    <w:rsid w:val="00870BB8"/>
    <w:rsid w:val="008722D0"/>
    <w:rsid w:val="008761D8"/>
    <w:rsid w:val="00880C34"/>
    <w:rsid w:val="00882FB5"/>
    <w:rsid w:val="00883209"/>
    <w:rsid w:val="00883BA3"/>
    <w:rsid w:val="00885AEC"/>
    <w:rsid w:val="00885E21"/>
    <w:rsid w:val="00886E65"/>
    <w:rsid w:val="00891139"/>
    <w:rsid w:val="00893290"/>
    <w:rsid w:val="00893864"/>
    <w:rsid w:val="00893FE1"/>
    <w:rsid w:val="008975EE"/>
    <w:rsid w:val="008A11EC"/>
    <w:rsid w:val="008A39EF"/>
    <w:rsid w:val="008A5888"/>
    <w:rsid w:val="008A6337"/>
    <w:rsid w:val="008A7A0C"/>
    <w:rsid w:val="008B041F"/>
    <w:rsid w:val="008B159B"/>
    <w:rsid w:val="008B1733"/>
    <w:rsid w:val="008B60DD"/>
    <w:rsid w:val="008B6A38"/>
    <w:rsid w:val="008B706D"/>
    <w:rsid w:val="008C09EC"/>
    <w:rsid w:val="008C0D55"/>
    <w:rsid w:val="008C212B"/>
    <w:rsid w:val="008C2297"/>
    <w:rsid w:val="008C2629"/>
    <w:rsid w:val="008C335F"/>
    <w:rsid w:val="008C369E"/>
    <w:rsid w:val="008C3E02"/>
    <w:rsid w:val="008C5548"/>
    <w:rsid w:val="008C7626"/>
    <w:rsid w:val="008D0865"/>
    <w:rsid w:val="008D2446"/>
    <w:rsid w:val="008D378A"/>
    <w:rsid w:val="008D4217"/>
    <w:rsid w:val="008D551A"/>
    <w:rsid w:val="008D5BB0"/>
    <w:rsid w:val="008D6A33"/>
    <w:rsid w:val="008D6BC2"/>
    <w:rsid w:val="008E2107"/>
    <w:rsid w:val="008E6F97"/>
    <w:rsid w:val="008F0877"/>
    <w:rsid w:val="008F1732"/>
    <w:rsid w:val="008F17A0"/>
    <w:rsid w:val="008F18BD"/>
    <w:rsid w:val="008F3911"/>
    <w:rsid w:val="008F4291"/>
    <w:rsid w:val="00901A1F"/>
    <w:rsid w:val="009020EC"/>
    <w:rsid w:val="009023B0"/>
    <w:rsid w:val="00902770"/>
    <w:rsid w:val="0090596F"/>
    <w:rsid w:val="009078E1"/>
    <w:rsid w:val="00910218"/>
    <w:rsid w:val="0091138E"/>
    <w:rsid w:val="009133F8"/>
    <w:rsid w:val="00915DD9"/>
    <w:rsid w:val="00916D14"/>
    <w:rsid w:val="00917FA5"/>
    <w:rsid w:val="00922007"/>
    <w:rsid w:val="009243D5"/>
    <w:rsid w:val="009272F5"/>
    <w:rsid w:val="00931116"/>
    <w:rsid w:val="00931250"/>
    <w:rsid w:val="009318C4"/>
    <w:rsid w:val="0093285F"/>
    <w:rsid w:val="00932B58"/>
    <w:rsid w:val="009349C7"/>
    <w:rsid w:val="00934C5D"/>
    <w:rsid w:val="00934EDA"/>
    <w:rsid w:val="00935360"/>
    <w:rsid w:val="009366D6"/>
    <w:rsid w:val="009438DE"/>
    <w:rsid w:val="00951F0F"/>
    <w:rsid w:val="00954447"/>
    <w:rsid w:val="00955613"/>
    <w:rsid w:val="00955864"/>
    <w:rsid w:val="009571E2"/>
    <w:rsid w:val="00961732"/>
    <w:rsid w:val="00964BF9"/>
    <w:rsid w:val="009665A9"/>
    <w:rsid w:val="00971B9B"/>
    <w:rsid w:val="009747EA"/>
    <w:rsid w:val="00976CD4"/>
    <w:rsid w:val="00980668"/>
    <w:rsid w:val="0098338A"/>
    <w:rsid w:val="009837E1"/>
    <w:rsid w:val="00985770"/>
    <w:rsid w:val="00990794"/>
    <w:rsid w:val="0099085E"/>
    <w:rsid w:val="00991485"/>
    <w:rsid w:val="009915B3"/>
    <w:rsid w:val="00991D4A"/>
    <w:rsid w:val="00991E35"/>
    <w:rsid w:val="009923FB"/>
    <w:rsid w:val="00993268"/>
    <w:rsid w:val="00993994"/>
    <w:rsid w:val="00994841"/>
    <w:rsid w:val="00994980"/>
    <w:rsid w:val="00996439"/>
    <w:rsid w:val="009975B9"/>
    <w:rsid w:val="009A1D25"/>
    <w:rsid w:val="009A2433"/>
    <w:rsid w:val="009A2585"/>
    <w:rsid w:val="009A6A30"/>
    <w:rsid w:val="009A6AEB"/>
    <w:rsid w:val="009A778C"/>
    <w:rsid w:val="009A7B44"/>
    <w:rsid w:val="009B136C"/>
    <w:rsid w:val="009C1172"/>
    <w:rsid w:val="009C18CC"/>
    <w:rsid w:val="009C29F8"/>
    <w:rsid w:val="009D0230"/>
    <w:rsid w:val="009D2D83"/>
    <w:rsid w:val="009D6213"/>
    <w:rsid w:val="009D6A78"/>
    <w:rsid w:val="009D7632"/>
    <w:rsid w:val="009E0C45"/>
    <w:rsid w:val="009E10E5"/>
    <w:rsid w:val="009E17C5"/>
    <w:rsid w:val="009E3E5E"/>
    <w:rsid w:val="009E4EA9"/>
    <w:rsid w:val="009F0C3A"/>
    <w:rsid w:val="009F11AC"/>
    <w:rsid w:val="009F645E"/>
    <w:rsid w:val="009F6589"/>
    <w:rsid w:val="009F686D"/>
    <w:rsid w:val="009F70DC"/>
    <w:rsid w:val="00A0279E"/>
    <w:rsid w:val="00A0351D"/>
    <w:rsid w:val="00A077E5"/>
    <w:rsid w:val="00A103FA"/>
    <w:rsid w:val="00A108EE"/>
    <w:rsid w:val="00A109AB"/>
    <w:rsid w:val="00A122CC"/>
    <w:rsid w:val="00A12B38"/>
    <w:rsid w:val="00A13435"/>
    <w:rsid w:val="00A13FE8"/>
    <w:rsid w:val="00A14FD9"/>
    <w:rsid w:val="00A2038F"/>
    <w:rsid w:val="00A22083"/>
    <w:rsid w:val="00A220AA"/>
    <w:rsid w:val="00A23194"/>
    <w:rsid w:val="00A23AD0"/>
    <w:rsid w:val="00A23D90"/>
    <w:rsid w:val="00A24240"/>
    <w:rsid w:val="00A26656"/>
    <w:rsid w:val="00A35A1C"/>
    <w:rsid w:val="00A4490A"/>
    <w:rsid w:val="00A45BC1"/>
    <w:rsid w:val="00A45CF5"/>
    <w:rsid w:val="00A5078D"/>
    <w:rsid w:val="00A51B7D"/>
    <w:rsid w:val="00A53216"/>
    <w:rsid w:val="00A53632"/>
    <w:rsid w:val="00A547A1"/>
    <w:rsid w:val="00A55BCD"/>
    <w:rsid w:val="00A564FB"/>
    <w:rsid w:val="00A57787"/>
    <w:rsid w:val="00A60093"/>
    <w:rsid w:val="00A600C1"/>
    <w:rsid w:val="00A60F13"/>
    <w:rsid w:val="00A61196"/>
    <w:rsid w:val="00A61734"/>
    <w:rsid w:val="00A6280F"/>
    <w:rsid w:val="00A63B95"/>
    <w:rsid w:val="00A64D39"/>
    <w:rsid w:val="00A65EFD"/>
    <w:rsid w:val="00A678B0"/>
    <w:rsid w:val="00A67CEE"/>
    <w:rsid w:val="00A7004E"/>
    <w:rsid w:val="00A70752"/>
    <w:rsid w:val="00A7128D"/>
    <w:rsid w:val="00A72F53"/>
    <w:rsid w:val="00A735F6"/>
    <w:rsid w:val="00A73F1E"/>
    <w:rsid w:val="00A7711D"/>
    <w:rsid w:val="00A77E3C"/>
    <w:rsid w:val="00A813B1"/>
    <w:rsid w:val="00A815BD"/>
    <w:rsid w:val="00A8347C"/>
    <w:rsid w:val="00A8633D"/>
    <w:rsid w:val="00A86A55"/>
    <w:rsid w:val="00A86B97"/>
    <w:rsid w:val="00A871B4"/>
    <w:rsid w:val="00A8749D"/>
    <w:rsid w:val="00A87CC2"/>
    <w:rsid w:val="00A91392"/>
    <w:rsid w:val="00A91DD2"/>
    <w:rsid w:val="00A95B35"/>
    <w:rsid w:val="00AA1376"/>
    <w:rsid w:val="00AA5283"/>
    <w:rsid w:val="00AA5FB7"/>
    <w:rsid w:val="00AA77B9"/>
    <w:rsid w:val="00AB4FC7"/>
    <w:rsid w:val="00AB51AC"/>
    <w:rsid w:val="00AB7A10"/>
    <w:rsid w:val="00AC051C"/>
    <w:rsid w:val="00AC259B"/>
    <w:rsid w:val="00AC3C18"/>
    <w:rsid w:val="00AD0FEB"/>
    <w:rsid w:val="00AD465F"/>
    <w:rsid w:val="00AD5087"/>
    <w:rsid w:val="00AD6C1E"/>
    <w:rsid w:val="00AD7A67"/>
    <w:rsid w:val="00AE08A0"/>
    <w:rsid w:val="00AE18B9"/>
    <w:rsid w:val="00AE244A"/>
    <w:rsid w:val="00AE2BFA"/>
    <w:rsid w:val="00AE43B0"/>
    <w:rsid w:val="00AE4567"/>
    <w:rsid w:val="00AE48D5"/>
    <w:rsid w:val="00AE4AA0"/>
    <w:rsid w:val="00AE77D6"/>
    <w:rsid w:val="00AE7DDA"/>
    <w:rsid w:val="00AF23F2"/>
    <w:rsid w:val="00AF24B8"/>
    <w:rsid w:val="00AF432E"/>
    <w:rsid w:val="00AF438B"/>
    <w:rsid w:val="00AF43AF"/>
    <w:rsid w:val="00AF587D"/>
    <w:rsid w:val="00AF7C59"/>
    <w:rsid w:val="00B00043"/>
    <w:rsid w:val="00B005E1"/>
    <w:rsid w:val="00B00A90"/>
    <w:rsid w:val="00B029F7"/>
    <w:rsid w:val="00B04AA1"/>
    <w:rsid w:val="00B05A6F"/>
    <w:rsid w:val="00B062B0"/>
    <w:rsid w:val="00B104FC"/>
    <w:rsid w:val="00B1061E"/>
    <w:rsid w:val="00B11100"/>
    <w:rsid w:val="00B11BAE"/>
    <w:rsid w:val="00B14858"/>
    <w:rsid w:val="00B1487E"/>
    <w:rsid w:val="00B15540"/>
    <w:rsid w:val="00B1620C"/>
    <w:rsid w:val="00B1648D"/>
    <w:rsid w:val="00B16D96"/>
    <w:rsid w:val="00B17061"/>
    <w:rsid w:val="00B1799B"/>
    <w:rsid w:val="00B17CA2"/>
    <w:rsid w:val="00B2039C"/>
    <w:rsid w:val="00B20AE5"/>
    <w:rsid w:val="00B2148B"/>
    <w:rsid w:val="00B215F1"/>
    <w:rsid w:val="00B21A84"/>
    <w:rsid w:val="00B26ACC"/>
    <w:rsid w:val="00B33210"/>
    <w:rsid w:val="00B34D55"/>
    <w:rsid w:val="00B34DBA"/>
    <w:rsid w:val="00B36425"/>
    <w:rsid w:val="00B41712"/>
    <w:rsid w:val="00B42323"/>
    <w:rsid w:val="00B46BA0"/>
    <w:rsid w:val="00B46D23"/>
    <w:rsid w:val="00B50C32"/>
    <w:rsid w:val="00B52430"/>
    <w:rsid w:val="00B52877"/>
    <w:rsid w:val="00B54774"/>
    <w:rsid w:val="00B55582"/>
    <w:rsid w:val="00B55C5A"/>
    <w:rsid w:val="00B55F3F"/>
    <w:rsid w:val="00B56AF0"/>
    <w:rsid w:val="00B600DC"/>
    <w:rsid w:val="00B60C45"/>
    <w:rsid w:val="00B61FEC"/>
    <w:rsid w:val="00B64E1F"/>
    <w:rsid w:val="00B66CCB"/>
    <w:rsid w:val="00B71C75"/>
    <w:rsid w:val="00B7205D"/>
    <w:rsid w:val="00B732B8"/>
    <w:rsid w:val="00B73DA9"/>
    <w:rsid w:val="00B74DB0"/>
    <w:rsid w:val="00B757FB"/>
    <w:rsid w:val="00B75E34"/>
    <w:rsid w:val="00B777D4"/>
    <w:rsid w:val="00B77C1D"/>
    <w:rsid w:val="00B8158C"/>
    <w:rsid w:val="00B86529"/>
    <w:rsid w:val="00B874B3"/>
    <w:rsid w:val="00B8768B"/>
    <w:rsid w:val="00B87FE1"/>
    <w:rsid w:val="00B9000B"/>
    <w:rsid w:val="00B90672"/>
    <w:rsid w:val="00B9087D"/>
    <w:rsid w:val="00B928C2"/>
    <w:rsid w:val="00B956FE"/>
    <w:rsid w:val="00B9643F"/>
    <w:rsid w:val="00B96CB7"/>
    <w:rsid w:val="00B97081"/>
    <w:rsid w:val="00B979CD"/>
    <w:rsid w:val="00BA181C"/>
    <w:rsid w:val="00BA46B0"/>
    <w:rsid w:val="00BA7DEF"/>
    <w:rsid w:val="00BB06E5"/>
    <w:rsid w:val="00BB074A"/>
    <w:rsid w:val="00BB16FE"/>
    <w:rsid w:val="00BB18EC"/>
    <w:rsid w:val="00BB3457"/>
    <w:rsid w:val="00BB3478"/>
    <w:rsid w:val="00BB44D0"/>
    <w:rsid w:val="00BB4515"/>
    <w:rsid w:val="00BB4CDE"/>
    <w:rsid w:val="00BB4F6C"/>
    <w:rsid w:val="00BB5869"/>
    <w:rsid w:val="00BB5EF8"/>
    <w:rsid w:val="00BB6730"/>
    <w:rsid w:val="00BB6F34"/>
    <w:rsid w:val="00BB7801"/>
    <w:rsid w:val="00BC01E3"/>
    <w:rsid w:val="00BC0E5C"/>
    <w:rsid w:val="00BC200E"/>
    <w:rsid w:val="00BC3273"/>
    <w:rsid w:val="00BC3738"/>
    <w:rsid w:val="00BC3B55"/>
    <w:rsid w:val="00BC3E25"/>
    <w:rsid w:val="00BC4149"/>
    <w:rsid w:val="00BC53F7"/>
    <w:rsid w:val="00BD017B"/>
    <w:rsid w:val="00BD3F30"/>
    <w:rsid w:val="00BD4A06"/>
    <w:rsid w:val="00BE6857"/>
    <w:rsid w:val="00BE76D8"/>
    <w:rsid w:val="00BE7D78"/>
    <w:rsid w:val="00BF1D51"/>
    <w:rsid w:val="00BF1FF9"/>
    <w:rsid w:val="00BF24BF"/>
    <w:rsid w:val="00BF4C9C"/>
    <w:rsid w:val="00BF52A9"/>
    <w:rsid w:val="00BF6BF1"/>
    <w:rsid w:val="00BF7AEE"/>
    <w:rsid w:val="00C017D4"/>
    <w:rsid w:val="00C031EF"/>
    <w:rsid w:val="00C04075"/>
    <w:rsid w:val="00C04679"/>
    <w:rsid w:val="00C047A7"/>
    <w:rsid w:val="00C06241"/>
    <w:rsid w:val="00C069E9"/>
    <w:rsid w:val="00C07F11"/>
    <w:rsid w:val="00C1037E"/>
    <w:rsid w:val="00C11744"/>
    <w:rsid w:val="00C1688C"/>
    <w:rsid w:val="00C20A30"/>
    <w:rsid w:val="00C20BC5"/>
    <w:rsid w:val="00C21568"/>
    <w:rsid w:val="00C2173F"/>
    <w:rsid w:val="00C24715"/>
    <w:rsid w:val="00C25B0C"/>
    <w:rsid w:val="00C26F48"/>
    <w:rsid w:val="00C30133"/>
    <w:rsid w:val="00C30525"/>
    <w:rsid w:val="00C309CF"/>
    <w:rsid w:val="00C33716"/>
    <w:rsid w:val="00C33E21"/>
    <w:rsid w:val="00C34928"/>
    <w:rsid w:val="00C376B4"/>
    <w:rsid w:val="00C4066D"/>
    <w:rsid w:val="00C414CD"/>
    <w:rsid w:val="00C41DAF"/>
    <w:rsid w:val="00C42CC1"/>
    <w:rsid w:val="00C438E6"/>
    <w:rsid w:val="00C44D7A"/>
    <w:rsid w:val="00C47794"/>
    <w:rsid w:val="00C47D52"/>
    <w:rsid w:val="00C50449"/>
    <w:rsid w:val="00C5050B"/>
    <w:rsid w:val="00C51754"/>
    <w:rsid w:val="00C52D4B"/>
    <w:rsid w:val="00C53C60"/>
    <w:rsid w:val="00C5421C"/>
    <w:rsid w:val="00C54733"/>
    <w:rsid w:val="00C5497A"/>
    <w:rsid w:val="00C54D9F"/>
    <w:rsid w:val="00C557ED"/>
    <w:rsid w:val="00C559CF"/>
    <w:rsid w:val="00C5654A"/>
    <w:rsid w:val="00C604C2"/>
    <w:rsid w:val="00C61118"/>
    <w:rsid w:val="00C64780"/>
    <w:rsid w:val="00C6480C"/>
    <w:rsid w:val="00C67A5A"/>
    <w:rsid w:val="00C67CDE"/>
    <w:rsid w:val="00C700C4"/>
    <w:rsid w:val="00C70FBB"/>
    <w:rsid w:val="00C71275"/>
    <w:rsid w:val="00C7274B"/>
    <w:rsid w:val="00C72D1B"/>
    <w:rsid w:val="00C73D7A"/>
    <w:rsid w:val="00C73EC4"/>
    <w:rsid w:val="00C74526"/>
    <w:rsid w:val="00C759F9"/>
    <w:rsid w:val="00C77C48"/>
    <w:rsid w:val="00C8431F"/>
    <w:rsid w:val="00C84C4D"/>
    <w:rsid w:val="00C8632B"/>
    <w:rsid w:val="00C87AE3"/>
    <w:rsid w:val="00C90F00"/>
    <w:rsid w:val="00C912BE"/>
    <w:rsid w:val="00C915E8"/>
    <w:rsid w:val="00C91716"/>
    <w:rsid w:val="00C9399B"/>
    <w:rsid w:val="00C96D09"/>
    <w:rsid w:val="00CA0916"/>
    <w:rsid w:val="00CA24F2"/>
    <w:rsid w:val="00CA2F0C"/>
    <w:rsid w:val="00CA3969"/>
    <w:rsid w:val="00CA3B1C"/>
    <w:rsid w:val="00CA3FB7"/>
    <w:rsid w:val="00CA480A"/>
    <w:rsid w:val="00CA78A7"/>
    <w:rsid w:val="00CB020C"/>
    <w:rsid w:val="00CB362E"/>
    <w:rsid w:val="00CB3636"/>
    <w:rsid w:val="00CB3813"/>
    <w:rsid w:val="00CB493E"/>
    <w:rsid w:val="00CB4AF2"/>
    <w:rsid w:val="00CB5356"/>
    <w:rsid w:val="00CB5732"/>
    <w:rsid w:val="00CB7281"/>
    <w:rsid w:val="00CC126D"/>
    <w:rsid w:val="00CC3BF1"/>
    <w:rsid w:val="00CC3CAC"/>
    <w:rsid w:val="00CC4063"/>
    <w:rsid w:val="00CC58E1"/>
    <w:rsid w:val="00CC59D7"/>
    <w:rsid w:val="00CD1E1E"/>
    <w:rsid w:val="00CD3BF4"/>
    <w:rsid w:val="00CD48B3"/>
    <w:rsid w:val="00CD5EDC"/>
    <w:rsid w:val="00CD7DA9"/>
    <w:rsid w:val="00CE03B3"/>
    <w:rsid w:val="00CE105C"/>
    <w:rsid w:val="00CE17B6"/>
    <w:rsid w:val="00CE19B8"/>
    <w:rsid w:val="00CE1C42"/>
    <w:rsid w:val="00CE302B"/>
    <w:rsid w:val="00CE4968"/>
    <w:rsid w:val="00CE7057"/>
    <w:rsid w:val="00CE7820"/>
    <w:rsid w:val="00CF0040"/>
    <w:rsid w:val="00CF00EC"/>
    <w:rsid w:val="00CF1655"/>
    <w:rsid w:val="00CF1F63"/>
    <w:rsid w:val="00CF713A"/>
    <w:rsid w:val="00D00800"/>
    <w:rsid w:val="00D01816"/>
    <w:rsid w:val="00D01B61"/>
    <w:rsid w:val="00D03E95"/>
    <w:rsid w:val="00D04A3A"/>
    <w:rsid w:val="00D057BD"/>
    <w:rsid w:val="00D061C1"/>
    <w:rsid w:val="00D06281"/>
    <w:rsid w:val="00D065F2"/>
    <w:rsid w:val="00D069C6"/>
    <w:rsid w:val="00D1006B"/>
    <w:rsid w:val="00D10D5B"/>
    <w:rsid w:val="00D1142B"/>
    <w:rsid w:val="00D11500"/>
    <w:rsid w:val="00D1189B"/>
    <w:rsid w:val="00D11FBB"/>
    <w:rsid w:val="00D12483"/>
    <w:rsid w:val="00D137B4"/>
    <w:rsid w:val="00D13FBE"/>
    <w:rsid w:val="00D155B5"/>
    <w:rsid w:val="00D170DB"/>
    <w:rsid w:val="00D17B83"/>
    <w:rsid w:val="00D20A3C"/>
    <w:rsid w:val="00D2180A"/>
    <w:rsid w:val="00D21F53"/>
    <w:rsid w:val="00D24C3C"/>
    <w:rsid w:val="00D25838"/>
    <w:rsid w:val="00D279FA"/>
    <w:rsid w:val="00D30270"/>
    <w:rsid w:val="00D3028D"/>
    <w:rsid w:val="00D31702"/>
    <w:rsid w:val="00D317E9"/>
    <w:rsid w:val="00D31D17"/>
    <w:rsid w:val="00D33749"/>
    <w:rsid w:val="00D33ADC"/>
    <w:rsid w:val="00D36E68"/>
    <w:rsid w:val="00D41258"/>
    <w:rsid w:val="00D43E63"/>
    <w:rsid w:val="00D43F90"/>
    <w:rsid w:val="00D45971"/>
    <w:rsid w:val="00D51DA2"/>
    <w:rsid w:val="00D52E1F"/>
    <w:rsid w:val="00D54390"/>
    <w:rsid w:val="00D56404"/>
    <w:rsid w:val="00D57648"/>
    <w:rsid w:val="00D57BA1"/>
    <w:rsid w:val="00D709BD"/>
    <w:rsid w:val="00D71830"/>
    <w:rsid w:val="00D72F75"/>
    <w:rsid w:val="00D74CA8"/>
    <w:rsid w:val="00D76D00"/>
    <w:rsid w:val="00D80CC9"/>
    <w:rsid w:val="00D80E27"/>
    <w:rsid w:val="00D83389"/>
    <w:rsid w:val="00D844DA"/>
    <w:rsid w:val="00D85783"/>
    <w:rsid w:val="00D85D7E"/>
    <w:rsid w:val="00D912F5"/>
    <w:rsid w:val="00D91603"/>
    <w:rsid w:val="00D941B0"/>
    <w:rsid w:val="00D96D12"/>
    <w:rsid w:val="00DA1619"/>
    <w:rsid w:val="00DA1853"/>
    <w:rsid w:val="00DA1F2D"/>
    <w:rsid w:val="00DA38D4"/>
    <w:rsid w:val="00DA6DD1"/>
    <w:rsid w:val="00DA7864"/>
    <w:rsid w:val="00DB07CB"/>
    <w:rsid w:val="00DB0D58"/>
    <w:rsid w:val="00DB0E43"/>
    <w:rsid w:val="00DB1C77"/>
    <w:rsid w:val="00DB224F"/>
    <w:rsid w:val="00DB2767"/>
    <w:rsid w:val="00DB4504"/>
    <w:rsid w:val="00DB4C7D"/>
    <w:rsid w:val="00DB716C"/>
    <w:rsid w:val="00DC00DF"/>
    <w:rsid w:val="00DC1376"/>
    <w:rsid w:val="00DC1BD0"/>
    <w:rsid w:val="00DC212C"/>
    <w:rsid w:val="00DC464B"/>
    <w:rsid w:val="00DC5106"/>
    <w:rsid w:val="00DC6E5B"/>
    <w:rsid w:val="00DD2130"/>
    <w:rsid w:val="00DD2CA5"/>
    <w:rsid w:val="00DD69DF"/>
    <w:rsid w:val="00DD7E2A"/>
    <w:rsid w:val="00DE1472"/>
    <w:rsid w:val="00DE14DA"/>
    <w:rsid w:val="00DE3426"/>
    <w:rsid w:val="00DE504E"/>
    <w:rsid w:val="00DE6E70"/>
    <w:rsid w:val="00DE6FF9"/>
    <w:rsid w:val="00DE7311"/>
    <w:rsid w:val="00DF1FFA"/>
    <w:rsid w:val="00DF6693"/>
    <w:rsid w:val="00E00A89"/>
    <w:rsid w:val="00E0229E"/>
    <w:rsid w:val="00E032D3"/>
    <w:rsid w:val="00E06150"/>
    <w:rsid w:val="00E119AB"/>
    <w:rsid w:val="00E13D5A"/>
    <w:rsid w:val="00E1553C"/>
    <w:rsid w:val="00E165D5"/>
    <w:rsid w:val="00E166A8"/>
    <w:rsid w:val="00E17AAC"/>
    <w:rsid w:val="00E17B78"/>
    <w:rsid w:val="00E21FE4"/>
    <w:rsid w:val="00E23294"/>
    <w:rsid w:val="00E241E8"/>
    <w:rsid w:val="00E243BE"/>
    <w:rsid w:val="00E2626D"/>
    <w:rsid w:val="00E2747F"/>
    <w:rsid w:val="00E3044F"/>
    <w:rsid w:val="00E324DD"/>
    <w:rsid w:val="00E325A9"/>
    <w:rsid w:val="00E34079"/>
    <w:rsid w:val="00E3465C"/>
    <w:rsid w:val="00E360B5"/>
    <w:rsid w:val="00E363B2"/>
    <w:rsid w:val="00E36498"/>
    <w:rsid w:val="00E37D25"/>
    <w:rsid w:val="00E37F3D"/>
    <w:rsid w:val="00E422CE"/>
    <w:rsid w:val="00E45560"/>
    <w:rsid w:val="00E514B3"/>
    <w:rsid w:val="00E52C36"/>
    <w:rsid w:val="00E531C4"/>
    <w:rsid w:val="00E55895"/>
    <w:rsid w:val="00E559F0"/>
    <w:rsid w:val="00E55A04"/>
    <w:rsid w:val="00E55CA0"/>
    <w:rsid w:val="00E562B2"/>
    <w:rsid w:val="00E56F0D"/>
    <w:rsid w:val="00E603EA"/>
    <w:rsid w:val="00E608C2"/>
    <w:rsid w:val="00E61441"/>
    <w:rsid w:val="00E63E11"/>
    <w:rsid w:val="00E6409C"/>
    <w:rsid w:val="00E645E1"/>
    <w:rsid w:val="00E65721"/>
    <w:rsid w:val="00E6701D"/>
    <w:rsid w:val="00E67629"/>
    <w:rsid w:val="00E67F34"/>
    <w:rsid w:val="00E7221C"/>
    <w:rsid w:val="00E72A52"/>
    <w:rsid w:val="00E72AC2"/>
    <w:rsid w:val="00E73110"/>
    <w:rsid w:val="00E73C6D"/>
    <w:rsid w:val="00E7406B"/>
    <w:rsid w:val="00E755CE"/>
    <w:rsid w:val="00E75B46"/>
    <w:rsid w:val="00E75C2A"/>
    <w:rsid w:val="00E75D63"/>
    <w:rsid w:val="00E76832"/>
    <w:rsid w:val="00E81767"/>
    <w:rsid w:val="00E837C5"/>
    <w:rsid w:val="00E848B1"/>
    <w:rsid w:val="00E86FA9"/>
    <w:rsid w:val="00E90478"/>
    <w:rsid w:val="00E90794"/>
    <w:rsid w:val="00E91142"/>
    <w:rsid w:val="00E945C7"/>
    <w:rsid w:val="00E95A46"/>
    <w:rsid w:val="00EA1D8A"/>
    <w:rsid w:val="00EA2727"/>
    <w:rsid w:val="00EA2DAA"/>
    <w:rsid w:val="00EA30A1"/>
    <w:rsid w:val="00EA6D90"/>
    <w:rsid w:val="00EA7896"/>
    <w:rsid w:val="00EA7BBB"/>
    <w:rsid w:val="00EB3B4E"/>
    <w:rsid w:val="00EB41E3"/>
    <w:rsid w:val="00EB45A4"/>
    <w:rsid w:val="00EB5793"/>
    <w:rsid w:val="00EB6D1D"/>
    <w:rsid w:val="00EC0853"/>
    <w:rsid w:val="00EC08FB"/>
    <w:rsid w:val="00EC1745"/>
    <w:rsid w:val="00EC332C"/>
    <w:rsid w:val="00EC3A87"/>
    <w:rsid w:val="00EC44CD"/>
    <w:rsid w:val="00EC5E07"/>
    <w:rsid w:val="00EC6637"/>
    <w:rsid w:val="00EC69FF"/>
    <w:rsid w:val="00ED4452"/>
    <w:rsid w:val="00ED643C"/>
    <w:rsid w:val="00ED6ACB"/>
    <w:rsid w:val="00ED7925"/>
    <w:rsid w:val="00ED7CB7"/>
    <w:rsid w:val="00EE0197"/>
    <w:rsid w:val="00EE1018"/>
    <w:rsid w:val="00EE20EB"/>
    <w:rsid w:val="00EE3481"/>
    <w:rsid w:val="00EE4231"/>
    <w:rsid w:val="00EE4C98"/>
    <w:rsid w:val="00EE636A"/>
    <w:rsid w:val="00EE774E"/>
    <w:rsid w:val="00EE7AD0"/>
    <w:rsid w:val="00EE7D31"/>
    <w:rsid w:val="00EF0348"/>
    <w:rsid w:val="00EF2975"/>
    <w:rsid w:val="00EF386F"/>
    <w:rsid w:val="00EF72AC"/>
    <w:rsid w:val="00F00C77"/>
    <w:rsid w:val="00F01346"/>
    <w:rsid w:val="00F05D9D"/>
    <w:rsid w:val="00F10709"/>
    <w:rsid w:val="00F15A2B"/>
    <w:rsid w:val="00F2167F"/>
    <w:rsid w:val="00F225BD"/>
    <w:rsid w:val="00F22A79"/>
    <w:rsid w:val="00F24A84"/>
    <w:rsid w:val="00F24AD2"/>
    <w:rsid w:val="00F24C7E"/>
    <w:rsid w:val="00F2540E"/>
    <w:rsid w:val="00F2580F"/>
    <w:rsid w:val="00F275D6"/>
    <w:rsid w:val="00F306CD"/>
    <w:rsid w:val="00F30FCF"/>
    <w:rsid w:val="00F31114"/>
    <w:rsid w:val="00F3136C"/>
    <w:rsid w:val="00F33142"/>
    <w:rsid w:val="00F3342B"/>
    <w:rsid w:val="00F365AF"/>
    <w:rsid w:val="00F406A7"/>
    <w:rsid w:val="00F414ED"/>
    <w:rsid w:val="00F41FE3"/>
    <w:rsid w:val="00F42374"/>
    <w:rsid w:val="00F42D06"/>
    <w:rsid w:val="00F44BDB"/>
    <w:rsid w:val="00F46A2C"/>
    <w:rsid w:val="00F46C59"/>
    <w:rsid w:val="00F47A39"/>
    <w:rsid w:val="00F47CF5"/>
    <w:rsid w:val="00F51019"/>
    <w:rsid w:val="00F52276"/>
    <w:rsid w:val="00F54BB2"/>
    <w:rsid w:val="00F578EB"/>
    <w:rsid w:val="00F601A1"/>
    <w:rsid w:val="00F625B3"/>
    <w:rsid w:val="00F62C83"/>
    <w:rsid w:val="00F63BC9"/>
    <w:rsid w:val="00F63DFF"/>
    <w:rsid w:val="00F644F8"/>
    <w:rsid w:val="00F645B9"/>
    <w:rsid w:val="00F64630"/>
    <w:rsid w:val="00F64B83"/>
    <w:rsid w:val="00F650D5"/>
    <w:rsid w:val="00F65EA1"/>
    <w:rsid w:val="00F70B22"/>
    <w:rsid w:val="00F731ED"/>
    <w:rsid w:val="00F738AC"/>
    <w:rsid w:val="00F746FC"/>
    <w:rsid w:val="00F7495C"/>
    <w:rsid w:val="00F76112"/>
    <w:rsid w:val="00F767F4"/>
    <w:rsid w:val="00F76B05"/>
    <w:rsid w:val="00F76B90"/>
    <w:rsid w:val="00F76FD9"/>
    <w:rsid w:val="00F8155B"/>
    <w:rsid w:val="00F84103"/>
    <w:rsid w:val="00F8463A"/>
    <w:rsid w:val="00F85316"/>
    <w:rsid w:val="00F86D66"/>
    <w:rsid w:val="00F8738F"/>
    <w:rsid w:val="00F8742C"/>
    <w:rsid w:val="00F900BF"/>
    <w:rsid w:val="00F92910"/>
    <w:rsid w:val="00F959AC"/>
    <w:rsid w:val="00F962ED"/>
    <w:rsid w:val="00FA0432"/>
    <w:rsid w:val="00FA0AC5"/>
    <w:rsid w:val="00FA240D"/>
    <w:rsid w:val="00FA4330"/>
    <w:rsid w:val="00FA47D7"/>
    <w:rsid w:val="00FA4C9A"/>
    <w:rsid w:val="00FA530C"/>
    <w:rsid w:val="00FA54E8"/>
    <w:rsid w:val="00FB07A4"/>
    <w:rsid w:val="00FB16C1"/>
    <w:rsid w:val="00FB1B5A"/>
    <w:rsid w:val="00FB4B59"/>
    <w:rsid w:val="00FB519B"/>
    <w:rsid w:val="00FB6694"/>
    <w:rsid w:val="00FB786A"/>
    <w:rsid w:val="00FC1838"/>
    <w:rsid w:val="00FD00FE"/>
    <w:rsid w:val="00FD0203"/>
    <w:rsid w:val="00FD02B2"/>
    <w:rsid w:val="00FD0C60"/>
    <w:rsid w:val="00FD1AFC"/>
    <w:rsid w:val="00FD1EDC"/>
    <w:rsid w:val="00FD7FBE"/>
    <w:rsid w:val="00FE3101"/>
    <w:rsid w:val="00FE490C"/>
    <w:rsid w:val="00FF06A4"/>
    <w:rsid w:val="00FF2735"/>
    <w:rsid w:val="00FF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766CD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6CD9"/>
    <w:pPr>
      <w:keepNext/>
      <w:spacing w:line="192" w:lineRule="auto"/>
      <w:outlineLvl w:val="0"/>
    </w:pPr>
    <w:rPr>
      <w:sz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33B4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4E54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4E54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color w:val="4F81BD"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44E54"/>
    <w:pPr>
      <w:spacing w:before="200" w:after="80"/>
      <w:outlineLvl w:val="4"/>
    </w:pPr>
    <w:rPr>
      <w:rFonts w:ascii="Cambria" w:hAnsi="Cambria"/>
      <w:color w:val="4F81BD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44E54"/>
    <w:pPr>
      <w:spacing w:before="280" w:after="100"/>
      <w:outlineLvl w:val="5"/>
    </w:pPr>
    <w:rPr>
      <w:rFonts w:ascii="Cambria" w:hAnsi="Cambria"/>
      <w:i/>
      <w:color w:val="4F81BD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E54"/>
    <w:pPr>
      <w:spacing w:before="320" w:after="100"/>
      <w:outlineLvl w:val="6"/>
    </w:pPr>
    <w:rPr>
      <w:rFonts w:ascii="Cambria" w:hAnsi="Cambria"/>
      <w:b/>
      <w:color w:val="9BBB59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44E54"/>
    <w:pPr>
      <w:spacing w:before="320" w:after="100"/>
      <w:outlineLvl w:val="7"/>
    </w:pPr>
    <w:rPr>
      <w:rFonts w:ascii="Cambria" w:hAnsi="Cambria"/>
      <w:b/>
      <w:i/>
      <w:color w:val="9BBB59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44E54"/>
    <w:pPr>
      <w:spacing w:before="320" w:after="100"/>
      <w:outlineLvl w:val="8"/>
    </w:pPr>
    <w:rPr>
      <w:rFonts w:ascii="Cambria" w:hAnsi="Cambria"/>
      <w:i/>
      <w:color w:val="9BBB59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4E54"/>
    <w:rPr>
      <w:sz w:val="3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44E54"/>
    <w:rPr>
      <w:rFonts w:ascii="Arial" w:hAnsi="Arial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44E54"/>
    <w:rPr>
      <w:rFonts w:ascii="Cambria" w:hAnsi="Cambria"/>
      <w:color w:val="4F81BD"/>
      <w:sz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44E54"/>
    <w:rPr>
      <w:rFonts w:ascii="Cambria" w:hAnsi="Cambria"/>
      <w:i/>
      <w:color w:val="4F81BD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44E54"/>
    <w:rPr>
      <w:rFonts w:ascii="Cambria" w:hAnsi="Cambria"/>
      <w:color w:val="4F81BD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44E54"/>
    <w:rPr>
      <w:rFonts w:ascii="Cambria" w:hAnsi="Cambria"/>
      <w:i/>
      <w:color w:val="4F81BD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44E54"/>
    <w:rPr>
      <w:rFonts w:ascii="Cambria" w:hAnsi="Cambria"/>
      <w:b/>
      <w:color w:val="9BBB59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44E54"/>
    <w:rPr>
      <w:rFonts w:ascii="Cambria" w:hAnsi="Cambria"/>
      <w:b/>
      <w:i/>
      <w:color w:val="9BBB59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44E54"/>
    <w:rPr>
      <w:rFonts w:ascii="Cambria" w:hAnsi="Cambria"/>
      <w:i/>
      <w:color w:val="9BBB59"/>
      <w:lang w:val="en-US"/>
    </w:rPr>
  </w:style>
  <w:style w:type="character" w:styleId="Hyperlink">
    <w:name w:val="Hyperlink"/>
    <w:basedOn w:val="DefaultParagraphFont"/>
    <w:uiPriority w:val="99"/>
    <w:rsid w:val="00844E54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44E54"/>
    <w:rPr>
      <w:rFonts w:ascii="Times New Roman" w:hAnsi="Times New Roman"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844E54"/>
    <w:rPr>
      <w:rFonts w:cs="Times New Roman"/>
      <w:b/>
      <w:i/>
      <w:color w:val="5A5A5A"/>
    </w:rPr>
  </w:style>
  <w:style w:type="character" w:styleId="Strong">
    <w:name w:val="Strong"/>
    <w:basedOn w:val="DefaultParagraphFont"/>
    <w:uiPriority w:val="99"/>
    <w:qFormat/>
    <w:rsid w:val="00844E54"/>
    <w:rPr>
      <w:rFonts w:cs="Times New Roman"/>
      <w:b/>
      <w:spacing w:val="0"/>
    </w:rPr>
  </w:style>
  <w:style w:type="paragraph" w:styleId="NormalWeb">
    <w:name w:val="Normal (Web)"/>
    <w:basedOn w:val="Normal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844E54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44E54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rsid w:val="00844E54"/>
    <w:rPr>
      <w:rFonts w:ascii="Calibri" w:hAnsi="Calibri"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44E54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rsid w:val="00844E54"/>
    <w:pPr>
      <w:tabs>
        <w:tab w:val="center" w:pos="4677"/>
        <w:tab w:val="right" w:pos="9355"/>
      </w:tabs>
    </w:pPr>
    <w:rPr>
      <w:rFonts w:ascii="Calibri" w:hAnsi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4E54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rsid w:val="00844E54"/>
    <w:pPr>
      <w:tabs>
        <w:tab w:val="center" w:pos="4677"/>
        <w:tab w:val="right" w:pos="9355"/>
      </w:tabs>
    </w:pPr>
    <w:rPr>
      <w:rFonts w:ascii="Calibri" w:hAnsi="Calibri"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4E54"/>
    <w:rPr>
      <w:rFonts w:ascii="Calibri" w:hAnsi="Calibri"/>
      <w:sz w:val="24"/>
    </w:rPr>
  </w:style>
  <w:style w:type="paragraph" w:styleId="Caption">
    <w:name w:val="caption"/>
    <w:basedOn w:val="Normal"/>
    <w:next w:val="Normal"/>
    <w:uiPriority w:val="99"/>
    <w:qFormat/>
    <w:rsid w:val="00844E54"/>
    <w:pPr>
      <w:ind w:firstLine="360"/>
    </w:pPr>
    <w:rPr>
      <w:rFonts w:ascii="Calibri" w:hAnsi="Calibri"/>
      <w:b/>
      <w:bCs/>
      <w:sz w:val="18"/>
      <w:szCs w:val="18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844E54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color w:val="243F60"/>
      <w:sz w:val="60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844E54"/>
    <w:rPr>
      <w:rFonts w:ascii="Cambria" w:hAnsi="Cambria"/>
      <w:i/>
      <w:color w:val="243F60"/>
      <w:sz w:val="60"/>
      <w:lang w:val="en-US"/>
    </w:rPr>
  </w:style>
  <w:style w:type="paragraph" w:styleId="BodyText">
    <w:name w:val="Body Text"/>
    <w:basedOn w:val="Normal"/>
    <w:link w:val="BodyTextChar"/>
    <w:uiPriority w:val="99"/>
    <w:rsid w:val="00844E54"/>
    <w:pPr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44E54"/>
    <w:rPr>
      <w:b/>
      <w:sz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844E54"/>
    <w:pPr>
      <w:spacing w:before="200" w:after="900"/>
      <w:jc w:val="right"/>
    </w:pPr>
    <w:rPr>
      <w:rFonts w:ascii="Calibri" w:hAnsi="Calibri"/>
      <w:i/>
      <w:sz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44E54"/>
    <w:rPr>
      <w:rFonts w:ascii="Calibri" w:hAnsi="Calibri"/>
      <w:i/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844E54"/>
    <w:pPr>
      <w:ind w:firstLine="851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44E54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44E5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44E54"/>
    <w:rPr>
      <w:b/>
    </w:rPr>
  </w:style>
  <w:style w:type="paragraph" w:styleId="BalloonText">
    <w:name w:val="Balloon Text"/>
    <w:basedOn w:val="Normal"/>
    <w:link w:val="BalloonTextChar"/>
    <w:uiPriority w:val="99"/>
    <w:rsid w:val="00844E54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44E54"/>
    <w:rPr>
      <w:rFonts w:ascii="Tahoma" w:hAnsi="Tahoma"/>
      <w:sz w:val="16"/>
    </w:rPr>
  </w:style>
  <w:style w:type="character" w:customStyle="1" w:styleId="NoSpacingChar">
    <w:name w:val="No Spacing Char"/>
    <w:link w:val="NoSpacing"/>
    <w:uiPriority w:val="99"/>
    <w:locked/>
    <w:rsid w:val="00844E54"/>
    <w:rPr>
      <w:sz w:val="22"/>
      <w:lang w:val="ru-RU" w:eastAsia="ru-RU"/>
    </w:rPr>
  </w:style>
  <w:style w:type="paragraph" w:styleId="NoSpacing">
    <w:name w:val="No Spacing"/>
    <w:link w:val="NoSpacingChar"/>
    <w:uiPriority w:val="99"/>
    <w:qFormat/>
    <w:rsid w:val="00844E54"/>
    <w:pPr>
      <w:ind w:firstLine="709"/>
      <w:jc w:val="both"/>
    </w:pPr>
    <w:rPr>
      <w:sz w:val="28"/>
    </w:rPr>
  </w:style>
  <w:style w:type="paragraph" w:styleId="Revision">
    <w:name w:val="Revision"/>
    <w:uiPriority w:val="99"/>
    <w:semiHidden/>
    <w:rsid w:val="00844E54"/>
    <w:rPr>
      <w:rFonts w:ascii="Calibri" w:hAnsi="Calibri"/>
      <w:sz w:val="24"/>
      <w:szCs w:val="24"/>
    </w:rPr>
  </w:style>
  <w:style w:type="paragraph" w:styleId="ListParagraph">
    <w:name w:val="List Paragraph"/>
    <w:basedOn w:val="Normal"/>
    <w:uiPriority w:val="99"/>
    <w:qFormat/>
    <w:rsid w:val="00844E54"/>
    <w:pPr>
      <w:ind w:left="720"/>
      <w:contextualSpacing/>
    </w:pPr>
    <w:rPr>
      <w:rFonts w:ascii="Calibri" w:hAnsi="Calibri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844E54"/>
    <w:pPr>
      <w:ind w:firstLine="360"/>
    </w:pPr>
    <w:rPr>
      <w:rFonts w:ascii="Cambria" w:hAnsi="Cambria"/>
      <w:i/>
      <w:color w:val="5A5A5A"/>
      <w:lang w:val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844E54"/>
    <w:rPr>
      <w:rFonts w:ascii="Cambria" w:hAnsi="Cambria"/>
      <w:i/>
      <w:color w:val="5A5A5A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44E5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hAnsi="Cambria"/>
      <w:i/>
      <w:color w:val="FFFFFF"/>
      <w:sz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44E54"/>
    <w:rPr>
      <w:rFonts w:ascii="Cambria" w:hAnsi="Cambria"/>
      <w:i/>
      <w:color w:val="FFFFFF"/>
      <w:sz w:val="24"/>
      <w:shd w:val="clear" w:color="auto" w:fill="4F81BD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844E54"/>
    <w:pPr>
      <w:keepNext w:val="0"/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/>
      <w:b/>
      <w:bCs/>
      <w:color w:val="365F91"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844E54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uiPriority w:val="99"/>
    <w:rsid w:val="00844E5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">
    <w:name w:val="Прижатый влево"/>
    <w:basedOn w:val="Normal"/>
    <w:next w:val="Normal"/>
    <w:uiPriority w:val="99"/>
    <w:rsid w:val="00844E5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844E5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Normal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844E5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">
    <w:name w:val="Цветной список — акцент 1"/>
    <w:basedOn w:val="Normal"/>
    <w:uiPriority w:val="99"/>
    <w:rsid w:val="00844E54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Normal"/>
    <w:uiPriority w:val="99"/>
    <w:rsid w:val="00844E54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"/>
    <w:uiPriority w:val="99"/>
    <w:rsid w:val="00844E54"/>
    <w:pPr>
      <w:spacing w:before="100" w:beforeAutospacing="1" w:after="100" w:afterAutospacing="1"/>
    </w:pPr>
  </w:style>
  <w:style w:type="paragraph" w:customStyle="1" w:styleId="font7">
    <w:name w:val="font7"/>
    <w:basedOn w:val="Normal"/>
    <w:uiPriority w:val="99"/>
    <w:rsid w:val="00844E5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Normal"/>
    <w:uiPriority w:val="99"/>
    <w:rsid w:val="00844E5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9">
    <w:name w:val="font9"/>
    <w:basedOn w:val="Normal"/>
    <w:uiPriority w:val="99"/>
    <w:rsid w:val="00844E54"/>
    <w:pPr>
      <w:spacing w:before="100" w:beforeAutospacing="1" w:after="100" w:afterAutospacing="1"/>
    </w:pPr>
    <w:rPr>
      <w:i/>
      <w:iCs/>
    </w:rPr>
  </w:style>
  <w:style w:type="paragraph" w:customStyle="1" w:styleId="font10">
    <w:name w:val="font10"/>
    <w:basedOn w:val="Normal"/>
    <w:uiPriority w:val="99"/>
    <w:rsid w:val="00844E54"/>
    <w:pPr>
      <w:spacing w:before="100" w:beforeAutospacing="1" w:after="100" w:afterAutospacing="1"/>
    </w:pPr>
    <w:rPr>
      <w:u w:val="single"/>
    </w:rPr>
  </w:style>
  <w:style w:type="paragraph" w:customStyle="1" w:styleId="xl66">
    <w:name w:val="xl66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Normal"/>
    <w:uiPriority w:val="99"/>
    <w:rsid w:val="00844E54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Normal"/>
    <w:uiPriority w:val="99"/>
    <w:rsid w:val="00844E5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1">
    <w:name w:val="xl91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2">
    <w:name w:val="xl92"/>
    <w:basedOn w:val="Normal"/>
    <w:uiPriority w:val="99"/>
    <w:rsid w:val="00844E54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Normal"/>
    <w:uiPriority w:val="99"/>
    <w:rsid w:val="00844E54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Normal"/>
    <w:uiPriority w:val="99"/>
    <w:rsid w:val="00844E54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8">
    <w:name w:val="xl98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al"/>
    <w:uiPriority w:val="99"/>
    <w:rsid w:val="00844E54"/>
    <w:pPr>
      <w:shd w:val="clear" w:color="auto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uiPriority w:val="99"/>
    <w:rsid w:val="00844E54"/>
    <w:pPr>
      <w:shd w:val="clear" w:color="auto" w:fill="B2A1C7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2">
    <w:name w:val="xl102"/>
    <w:basedOn w:val="Normal"/>
    <w:uiPriority w:val="99"/>
    <w:rsid w:val="00844E54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Normal"/>
    <w:uiPriority w:val="99"/>
    <w:rsid w:val="00844E54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6">
    <w:name w:val="xl106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6">
    <w:name w:val="xl116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6">
    <w:name w:val="xl136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9">
    <w:name w:val="xl139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46">
    <w:name w:val="xl146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47">
    <w:name w:val="xl147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2">
    <w:name w:val="xl152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3">
    <w:name w:val="xl153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4">
    <w:name w:val="xl154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0">
    <w:name w:val="Абзац списка1"/>
    <w:basedOn w:val="Normal"/>
    <w:uiPriority w:val="99"/>
    <w:rsid w:val="00844E54"/>
    <w:pPr>
      <w:ind w:left="720"/>
    </w:pPr>
    <w:rPr>
      <w:sz w:val="24"/>
      <w:szCs w:val="24"/>
    </w:rPr>
  </w:style>
  <w:style w:type="paragraph" w:customStyle="1" w:styleId="a0">
    <w:name w:val="Нормальный (таблица)"/>
    <w:basedOn w:val="Normal"/>
    <w:next w:val="Normal"/>
    <w:uiPriority w:val="99"/>
    <w:rsid w:val="00844E54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  <w:sz w:val="24"/>
      <w:szCs w:val="24"/>
    </w:rPr>
  </w:style>
  <w:style w:type="paragraph" w:customStyle="1" w:styleId="-11">
    <w:name w:val="Цветной список - Акцент 11"/>
    <w:basedOn w:val="Normal"/>
    <w:uiPriority w:val="99"/>
    <w:rsid w:val="00844E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4">
    <w:name w:val="xl64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65">
    <w:name w:val="xl65"/>
    <w:basedOn w:val="Normal"/>
    <w:uiPriority w:val="99"/>
    <w:rsid w:val="00844E5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0">
    <w:name w:val="xl160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1">
    <w:name w:val="xl161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62">
    <w:name w:val="xl162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63">
    <w:name w:val="xl163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4">
    <w:name w:val="xl164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65">
    <w:name w:val="xl165"/>
    <w:basedOn w:val="Normal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67">
    <w:name w:val="xl167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171">
    <w:name w:val="xl171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2">
    <w:name w:val="xl172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75">
    <w:name w:val="xl175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  <w:sz w:val="24"/>
      <w:szCs w:val="24"/>
    </w:rPr>
  </w:style>
  <w:style w:type="paragraph" w:customStyle="1" w:styleId="xl177">
    <w:name w:val="xl177"/>
    <w:basedOn w:val="Normal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78">
    <w:name w:val="xl178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79">
    <w:name w:val="xl179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81">
    <w:name w:val="xl181"/>
    <w:basedOn w:val="Normal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  <w:sz w:val="24"/>
      <w:szCs w:val="24"/>
    </w:rPr>
  </w:style>
  <w:style w:type="paragraph" w:customStyle="1" w:styleId="xl183">
    <w:name w:val="xl183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4">
    <w:name w:val="xl184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5">
    <w:name w:val="xl185"/>
    <w:basedOn w:val="Normal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Normal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88">
    <w:name w:val="xl188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9">
    <w:name w:val="xl189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2">
    <w:name w:val="xl192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3">
    <w:name w:val="xl193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4">
    <w:name w:val="xl194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96">
    <w:name w:val="xl196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7">
    <w:name w:val="xl197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8">
    <w:name w:val="xl198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99">
    <w:name w:val="xl199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200">
    <w:name w:val="xl200"/>
    <w:basedOn w:val="Normal"/>
    <w:uiPriority w:val="99"/>
    <w:rsid w:val="00844E5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Normal"/>
    <w:uiPriority w:val="99"/>
    <w:rsid w:val="00844E54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Normal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Normal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5">
    <w:name w:val="xl205"/>
    <w:basedOn w:val="Normal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6">
    <w:name w:val="xl206"/>
    <w:basedOn w:val="Normal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7">
    <w:name w:val="xl207"/>
    <w:basedOn w:val="Normal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Normal"/>
    <w:uiPriority w:val="99"/>
    <w:rsid w:val="00844E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Normal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10">
    <w:name w:val="xl210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11">
    <w:name w:val="xl211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  <w:sz w:val="24"/>
      <w:szCs w:val="24"/>
    </w:rPr>
  </w:style>
  <w:style w:type="paragraph" w:customStyle="1" w:styleId="xl212">
    <w:name w:val="xl212"/>
    <w:basedOn w:val="Normal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Normal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Normal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5">
    <w:name w:val="xl215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16">
    <w:name w:val="xl216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Normal"/>
    <w:uiPriority w:val="99"/>
    <w:rsid w:val="00844E54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Normal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Normal"/>
    <w:uiPriority w:val="99"/>
    <w:rsid w:val="00844E5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5">
    <w:name w:val="xl225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6">
    <w:name w:val="xl226"/>
    <w:basedOn w:val="Normal"/>
    <w:uiPriority w:val="99"/>
    <w:rsid w:val="00844E54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7">
    <w:name w:val="xl227"/>
    <w:basedOn w:val="Normal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8">
    <w:name w:val="xl228"/>
    <w:basedOn w:val="Normal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9">
    <w:name w:val="xl229"/>
    <w:basedOn w:val="Normal"/>
    <w:uiPriority w:val="99"/>
    <w:rsid w:val="00844E54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0">
    <w:name w:val="xl230"/>
    <w:basedOn w:val="Normal"/>
    <w:uiPriority w:val="99"/>
    <w:rsid w:val="00844E5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1">
    <w:name w:val="xl231"/>
    <w:basedOn w:val="Normal"/>
    <w:uiPriority w:val="99"/>
    <w:rsid w:val="00844E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2">
    <w:name w:val="xl232"/>
    <w:basedOn w:val="Normal"/>
    <w:uiPriority w:val="99"/>
    <w:rsid w:val="00844E5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Normal"/>
    <w:uiPriority w:val="99"/>
    <w:rsid w:val="00844E5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6">
    <w:name w:val="xl236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7">
    <w:name w:val="xl237"/>
    <w:basedOn w:val="Normal"/>
    <w:uiPriority w:val="99"/>
    <w:rsid w:val="00844E5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8">
    <w:name w:val="xl238"/>
    <w:basedOn w:val="Normal"/>
    <w:uiPriority w:val="99"/>
    <w:rsid w:val="00844E5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9">
    <w:name w:val="xl239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0">
    <w:name w:val="xl240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1">
    <w:name w:val="xl241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2">
    <w:name w:val="xl242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243">
    <w:name w:val="xl243"/>
    <w:basedOn w:val="Normal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Normal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Normal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Normal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Normal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50">
    <w:name w:val="xl250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1">
    <w:name w:val="xl251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3">
    <w:name w:val="xl253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4">
    <w:name w:val="xl254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5">
    <w:name w:val="xl255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6">
    <w:name w:val="xl256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7">
    <w:name w:val="xl257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8">
    <w:name w:val="xl258"/>
    <w:basedOn w:val="Normal"/>
    <w:uiPriority w:val="99"/>
    <w:rsid w:val="00844E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9">
    <w:name w:val="xl259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60">
    <w:name w:val="xl260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1">
    <w:name w:val="xl261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2">
    <w:name w:val="xl262"/>
    <w:basedOn w:val="Normal"/>
    <w:uiPriority w:val="99"/>
    <w:rsid w:val="00844E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Normal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65">
    <w:name w:val="xl265"/>
    <w:basedOn w:val="Normal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66">
    <w:name w:val="xl266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67">
    <w:name w:val="xl267"/>
    <w:basedOn w:val="Normal"/>
    <w:uiPriority w:val="99"/>
    <w:rsid w:val="00844E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8">
    <w:name w:val="xl268"/>
    <w:basedOn w:val="Normal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9">
    <w:name w:val="xl269"/>
    <w:basedOn w:val="Normal"/>
    <w:uiPriority w:val="99"/>
    <w:rsid w:val="00844E54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0">
    <w:name w:val="xl270"/>
    <w:basedOn w:val="Normal"/>
    <w:uiPriority w:val="99"/>
    <w:rsid w:val="00844E54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1">
    <w:name w:val="xl271"/>
    <w:basedOn w:val="Normal"/>
    <w:uiPriority w:val="99"/>
    <w:rsid w:val="00844E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2">
    <w:name w:val="xl272"/>
    <w:basedOn w:val="Normal"/>
    <w:uiPriority w:val="99"/>
    <w:rsid w:val="00844E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3">
    <w:name w:val="xl273"/>
    <w:basedOn w:val="Normal"/>
    <w:uiPriority w:val="99"/>
    <w:rsid w:val="00844E54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Normal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5">
    <w:name w:val="xl275"/>
    <w:basedOn w:val="Normal"/>
    <w:uiPriority w:val="99"/>
    <w:rsid w:val="00844E54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6">
    <w:name w:val="xl276"/>
    <w:basedOn w:val="Normal"/>
    <w:uiPriority w:val="99"/>
    <w:rsid w:val="00844E5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7">
    <w:name w:val="xl277"/>
    <w:basedOn w:val="Normal"/>
    <w:uiPriority w:val="99"/>
    <w:rsid w:val="00844E5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8">
    <w:name w:val="xl278"/>
    <w:basedOn w:val="Normal"/>
    <w:uiPriority w:val="99"/>
    <w:rsid w:val="00844E5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Normal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0">
    <w:name w:val="xl280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1">
    <w:name w:val="xl281"/>
    <w:basedOn w:val="Normal"/>
    <w:uiPriority w:val="99"/>
    <w:rsid w:val="00844E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Normal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4">
    <w:name w:val="xl284"/>
    <w:basedOn w:val="Normal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Normal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Normal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87">
    <w:name w:val="xl287"/>
    <w:basedOn w:val="Normal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88">
    <w:name w:val="xl288"/>
    <w:basedOn w:val="Normal"/>
    <w:uiPriority w:val="99"/>
    <w:rsid w:val="00844E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9">
    <w:name w:val="xl289"/>
    <w:basedOn w:val="Normal"/>
    <w:uiPriority w:val="99"/>
    <w:rsid w:val="00844E54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Normal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1">
    <w:name w:val="xl291"/>
    <w:basedOn w:val="Normal"/>
    <w:uiPriority w:val="99"/>
    <w:rsid w:val="00844E54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2">
    <w:name w:val="xl292"/>
    <w:basedOn w:val="Normal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3">
    <w:name w:val="xl293"/>
    <w:basedOn w:val="Normal"/>
    <w:uiPriority w:val="99"/>
    <w:rsid w:val="00844E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4">
    <w:name w:val="xl294"/>
    <w:basedOn w:val="Normal"/>
    <w:uiPriority w:val="99"/>
    <w:rsid w:val="00844E54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5">
    <w:name w:val="xl295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296">
    <w:name w:val="xl296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297">
    <w:name w:val="xl297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8">
    <w:name w:val="xl298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9">
    <w:name w:val="xl299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0">
    <w:name w:val="xl300"/>
    <w:basedOn w:val="Normal"/>
    <w:uiPriority w:val="99"/>
    <w:rsid w:val="00844E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1">
    <w:name w:val="xl301"/>
    <w:basedOn w:val="Normal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2">
    <w:name w:val="xl302"/>
    <w:basedOn w:val="Normal"/>
    <w:uiPriority w:val="99"/>
    <w:rsid w:val="00844E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3">
    <w:name w:val="xl303"/>
    <w:basedOn w:val="Normal"/>
    <w:uiPriority w:val="99"/>
    <w:rsid w:val="00844E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4">
    <w:name w:val="xl304"/>
    <w:basedOn w:val="Normal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5">
    <w:name w:val="xl305"/>
    <w:basedOn w:val="Normal"/>
    <w:uiPriority w:val="99"/>
    <w:rsid w:val="00844E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6">
    <w:name w:val="xl306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7">
    <w:name w:val="xl307"/>
    <w:basedOn w:val="Normal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8">
    <w:name w:val="xl308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9">
    <w:name w:val="xl309"/>
    <w:basedOn w:val="Normal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310">
    <w:name w:val="xl310"/>
    <w:basedOn w:val="Normal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311">
    <w:name w:val="xl311"/>
    <w:basedOn w:val="Normal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312">
    <w:name w:val="xl312"/>
    <w:basedOn w:val="Normal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3">
    <w:name w:val="xl313"/>
    <w:basedOn w:val="Normal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4">
    <w:name w:val="xl314"/>
    <w:basedOn w:val="Normal"/>
    <w:uiPriority w:val="99"/>
    <w:rsid w:val="00844E54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5">
    <w:name w:val="xl315"/>
    <w:basedOn w:val="Normal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16">
    <w:name w:val="xl316"/>
    <w:basedOn w:val="Normal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17">
    <w:name w:val="xl317"/>
    <w:basedOn w:val="Normal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8">
    <w:name w:val="xl318"/>
    <w:basedOn w:val="Normal"/>
    <w:uiPriority w:val="99"/>
    <w:rsid w:val="00844E54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9">
    <w:name w:val="xl319"/>
    <w:basedOn w:val="Normal"/>
    <w:uiPriority w:val="99"/>
    <w:rsid w:val="00844E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0">
    <w:name w:val="xl320"/>
    <w:basedOn w:val="Normal"/>
    <w:uiPriority w:val="99"/>
    <w:rsid w:val="00844E54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1">
    <w:name w:val="xl321"/>
    <w:basedOn w:val="Normal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Normal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323">
    <w:name w:val="xl323"/>
    <w:basedOn w:val="Normal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324">
    <w:name w:val="xl324"/>
    <w:basedOn w:val="Normal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5">
    <w:name w:val="xl325"/>
    <w:basedOn w:val="Normal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6">
    <w:name w:val="xl326"/>
    <w:basedOn w:val="Normal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7">
    <w:name w:val="xl327"/>
    <w:basedOn w:val="Normal"/>
    <w:uiPriority w:val="99"/>
    <w:rsid w:val="00844E54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8">
    <w:name w:val="xl328"/>
    <w:basedOn w:val="Normal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329">
    <w:name w:val="xl329"/>
    <w:basedOn w:val="Normal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844E54"/>
    <w:pPr>
      <w:widowControl w:val="0"/>
      <w:suppressAutoHyphens/>
    </w:pPr>
    <w:rPr>
      <w:kern w:val="2"/>
      <w:sz w:val="24"/>
      <w:szCs w:val="24"/>
      <w:lang w:val="de-DE" w:eastAsia="fa-IR" w:bidi="fa-IR"/>
    </w:rPr>
  </w:style>
  <w:style w:type="paragraph" w:customStyle="1" w:styleId="11">
    <w:name w:val="Знак1"/>
    <w:basedOn w:val="Normal"/>
    <w:uiPriority w:val="99"/>
    <w:rsid w:val="00844E5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Без интервала1"/>
    <w:uiPriority w:val="99"/>
    <w:rsid w:val="00844E54"/>
    <w:pPr>
      <w:ind w:firstLine="709"/>
      <w:jc w:val="both"/>
    </w:pPr>
    <w:rPr>
      <w:sz w:val="28"/>
      <w:lang w:eastAsia="en-US"/>
    </w:rPr>
  </w:style>
  <w:style w:type="paragraph" w:customStyle="1" w:styleId="a1">
    <w:name w:val="Готовый"/>
    <w:basedOn w:val="Normal"/>
    <w:uiPriority w:val="99"/>
    <w:rsid w:val="00844E5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customStyle="1" w:styleId="phBullet0">
    <w:name w:val="ph_Bullet Знак Знак"/>
    <w:link w:val="phBullet"/>
    <w:uiPriority w:val="99"/>
    <w:locked/>
    <w:rsid w:val="00844E54"/>
    <w:rPr>
      <w:rFonts w:eastAsia="Batang"/>
      <w:sz w:val="24"/>
    </w:rPr>
  </w:style>
  <w:style w:type="paragraph" w:customStyle="1" w:styleId="phBullet">
    <w:name w:val="ph_Bullet"/>
    <w:basedOn w:val="Normal"/>
    <w:link w:val="phBullet0"/>
    <w:uiPriority w:val="99"/>
    <w:rsid w:val="00844E54"/>
    <w:pPr>
      <w:numPr>
        <w:numId w:val="4"/>
      </w:numPr>
      <w:spacing w:line="360" w:lineRule="auto"/>
      <w:jc w:val="both"/>
    </w:pPr>
    <w:rPr>
      <w:rFonts w:eastAsia="Batang"/>
      <w:sz w:val="24"/>
    </w:rPr>
  </w:style>
  <w:style w:type="paragraph" w:customStyle="1" w:styleId="BodyText21">
    <w:name w:val="Body Text 21"/>
    <w:basedOn w:val="Normal"/>
    <w:uiPriority w:val="99"/>
    <w:rsid w:val="00844E54"/>
    <w:pPr>
      <w:autoSpaceDE w:val="0"/>
      <w:autoSpaceDN w:val="0"/>
      <w:ind w:firstLine="709"/>
      <w:jc w:val="both"/>
    </w:pPr>
    <w:rPr>
      <w:rFonts w:ascii="Calibri" w:eastAsia="Batang" w:hAnsi="Calibri"/>
      <w:sz w:val="28"/>
      <w:szCs w:val="28"/>
    </w:rPr>
  </w:style>
  <w:style w:type="paragraph" w:customStyle="1" w:styleId="ConsPlusTitle">
    <w:name w:val="ConsPlusTitle"/>
    <w:uiPriority w:val="99"/>
    <w:rsid w:val="00844E5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FootnoteReference">
    <w:name w:val="footnote reference"/>
    <w:basedOn w:val="DefaultParagraphFont"/>
    <w:uiPriority w:val="99"/>
    <w:rsid w:val="00844E54"/>
    <w:rPr>
      <w:rFonts w:ascii="Times New Roman" w:hAnsi="Times New Roman" w:cs="Times New Roman"/>
      <w:vertAlign w:val="superscript"/>
    </w:rPr>
  </w:style>
  <w:style w:type="character" w:styleId="PageNumber">
    <w:name w:val="page number"/>
    <w:basedOn w:val="DefaultParagraphFont"/>
    <w:uiPriority w:val="99"/>
    <w:rsid w:val="00844E54"/>
    <w:rPr>
      <w:rFonts w:ascii="Times New Roman" w:hAnsi="Times New Roman" w:cs="Times New Roman"/>
    </w:rPr>
  </w:style>
  <w:style w:type="character" w:styleId="SubtleEmphasis">
    <w:name w:val="Subtle Emphasis"/>
    <w:basedOn w:val="DefaultParagraphFont"/>
    <w:uiPriority w:val="99"/>
    <w:qFormat/>
    <w:rsid w:val="00844E54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844E54"/>
    <w:rPr>
      <w:rFonts w:ascii="Times New Roman" w:hAnsi="Times New Roman"/>
      <w:b/>
      <w:i/>
      <w:color w:val="4F81BD"/>
    </w:rPr>
  </w:style>
  <w:style w:type="character" w:styleId="SubtleReference">
    <w:name w:val="Subtle Reference"/>
    <w:basedOn w:val="DefaultParagraphFont"/>
    <w:uiPriority w:val="99"/>
    <w:qFormat/>
    <w:rsid w:val="00844E54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99"/>
    <w:qFormat/>
    <w:rsid w:val="00844E54"/>
    <w:rPr>
      <w:b/>
      <w:color w:val="76923C"/>
      <w:u w:val="single" w:color="9BBB59"/>
    </w:rPr>
  </w:style>
  <w:style w:type="character" w:styleId="BookTitle">
    <w:name w:val="Book Title"/>
    <w:basedOn w:val="DefaultParagraphFont"/>
    <w:uiPriority w:val="99"/>
    <w:qFormat/>
    <w:rsid w:val="00844E54"/>
    <w:rPr>
      <w:rFonts w:ascii="Cambria" w:hAnsi="Cambria"/>
      <w:b/>
      <w:i/>
      <w:color w:val="auto"/>
    </w:rPr>
  </w:style>
  <w:style w:type="character" w:customStyle="1" w:styleId="epm">
    <w:name w:val="epm"/>
    <w:uiPriority w:val="99"/>
    <w:rsid w:val="00844E54"/>
    <w:rPr>
      <w:rFonts w:ascii="Times New Roman" w:hAnsi="Times New Roman"/>
    </w:rPr>
  </w:style>
  <w:style w:type="character" w:customStyle="1" w:styleId="FontStyle657">
    <w:name w:val="Font Style657"/>
    <w:uiPriority w:val="99"/>
    <w:rsid w:val="00844E54"/>
    <w:rPr>
      <w:rFonts w:ascii="Times New Roman" w:hAnsi="Times New Roman"/>
      <w:color w:val="000000"/>
      <w:sz w:val="26"/>
    </w:rPr>
  </w:style>
  <w:style w:type="character" w:customStyle="1" w:styleId="a2">
    <w:name w:val="Цветовое выделение"/>
    <w:uiPriority w:val="99"/>
    <w:rsid w:val="00844E54"/>
    <w:rPr>
      <w:b/>
      <w:color w:val="26282F"/>
      <w:sz w:val="26"/>
    </w:rPr>
  </w:style>
  <w:style w:type="character" w:customStyle="1" w:styleId="13">
    <w:name w:val="Текст примечания Знак1"/>
    <w:uiPriority w:val="99"/>
    <w:semiHidden/>
    <w:rsid w:val="00844E54"/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844E54"/>
  </w:style>
  <w:style w:type="character" w:customStyle="1" w:styleId="14">
    <w:name w:val="Тема примечания Знак1"/>
    <w:uiPriority w:val="99"/>
    <w:semiHidden/>
    <w:rsid w:val="00844E54"/>
    <w:rPr>
      <w:rFonts w:ascii="Times New Roman" w:hAnsi="Times New Roman"/>
      <w:b/>
    </w:rPr>
  </w:style>
  <w:style w:type="character" w:customStyle="1" w:styleId="f">
    <w:name w:val="f"/>
    <w:uiPriority w:val="99"/>
    <w:rsid w:val="00844E54"/>
    <w:rPr>
      <w:rFonts w:ascii="Times New Roman" w:hAnsi="Times New Roman"/>
    </w:rPr>
  </w:style>
  <w:style w:type="character" w:customStyle="1" w:styleId="15">
    <w:name w:val="Основной текст Знак1"/>
    <w:uiPriority w:val="99"/>
    <w:semiHidden/>
    <w:rsid w:val="00844E54"/>
    <w:rPr>
      <w:rFonts w:ascii="Times New Roman" w:hAnsi="Times New Roman"/>
      <w:sz w:val="24"/>
    </w:rPr>
  </w:style>
  <w:style w:type="character" w:customStyle="1" w:styleId="31">
    <w:name w:val="Основной текст с отступом 3 Знак1"/>
    <w:uiPriority w:val="99"/>
    <w:semiHidden/>
    <w:rsid w:val="00844E54"/>
    <w:rPr>
      <w:rFonts w:ascii="Times New Roman" w:hAnsi="Times New Roman"/>
      <w:sz w:val="16"/>
    </w:rPr>
  </w:style>
  <w:style w:type="character" w:customStyle="1" w:styleId="16">
    <w:name w:val="Текст выноски Знак1"/>
    <w:uiPriority w:val="99"/>
    <w:semiHidden/>
    <w:rsid w:val="00844E54"/>
    <w:rPr>
      <w:rFonts w:ascii="Tahoma" w:hAnsi="Tahoma"/>
      <w:sz w:val="16"/>
      <w:lang w:eastAsia="ru-RU"/>
    </w:rPr>
  </w:style>
  <w:style w:type="character" w:customStyle="1" w:styleId="A5">
    <w:name w:val="A5"/>
    <w:uiPriority w:val="99"/>
    <w:rsid w:val="00844E54"/>
    <w:rPr>
      <w:rFonts w:ascii="PT Sans" w:hAnsi="PT Sans"/>
      <w:color w:val="000000"/>
      <w:sz w:val="32"/>
    </w:rPr>
  </w:style>
  <w:style w:type="table" w:styleId="TableGrid">
    <w:name w:val="Table Grid"/>
    <w:basedOn w:val="TableNormal"/>
    <w:uiPriority w:val="99"/>
    <w:rsid w:val="00844E54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37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55;&#1054;&#1057;&#1058;&#1040;&#1053;&#1054;&#1042;&#1051;&#1045;&#1053;&#1048;&#1045;%20-%20&#1096;&#1072;&#1073;&#1083;&#1086;&#1085;_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- шаблон_2006.dot</Template>
  <TotalTime>16629</TotalTime>
  <Pages>21</Pages>
  <Words>4845</Words>
  <Characters>27622</Characters>
  <Application>Microsoft Office Outlook</Application>
  <DocSecurity>0</DocSecurity>
  <Lines>0</Lines>
  <Paragraphs>0</Paragraphs>
  <ScaleCrop>false</ScaleCrop>
  <Company>Администрация Клинский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Зина</dc:creator>
  <cp:keywords/>
  <dc:description/>
  <cp:lastModifiedBy>PB</cp:lastModifiedBy>
  <cp:revision>444</cp:revision>
  <cp:lastPrinted>2017-10-02T13:10:00Z</cp:lastPrinted>
  <dcterms:created xsi:type="dcterms:W3CDTF">2014-01-28T13:00:00Z</dcterms:created>
  <dcterms:modified xsi:type="dcterms:W3CDTF">2017-11-12T13:51:00Z</dcterms:modified>
</cp:coreProperties>
</file>