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315" w:rsidRDefault="00E50315">
      <w:r>
        <w:t xml:space="preserve">                                                                                  </w:t>
      </w:r>
      <w:r w:rsidR="00FC76E6">
        <w:rPr>
          <w:noProof/>
        </w:rPr>
        <w:drawing>
          <wp:inline distT="0" distB="0" distL="0" distR="0">
            <wp:extent cx="533400" cy="628650"/>
            <wp:effectExtent l="0" t="0" r="0" b="0"/>
            <wp:docPr id="1" name="Рисунок 1" descr="Gerb_Klin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lin_Fi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CA7">
        <w:t xml:space="preserve">                                                         </w:t>
      </w:r>
    </w:p>
    <w:p w:rsidR="00E50315" w:rsidRDefault="00E50315">
      <w:pPr>
        <w:jc w:val="center"/>
        <w:rPr>
          <w:b/>
          <w:sz w:val="38"/>
        </w:rPr>
      </w:pPr>
      <w:r>
        <w:rPr>
          <w:b/>
          <w:sz w:val="44"/>
        </w:rPr>
        <w:t>А Д М И Н И С Т Р А Ц И Я</w:t>
      </w:r>
    </w:p>
    <w:p w:rsidR="00E50315" w:rsidRDefault="00E50315">
      <w:pPr>
        <w:jc w:val="center"/>
        <w:rPr>
          <w:b/>
          <w:sz w:val="38"/>
        </w:rPr>
      </w:pPr>
      <w:r>
        <w:rPr>
          <w:b/>
          <w:sz w:val="36"/>
        </w:rPr>
        <w:t xml:space="preserve">КЛИНСКОГО МУНИЦИПАЛЬНОГО РАЙОНА </w:t>
      </w:r>
    </w:p>
    <w:p w:rsidR="00E50315" w:rsidRDefault="00FC76E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1FF4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MGGjm+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E50315" w:rsidRDefault="00810DC5">
      <w:pPr>
        <w:jc w:val="center"/>
        <w:rPr>
          <w:sz w:val="46"/>
        </w:rPr>
      </w:pPr>
      <w:r>
        <w:rPr>
          <w:b/>
          <w:sz w:val="46"/>
        </w:rPr>
        <w:t>Р А С П О Р Я Ж Е Н И Е</w:t>
      </w:r>
    </w:p>
    <w:p w:rsidR="00E50315" w:rsidRDefault="00E50315">
      <w:pPr>
        <w:rPr>
          <w:sz w:val="30"/>
        </w:rPr>
      </w:pPr>
      <w:r>
        <w:rPr>
          <w:sz w:val="30"/>
        </w:rPr>
        <w:t xml:space="preserve">                 </w:t>
      </w:r>
    </w:p>
    <w:p w:rsidR="00E50315" w:rsidRDefault="00FC76E6">
      <w:pPr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71DF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35pt,12.7pt" to="390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5C50F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5pt,12.7pt" to="181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50315">
        <w:rPr>
          <w:sz w:val="30"/>
        </w:rPr>
        <w:t xml:space="preserve">                 </w:t>
      </w:r>
      <w:r w:rsidR="00587C8E">
        <w:rPr>
          <w:sz w:val="30"/>
        </w:rPr>
        <w:t>28.12.2017</w:t>
      </w:r>
      <w:r w:rsidR="00E50315">
        <w:rPr>
          <w:sz w:val="30"/>
        </w:rPr>
        <w:t xml:space="preserve">       </w:t>
      </w:r>
      <w:r w:rsidR="00587C8E">
        <w:rPr>
          <w:sz w:val="30"/>
        </w:rPr>
        <w:t xml:space="preserve">            </w:t>
      </w:r>
      <w:r w:rsidR="00E50315">
        <w:rPr>
          <w:sz w:val="30"/>
        </w:rPr>
        <w:t xml:space="preserve">№  </w:t>
      </w:r>
      <w:r w:rsidR="00587C8E">
        <w:rPr>
          <w:sz w:val="30"/>
        </w:rPr>
        <w:t xml:space="preserve">         719-р</w:t>
      </w:r>
    </w:p>
    <w:p w:rsidR="00E50315" w:rsidRDefault="00E50315">
      <w:pPr>
        <w:spacing w:line="192" w:lineRule="auto"/>
        <w:rPr>
          <w:sz w:val="30"/>
        </w:rPr>
      </w:pPr>
      <w:r>
        <w:rPr>
          <w:sz w:val="30"/>
        </w:rPr>
        <w:t xml:space="preserve">                                                 г. Клин</w:t>
      </w:r>
    </w:p>
    <w:p w:rsidR="00E50315" w:rsidRDefault="00E50315">
      <w:pPr>
        <w:pStyle w:val="1"/>
      </w:pPr>
      <w:r>
        <w:t xml:space="preserve">                                      Московская область </w:t>
      </w:r>
    </w:p>
    <w:p w:rsidR="00E50315" w:rsidRDefault="00E50315" w:rsidP="00374C80"/>
    <w:p w:rsidR="00473822" w:rsidRDefault="00473822" w:rsidP="00374C80"/>
    <w:p w:rsidR="00473822" w:rsidRDefault="00473822" w:rsidP="00374C80"/>
    <w:p w:rsidR="00473822" w:rsidRDefault="00473822" w:rsidP="00374C80"/>
    <w:p w:rsidR="00E50315" w:rsidRDefault="00E50315" w:rsidP="00374C80"/>
    <w:p w:rsidR="00E50315" w:rsidRDefault="00E50315">
      <w:pPr>
        <w:rPr>
          <w:sz w:val="26"/>
        </w:rPr>
      </w:pPr>
      <w:r>
        <w:rPr>
          <w:sz w:val="26"/>
        </w:rPr>
        <w:t xml:space="preserve">Об утверждении </w:t>
      </w:r>
      <w:r w:rsidR="008B5103">
        <w:rPr>
          <w:sz w:val="26"/>
        </w:rPr>
        <w:t>Порядка</w:t>
      </w:r>
    </w:p>
    <w:p w:rsidR="00E50315" w:rsidRDefault="00BA31A7" w:rsidP="00BA31A7">
      <w:pPr>
        <w:rPr>
          <w:sz w:val="26"/>
        </w:rPr>
      </w:pPr>
      <w:r>
        <w:rPr>
          <w:sz w:val="26"/>
        </w:rPr>
        <w:t>составления, утверждения и</w:t>
      </w:r>
    </w:p>
    <w:p w:rsidR="00495FC4" w:rsidRDefault="00BA31A7">
      <w:pPr>
        <w:rPr>
          <w:sz w:val="26"/>
        </w:rPr>
      </w:pPr>
      <w:r>
        <w:rPr>
          <w:sz w:val="26"/>
        </w:rPr>
        <w:t>ведения бюджетных смет</w:t>
      </w:r>
      <w:r w:rsidR="00BA08E1">
        <w:rPr>
          <w:sz w:val="26"/>
        </w:rPr>
        <w:t xml:space="preserve"> </w:t>
      </w:r>
    </w:p>
    <w:p w:rsidR="00495FC4" w:rsidRDefault="008B5103">
      <w:pPr>
        <w:rPr>
          <w:sz w:val="26"/>
        </w:rPr>
      </w:pPr>
      <w:r>
        <w:rPr>
          <w:sz w:val="26"/>
        </w:rPr>
        <w:t xml:space="preserve">муниципальных </w:t>
      </w:r>
      <w:r w:rsidR="00BA31A7">
        <w:rPr>
          <w:sz w:val="26"/>
        </w:rPr>
        <w:t>казенных учреждений</w:t>
      </w:r>
      <w:r w:rsidR="00B80565">
        <w:rPr>
          <w:sz w:val="26"/>
        </w:rPr>
        <w:t>,</w:t>
      </w:r>
    </w:p>
    <w:p w:rsidR="005B393E" w:rsidRDefault="00B80565">
      <w:pPr>
        <w:rPr>
          <w:sz w:val="26"/>
        </w:rPr>
      </w:pPr>
      <w:r>
        <w:rPr>
          <w:sz w:val="26"/>
        </w:rPr>
        <w:t xml:space="preserve">находящихся на территории </w:t>
      </w:r>
    </w:p>
    <w:p w:rsidR="00B80565" w:rsidRDefault="00B80565">
      <w:pPr>
        <w:rPr>
          <w:sz w:val="26"/>
        </w:rPr>
      </w:pPr>
      <w:r>
        <w:rPr>
          <w:sz w:val="26"/>
        </w:rPr>
        <w:t>городского округа Клин</w:t>
      </w:r>
    </w:p>
    <w:p w:rsidR="00E50315" w:rsidRDefault="00E50315">
      <w:pPr>
        <w:rPr>
          <w:sz w:val="26"/>
        </w:rPr>
      </w:pPr>
    </w:p>
    <w:p w:rsidR="00220B5C" w:rsidRDefault="00220B5C">
      <w:pPr>
        <w:rPr>
          <w:sz w:val="26"/>
        </w:rPr>
      </w:pPr>
    </w:p>
    <w:p w:rsidR="00473822" w:rsidRDefault="00473822">
      <w:pPr>
        <w:rPr>
          <w:sz w:val="26"/>
        </w:rPr>
      </w:pPr>
    </w:p>
    <w:p w:rsidR="00473822" w:rsidRDefault="00473822">
      <w:pPr>
        <w:rPr>
          <w:sz w:val="26"/>
        </w:rPr>
      </w:pPr>
    </w:p>
    <w:p w:rsidR="00473822" w:rsidRDefault="00473822">
      <w:pPr>
        <w:rPr>
          <w:sz w:val="26"/>
        </w:rPr>
      </w:pPr>
    </w:p>
    <w:p w:rsidR="00E50315" w:rsidRDefault="00DA39F1" w:rsidP="00757387">
      <w:pPr>
        <w:ind w:firstLine="720"/>
        <w:jc w:val="both"/>
        <w:rPr>
          <w:sz w:val="26"/>
        </w:rPr>
      </w:pPr>
      <w:r>
        <w:rPr>
          <w:sz w:val="26"/>
        </w:rPr>
        <w:t xml:space="preserve">В соответствии со статьями 158, 161, 162, 221 </w:t>
      </w:r>
      <w:r w:rsidR="00E50315" w:rsidRPr="00964307">
        <w:rPr>
          <w:sz w:val="26"/>
        </w:rPr>
        <w:t>Бюджетно</w:t>
      </w:r>
      <w:r>
        <w:rPr>
          <w:sz w:val="26"/>
        </w:rPr>
        <w:t>го Кодекса Российской Федерации</w:t>
      </w:r>
      <w:r w:rsidR="00F627CA">
        <w:rPr>
          <w:sz w:val="26"/>
        </w:rPr>
        <w:t>,</w:t>
      </w:r>
      <w:r>
        <w:rPr>
          <w:sz w:val="26"/>
        </w:rPr>
        <w:t xml:space="preserve"> </w:t>
      </w:r>
      <w:r w:rsidR="00F627CA" w:rsidRPr="00F627CA">
        <w:rPr>
          <w:sz w:val="26"/>
        </w:rPr>
        <w:t>Законом Московской области от 20.09.2017 № 148/2017-ОЗ «Об организации местного самоуправления на территории Клинского муниципального района»</w:t>
      </w:r>
      <w:r w:rsidR="00F627CA">
        <w:rPr>
          <w:sz w:val="26"/>
        </w:rPr>
        <w:t xml:space="preserve"> </w:t>
      </w:r>
      <w:r>
        <w:rPr>
          <w:sz w:val="26"/>
        </w:rPr>
        <w:t>и приказом Министерства финансов Российской Федерации от 20.11.2007 г. № 112н «Об общих требованиях к порядку составления, утверждения и ведения бюджетных смет казенных учреждений»</w:t>
      </w:r>
    </w:p>
    <w:p w:rsidR="00E50315" w:rsidRDefault="00E50315" w:rsidP="00757387">
      <w:pPr>
        <w:jc w:val="both"/>
        <w:rPr>
          <w:sz w:val="26"/>
        </w:rPr>
      </w:pPr>
    </w:p>
    <w:p w:rsidR="00E50315" w:rsidRPr="00C145B6" w:rsidRDefault="008B5103" w:rsidP="00173EDC">
      <w:pPr>
        <w:pStyle w:val="a5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Утвердить</w:t>
      </w:r>
      <w:r w:rsidR="00E50315" w:rsidRPr="00C145B6">
        <w:rPr>
          <w:sz w:val="26"/>
        </w:rPr>
        <w:t xml:space="preserve"> </w:t>
      </w:r>
      <w:r w:rsidR="00C145B6">
        <w:rPr>
          <w:sz w:val="26"/>
        </w:rPr>
        <w:t xml:space="preserve">Порядок </w:t>
      </w:r>
      <w:r w:rsidR="00C145B6" w:rsidRPr="00C145B6">
        <w:rPr>
          <w:sz w:val="26"/>
        </w:rPr>
        <w:t xml:space="preserve">составления, утверждения и ведения бюджетных смет </w:t>
      </w:r>
      <w:r>
        <w:rPr>
          <w:sz w:val="26"/>
        </w:rPr>
        <w:t xml:space="preserve">муниципальных </w:t>
      </w:r>
      <w:r w:rsidR="00C145B6" w:rsidRPr="00C145B6">
        <w:rPr>
          <w:sz w:val="26"/>
        </w:rPr>
        <w:t>казенных учреждений</w:t>
      </w:r>
      <w:r w:rsidR="0010013C">
        <w:rPr>
          <w:sz w:val="26"/>
        </w:rPr>
        <w:t>, находящихся на территории городского округа Клин</w:t>
      </w:r>
      <w:r w:rsidR="00A147D6">
        <w:rPr>
          <w:sz w:val="26"/>
        </w:rPr>
        <w:t xml:space="preserve"> (прилагается)</w:t>
      </w:r>
      <w:r w:rsidR="00E50315" w:rsidRPr="00C145B6">
        <w:rPr>
          <w:sz w:val="26"/>
        </w:rPr>
        <w:t>.</w:t>
      </w:r>
    </w:p>
    <w:p w:rsidR="00173EDC" w:rsidRPr="00173EDC" w:rsidRDefault="00173EDC" w:rsidP="00173EDC">
      <w:pPr>
        <w:pStyle w:val="a5"/>
        <w:numPr>
          <w:ilvl w:val="0"/>
          <w:numId w:val="1"/>
        </w:numPr>
        <w:jc w:val="both"/>
        <w:rPr>
          <w:sz w:val="26"/>
        </w:rPr>
      </w:pPr>
      <w:r w:rsidRPr="00173EDC">
        <w:rPr>
          <w:sz w:val="26"/>
        </w:rPr>
        <w:t xml:space="preserve">Начальнику Управления по делам Администрации и информационной политики Администрации Клинского муниципального района </w:t>
      </w:r>
      <w:r>
        <w:rPr>
          <w:sz w:val="26"/>
        </w:rPr>
        <w:t xml:space="preserve">      </w:t>
      </w:r>
      <w:r w:rsidR="00215F38">
        <w:rPr>
          <w:sz w:val="26"/>
        </w:rPr>
        <w:t xml:space="preserve"> </w:t>
      </w:r>
      <w:r w:rsidRPr="00173EDC">
        <w:rPr>
          <w:sz w:val="26"/>
        </w:rPr>
        <w:t>(</w:t>
      </w:r>
      <w:proofErr w:type="spellStart"/>
      <w:r w:rsidRPr="00173EDC">
        <w:rPr>
          <w:sz w:val="26"/>
        </w:rPr>
        <w:t>Поволоцкой</w:t>
      </w:r>
      <w:proofErr w:type="spellEnd"/>
      <w:r w:rsidRPr="00173EDC">
        <w:rPr>
          <w:sz w:val="26"/>
        </w:rPr>
        <w:t xml:space="preserve"> Н.Н.) опубликовать настоящее постановление в средствах массовой информации и разместить на официальном сайте Администрации Клинского муниципального района Московской области. </w:t>
      </w:r>
    </w:p>
    <w:p w:rsidR="00C145B6" w:rsidRDefault="00C145B6" w:rsidP="00173EDC">
      <w:pPr>
        <w:pStyle w:val="a5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Настоящее </w:t>
      </w:r>
      <w:r w:rsidRPr="00C145B6">
        <w:rPr>
          <w:sz w:val="26"/>
        </w:rPr>
        <w:t xml:space="preserve">распоряжение вступает в силу </w:t>
      </w:r>
      <w:r w:rsidR="009F34D5">
        <w:rPr>
          <w:sz w:val="26"/>
        </w:rPr>
        <w:t>с 01 января 2018 года</w:t>
      </w:r>
      <w:r w:rsidRPr="00C145B6">
        <w:rPr>
          <w:sz w:val="26"/>
        </w:rPr>
        <w:t>.</w:t>
      </w:r>
    </w:p>
    <w:p w:rsidR="0010013C" w:rsidRDefault="0010013C" w:rsidP="00173EDC">
      <w:pPr>
        <w:pStyle w:val="a5"/>
        <w:numPr>
          <w:ilvl w:val="0"/>
          <w:numId w:val="1"/>
        </w:numPr>
        <w:jc w:val="both"/>
        <w:rPr>
          <w:sz w:val="26"/>
        </w:rPr>
      </w:pPr>
      <w:r w:rsidRPr="00B72E4E">
        <w:rPr>
          <w:sz w:val="26"/>
        </w:rPr>
        <w:t xml:space="preserve">Со дня вступления в силу настоящего распоряжения признать утратившим силу распоряжение </w:t>
      </w:r>
      <w:r w:rsidR="00A147D6">
        <w:rPr>
          <w:sz w:val="26"/>
        </w:rPr>
        <w:t>Администрации</w:t>
      </w:r>
      <w:r w:rsidRPr="00B72E4E">
        <w:rPr>
          <w:sz w:val="26"/>
        </w:rPr>
        <w:t xml:space="preserve"> Клинского муниципального района от </w:t>
      </w:r>
      <w:r w:rsidR="00B72E4E" w:rsidRPr="00B72E4E">
        <w:rPr>
          <w:sz w:val="26"/>
        </w:rPr>
        <w:t>12.01.2016 г. № 4-р «Об утверждении Порядка составления, утверждения и ведения бюджетных смет муниципальных казенных учреждений Клинского муниципального района»</w:t>
      </w:r>
      <w:r w:rsidR="00473822">
        <w:rPr>
          <w:sz w:val="26"/>
        </w:rPr>
        <w:t>.</w:t>
      </w:r>
    </w:p>
    <w:p w:rsidR="00473822" w:rsidRDefault="00473822" w:rsidP="00473822">
      <w:pPr>
        <w:jc w:val="both"/>
        <w:rPr>
          <w:sz w:val="26"/>
        </w:rPr>
      </w:pPr>
    </w:p>
    <w:p w:rsidR="00473822" w:rsidRDefault="00473822" w:rsidP="00473822">
      <w:pPr>
        <w:jc w:val="both"/>
        <w:rPr>
          <w:sz w:val="26"/>
        </w:rPr>
      </w:pPr>
    </w:p>
    <w:p w:rsidR="00473822" w:rsidRDefault="00473822" w:rsidP="00473822">
      <w:pPr>
        <w:jc w:val="both"/>
        <w:rPr>
          <w:sz w:val="26"/>
        </w:rPr>
      </w:pPr>
    </w:p>
    <w:p w:rsidR="00473822" w:rsidRPr="00473822" w:rsidRDefault="00473822" w:rsidP="00473822">
      <w:pPr>
        <w:jc w:val="both"/>
        <w:rPr>
          <w:sz w:val="26"/>
        </w:rPr>
      </w:pPr>
    </w:p>
    <w:p w:rsidR="00C145B6" w:rsidRPr="00C145B6" w:rsidRDefault="00C145B6" w:rsidP="00810D8A">
      <w:pPr>
        <w:pStyle w:val="a5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Контроль </w:t>
      </w:r>
      <w:r w:rsidRPr="00C145B6">
        <w:rPr>
          <w:sz w:val="26"/>
        </w:rPr>
        <w:t xml:space="preserve">за выполнением настоящего распоряжения возложить на     </w:t>
      </w:r>
      <w:r w:rsidR="005E1BF1">
        <w:rPr>
          <w:sz w:val="26"/>
        </w:rPr>
        <w:t>заместителя Руководителя</w:t>
      </w:r>
      <w:r w:rsidRPr="00C145B6">
        <w:rPr>
          <w:sz w:val="26"/>
        </w:rPr>
        <w:t xml:space="preserve"> Администрации Клинского муниципального района </w:t>
      </w:r>
      <w:r w:rsidR="005E1BF1">
        <w:rPr>
          <w:sz w:val="26"/>
        </w:rPr>
        <w:t>Л.Н. Богомолову</w:t>
      </w:r>
      <w:r w:rsidR="00810D8A">
        <w:rPr>
          <w:sz w:val="26"/>
        </w:rPr>
        <w:t>.</w:t>
      </w:r>
    </w:p>
    <w:p w:rsidR="00E50315" w:rsidRDefault="00E50315" w:rsidP="00EA3C96">
      <w:pPr>
        <w:ind w:firstLine="720"/>
        <w:rPr>
          <w:sz w:val="26"/>
        </w:rPr>
      </w:pPr>
    </w:p>
    <w:p w:rsidR="00E50315" w:rsidRDefault="00E50315" w:rsidP="00EA3C96">
      <w:pPr>
        <w:ind w:firstLine="720"/>
        <w:rPr>
          <w:sz w:val="26"/>
        </w:rPr>
      </w:pPr>
    </w:p>
    <w:p w:rsidR="00E50315" w:rsidRPr="0001751B" w:rsidRDefault="00E50315" w:rsidP="0001751B">
      <w:pPr>
        <w:rPr>
          <w:sz w:val="26"/>
        </w:rPr>
      </w:pPr>
      <w:r>
        <w:rPr>
          <w:sz w:val="26"/>
        </w:rPr>
        <w:t>Руководитель</w:t>
      </w:r>
      <w:r w:rsidRPr="0001751B">
        <w:rPr>
          <w:sz w:val="26"/>
        </w:rPr>
        <w:t xml:space="preserve"> Администрации</w:t>
      </w:r>
    </w:p>
    <w:p w:rsidR="00E50315" w:rsidRDefault="00E50315" w:rsidP="0001751B">
      <w:pPr>
        <w:rPr>
          <w:sz w:val="26"/>
        </w:rPr>
      </w:pPr>
      <w:r w:rsidRPr="0001751B">
        <w:rPr>
          <w:sz w:val="26"/>
        </w:rPr>
        <w:t xml:space="preserve">Клинского муниципального района                                   </w:t>
      </w:r>
      <w:r>
        <w:rPr>
          <w:sz w:val="26"/>
        </w:rPr>
        <w:t xml:space="preserve">                     Э.Ю. Каплун</w:t>
      </w:r>
    </w:p>
    <w:p w:rsidR="00757387" w:rsidRDefault="00757387" w:rsidP="0001751B">
      <w:pPr>
        <w:rPr>
          <w:sz w:val="26"/>
        </w:rPr>
      </w:pPr>
    </w:p>
    <w:p w:rsidR="00220B5C" w:rsidRPr="0001751B" w:rsidRDefault="00220B5C" w:rsidP="0001751B">
      <w:pPr>
        <w:rPr>
          <w:sz w:val="26"/>
        </w:rPr>
      </w:pPr>
    </w:p>
    <w:p w:rsidR="00D85919" w:rsidRDefault="00D85919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B47091" w:rsidRDefault="00B47091">
      <w:pPr>
        <w:rPr>
          <w:sz w:val="26"/>
        </w:rPr>
      </w:pPr>
    </w:p>
    <w:p w:rsidR="0070588D" w:rsidRDefault="0070588D">
      <w:pPr>
        <w:rPr>
          <w:sz w:val="26"/>
        </w:rPr>
      </w:pPr>
    </w:p>
    <w:p w:rsidR="0070588D" w:rsidRDefault="0070588D">
      <w:pPr>
        <w:rPr>
          <w:sz w:val="26"/>
        </w:rPr>
      </w:pPr>
    </w:p>
    <w:p w:rsidR="0070588D" w:rsidRDefault="0070588D">
      <w:pPr>
        <w:rPr>
          <w:sz w:val="26"/>
        </w:rPr>
      </w:pPr>
    </w:p>
    <w:p w:rsidR="0070588D" w:rsidRDefault="0070588D">
      <w:pPr>
        <w:rPr>
          <w:sz w:val="26"/>
        </w:rPr>
      </w:pPr>
    </w:p>
    <w:p w:rsidR="0070588D" w:rsidRDefault="0070588D">
      <w:pPr>
        <w:rPr>
          <w:sz w:val="26"/>
        </w:rPr>
      </w:pPr>
    </w:p>
    <w:p w:rsidR="0070588D" w:rsidRDefault="0070588D">
      <w:pPr>
        <w:rPr>
          <w:sz w:val="26"/>
        </w:rPr>
      </w:pPr>
    </w:p>
    <w:p w:rsidR="0070588D" w:rsidRDefault="0070588D">
      <w:pPr>
        <w:rPr>
          <w:sz w:val="26"/>
        </w:rPr>
      </w:pPr>
    </w:p>
    <w:p w:rsidR="0096620E" w:rsidRPr="0065003D" w:rsidRDefault="0096620E" w:rsidP="0096620E">
      <w:pPr>
        <w:ind w:firstLine="720"/>
        <w:jc w:val="right"/>
        <w:rPr>
          <w:sz w:val="26"/>
          <w:szCs w:val="26"/>
        </w:rPr>
      </w:pPr>
      <w:r w:rsidRPr="0065003D">
        <w:rPr>
          <w:sz w:val="26"/>
          <w:szCs w:val="26"/>
        </w:rPr>
        <w:lastRenderedPageBreak/>
        <w:t>Утвержден</w:t>
      </w:r>
    </w:p>
    <w:p w:rsidR="0096620E" w:rsidRPr="0065003D" w:rsidRDefault="0096620E" w:rsidP="0096620E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65003D">
        <w:rPr>
          <w:sz w:val="26"/>
          <w:szCs w:val="26"/>
        </w:rPr>
        <w:t xml:space="preserve"> распоряжением Администрации</w:t>
      </w:r>
    </w:p>
    <w:p w:rsidR="0096620E" w:rsidRPr="0065003D" w:rsidRDefault="0096620E" w:rsidP="0096620E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65003D">
        <w:rPr>
          <w:sz w:val="26"/>
          <w:szCs w:val="26"/>
        </w:rPr>
        <w:t>Клинского муниципального района</w:t>
      </w:r>
    </w:p>
    <w:p w:rsidR="0096620E" w:rsidRPr="0065003D" w:rsidRDefault="007A7C11" w:rsidP="007A7C11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r>
        <w:rPr>
          <w:sz w:val="26"/>
          <w:szCs w:val="26"/>
        </w:rPr>
        <w:t>28.12.2017 № 719-р</w:t>
      </w:r>
    </w:p>
    <w:p w:rsidR="0096620E" w:rsidRPr="0065003D" w:rsidRDefault="0096620E" w:rsidP="0096620E">
      <w:pPr>
        <w:autoSpaceDE w:val="0"/>
        <w:autoSpaceDN w:val="0"/>
        <w:adjustRightInd w:val="0"/>
        <w:ind w:left="5103"/>
        <w:rPr>
          <w:sz w:val="26"/>
          <w:szCs w:val="26"/>
        </w:rPr>
      </w:pPr>
    </w:p>
    <w:p w:rsidR="005F6237" w:rsidRDefault="005F6237" w:rsidP="0096620E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b/>
          <w:sz w:val="26"/>
          <w:szCs w:val="26"/>
        </w:rPr>
      </w:pPr>
    </w:p>
    <w:p w:rsidR="0065003D" w:rsidRPr="0065003D" w:rsidRDefault="0096620E" w:rsidP="0096620E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b/>
          <w:sz w:val="26"/>
          <w:szCs w:val="26"/>
        </w:rPr>
      </w:pPr>
      <w:r w:rsidRPr="0065003D">
        <w:rPr>
          <w:b/>
          <w:sz w:val="26"/>
          <w:szCs w:val="26"/>
        </w:rPr>
        <w:t>Порядок составления, утверждения и ведения бюджетных смет</w:t>
      </w:r>
      <w:r w:rsidR="00FB77EE" w:rsidRPr="0065003D">
        <w:rPr>
          <w:b/>
          <w:sz w:val="26"/>
          <w:szCs w:val="26"/>
        </w:rPr>
        <w:t xml:space="preserve"> </w:t>
      </w:r>
    </w:p>
    <w:p w:rsidR="00BD17F7" w:rsidRPr="0065003D" w:rsidRDefault="0096620E" w:rsidP="0096620E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b/>
          <w:sz w:val="26"/>
          <w:szCs w:val="26"/>
        </w:rPr>
      </w:pPr>
      <w:r w:rsidRPr="0065003D">
        <w:rPr>
          <w:b/>
          <w:sz w:val="26"/>
          <w:szCs w:val="26"/>
        </w:rPr>
        <w:t>муниципальных казенных учреждений</w:t>
      </w:r>
      <w:r w:rsidR="00BD17F7" w:rsidRPr="0065003D">
        <w:rPr>
          <w:b/>
          <w:sz w:val="26"/>
          <w:szCs w:val="26"/>
        </w:rPr>
        <w:t xml:space="preserve">, </w:t>
      </w:r>
    </w:p>
    <w:p w:rsidR="00AF3C84" w:rsidRPr="0065003D" w:rsidRDefault="00BD17F7" w:rsidP="0096620E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b/>
          <w:sz w:val="26"/>
          <w:szCs w:val="26"/>
        </w:rPr>
      </w:pPr>
      <w:r w:rsidRPr="0065003D">
        <w:rPr>
          <w:b/>
          <w:sz w:val="26"/>
          <w:szCs w:val="26"/>
        </w:rPr>
        <w:t xml:space="preserve">находящихся на территории </w:t>
      </w:r>
      <w:r w:rsidR="00AF3C84" w:rsidRPr="0065003D">
        <w:rPr>
          <w:b/>
          <w:sz w:val="26"/>
          <w:szCs w:val="26"/>
        </w:rPr>
        <w:t>городского округа Клин</w:t>
      </w:r>
    </w:p>
    <w:p w:rsidR="0096620E" w:rsidRPr="0065003D" w:rsidRDefault="0096620E" w:rsidP="0096620E">
      <w:pPr>
        <w:widowControl w:val="0"/>
        <w:autoSpaceDE w:val="0"/>
        <w:autoSpaceDN w:val="0"/>
        <w:adjustRightInd w:val="0"/>
        <w:spacing w:before="108" w:after="108"/>
        <w:contextualSpacing/>
        <w:jc w:val="center"/>
        <w:outlineLvl w:val="0"/>
        <w:rPr>
          <w:b/>
          <w:sz w:val="26"/>
          <w:szCs w:val="26"/>
        </w:rPr>
      </w:pPr>
    </w:p>
    <w:p w:rsidR="0096620E" w:rsidRPr="0065003D" w:rsidRDefault="0096620E" w:rsidP="0096620E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65003D">
        <w:rPr>
          <w:b/>
          <w:sz w:val="26"/>
          <w:szCs w:val="26"/>
        </w:rPr>
        <w:t>Общие положения</w:t>
      </w:r>
    </w:p>
    <w:p w:rsidR="0096620E" w:rsidRPr="0065003D" w:rsidRDefault="0096620E" w:rsidP="0096620E">
      <w:pPr>
        <w:widowControl w:val="0"/>
        <w:autoSpaceDE w:val="0"/>
        <w:autoSpaceDN w:val="0"/>
        <w:adjustRightInd w:val="0"/>
        <w:ind w:left="1080"/>
        <w:contextualSpacing/>
        <w:rPr>
          <w:b/>
          <w:sz w:val="26"/>
          <w:szCs w:val="26"/>
        </w:rPr>
      </w:pPr>
    </w:p>
    <w:p w:rsidR="0096620E" w:rsidRPr="0065003D" w:rsidRDefault="0096620E" w:rsidP="00394667">
      <w:pPr>
        <w:jc w:val="both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</w:t>
      </w:r>
      <w:r w:rsidR="005B03DA" w:rsidRPr="0065003D">
        <w:rPr>
          <w:sz w:val="26"/>
          <w:szCs w:val="26"/>
        </w:rPr>
        <w:t xml:space="preserve">1.1. </w:t>
      </w:r>
      <w:r w:rsidRPr="0065003D">
        <w:rPr>
          <w:sz w:val="26"/>
          <w:szCs w:val="26"/>
        </w:rPr>
        <w:t xml:space="preserve"> Настоящий Порядок составления, утверждения и ведения бюджетных смет (далее - Порядок), разработан в соответствии со </w:t>
      </w:r>
      <w:hyperlink r:id="rId7" w:history="1">
        <w:r w:rsidRPr="0065003D">
          <w:rPr>
            <w:sz w:val="26"/>
            <w:szCs w:val="26"/>
          </w:rPr>
          <w:t>статьями 158</w:t>
        </w:r>
      </w:hyperlink>
      <w:r w:rsidRPr="0065003D">
        <w:rPr>
          <w:sz w:val="26"/>
          <w:szCs w:val="26"/>
        </w:rPr>
        <w:t xml:space="preserve">, </w:t>
      </w:r>
      <w:hyperlink r:id="rId8" w:history="1">
        <w:r w:rsidRPr="0065003D">
          <w:rPr>
            <w:sz w:val="26"/>
            <w:szCs w:val="26"/>
          </w:rPr>
          <w:t>161</w:t>
        </w:r>
      </w:hyperlink>
      <w:r w:rsidRPr="0065003D">
        <w:rPr>
          <w:sz w:val="26"/>
          <w:szCs w:val="26"/>
        </w:rPr>
        <w:t xml:space="preserve">, </w:t>
      </w:r>
      <w:hyperlink r:id="rId9" w:history="1">
        <w:r w:rsidRPr="0065003D">
          <w:rPr>
            <w:sz w:val="26"/>
            <w:szCs w:val="26"/>
          </w:rPr>
          <w:t>162</w:t>
        </w:r>
      </w:hyperlink>
      <w:r w:rsidRPr="0065003D">
        <w:rPr>
          <w:sz w:val="26"/>
          <w:szCs w:val="26"/>
        </w:rPr>
        <w:t xml:space="preserve">, </w:t>
      </w:r>
      <w:hyperlink r:id="rId10" w:history="1">
        <w:r w:rsidRPr="0065003D">
          <w:rPr>
            <w:sz w:val="26"/>
            <w:szCs w:val="26"/>
          </w:rPr>
          <w:t>221</w:t>
        </w:r>
      </w:hyperlink>
      <w:r w:rsidRPr="0065003D">
        <w:rPr>
          <w:sz w:val="26"/>
          <w:szCs w:val="26"/>
        </w:rPr>
        <w:t xml:space="preserve"> Бюджетного кодекса Российской Федерации</w:t>
      </w:r>
      <w:r w:rsidR="004D0EEB">
        <w:rPr>
          <w:sz w:val="26"/>
          <w:szCs w:val="26"/>
        </w:rPr>
        <w:t xml:space="preserve">, </w:t>
      </w:r>
      <w:r w:rsidR="004D0EEB" w:rsidRPr="004D0EEB">
        <w:rPr>
          <w:sz w:val="26"/>
          <w:szCs w:val="26"/>
        </w:rPr>
        <w:t>Законом Московской области от 20.09.2017 № 148/2017-ОЗ «Об организации местного самоуправления на территории Клинского муниципального района»</w:t>
      </w:r>
      <w:r w:rsidRPr="0065003D">
        <w:rPr>
          <w:sz w:val="26"/>
          <w:szCs w:val="26"/>
        </w:rPr>
        <w:t xml:space="preserve"> и </w:t>
      </w:r>
      <w:hyperlink r:id="rId11" w:history="1">
        <w:r w:rsidRPr="0065003D">
          <w:rPr>
            <w:sz w:val="26"/>
            <w:szCs w:val="26"/>
          </w:rPr>
          <w:t>Общими требованиями</w:t>
        </w:r>
      </w:hyperlink>
      <w:r w:rsidRPr="0065003D">
        <w:rPr>
          <w:sz w:val="26"/>
          <w:szCs w:val="26"/>
        </w:rPr>
        <w:t xml:space="preserve"> к порядку составления, утверждения и ведения бюджетной сметы казенного учреждения, утвержденными </w:t>
      </w:r>
      <w:hyperlink r:id="rId12" w:history="1">
        <w:r w:rsidRPr="0065003D">
          <w:rPr>
            <w:sz w:val="26"/>
            <w:szCs w:val="26"/>
          </w:rPr>
          <w:t>приказом</w:t>
        </w:r>
      </w:hyperlink>
      <w:r w:rsidRPr="0065003D">
        <w:rPr>
          <w:sz w:val="26"/>
          <w:szCs w:val="26"/>
        </w:rPr>
        <w:t xml:space="preserve"> Министерства финансов Российской Федерации от 20 ноября 2007 г. N 112н</w:t>
      </w:r>
      <w:r w:rsidR="003D75A1" w:rsidRPr="0065003D">
        <w:rPr>
          <w:sz w:val="26"/>
          <w:szCs w:val="26"/>
        </w:rPr>
        <w:t xml:space="preserve"> (с изменениями от 30.09.2016 г. № 168н)</w:t>
      </w:r>
      <w:r w:rsidRPr="0065003D">
        <w:rPr>
          <w:sz w:val="26"/>
          <w:szCs w:val="26"/>
        </w:rPr>
        <w:t>.</w:t>
      </w:r>
    </w:p>
    <w:p w:rsidR="0096620E" w:rsidRPr="0065003D" w:rsidRDefault="005B03DA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 xml:space="preserve">1.2. </w:t>
      </w:r>
      <w:r w:rsidR="00057FD4" w:rsidRPr="0065003D">
        <w:rPr>
          <w:sz w:val="26"/>
          <w:szCs w:val="26"/>
        </w:rPr>
        <w:t>Настоящий Порядок устанавливает для органов местного самоуправления</w:t>
      </w:r>
      <w:r w:rsidR="001E5731" w:rsidRPr="0065003D">
        <w:rPr>
          <w:sz w:val="26"/>
          <w:szCs w:val="26"/>
        </w:rPr>
        <w:t xml:space="preserve"> и му</w:t>
      </w:r>
      <w:r w:rsidR="009930EB" w:rsidRPr="0065003D">
        <w:rPr>
          <w:sz w:val="26"/>
          <w:szCs w:val="26"/>
        </w:rPr>
        <w:t>ниципальных казенных учреждений</w:t>
      </w:r>
      <w:r w:rsidR="006943E2" w:rsidRPr="0065003D">
        <w:rPr>
          <w:sz w:val="26"/>
          <w:szCs w:val="26"/>
        </w:rPr>
        <w:t>, находящихся на территории</w:t>
      </w:r>
      <w:r w:rsidR="009930EB" w:rsidRPr="0065003D">
        <w:rPr>
          <w:sz w:val="26"/>
          <w:szCs w:val="26"/>
        </w:rPr>
        <w:t xml:space="preserve"> городского округа Клин</w:t>
      </w:r>
      <w:r w:rsidR="001E5731" w:rsidRPr="0065003D">
        <w:rPr>
          <w:sz w:val="26"/>
          <w:szCs w:val="26"/>
        </w:rPr>
        <w:t xml:space="preserve"> (далее – учреждения) </w:t>
      </w:r>
      <w:r w:rsidR="00EE25DE" w:rsidRPr="0065003D">
        <w:rPr>
          <w:sz w:val="26"/>
          <w:szCs w:val="26"/>
        </w:rPr>
        <w:t>процедуру составления, утверждения и ведения бюджетных смет.</w:t>
      </w:r>
    </w:p>
    <w:p w:rsidR="0096620E" w:rsidRPr="0065003D" w:rsidRDefault="0096620E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6620E" w:rsidRPr="0065003D" w:rsidRDefault="0096620E" w:rsidP="0096620E">
      <w:pPr>
        <w:numPr>
          <w:ilvl w:val="0"/>
          <w:numId w:val="2"/>
        </w:num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65003D">
        <w:rPr>
          <w:b/>
          <w:sz w:val="26"/>
          <w:szCs w:val="26"/>
        </w:rPr>
        <w:t>Порядок составления и утверждения бюджетных смет</w:t>
      </w:r>
    </w:p>
    <w:p w:rsidR="00266042" w:rsidRPr="0065003D" w:rsidRDefault="00266042" w:rsidP="00266042">
      <w:pPr>
        <w:autoSpaceDE w:val="0"/>
        <w:autoSpaceDN w:val="0"/>
        <w:adjustRightInd w:val="0"/>
        <w:ind w:left="1080"/>
        <w:contextualSpacing/>
        <w:rPr>
          <w:sz w:val="26"/>
          <w:szCs w:val="26"/>
        </w:rPr>
      </w:pPr>
    </w:p>
    <w:p w:rsidR="00E269C2" w:rsidRPr="0065003D" w:rsidRDefault="005B03DA" w:rsidP="00E269C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 xml:space="preserve">2.1. </w:t>
      </w:r>
      <w:r w:rsidR="00E269C2" w:rsidRPr="0065003D">
        <w:rPr>
          <w:sz w:val="26"/>
          <w:szCs w:val="26"/>
        </w:rPr>
        <w:t xml:space="preserve">Бюджетная смета (далее - смета) составляется муниципальным казенным учреждением, его обособленным (структурным) подразделением без прав юридического лица, осуществляющего полномочия по ведению бюджетного учета, в целях установления объема и распределения направлений расходования средств бюджета на очередной финансовый год и плановый период. Показатели сметы утверждаются в пределах доведенных </w:t>
      </w:r>
      <w:r w:rsidR="003F2C22" w:rsidRPr="0065003D">
        <w:rPr>
          <w:sz w:val="26"/>
          <w:szCs w:val="26"/>
        </w:rPr>
        <w:t xml:space="preserve">до учреждения главным распорядителем бюджетных </w:t>
      </w:r>
      <w:r w:rsidR="00E83119" w:rsidRPr="0065003D">
        <w:rPr>
          <w:sz w:val="26"/>
          <w:szCs w:val="26"/>
        </w:rPr>
        <w:t>средств</w:t>
      </w:r>
      <w:r w:rsidR="00E269C2" w:rsidRPr="0065003D">
        <w:rPr>
          <w:sz w:val="26"/>
          <w:szCs w:val="26"/>
        </w:rPr>
        <w:t xml:space="preserve"> лимитов бюджетных обязательств </w:t>
      </w:r>
      <w:r w:rsidR="003F2C22" w:rsidRPr="0065003D">
        <w:rPr>
          <w:sz w:val="26"/>
          <w:szCs w:val="26"/>
        </w:rPr>
        <w:t xml:space="preserve">по расходам бюджета </w:t>
      </w:r>
      <w:r w:rsidR="00E269C2" w:rsidRPr="0065003D">
        <w:rPr>
          <w:sz w:val="26"/>
          <w:szCs w:val="26"/>
        </w:rPr>
        <w:t>н</w:t>
      </w:r>
      <w:r w:rsidR="003F2C22" w:rsidRPr="0065003D">
        <w:rPr>
          <w:sz w:val="26"/>
          <w:szCs w:val="26"/>
        </w:rPr>
        <w:t>а принятие и (или) исполнение</w:t>
      </w:r>
      <w:r w:rsidR="00E269C2" w:rsidRPr="0065003D">
        <w:rPr>
          <w:sz w:val="26"/>
          <w:szCs w:val="26"/>
        </w:rPr>
        <w:t xml:space="preserve"> бюджетных обязательств</w:t>
      </w:r>
      <w:r w:rsidR="003F2C22" w:rsidRPr="0065003D">
        <w:rPr>
          <w:sz w:val="26"/>
          <w:szCs w:val="26"/>
        </w:rPr>
        <w:t xml:space="preserve"> по обеспечению выполнения функций </w:t>
      </w:r>
      <w:r w:rsidR="00202217" w:rsidRPr="0065003D">
        <w:rPr>
          <w:sz w:val="26"/>
          <w:szCs w:val="26"/>
        </w:rPr>
        <w:t xml:space="preserve">муниципального </w:t>
      </w:r>
      <w:r w:rsidR="003F2C22" w:rsidRPr="0065003D">
        <w:rPr>
          <w:sz w:val="26"/>
          <w:szCs w:val="26"/>
        </w:rPr>
        <w:t>казенного учреждения</w:t>
      </w:r>
      <w:r w:rsidR="00202217" w:rsidRPr="0065003D">
        <w:rPr>
          <w:sz w:val="26"/>
          <w:szCs w:val="26"/>
        </w:rPr>
        <w:t xml:space="preserve"> на период одного финансового года</w:t>
      </w:r>
      <w:r w:rsidR="00235583" w:rsidRPr="0065003D">
        <w:rPr>
          <w:sz w:val="26"/>
          <w:szCs w:val="26"/>
        </w:rPr>
        <w:t>.</w:t>
      </w:r>
    </w:p>
    <w:p w:rsidR="0096620E" w:rsidRPr="0065003D" w:rsidRDefault="005B03DA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 xml:space="preserve">2.2. </w:t>
      </w:r>
      <w:r w:rsidR="0066135D" w:rsidRPr="0065003D">
        <w:rPr>
          <w:sz w:val="26"/>
          <w:szCs w:val="26"/>
        </w:rPr>
        <w:t>Учреждения</w:t>
      </w:r>
      <w:r w:rsidR="0096620E" w:rsidRPr="0065003D">
        <w:rPr>
          <w:sz w:val="26"/>
          <w:szCs w:val="26"/>
        </w:rPr>
        <w:t xml:space="preserve"> составляют и представляют на утверждение сметы </w:t>
      </w:r>
      <w:r w:rsidR="00932F2C" w:rsidRPr="0065003D">
        <w:rPr>
          <w:sz w:val="26"/>
          <w:szCs w:val="26"/>
        </w:rPr>
        <w:t xml:space="preserve">в течении </w:t>
      </w:r>
      <w:r w:rsidR="008830AF" w:rsidRPr="0065003D">
        <w:rPr>
          <w:sz w:val="26"/>
          <w:szCs w:val="26"/>
        </w:rPr>
        <w:t>10</w:t>
      </w:r>
      <w:r w:rsidR="0096620E" w:rsidRPr="0065003D">
        <w:rPr>
          <w:sz w:val="26"/>
          <w:szCs w:val="26"/>
        </w:rPr>
        <w:t xml:space="preserve"> рабочих дней с момента доведения лимитов бюджетных обязательств. Обособленные (структурные) подразделения учреждений</w:t>
      </w:r>
      <w:r w:rsidR="0021197D" w:rsidRPr="0065003D">
        <w:rPr>
          <w:sz w:val="26"/>
          <w:szCs w:val="26"/>
        </w:rPr>
        <w:t xml:space="preserve"> без прав юридического лица</w:t>
      </w:r>
      <w:r w:rsidR="0096620E" w:rsidRPr="0065003D">
        <w:rPr>
          <w:sz w:val="26"/>
          <w:szCs w:val="26"/>
        </w:rPr>
        <w:t>, наделенные правом ведения бюджетного учета (далее - подразделения), составляют и представляют на утверждение сметы в срок, установленный соответствующим учреждением, в составе которого создано подразделение.</w:t>
      </w:r>
    </w:p>
    <w:p w:rsidR="0096620E" w:rsidRPr="0065003D" w:rsidRDefault="005B03DA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 xml:space="preserve">2.3. </w:t>
      </w:r>
      <w:r w:rsidR="0096620E" w:rsidRPr="0065003D">
        <w:rPr>
          <w:sz w:val="26"/>
          <w:szCs w:val="26"/>
        </w:rPr>
        <w:t xml:space="preserve">Сметы учреждений и подразделений составляются в разрезе кодов бюджетной </w:t>
      </w:r>
      <w:hyperlink r:id="rId13" w:history="1">
        <w:r w:rsidR="0096620E" w:rsidRPr="0065003D">
          <w:rPr>
            <w:sz w:val="26"/>
            <w:szCs w:val="26"/>
          </w:rPr>
          <w:t>классификации расходов</w:t>
        </w:r>
      </w:hyperlink>
      <w:r w:rsidR="0096620E" w:rsidRPr="0065003D">
        <w:rPr>
          <w:sz w:val="26"/>
          <w:szCs w:val="26"/>
        </w:rPr>
        <w:t xml:space="preserve"> бюджета с детализацией до кодов статей (подстатей) классификации операций сектора государственного управления, в рублях</w:t>
      </w:r>
      <w:r w:rsidR="00E64611" w:rsidRPr="0065003D">
        <w:rPr>
          <w:sz w:val="26"/>
          <w:szCs w:val="26"/>
        </w:rPr>
        <w:t>, с двумя десятичными знаками</w:t>
      </w:r>
      <w:r w:rsidR="0096620E" w:rsidRPr="0065003D">
        <w:rPr>
          <w:sz w:val="26"/>
          <w:szCs w:val="26"/>
        </w:rPr>
        <w:t>.</w:t>
      </w:r>
    </w:p>
    <w:p w:rsidR="00297DC5" w:rsidRPr="0065003D" w:rsidRDefault="0096620E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>Главный распорядитель</w:t>
      </w:r>
      <w:r w:rsidR="00297DC5" w:rsidRPr="0065003D">
        <w:rPr>
          <w:sz w:val="26"/>
          <w:szCs w:val="26"/>
        </w:rPr>
        <w:t xml:space="preserve"> бюджетных средств</w:t>
      </w:r>
      <w:r w:rsidRPr="0065003D">
        <w:rPr>
          <w:sz w:val="26"/>
          <w:szCs w:val="26"/>
        </w:rPr>
        <w:t xml:space="preserve"> вправе дополнительно детализировать показатели сметы по кодам аналитических показателей.</w:t>
      </w:r>
    </w:p>
    <w:p w:rsidR="00FF2213" w:rsidRPr="0065003D" w:rsidRDefault="005B03DA" w:rsidP="00BD45E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 xml:space="preserve">2.4. </w:t>
      </w:r>
      <w:r w:rsidR="00053078" w:rsidRPr="0065003D">
        <w:rPr>
          <w:sz w:val="26"/>
          <w:szCs w:val="26"/>
        </w:rPr>
        <w:t>Смета учреждения составляется</w:t>
      </w:r>
      <w:r w:rsidR="00E1611B" w:rsidRPr="0065003D">
        <w:rPr>
          <w:sz w:val="26"/>
          <w:szCs w:val="26"/>
        </w:rPr>
        <w:t xml:space="preserve"> </w:t>
      </w:r>
      <w:r w:rsidR="0049243D" w:rsidRPr="0065003D">
        <w:rPr>
          <w:sz w:val="26"/>
          <w:szCs w:val="26"/>
        </w:rPr>
        <w:t xml:space="preserve">в 2-х экземплярах </w:t>
      </w:r>
      <w:r w:rsidR="0096620E" w:rsidRPr="0065003D">
        <w:rPr>
          <w:sz w:val="26"/>
          <w:szCs w:val="26"/>
        </w:rPr>
        <w:t xml:space="preserve">по форме, предусмотренной </w:t>
      </w:r>
      <w:hyperlink r:id="rId14" w:anchor="sub_11000" w:history="1">
        <w:r w:rsidR="0096620E" w:rsidRPr="0065003D">
          <w:rPr>
            <w:sz w:val="26"/>
            <w:szCs w:val="26"/>
          </w:rPr>
          <w:t>приложением N 1</w:t>
        </w:r>
      </w:hyperlink>
      <w:r w:rsidR="0049243D" w:rsidRPr="0065003D">
        <w:rPr>
          <w:sz w:val="26"/>
          <w:szCs w:val="26"/>
        </w:rPr>
        <w:t xml:space="preserve"> к Порядку, </w:t>
      </w:r>
      <w:r w:rsidR="00BD45ED" w:rsidRPr="0065003D">
        <w:rPr>
          <w:sz w:val="26"/>
          <w:szCs w:val="26"/>
        </w:rPr>
        <w:t>подписывается</w:t>
      </w:r>
      <w:r w:rsidR="00297DC5" w:rsidRPr="0065003D">
        <w:rPr>
          <w:sz w:val="26"/>
          <w:szCs w:val="26"/>
        </w:rPr>
        <w:t xml:space="preserve"> </w:t>
      </w:r>
      <w:r w:rsidR="0096620E" w:rsidRPr="0065003D">
        <w:rPr>
          <w:sz w:val="26"/>
          <w:szCs w:val="26"/>
        </w:rPr>
        <w:t xml:space="preserve">руководителем </w:t>
      </w:r>
      <w:r w:rsidR="000957FE" w:rsidRPr="0065003D">
        <w:rPr>
          <w:sz w:val="26"/>
          <w:szCs w:val="26"/>
        </w:rPr>
        <w:t>(</w:t>
      </w:r>
      <w:r w:rsidR="0096620E" w:rsidRPr="0065003D">
        <w:rPr>
          <w:sz w:val="26"/>
          <w:szCs w:val="26"/>
        </w:rPr>
        <w:t xml:space="preserve">в </w:t>
      </w:r>
      <w:r w:rsidR="0096620E" w:rsidRPr="0065003D">
        <w:rPr>
          <w:sz w:val="26"/>
          <w:szCs w:val="26"/>
        </w:rPr>
        <w:lastRenderedPageBreak/>
        <w:t>его отсутствие - лицом, испол</w:t>
      </w:r>
      <w:r w:rsidR="000957FE" w:rsidRPr="0065003D">
        <w:rPr>
          <w:sz w:val="26"/>
          <w:szCs w:val="26"/>
        </w:rPr>
        <w:t>няющим обязанности руководителя)</w:t>
      </w:r>
      <w:r w:rsidR="00BD45ED" w:rsidRPr="0065003D">
        <w:rPr>
          <w:sz w:val="26"/>
          <w:szCs w:val="26"/>
        </w:rPr>
        <w:t>,</w:t>
      </w:r>
      <w:r w:rsidR="0096620E" w:rsidRPr="0065003D">
        <w:rPr>
          <w:sz w:val="26"/>
          <w:szCs w:val="26"/>
        </w:rPr>
        <w:t xml:space="preserve"> </w:t>
      </w:r>
      <w:r w:rsidR="00BD45ED" w:rsidRPr="0065003D">
        <w:rPr>
          <w:sz w:val="26"/>
          <w:szCs w:val="26"/>
        </w:rPr>
        <w:t>руководителем планово-финансовой службы</w:t>
      </w:r>
      <w:r w:rsidR="0096620E" w:rsidRPr="0065003D">
        <w:rPr>
          <w:sz w:val="26"/>
          <w:szCs w:val="26"/>
        </w:rPr>
        <w:t>,</w:t>
      </w:r>
      <w:r w:rsidR="000957FE" w:rsidRPr="0065003D">
        <w:rPr>
          <w:sz w:val="26"/>
          <w:szCs w:val="26"/>
        </w:rPr>
        <w:t xml:space="preserve"> исполнителем</w:t>
      </w:r>
      <w:r w:rsidR="003A79CE" w:rsidRPr="0065003D">
        <w:rPr>
          <w:sz w:val="26"/>
          <w:szCs w:val="26"/>
        </w:rPr>
        <w:t>,</w:t>
      </w:r>
      <w:r w:rsidR="0096620E" w:rsidRPr="0065003D">
        <w:rPr>
          <w:sz w:val="26"/>
          <w:szCs w:val="26"/>
        </w:rPr>
        <w:t xml:space="preserve"> </w:t>
      </w:r>
      <w:r w:rsidR="0049243D" w:rsidRPr="0065003D">
        <w:rPr>
          <w:sz w:val="26"/>
          <w:szCs w:val="26"/>
        </w:rPr>
        <w:t xml:space="preserve">проставляется дата подписания сметы, </w:t>
      </w:r>
      <w:r w:rsidR="0096620E" w:rsidRPr="0065003D">
        <w:rPr>
          <w:sz w:val="26"/>
          <w:szCs w:val="26"/>
        </w:rPr>
        <w:t xml:space="preserve">заверяется печатью и направляется на утверждение. </w:t>
      </w:r>
    </w:p>
    <w:p w:rsidR="0096620E" w:rsidRPr="0065003D" w:rsidRDefault="005B03DA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 xml:space="preserve">2.5. </w:t>
      </w:r>
      <w:r w:rsidR="0096620E" w:rsidRPr="0065003D">
        <w:rPr>
          <w:sz w:val="26"/>
          <w:szCs w:val="26"/>
        </w:rPr>
        <w:t>Смета учреждения</w:t>
      </w:r>
      <w:r w:rsidR="0070229A" w:rsidRPr="0065003D">
        <w:rPr>
          <w:sz w:val="26"/>
          <w:szCs w:val="26"/>
        </w:rPr>
        <w:t>, являющегося главным распорядителем бюджетных средств,</w:t>
      </w:r>
      <w:r w:rsidR="0096620E" w:rsidRPr="0065003D">
        <w:rPr>
          <w:sz w:val="26"/>
          <w:szCs w:val="26"/>
        </w:rPr>
        <w:t xml:space="preserve"> утверждается </w:t>
      </w:r>
      <w:r w:rsidR="00F42CA1" w:rsidRPr="0065003D">
        <w:rPr>
          <w:sz w:val="26"/>
          <w:szCs w:val="26"/>
        </w:rPr>
        <w:t>руководителем главного распорядителя средств бюджета</w:t>
      </w:r>
      <w:r w:rsidR="0096620E" w:rsidRPr="0065003D">
        <w:rPr>
          <w:sz w:val="26"/>
          <w:szCs w:val="26"/>
        </w:rPr>
        <w:t xml:space="preserve"> или иным </w:t>
      </w:r>
      <w:r w:rsidR="00F42CA1" w:rsidRPr="0065003D">
        <w:rPr>
          <w:sz w:val="26"/>
          <w:szCs w:val="26"/>
        </w:rPr>
        <w:t xml:space="preserve">уполномоченным им </w:t>
      </w:r>
      <w:r w:rsidR="0096620E" w:rsidRPr="0065003D">
        <w:rPr>
          <w:sz w:val="26"/>
          <w:szCs w:val="26"/>
        </w:rPr>
        <w:t>должностным лицом в соответствии с распределением обязанностей</w:t>
      </w:r>
      <w:r w:rsidR="00FF2213" w:rsidRPr="0065003D">
        <w:rPr>
          <w:sz w:val="26"/>
          <w:szCs w:val="26"/>
        </w:rPr>
        <w:t xml:space="preserve">, заверяется </w:t>
      </w:r>
      <w:r w:rsidR="00E83119" w:rsidRPr="0065003D">
        <w:rPr>
          <w:sz w:val="26"/>
          <w:szCs w:val="26"/>
        </w:rPr>
        <w:t>печатью, один экземпляр направляется учреждению, второй экземпляр направляется в Финансово-экономическое управление Администрации Клинского муниципального района.</w:t>
      </w:r>
    </w:p>
    <w:p w:rsidR="002E1450" w:rsidRPr="0065003D" w:rsidRDefault="005B03DA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 xml:space="preserve">2.6. </w:t>
      </w:r>
      <w:r w:rsidR="002E1450" w:rsidRPr="0065003D">
        <w:rPr>
          <w:sz w:val="26"/>
          <w:szCs w:val="26"/>
        </w:rPr>
        <w:t>Смета учреждения, не являющегося главным распорядителем бюджетных средств, утверждается руководителем учреждения или иным уполномоченным им лицом и согласовывается руководителем главного распорядителя средств бюджета или иным уполномоченным им лицом.</w:t>
      </w:r>
    </w:p>
    <w:p w:rsidR="002E1450" w:rsidRPr="0065003D" w:rsidRDefault="002E1450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>Согласование оформляется на смете грифом согласования, который включает в себя слово "СОГЛАСОВАНО", наименование должности согласовавшего смету учреждения должностного лица (включая наименование учреждения), личную подпись, расшифровку подписи и дату согласования.</w:t>
      </w:r>
    </w:p>
    <w:p w:rsidR="00FF0071" w:rsidRPr="0065003D" w:rsidRDefault="005B03DA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 xml:space="preserve">2.7. </w:t>
      </w:r>
      <w:r w:rsidR="0096620E" w:rsidRPr="0065003D">
        <w:rPr>
          <w:sz w:val="26"/>
          <w:szCs w:val="26"/>
        </w:rPr>
        <w:t>Смета подразделения утверждается руководителем учреждения</w:t>
      </w:r>
      <w:r w:rsidR="00F42CA1" w:rsidRPr="0065003D">
        <w:rPr>
          <w:sz w:val="26"/>
          <w:szCs w:val="26"/>
        </w:rPr>
        <w:t xml:space="preserve"> или иным уполномоченным им лицом</w:t>
      </w:r>
      <w:r w:rsidR="0096620E" w:rsidRPr="0065003D">
        <w:rPr>
          <w:sz w:val="26"/>
          <w:szCs w:val="26"/>
        </w:rPr>
        <w:t>, в составе которого создан</w:t>
      </w:r>
      <w:r w:rsidR="00FF0071" w:rsidRPr="0065003D">
        <w:rPr>
          <w:sz w:val="26"/>
          <w:szCs w:val="26"/>
        </w:rPr>
        <w:t xml:space="preserve">о подразделение. </w:t>
      </w:r>
    </w:p>
    <w:p w:rsidR="00836AE7" w:rsidRPr="0065003D" w:rsidRDefault="00236E56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>2.8</w:t>
      </w:r>
      <w:r w:rsidR="00DC5384" w:rsidRPr="0065003D">
        <w:rPr>
          <w:sz w:val="26"/>
          <w:szCs w:val="26"/>
        </w:rPr>
        <w:t xml:space="preserve">. </w:t>
      </w:r>
      <w:r w:rsidR="00836AE7" w:rsidRPr="0065003D">
        <w:rPr>
          <w:sz w:val="26"/>
          <w:szCs w:val="26"/>
        </w:rPr>
        <w:t>Руководитель главного распорядителя средств бюджета вправе утверждать свод смет учреждений,</w:t>
      </w:r>
      <w:r w:rsidR="00B82CF7" w:rsidRPr="0065003D">
        <w:rPr>
          <w:sz w:val="26"/>
          <w:szCs w:val="26"/>
        </w:rPr>
        <w:t xml:space="preserve"> </w:t>
      </w:r>
      <w:r w:rsidR="00836AE7" w:rsidRPr="0065003D">
        <w:rPr>
          <w:sz w:val="26"/>
          <w:szCs w:val="26"/>
        </w:rPr>
        <w:t>содержащий обобщенные показатели смет учреждений, находящихся в его ведении</w:t>
      </w:r>
      <w:r w:rsidR="00B82CF7" w:rsidRPr="0065003D">
        <w:rPr>
          <w:sz w:val="26"/>
          <w:szCs w:val="26"/>
        </w:rPr>
        <w:t>.</w:t>
      </w:r>
    </w:p>
    <w:p w:rsidR="00D165D4" w:rsidRPr="0065003D" w:rsidRDefault="008A7B7E" w:rsidP="00D165D4">
      <w:pPr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>2.9</w:t>
      </w:r>
      <w:r w:rsidR="00DC5384" w:rsidRPr="0065003D">
        <w:rPr>
          <w:sz w:val="26"/>
          <w:szCs w:val="26"/>
        </w:rPr>
        <w:t xml:space="preserve">. </w:t>
      </w:r>
      <w:r w:rsidR="0096620E" w:rsidRPr="0065003D">
        <w:rPr>
          <w:sz w:val="26"/>
          <w:szCs w:val="26"/>
        </w:rPr>
        <w:t xml:space="preserve">К </w:t>
      </w:r>
      <w:r w:rsidR="00F052F7" w:rsidRPr="0065003D">
        <w:rPr>
          <w:sz w:val="26"/>
          <w:szCs w:val="26"/>
        </w:rPr>
        <w:t>представленной</w:t>
      </w:r>
      <w:r w:rsidR="0096620E" w:rsidRPr="0065003D">
        <w:rPr>
          <w:sz w:val="26"/>
          <w:szCs w:val="26"/>
        </w:rPr>
        <w:t xml:space="preserve"> на утвержде</w:t>
      </w:r>
      <w:r w:rsidR="00F052F7" w:rsidRPr="0065003D">
        <w:rPr>
          <w:sz w:val="26"/>
          <w:szCs w:val="26"/>
        </w:rPr>
        <w:t>ние смете</w:t>
      </w:r>
      <w:r w:rsidR="0096620E" w:rsidRPr="0065003D">
        <w:rPr>
          <w:sz w:val="26"/>
          <w:szCs w:val="26"/>
        </w:rPr>
        <w:t xml:space="preserve"> прилагаются </w:t>
      </w:r>
      <w:r w:rsidR="00DF080E" w:rsidRPr="0065003D">
        <w:rPr>
          <w:sz w:val="26"/>
          <w:szCs w:val="26"/>
        </w:rPr>
        <w:t>расчеты (обоснования)</w:t>
      </w:r>
      <w:r w:rsidR="0096620E" w:rsidRPr="0065003D">
        <w:rPr>
          <w:sz w:val="26"/>
          <w:szCs w:val="26"/>
        </w:rPr>
        <w:t xml:space="preserve"> плановых сметных показателей,</w:t>
      </w:r>
      <w:r w:rsidR="00F052F7" w:rsidRPr="0065003D">
        <w:rPr>
          <w:sz w:val="26"/>
          <w:szCs w:val="26"/>
        </w:rPr>
        <w:t xml:space="preserve"> использованных при формировании смет, являющихся</w:t>
      </w:r>
      <w:r w:rsidR="0096620E" w:rsidRPr="0065003D">
        <w:rPr>
          <w:sz w:val="26"/>
          <w:szCs w:val="26"/>
        </w:rPr>
        <w:t xml:space="preserve"> неотъемлемой частью сметы по форме, предусмотренной </w:t>
      </w:r>
      <w:hyperlink r:id="rId15" w:anchor="sub_12000" w:history="1">
        <w:r w:rsidR="0096620E" w:rsidRPr="0065003D">
          <w:rPr>
            <w:sz w:val="26"/>
            <w:szCs w:val="26"/>
          </w:rPr>
          <w:t>приложением N 2</w:t>
        </w:r>
      </w:hyperlink>
      <w:r w:rsidR="0096620E" w:rsidRPr="0065003D">
        <w:rPr>
          <w:sz w:val="26"/>
          <w:szCs w:val="26"/>
        </w:rPr>
        <w:t xml:space="preserve"> к Порядку</w:t>
      </w:r>
      <w:r w:rsidR="00FA43BC" w:rsidRPr="0065003D">
        <w:rPr>
          <w:sz w:val="26"/>
          <w:szCs w:val="26"/>
        </w:rPr>
        <w:t>. Главный распорядитель бюджетных средств</w:t>
      </w:r>
      <w:r w:rsidR="00D165D4" w:rsidRPr="0065003D">
        <w:rPr>
          <w:sz w:val="26"/>
          <w:szCs w:val="26"/>
        </w:rPr>
        <w:t xml:space="preserve"> вправе применять дополнительные расчеты (обоснования) показателей в соответствии с разработанными им дополнительными таблицами.</w:t>
      </w:r>
      <w:r w:rsidR="007C4AE3" w:rsidRPr="0065003D">
        <w:rPr>
          <w:sz w:val="26"/>
          <w:szCs w:val="26"/>
        </w:rPr>
        <w:t xml:space="preserve"> В случае если в соответствии со структурой затрат отдельные виды выплат учреждением не осуществляется, то соответствующие расчеты (обоснования) к показателям бюджетной сметы не формируются.</w:t>
      </w:r>
    </w:p>
    <w:p w:rsidR="0096620E" w:rsidRPr="0065003D" w:rsidRDefault="00DF080E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>Расчеты (обоснования)</w:t>
      </w:r>
      <w:r w:rsidR="00F052F7" w:rsidRPr="0065003D">
        <w:rPr>
          <w:sz w:val="26"/>
          <w:szCs w:val="26"/>
        </w:rPr>
        <w:t xml:space="preserve"> плановых сметных показателей формируются в процессе формирования проекта решения о бюджете на очередной финансовый год и плановый период и утверждаются при утверждении сметы учреждения</w:t>
      </w:r>
      <w:r w:rsidR="006D3699" w:rsidRPr="0065003D">
        <w:rPr>
          <w:sz w:val="26"/>
          <w:szCs w:val="26"/>
        </w:rPr>
        <w:t xml:space="preserve"> в соответствии с общими требованиями к утверждению смет учреждений, определенными разделом 2 настоящего Порядка.</w:t>
      </w:r>
    </w:p>
    <w:p w:rsidR="009F2F82" w:rsidRPr="0065003D" w:rsidRDefault="009F2F82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6620E" w:rsidRPr="0065003D" w:rsidRDefault="0096620E" w:rsidP="0096620E">
      <w:pPr>
        <w:numPr>
          <w:ilvl w:val="0"/>
          <w:numId w:val="2"/>
        </w:num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65003D">
        <w:rPr>
          <w:b/>
          <w:sz w:val="26"/>
          <w:szCs w:val="26"/>
        </w:rPr>
        <w:t>Порядок ведения смет</w:t>
      </w:r>
    </w:p>
    <w:p w:rsidR="0096620E" w:rsidRPr="0065003D" w:rsidRDefault="0096620E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586136" w:rsidRPr="0065003D" w:rsidRDefault="00525C2D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 xml:space="preserve">3.1. </w:t>
      </w:r>
      <w:r w:rsidR="0096620E" w:rsidRPr="0065003D">
        <w:rPr>
          <w:sz w:val="26"/>
          <w:szCs w:val="26"/>
        </w:rPr>
        <w:t xml:space="preserve">Ведением сметы является внесение изменений в смету в пределах доведенных в установленном порядке объемов соответствующих лимитов бюджетных обязательств. </w:t>
      </w:r>
      <w:r w:rsidR="004609AC" w:rsidRPr="0065003D">
        <w:rPr>
          <w:sz w:val="26"/>
          <w:szCs w:val="26"/>
        </w:rPr>
        <w:t>Изменения показателей сметы составляются учреждением по форме</w:t>
      </w:r>
      <w:r w:rsidR="00957280" w:rsidRPr="0065003D">
        <w:rPr>
          <w:sz w:val="26"/>
          <w:szCs w:val="26"/>
        </w:rPr>
        <w:t>,</w:t>
      </w:r>
      <w:r w:rsidR="004609AC" w:rsidRPr="0065003D">
        <w:rPr>
          <w:sz w:val="26"/>
          <w:szCs w:val="26"/>
        </w:rPr>
        <w:t xml:space="preserve"> предусмотренной приложением N 3 к Порядку</w:t>
      </w:r>
    </w:p>
    <w:p w:rsidR="0096620E" w:rsidRPr="0065003D" w:rsidRDefault="00525C2D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 xml:space="preserve">3.2. </w:t>
      </w:r>
      <w:r w:rsidR="0096620E" w:rsidRPr="0065003D">
        <w:rPr>
          <w:sz w:val="26"/>
          <w:szCs w:val="26"/>
        </w:rPr>
        <w:t>Внесение изменений в смету осуществляется путем утверждения изменения показателей – сумм увеличения</w:t>
      </w:r>
      <w:r w:rsidR="008A3616" w:rsidRPr="0065003D">
        <w:rPr>
          <w:sz w:val="26"/>
          <w:szCs w:val="26"/>
        </w:rPr>
        <w:t>, отражающихся со знаком «плюс»</w:t>
      </w:r>
      <w:r w:rsidR="002C750B" w:rsidRPr="0065003D">
        <w:rPr>
          <w:sz w:val="26"/>
          <w:szCs w:val="26"/>
        </w:rPr>
        <w:t xml:space="preserve"> и (или) уменьшения</w:t>
      </w:r>
      <w:r w:rsidR="0096620E" w:rsidRPr="0065003D">
        <w:rPr>
          <w:sz w:val="26"/>
          <w:szCs w:val="26"/>
        </w:rPr>
        <w:t xml:space="preserve"> объемов сметных назначений</w:t>
      </w:r>
      <w:r w:rsidR="008A3616" w:rsidRPr="0065003D">
        <w:rPr>
          <w:sz w:val="26"/>
          <w:szCs w:val="26"/>
        </w:rPr>
        <w:t>, отражающихся со знаком «минус»</w:t>
      </w:r>
      <w:r w:rsidR="009856C5" w:rsidRPr="0065003D">
        <w:rPr>
          <w:sz w:val="26"/>
          <w:szCs w:val="26"/>
        </w:rPr>
        <w:t>:</w:t>
      </w:r>
    </w:p>
    <w:p w:rsidR="009856C5" w:rsidRPr="0065003D" w:rsidRDefault="009856C5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>- изменяющих объемы сметных назначений в случае изменения доведенного учреждению в установленном порядке объема лимитов бюджетных обязательств;</w:t>
      </w:r>
    </w:p>
    <w:p w:rsidR="00606B5E" w:rsidRPr="0065003D" w:rsidRDefault="00606B5E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 xml:space="preserve">- изменяющих распределение сметных назначений по кодам классификации расходов бюджетов бюджетной классификации Российской Федерации, </w:t>
      </w:r>
      <w:r w:rsidRPr="0065003D">
        <w:rPr>
          <w:sz w:val="26"/>
          <w:szCs w:val="26"/>
        </w:rPr>
        <w:lastRenderedPageBreak/>
        <w:t>требующих изменения показателей бюджетной росписи главного распорядителя средств бюджета и лимитов бюджетных обязательств;</w:t>
      </w:r>
    </w:p>
    <w:p w:rsidR="00606B5E" w:rsidRPr="0065003D" w:rsidRDefault="000E662D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>- изменяющих распределение сметных назначений, не требующих изменения показателей бюджетной росписи главного распорядителя средств бюджета и утвержденного объема лимитов бюджетных обязательств;</w:t>
      </w:r>
    </w:p>
    <w:p w:rsidR="000E662D" w:rsidRPr="0065003D" w:rsidRDefault="000E662D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 xml:space="preserve">- изменяющих распределение сметных назначений по дополнительным кодам аналитических показателей, установленным в соответствии с пунктом </w:t>
      </w:r>
      <w:r w:rsidR="00C56DF3" w:rsidRPr="0065003D">
        <w:rPr>
          <w:sz w:val="26"/>
          <w:szCs w:val="26"/>
        </w:rPr>
        <w:t>2.3.</w:t>
      </w:r>
      <w:r w:rsidR="007544D0" w:rsidRPr="0065003D">
        <w:rPr>
          <w:sz w:val="26"/>
          <w:szCs w:val="26"/>
        </w:rPr>
        <w:t xml:space="preserve"> настоящего Порядка</w:t>
      </w:r>
      <w:r w:rsidRPr="0065003D">
        <w:rPr>
          <w:sz w:val="26"/>
          <w:szCs w:val="26"/>
        </w:rPr>
        <w:t>, не требующих изменения показателей бюджетной росписи главного распорядителя средств бюджета и утвержденного объема лимитов бюджетных обязательств;</w:t>
      </w:r>
    </w:p>
    <w:p w:rsidR="007C5410" w:rsidRPr="0065003D" w:rsidRDefault="007C5410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>- изменяющих объемы сметных назначений, приводящих к перераспределению их между разделами сметы.</w:t>
      </w:r>
    </w:p>
    <w:p w:rsidR="0096620E" w:rsidRPr="0065003D" w:rsidRDefault="00525C2D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 xml:space="preserve">3.3. </w:t>
      </w:r>
      <w:r w:rsidR="0096620E" w:rsidRPr="0065003D">
        <w:rPr>
          <w:sz w:val="26"/>
          <w:szCs w:val="26"/>
        </w:rPr>
        <w:t xml:space="preserve">Одновременно с предлагаемыми изменениями в смету представляются </w:t>
      </w:r>
      <w:r w:rsidR="00DF4D88" w:rsidRPr="0065003D">
        <w:rPr>
          <w:sz w:val="26"/>
          <w:szCs w:val="26"/>
        </w:rPr>
        <w:t>расчеты (</w:t>
      </w:r>
      <w:r w:rsidR="0096620E" w:rsidRPr="0065003D">
        <w:rPr>
          <w:sz w:val="26"/>
          <w:szCs w:val="26"/>
        </w:rPr>
        <w:t>обоснования</w:t>
      </w:r>
      <w:r w:rsidR="00DF4D88" w:rsidRPr="0065003D">
        <w:rPr>
          <w:sz w:val="26"/>
          <w:szCs w:val="26"/>
        </w:rPr>
        <w:t>)</w:t>
      </w:r>
      <w:r w:rsidR="0096620E" w:rsidRPr="0065003D">
        <w:rPr>
          <w:sz w:val="26"/>
          <w:szCs w:val="26"/>
        </w:rPr>
        <w:t xml:space="preserve"> по изменяемым кодам ра</w:t>
      </w:r>
      <w:r w:rsidR="00046885" w:rsidRPr="0065003D">
        <w:rPr>
          <w:sz w:val="26"/>
          <w:szCs w:val="26"/>
        </w:rPr>
        <w:t>сходов бюджетной классификации. По уменьшаемым бюджетным ассигнованиям учреждения принимают письменные обязательства о недопущении образования кредиторской задолженности.</w:t>
      </w:r>
    </w:p>
    <w:p w:rsidR="0096620E" w:rsidRPr="0065003D" w:rsidRDefault="00525C2D" w:rsidP="0096620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>3.4.</w:t>
      </w:r>
      <w:r w:rsidR="0096620E" w:rsidRPr="0065003D">
        <w:rPr>
          <w:sz w:val="26"/>
          <w:szCs w:val="26"/>
        </w:rPr>
        <w:t> Внесение изменений в смету, требующее изменения показателей бюджетной росписи главного распорядителя средств бюджета и лимитов бюджетных обязательств, утверждается после внесения в установленном порядке изменений в бюджетную роспись главного распорядителя средств бюджета и лимиты бюджетных обязательств.</w:t>
      </w:r>
    </w:p>
    <w:p w:rsidR="0096620E" w:rsidRPr="0065003D" w:rsidRDefault="0096620E" w:rsidP="0096620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0" w:name="sub_1013"/>
      <w:r w:rsidRPr="0065003D">
        <w:rPr>
          <w:sz w:val="26"/>
          <w:szCs w:val="26"/>
        </w:rPr>
        <w:t xml:space="preserve"> </w:t>
      </w:r>
      <w:r w:rsidR="00525C2D" w:rsidRPr="0065003D">
        <w:rPr>
          <w:sz w:val="26"/>
          <w:szCs w:val="26"/>
        </w:rPr>
        <w:t xml:space="preserve">3.5. </w:t>
      </w:r>
      <w:r w:rsidRPr="0065003D">
        <w:rPr>
          <w:sz w:val="26"/>
          <w:szCs w:val="26"/>
        </w:rPr>
        <w:t xml:space="preserve">Утверждение изменений в смету осуществляется </w:t>
      </w:r>
      <w:r w:rsidR="005B03DA" w:rsidRPr="0065003D">
        <w:rPr>
          <w:sz w:val="26"/>
          <w:szCs w:val="26"/>
        </w:rPr>
        <w:t>руководителем учреждения в соот</w:t>
      </w:r>
      <w:r w:rsidR="000E14AC" w:rsidRPr="0065003D">
        <w:rPr>
          <w:sz w:val="26"/>
          <w:szCs w:val="26"/>
        </w:rPr>
        <w:t>ветствии с пунктами 2.5. – 2.8</w:t>
      </w:r>
      <w:r w:rsidR="00DC5384" w:rsidRPr="0065003D">
        <w:rPr>
          <w:sz w:val="26"/>
          <w:szCs w:val="26"/>
        </w:rPr>
        <w:t>.</w:t>
      </w:r>
      <w:r w:rsidR="005B03DA" w:rsidRPr="0065003D">
        <w:rPr>
          <w:sz w:val="26"/>
          <w:szCs w:val="26"/>
        </w:rPr>
        <w:t xml:space="preserve"> настоящего Порядка</w:t>
      </w:r>
      <w:r w:rsidRPr="0065003D">
        <w:rPr>
          <w:sz w:val="26"/>
          <w:szCs w:val="26"/>
        </w:rPr>
        <w:t>.</w:t>
      </w:r>
    </w:p>
    <w:p w:rsidR="0096620E" w:rsidRPr="0065003D" w:rsidRDefault="0096620E" w:rsidP="0096620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bookmarkEnd w:id="0"/>
    <w:p w:rsidR="0096620E" w:rsidRPr="0065003D" w:rsidRDefault="0096620E" w:rsidP="0096620E">
      <w:pPr>
        <w:numPr>
          <w:ilvl w:val="0"/>
          <w:numId w:val="2"/>
        </w:num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65003D">
        <w:rPr>
          <w:b/>
          <w:sz w:val="26"/>
          <w:szCs w:val="26"/>
        </w:rPr>
        <w:t>Формирование проектов смет на очередной финансовый год и плановый период</w:t>
      </w:r>
    </w:p>
    <w:p w:rsidR="0096620E" w:rsidRPr="0065003D" w:rsidRDefault="0096620E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6620E" w:rsidRPr="0065003D" w:rsidRDefault="000450F7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 xml:space="preserve">4.1. </w:t>
      </w:r>
      <w:r w:rsidR="0096620E" w:rsidRPr="0065003D">
        <w:rPr>
          <w:sz w:val="26"/>
          <w:szCs w:val="26"/>
        </w:rPr>
        <w:t xml:space="preserve">Формирование проекта сметы на очередной финансовый год и плановый период осуществляется на этапе составления проекта бюджета </w:t>
      </w:r>
      <w:r w:rsidR="00663DCE" w:rsidRPr="0065003D">
        <w:rPr>
          <w:sz w:val="26"/>
          <w:szCs w:val="26"/>
        </w:rPr>
        <w:t>Клинского муниципального района</w:t>
      </w:r>
      <w:r w:rsidR="0096620E" w:rsidRPr="0065003D">
        <w:rPr>
          <w:sz w:val="26"/>
          <w:szCs w:val="26"/>
        </w:rPr>
        <w:t xml:space="preserve"> на очередной финансовый год и плановый период на </w:t>
      </w:r>
      <w:r w:rsidR="00933ABD" w:rsidRPr="0065003D">
        <w:rPr>
          <w:sz w:val="26"/>
          <w:szCs w:val="26"/>
        </w:rPr>
        <w:t xml:space="preserve">основании </w:t>
      </w:r>
      <w:r w:rsidR="0096620E" w:rsidRPr="0065003D">
        <w:rPr>
          <w:sz w:val="26"/>
          <w:szCs w:val="26"/>
        </w:rPr>
        <w:t>представленных главными распорядителями</w:t>
      </w:r>
      <w:r w:rsidR="00933ABD" w:rsidRPr="0065003D">
        <w:rPr>
          <w:sz w:val="26"/>
          <w:szCs w:val="26"/>
        </w:rPr>
        <w:t xml:space="preserve"> бюджетных средств</w:t>
      </w:r>
      <w:r w:rsidR="0096620E" w:rsidRPr="0065003D">
        <w:rPr>
          <w:sz w:val="26"/>
          <w:szCs w:val="26"/>
        </w:rPr>
        <w:t xml:space="preserve"> заявок на расходы, которые планируются на очередной финансовый год и плановый период с приложением </w:t>
      </w:r>
      <w:r w:rsidR="00420DA2" w:rsidRPr="0065003D">
        <w:rPr>
          <w:sz w:val="26"/>
          <w:szCs w:val="26"/>
        </w:rPr>
        <w:t>расчетов (обоснований).</w:t>
      </w:r>
    </w:p>
    <w:p w:rsidR="0096620E" w:rsidRPr="0065003D" w:rsidRDefault="000450F7" w:rsidP="009662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5003D">
        <w:rPr>
          <w:sz w:val="26"/>
          <w:szCs w:val="26"/>
        </w:rPr>
        <w:t xml:space="preserve">4.2. </w:t>
      </w:r>
      <w:r w:rsidR="0096620E" w:rsidRPr="0065003D">
        <w:rPr>
          <w:sz w:val="26"/>
          <w:szCs w:val="26"/>
        </w:rPr>
        <w:t xml:space="preserve">В целях формирования сметы учреждения на очередной финансовый год и плановый период учреждение на этапе составления проекта бюджета составляет проект бюджетных расходов по форме, предусмотренной </w:t>
      </w:r>
      <w:hyperlink r:id="rId16" w:anchor="sub_14000" w:history="1">
        <w:r w:rsidR="0096620E" w:rsidRPr="0065003D">
          <w:rPr>
            <w:sz w:val="26"/>
            <w:szCs w:val="26"/>
          </w:rPr>
          <w:t>приложением N </w:t>
        </w:r>
      </w:hyperlink>
      <w:r w:rsidR="00957280" w:rsidRPr="0065003D">
        <w:rPr>
          <w:sz w:val="26"/>
          <w:szCs w:val="26"/>
        </w:rPr>
        <w:t>4</w:t>
      </w:r>
      <w:r w:rsidR="0096620E" w:rsidRPr="0065003D">
        <w:rPr>
          <w:sz w:val="26"/>
          <w:szCs w:val="26"/>
        </w:rPr>
        <w:t xml:space="preserve"> к Порядку на основании</w:t>
      </w:r>
      <w:r w:rsidR="006A0595" w:rsidRPr="0065003D">
        <w:rPr>
          <w:sz w:val="26"/>
          <w:szCs w:val="26"/>
        </w:rPr>
        <w:t xml:space="preserve"> </w:t>
      </w:r>
      <w:r w:rsidR="00420DA2" w:rsidRPr="0065003D">
        <w:rPr>
          <w:sz w:val="26"/>
          <w:szCs w:val="26"/>
        </w:rPr>
        <w:t xml:space="preserve">расчетов (обоснований) </w:t>
      </w:r>
      <w:r w:rsidR="0096620E" w:rsidRPr="0065003D">
        <w:rPr>
          <w:sz w:val="26"/>
          <w:szCs w:val="26"/>
        </w:rPr>
        <w:t xml:space="preserve">к бюджетной смете по форме, предусмотренной </w:t>
      </w:r>
      <w:hyperlink r:id="rId17" w:anchor="sub_12000" w:history="1">
        <w:r w:rsidR="0096620E" w:rsidRPr="0065003D">
          <w:rPr>
            <w:sz w:val="26"/>
            <w:szCs w:val="26"/>
          </w:rPr>
          <w:t>приложением N 2</w:t>
        </w:r>
      </w:hyperlink>
      <w:r w:rsidR="0096620E" w:rsidRPr="0065003D">
        <w:rPr>
          <w:sz w:val="26"/>
          <w:szCs w:val="26"/>
        </w:rPr>
        <w:t xml:space="preserve"> к Порядку</w:t>
      </w:r>
      <w:r w:rsidR="00420DA2" w:rsidRPr="0065003D">
        <w:rPr>
          <w:sz w:val="26"/>
          <w:szCs w:val="26"/>
        </w:rPr>
        <w:t>,</w:t>
      </w:r>
      <w:r w:rsidR="0096620E" w:rsidRPr="0065003D">
        <w:rPr>
          <w:sz w:val="26"/>
          <w:szCs w:val="26"/>
        </w:rPr>
        <w:t xml:space="preserve"> с уч</w:t>
      </w:r>
      <w:r w:rsidR="00320222" w:rsidRPr="0065003D">
        <w:rPr>
          <w:sz w:val="26"/>
          <w:szCs w:val="26"/>
        </w:rPr>
        <w:t xml:space="preserve">етом ежегодно </w:t>
      </w:r>
      <w:r w:rsidR="0096620E" w:rsidRPr="0065003D">
        <w:rPr>
          <w:sz w:val="26"/>
          <w:szCs w:val="26"/>
        </w:rPr>
        <w:t xml:space="preserve">разрабатываемых Финансово-экономическим управлением Администрации Клинского муниципального района методических указаний по планированию бюджетных ассигнований  </w:t>
      </w:r>
      <w:r w:rsidR="00663DCE" w:rsidRPr="0065003D">
        <w:rPr>
          <w:sz w:val="26"/>
          <w:szCs w:val="26"/>
        </w:rPr>
        <w:t>бюджета Клинского муниципального района</w:t>
      </w:r>
      <w:r w:rsidR="0096620E" w:rsidRPr="0065003D">
        <w:rPr>
          <w:sz w:val="26"/>
          <w:szCs w:val="26"/>
        </w:rPr>
        <w:t xml:space="preserve"> на очередной финансовый год и плановый период по кодам бюджетной </w:t>
      </w:r>
      <w:hyperlink r:id="rId18" w:history="1">
        <w:r w:rsidR="0096620E" w:rsidRPr="0065003D">
          <w:rPr>
            <w:sz w:val="26"/>
            <w:szCs w:val="26"/>
          </w:rPr>
          <w:t>классификации расходов бюджетов</w:t>
        </w:r>
      </w:hyperlink>
      <w:r w:rsidR="0096620E" w:rsidRPr="0065003D">
        <w:rPr>
          <w:sz w:val="26"/>
          <w:szCs w:val="26"/>
        </w:rPr>
        <w:t xml:space="preserve">. </w:t>
      </w:r>
    </w:p>
    <w:p w:rsidR="00E50315" w:rsidRDefault="00E50315">
      <w:pPr>
        <w:rPr>
          <w:sz w:val="26"/>
          <w:szCs w:val="26"/>
        </w:rPr>
      </w:pPr>
    </w:p>
    <w:p w:rsidR="0065003D" w:rsidRDefault="0065003D">
      <w:pPr>
        <w:rPr>
          <w:sz w:val="26"/>
          <w:szCs w:val="26"/>
        </w:rPr>
      </w:pPr>
    </w:p>
    <w:p w:rsidR="0065003D" w:rsidRDefault="0065003D">
      <w:pPr>
        <w:rPr>
          <w:sz w:val="26"/>
          <w:szCs w:val="26"/>
        </w:rPr>
      </w:pPr>
    </w:p>
    <w:p w:rsidR="0065003D" w:rsidRDefault="0065003D">
      <w:pPr>
        <w:rPr>
          <w:sz w:val="26"/>
          <w:szCs w:val="26"/>
        </w:rPr>
      </w:pPr>
    </w:p>
    <w:p w:rsidR="0065003D" w:rsidRDefault="0065003D">
      <w:pPr>
        <w:rPr>
          <w:sz w:val="26"/>
          <w:szCs w:val="26"/>
        </w:rPr>
      </w:pPr>
    </w:p>
    <w:p w:rsidR="0065003D" w:rsidRDefault="0065003D">
      <w:pPr>
        <w:rPr>
          <w:sz w:val="26"/>
          <w:szCs w:val="26"/>
        </w:rPr>
      </w:pPr>
    </w:p>
    <w:p w:rsidR="0065003D" w:rsidRPr="0065003D" w:rsidRDefault="0065003D">
      <w:pPr>
        <w:rPr>
          <w:sz w:val="26"/>
          <w:szCs w:val="26"/>
        </w:rPr>
      </w:pPr>
    </w:p>
    <w:p w:rsidR="00E76E76" w:rsidRPr="0065003D" w:rsidRDefault="00E76E76">
      <w:pPr>
        <w:rPr>
          <w:sz w:val="26"/>
          <w:szCs w:val="26"/>
        </w:rPr>
      </w:pPr>
    </w:p>
    <w:p w:rsidR="00F0610D" w:rsidRPr="0065003D" w:rsidRDefault="00F0610D" w:rsidP="00313C8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65003D">
        <w:rPr>
          <w:sz w:val="26"/>
          <w:szCs w:val="26"/>
        </w:rPr>
        <w:lastRenderedPageBreak/>
        <w:t>ПРИЛОЖЕНИЕ № 1</w:t>
      </w:r>
    </w:p>
    <w:p w:rsidR="005D4ED6" w:rsidRPr="0065003D" w:rsidRDefault="003814C6" w:rsidP="003814C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к Порядку составления, утверждения и</w:t>
      </w:r>
      <w:r w:rsidRPr="0065003D">
        <w:rPr>
          <w:color w:val="2D2D2D"/>
          <w:spacing w:val="2"/>
          <w:sz w:val="26"/>
          <w:szCs w:val="26"/>
        </w:rPr>
        <w:br/>
        <w:t xml:space="preserve">ведения бюджетных смет </w:t>
      </w:r>
    </w:p>
    <w:p w:rsidR="006870E1" w:rsidRPr="0065003D" w:rsidRDefault="003814C6" w:rsidP="003814C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муниципальных</w:t>
      </w:r>
      <w:r w:rsidR="005D4ED6" w:rsidRPr="0065003D">
        <w:rPr>
          <w:color w:val="2D2D2D"/>
          <w:spacing w:val="2"/>
          <w:sz w:val="26"/>
          <w:szCs w:val="26"/>
        </w:rPr>
        <w:t xml:space="preserve"> </w:t>
      </w:r>
      <w:r w:rsidRPr="0065003D">
        <w:rPr>
          <w:color w:val="2D2D2D"/>
          <w:spacing w:val="2"/>
          <w:sz w:val="26"/>
          <w:szCs w:val="26"/>
        </w:rPr>
        <w:t>казенных учреждений</w:t>
      </w:r>
      <w:r w:rsidR="007E3A62" w:rsidRPr="0065003D">
        <w:rPr>
          <w:color w:val="2D2D2D"/>
          <w:spacing w:val="2"/>
          <w:sz w:val="26"/>
          <w:szCs w:val="26"/>
        </w:rPr>
        <w:t>,</w:t>
      </w:r>
    </w:p>
    <w:p w:rsidR="007E3A62" w:rsidRPr="0065003D" w:rsidRDefault="007E3A62" w:rsidP="003814C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находящихся на территории</w:t>
      </w:r>
    </w:p>
    <w:p w:rsidR="003814C6" w:rsidRPr="0065003D" w:rsidRDefault="006870E1" w:rsidP="003814C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городского округа Клин</w:t>
      </w:r>
      <w:r w:rsidR="003814C6" w:rsidRPr="0065003D">
        <w:rPr>
          <w:color w:val="2D2D2D"/>
          <w:spacing w:val="2"/>
          <w:sz w:val="26"/>
          <w:szCs w:val="26"/>
        </w:rPr>
        <w:t xml:space="preserve"> </w:t>
      </w:r>
    </w:p>
    <w:p w:rsidR="003814C6" w:rsidRPr="0065003D" w:rsidRDefault="003814C6" w:rsidP="00313C8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13C80" w:rsidRPr="0065003D" w:rsidRDefault="00313C80" w:rsidP="00313C8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СОГЛАСОВАНО                                  УТВЕРЖДАЮ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>__________________________________         ________________________________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(наименование должности </w:t>
      </w:r>
      <w:proofErr w:type="gramStart"/>
      <w:r w:rsidRPr="0065003D">
        <w:rPr>
          <w:sz w:val="26"/>
          <w:szCs w:val="26"/>
        </w:rPr>
        <w:t xml:space="preserve">лица,   </w:t>
      </w:r>
      <w:proofErr w:type="gramEnd"/>
      <w:r w:rsidRPr="0065003D">
        <w:rPr>
          <w:sz w:val="26"/>
          <w:szCs w:val="26"/>
        </w:rPr>
        <w:t xml:space="preserve">         </w:t>
      </w:r>
      <w:r w:rsidR="0065003D">
        <w:rPr>
          <w:sz w:val="26"/>
          <w:szCs w:val="26"/>
        </w:rPr>
        <w:t xml:space="preserve">         </w:t>
      </w:r>
      <w:r w:rsidRPr="0065003D">
        <w:rPr>
          <w:sz w:val="26"/>
          <w:szCs w:val="26"/>
        </w:rPr>
        <w:t xml:space="preserve"> (наименование должности лица,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согласующего бюджетную </w:t>
      </w:r>
      <w:proofErr w:type="gramStart"/>
      <w:r w:rsidRPr="0065003D">
        <w:rPr>
          <w:sz w:val="26"/>
          <w:szCs w:val="26"/>
        </w:rPr>
        <w:t xml:space="preserve">смету;   </w:t>
      </w:r>
      <w:proofErr w:type="gramEnd"/>
      <w:r w:rsidRPr="0065003D">
        <w:rPr>
          <w:sz w:val="26"/>
          <w:szCs w:val="26"/>
        </w:rPr>
        <w:t xml:space="preserve">          утверждающего бюджетную смету;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>__________________________________         ________________________________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наименование главного                  </w:t>
      </w:r>
      <w:r w:rsidR="0065003D">
        <w:rPr>
          <w:sz w:val="26"/>
          <w:szCs w:val="26"/>
        </w:rPr>
        <w:t xml:space="preserve">         </w:t>
      </w:r>
      <w:r w:rsidRPr="0065003D">
        <w:rPr>
          <w:sz w:val="26"/>
          <w:szCs w:val="26"/>
        </w:rPr>
        <w:t xml:space="preserve">  наименование главного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распорядителя (распорядителя)             распорядителя (распорядителя)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бюджетных средств; </w:t>
      </w:r>
      <w:proofErr w:type="gramStart"/>
      <w:r w:rsidRPr="0065003D">
        <w:rPr>
          <w:sz w:val="26"/>
          <w:szCs w:val="26"/>
        </w:rPr>
        <w:t xml:space="preserve">учреждения)   </w:t>
      </w:r>
      <w:proofErr w:type="gramEnd"/>
      <w:r w:rsidRPr="0065003D">
        <w:rPr>
          <w:sz w:val="26"/>
          <w:szCs w:val="26"/>
        </w:rPr>
        <w:t xml:space="preserve">         бюджетных средств; учреждения)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>___________ _____________________          __________ _____________________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(подпись)  (расшифровка подписи)           (подпись) (расшифровка подписи)</w:t>
      </w:r>
    </w:p>
    <w:p w:rsidR="00313C80" w:rsidRPr="0065003D" w:rsidRDefault="000865DF" w:rsidP="000865DF">
      <w:pPr>
        <w:tabs>
          <w:tab w:val="left" w:pos="5790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М.П.</w:t>
      </w:r>
      <w:r w:rsidRPr="0065003D">
        <w:rPr>
          <w:sz w:val="26"/>
          <w:szCs w:val="26"/>
        </w:rPr>
        <w:tab/>
        <w:t xml:space="preserve">    М.П.</w:t>
      </w:r>
    </w:p>
    <w:p w:rsidR="00313C80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>"__" ____________ 20__ г.                  "__" __________ 20__ г.</w:t>
      </w:r>
    </w:p>
    <w:p w:rsidR="009626D3" w:rsidRPr="0065003D" w:rsidRDefault="009626D3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313C80" w:rsidRPr="009626D3" w:rsidRDefault="00313C80" w:rsidP="00313C80">
      <w:pPr>
        <w:autoSpaceDE w:val="0"/>
        <w:autoSpaceDN w:val="0"/>
        <w:adjustRightInd w:val="0"/>
        <w:jc w:val="both"/>
        <w:outlineLvl w:val="0"/>
        <w:rPr>
          <w:b/>
          <w:sz w:val="26"/>
          <w:szCs w:val="26"/>
        </w:rPr>
      </w:pPr>
      <w:r w:rsidRPr="0065003D">
        <w:rPr>
          <w:sz w:val="26"/>
          <w:szCs w:val="26"/>
        </w:rPr>
        <w:t xml:space="preserve">                  </w:t>
      </w:r>
      <w:r w:rsidRPr="009626D3">
        <w:rPr>
          <w:b/>
          <w:sz w:val="26"/>
          <w:szCs w:val="26"/>
        </w:rPr>
        <w:t>БЮДЖЕТНАЯ СМЕТА НА 20__ ФИНАНСОВЫЙ ГОД</w:t>
      </w:r>
    </w:p>
    <w:p w:rsidR="00313C80" w:rsidRPr="009626D3" w:rsidRDefault="00313C80" w:rsidP="00313C80">
      <w:pPr>
        <w:autoSpaceDE w:val="0"/>
        <w:autoSpaceDN w:val="0"/>
        <w:adjustRightInd w:val="0"/>
        <w:jc w:val="both"/>
        <w:outlineLvl w:val="0"/>
        <w:rPr>
          <w:b/>
          <w:sz w:val="26"/>
          <w:szCs w:val="26"/>
        </w:rPr>
      </w:pPr>
      <w:r w:rsidRPr="009626D3">
        <w:rPr>
          <w:b/>
          <w:sz w:val="26"/>
          <w:szCs w:val="26"/>
        </w:rPr>
        <w:t xml:space="preserve">                  (НА ПЛАНОВЫЙ ПЕРИОД 20__ И 20__ ГОДОВ)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4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8"/>
        <w:gridCol w:w="2416"/>
        <w:gridCol w:w="2363"/>
        <w:gridCol w:w="1155"/>
      </w:tblGrid>
      <w:tr w:rsidR="00313C80" w:rsidRPr="0065003D" w:rsidTr="00B10493">
        <w:trPr>
          <w:trHeight w:val="226"/>
        </w:trPr>
        <w:tc>
          <w:tcPr>
            <w:tcW w:w="3548" w:type="dxa"/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6" w:type="dxa"/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КОДЫ</w:t>
            </w:r>
          </w:p>
        </w:tc>
      </w:tr>
      <w:tr w:rsidR="00313C80" w:rsidRPr="0065003D" w:rsidTr="00B10493">
        <w:trPr>
          <w:trHeight w:val="211"/>
        </w:trPr>
        <w:tc>
          <w:tcPr>
            <w:tcW w:w="3548" w:type="dxa"/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6" w:type="dxa"/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 xml:space="preserve">Форма по </w:t>
            </w:r>
            <w:bookmarkStart w:id="1" w:name="_GoBack"/>
            <w:r w:rsidR="003E7F88" w:rsidRPr="003E7F88">
              <w:fldChar w:fldCharType="begin"/>
            </w:r>
            <w:r w:rsidR="003E7F88" w:rsidRPr="003E7F88">
              <w:instrText xml:space="preserve"> HYPERLINK "consultantplus://offline/ref=BDB24F8969F98D5D22ACFFCBD17590CB8F05420696543CE541258952A36Dk7I" </w:instrText>
            </w:r>
            <w:r w:rsidR="003E7F88" w:rsidRPr="003E7F88">
              <w:fldChar w:fldCharType="separate"/>
            </w:r>
            <w:r w:rsidRPr="003E7F88">
              <w:rPr>
                <w:sz w:val="26"/>
                <w:szCs w:val="26"/>
              </w:rPr>
              <w:t>ОКУД</w:t>
            </w:r>
            <w:r w:rsidR="003E7F88" w:rsidRPr="003E7F88">
              <w:rPr>
                <w:sz w:val="26"/>
                <w:szCs w:val="26"/>
              </w:rPr>
              <w:fldChar w:fldCharType="end"/>
            </w:r>
            <w:bookmarkEnd w:id="1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0501012</w:t>
            </w:r>
          </w:p>
        </w:tc>
      </w:tr>
      <w:tr w:rsidR="00313C80" w:rsidRPr="0065003D" w:rsidTr="00B10493">
        <w:trPr>
          <w:trHeight w:val="226"/>
        </w:trPr>
        <w:tc>
          <w:tcPr>
            <w:tcW w:w="3548" w:type="dxa"/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6" w:type="dxa"/>
          </w:tcPr>
          <w:p w:rsidR="00313C80" w:rsidRPr="0065003D" w:rsidRDefault="00F978DC" w:rsidP="009626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__________ 20 _г</w:t>
            </w: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Дата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13C80" w:rsidRPr="0065003D" w:rsidTr="00B10493">
        <w:trPr>
          <w:trHeight w:val="211"/>
        </w:trPr>
        <w:tc>
          <w:tcPr>
            <w:tcW w:w="3548" w:type="dxa"/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6" w:type="dxa"/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по ОКПО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13C80" w:rsidRPr="0065003D" w:rsidTr="00B10493">
        <w:trPr>
          <w:trHeight w:val="226"/>
        </w:trPr>
        <w:tc>
          <w:tcPr>
            <w:tcW w:w="3548" w:type="dxa"/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Получатель бюджетных средств</w:t>
            </w: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по Перечню (Реестру)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13C80" w:rsidRPr="0065003D" w:rsidTr="00B10493">
        <w:trPr>
          <w:trHeight w:val="226"/>
        </w:trPr>
        <w:tc>
          <w:tcPr>
            <w:tcW w:w="3548" w:type="dxa"/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Распорядитель бюджетных средств</w:t>
            </w: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по Перечню (Реестру)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13C80" w:rsidRPr="0065003D" w:rsidTr="00B10493">
        <w:trPr>
          <w:trHeight w:val="453"/>
        </w:trPr>
        <w:tc>
          <w:tcPr>
            <w:tcW w:w="3548" w:type="dxa"/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  <w:vAlign w:val="bottom"/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по БК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13C80" w:rsidRPr="0065003D" w:rsidTr="00B10493">
        <w:trPr>
          <w:trHeight w:val="211"/>
        </w:trPr>
        <w:tc>
          <w:tcPr>
            <w:tcW w:w="3548" w:type="dxa"/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Наименование бюджета</w:t>
            </w: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3E7F88">
              <w:rPr>
                <w:sz w:val="26"/>
                <w:szCs w:val="26"/>
              </w:rPr>
              <w:t xml:space="preserve">по </w:t>
            </w:r>
            <w:hyperlink r:id="rId19" w:history="1">
              <w:r w:rsidRPr="003E7F88">
                <w:rPr>
                  <w:sz w:val="26"/>
                  <w:szCs w:val="26"/>
                </w:rPr>
                <w:t>ОКТМО</w:t>
              </w:r>
            </w:hyperlink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13C80" w:rsidRPr="0065003D" w:rsidTr="00B10493">
        <w:trPr>
          <w:trHeight w:val="211"/>
        </w:trPr>
        <w:tc>
          <w:tcPr>
            <w:tcW w:w="3548" w:type="dxa"/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Единица измерения: руб.</w:t>
            </w:r>
          </w:p>
        </w:tc>
        <w:tc>
          <w:tcPr>
            <w:tcW w:w="2416" w:type="dxa"/>
            <w:tcBorders>
              <w:top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313C80" w:rsidRPr="003E7F88" w:rsidRDefault="00313C80" w:rsidP="00313C8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 xml:space="preserve">по </w:t>
            </w:r>
            <w:hyperlink r:id="rId20" w:history="1">
              <w:r w:rsidRPr="003E7F88">
                <w:rPr>
                  <w:sz w:val="26"/>
                  <w:szCs w:val="26"/>
                </w:rPr>
                <w:t>ОКЕИ</w:t>
              </w:r>
            </w:hyperlink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383</w:t>
            </w:r>
          </w:p>
        </w:tc>
      </w:tr>
    </w:tbl>
    <w:p w:rsidR="00313C80" w:rsidRDefault="00313C80" w:rsidP="00313C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6717B" w:rsidRDefault="00F6717B" w:rsidP="00313C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6717B" w:rsidRDefault="00F6717B" w:rsidP="00313C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6717B" w:rsidRDefault="00F6717B" w:rsidP="00313C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6717B" w:rsidRPr="0065003D" w:rsidRDefault="00F6717B" w:rsidP="00313C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lastRenderedPageBreak/>
        <w:t xml:space="preserve">                 Раздел 1. Расходы, осуществляемые в целях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обеспечения выполнения функций органами государственной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власти (государственными органами), органами местного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самоуправления (муниципальными органами), органами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управления государственными внебюджетными фондами,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  государственными (муниципальными) казенными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        учреждениями и их обособленными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        (структурными) подразделениями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                  на 20__ год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3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809"/>
        <w:gridCol w:w="577"/>
        <w:gridCol w:w="693"/>
        <w:gridCol w:w="809"/>
        <w:gridCol w:w="695"/>
        <w:gridCol w:w="926"/>
        <w:gridCol w:w="924"/>
        <w:gridCol w:w="693"/>
        <w:gridCol w:w="1912"/>
      </w:tblGrid>
      <w:tr w:rsidR="00430A6F" w:rsidRPr="0065003D" w:rsidTr="00B10493">
        <w:trPr>
          <w:trHeight w:val="706"/>
        </w:trPr>
        <w:tc>
          <w:tcPr>
            <w:tcW w:w="12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 строки</w:t>
            </w:r>
          </w:p>
        </w:tc>
        <w:tc>
          <w:tcPr>
            <w:tcW w:w="2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 по бюджетной классификации Российской Федерации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 xml:space="preserve">Код аналитического показателя </w:t>
            </w:r>
            <w:hyperlink r:id="rId21" w:history="1">
              <w:r w:rsidRPr="003E7F88">
                <w:rPr>
                  <w:sz w:val="26"/>
                  <w:szCs w:val="26"/>
                </w:rPr>
                <w:t>&lt;*&gt;</w:t>
              </w:r>
            </w:hyperlink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Сумма на 20__ год</w:t>
            </w:r>
          </w:p>
        </w:tc>
      </w:tr>
      <w:tr w:rsidR="00987983" w:rsidRPr="0065003D" w:rsidTr="00B10493">
        <w:trPr>
          <w:trHeight w:val="1318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раздела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подраздела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целевой статьи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вида расходов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 рублях, (рублевый эквивалент)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 валюте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 валюты</w:t>
            </w:r>
          </w:p>
        </w:tc>
      </w:tr>
      <w:tr w:rsidR="00987983" w:rsidRPr="0065003D" w:rsidTr="00B10493">
        <w:trPr>
          <w:trHeight w:val="28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10</w:t>
            </w:r>
          </w:p>
        </w:tc>
      </w:tr>
      <w:tr w:rsidR="00987983" w:rsidRPr="0065003D" w:rsidTr="00B10493">
        <w:trPr>
          <w:trHeight w:val="28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87983" w:rsidRPr="0065003D" w:rsidTr="00B10493">
        <w:trPr>
          <w:trHeight w:val="26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10493" w:rsidRPr="0065003D" w:rsidTr="00B10493">
        <w:trPr>
          <w:trHeight w:val="573"/>
        </w:trPr>
        <w:tc>
          <w:tcPr>
            <w:tcW w:w="20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Итого по коду БК (по коду раздела)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</w:tr>
      <w:tr w:rsidR="00430A6F" w:rsidRPr="0065003D" w:rsidTr="00B10493">
        <w:trPr>
          <w:trHeight w:val="267"/>
        </w:trPr>
        <w:tc>
          <w:tcPr>
            <w:tcW w:w="2080" w:type="dxa"/>
            <w:gridSpan w:val="2"/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7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Всего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</w:tr>
    </w:tbl>
    <w:p w:rsidR="00313C80" w:rsidRPr="0065003D" w:rsidRDefault="00313C80" w:rsidP="00313C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3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02"/>
        <w:gridCol w:w="977"/>
        <w:gridCol w:w="1693"/>
      </w:tblGrid>
      <w:tr w:rsidR="00313C80" w:rsidRPr="0065003D" w:rsidTr="00B10493">
        <w:trPr>
          <w:trHeight w:val="473"/>
        </w:trPr>
        <w:tc>
          <w:tcPr>
            <w:tcW w:w="6702" w:type="dxa"/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Номер страницы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13C80" w:rsidRPr="0065003D" w:rsidTr="00B10493">
        <w:trPr>
          <w:trHeight w:val="473"/>
        </w:trPr>
        <w:tc>
          <w:tcPr>
            <w:tcW w:w="6702" w:type="dxa"/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Всего страниц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313C80" w:rsidRPr="0065003D" w:rsidRDefault="00313C80" w:rsidP="00313C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Раздел 2. Расходы государственных (муниципальных)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органов, органов управления государственными внебюджетными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фондами в части предоставления бюджетных инвестиций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и субсидий юридическим лицам (включая субсидии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бюджетным и автономным учреждениям), субсидий,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   субвенций и иных межбюджетных трансфертов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                  на 20__ год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1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9"/>
        <w:gridCol w:w="680"/>
        <w:gridCol w:w="680"/>
        <w:gridCol w:w="566"/>
        <w:gridCol w:w="794"/>
        <w:gridCol w:w="794"/>
        <w:gridCol w:w="794"/>
        <w:gridCol w:w="793"/>
        <w:gridCol w:w="680"/>
        <w:gridCol w:w="1648"/>
      </w:tblGrid>
      <w:tr w:rsidR="00B10493" w:rsidRPr="0065003D" w:rsidTr="00B10493">
        <w:trPr>
          <w:trHeight w:val="556"/>
        </w:trPr>
        <w:tc>
          <w:tcPr>
            <w:tcW w:w="1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lastRenderedPageBreak/>
              <w:t>Наименование показателя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 строки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 по бюджетной классификации Российской Федерации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 xml:space="preserve">Код аналитического показателя </w:t>
            </w:r>
            <w:hyperlink r:id="rId22" w:history="1">
              <w:r w:rsidRPr="003E7F88">
                <w:rPr>
                  <w:sz w:val="26"/>
                  <w:szCs w:val="26"/>
                </w:rPr>
                <w:t>&lt;*&gt;</w:t>
              </w:r>
            </w:hyperlink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Сумма на 20__ год</w:t>
            </w:r>
          </w:p>
        </w:tc>
      </w:tr>
      <w:tr w:rsidR="00430A6F" w:rsidRPr="0065003D" w:rsidTr="00B10493">
        <w:trPr>
          <w:trHeight w:val="1489"/>
        </w:trPr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раздела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подраздела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целевой статьи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вида расходов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 рублях, (рублевый эквивалент)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 валюте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 валюты</w:t>
            </w:r>
          </w:p>
        </w:tc>
      </w:tr>
      <w:tr w:rsidR="00430A6F" w:rsidRPr="0065003D" w:rsidTr="00B10493">
        <w:trPr>
          <w:trHeight w:val="225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10</w:t>
            </w:r>
          </w:p>
        </w:tc>
      </w:tr>
      <w:tr w:rsidR="00430A6F" w:rsidRPr="0065003D" w:rsidTr="00B10493">
        <w:trPr>
          <w:trHeight w:val="210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30A6F" w:rsidRPr="0065003D" w:rsidTr="00B10493">
        <w:trPr>
          <w:trHeight w:val="225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30A6F" w:rsidRPr="0065003D" w:rsidTr="00B10493">
        <w:trPr>
          <w:trHeight w:val="451"/>
        </w:trPr>
        <w:tc>
          <w:tcPr>
            <w:tcW w:w="2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Итого по коду БК (по коду раздела)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</w:tr>
      <w:tr w:rsidR="00B10493" w:rsidRPr="0065003D" w:rsidTr="00B10493">
        <w:trPr>
          <w:trHeight w:val="210"/>
        </w:trPr>
        <w:tc>
          <w:tcPr>
            <w:tcW w:w="2380" w:type="dxa"/>
            <w:gridSpan w:val="2"/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2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</w:tr>
    </w:tbl>
    <w:p w:rsidR="00313C80" w:rsidRPr="0065003D" w:rsidRDefault="00313C80" w:rsidP="00313C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10493" w:rsidRPr="0065003D" w:rsidRDefault="00B10493" w:rsidP="00313C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10493" w:rsidRPr="0065003D" w:rsidRDefault="00B10493" w:rsidP="00313C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Раздел 3. Иные расходы, не отнесенные к разделам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              1 и 2, на 20__ год</w:t>
      </w:r>
    </w:p>
    <w:p w:rsidR="00313C80" w:rsidRPr="0065003D" w:rsidRDefault="00313C80" w:rsidP="00313C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0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3"/>
        <w:gridCol w:w="678"/>
        <w:gridCol w:w="677"/>
        <w:gridCol w:w="564"/>
        <w:gridCol w:w="791"/>
        <w:gridCol w:w="793"/>
        <w:gridCol w:w="678"/>
        <w:gridCol w:w="903"/>
        <w:gridCol w:w="736"/>
        <w:gridCol w:w="1584"/>
      </w:tblGrid>
      <w:tr w:rsidR="00987983" w:rsidRPr="0065003D" w:rsidTr="009626D3">
        <w:trPr>
          <w:trHeight w:val="541"/>
        </w:trPr>
        <w:tc>
          <w:tcPr>
            <w:tcW w:w="16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 строки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 по бюджетной классификации Российской Федерации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 xml:space="preserve">Код аналитического показателя </w:t>
            </w:r>
            <w:hyperlink r:id="rId23" w:history="1">
              <w:r w:rsidRPr="003E7F88">
                <w:rPr>
                  <w:sz w:val="26"/>
                  <w:szCs w:val="26"/>
                </w:rPr>
                <w:t>&lt;*&gt;</w:t>
              </w:r>
            </w:hyperlink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Сумма на 20__ год</w:t>
            </w:r>
          </w:p>
        </w:tc>
      </w:tr>
      <w:tr w:rsidR="00430A6F" w:rsidRPr="0065003D" w:rsidTr="009626D3">
        <w:trPr>
          <w:trHeight w:val="1010"/>
        </w:trPr>
        <w:tc>
          <w:tcPr>
            <w:tcW w:w="16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раздела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подраздела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целевой статьи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вида расходов</w:t>
            </w: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 рублях, (рублевый эквивалент)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 валюте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 валюты</w:t>
            </w:r>
          </w:p>
        </w:tc>
      </w:tr>
      <w:tr w:rsidR="00430A6F" w:rsidRPr="0065003D" w:rsidTr="009626D3">
        <w:trPr>
          <w:trHeight w:val="219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10</w:t>
            </w:r>
          </w:p>
        </w:tc>
      </w:tr>
      <w:tr w:rsidR="00430A6F" w:rsidRPr="0065003D" w:rsidTr="009626D3">
        <w:trPr>
          <w:trHeight w:val="204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30A6F" w:rsidRPr="0065003D" w:rsidTr="009626D3">
        <w:trPr>
          <w:trHeight w:val="219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30A6F" w:rsidRPr="0065003D" w:rsidTr="009626D3">
        <w:trPr>
          <w:trHeight w:val="439"/>
        </w:trPr>
        <w:tc>
          <w:tcPr>
            <w:tcW w:w="237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Итого по коду БК (по коду раздела)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</w:tr>
      <w:tr w:rsidR="00987983" w:rsidRPr="0065003D" w:rsidTr="009626D3">
        <w:trPr>
          <w:trHeight w:val="204"/>
        </w:trPr>
        <w:tc>
          <w:tcPr>
            <w:tcW w:w="2371" w:type="dxa"/>
            <w:gridSpan w:val="2"/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50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Всего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</w:tr>
    </w:tbl>
    <w:p w:rsidR="00313C80" w:rsidRPr="0065003D" w:rsidRDefault="00313C80" w:rsidP="00313C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0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7"/>
        <w:gridCol w:w="1282"/>
        <w:gridCol w:w="1298"/>
      </w:tblGrid>
      <w:tr w:rsidR="00313C80" w:rsidRPr="0065003D" w:rsidTr="00B10493">
        <w:trPr>
          <w:trHeight w:val="426"/>
        </w:trPr>
        <w:tc>
          <w:tcPr>
            <w:tcW w:w="6477" w:type="dxa"/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Номер страницы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13C80" w:rsidRPr="0065003D" w:rsidTr="00B10493">
        <w:trPr>
          <w:trHeight w:val="198"/>
        </w:trPr>
        <w:tc>
          <w:tcPr>
            <w:tcW w:w="6477" w:type="dxa"/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Всего страниц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80" w:rsidRPr="0065003D" w:rsidRDefault="00313C80" w:rsidP="00313C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B10493" w:rsidRPr="0065003D" w:rsidRDefault="00B10493" w:rsidP="00B10493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Раздел 4. Итого по бюджетной смете на 20__ год</w:t>
      </w:r>
    </w:p>
    <w:p w:rsidR="00B10493" w:rsidRPr="0065003D" w:rsidRDefault="00B10493" w:rsidP="00B1049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907"/>
        <w:gridCol w:w="1077"/>
        <w:gridCol w:w="1134"/>
        <w:gridCol w:w="1598"/>
        <w:gridCol w:w="1417"/>
        <w:gridCol w:w="964"/>
        <w:gridCol w:w="907"/>
      </w:tblGrid>
      <w:tr w:rsidR="00B10493" w:rsidRPr="0065003D" w:rsidTr="00C23BFA">
        <w:tc>
          <w:tcPr>
            <w:tcW w:w="41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 по бюджетной классификации Российской Федерации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 xml:space="preserve">Код аналитического показателя </w:t>
            </w:r>
            <w:hyperlink r:id="rId24" w:history="1">
              <w:r w:rsidRPr="003E7F88">
                <w:rPr>
                  <w:sz w:val="26"/>
                  <w:szCs w:val="26"/>
                </w:rPr>
                <w:t>&lt;*&gt;</w:t>
              </w:r>
            </w:hyperlink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Сумма на 20__ год</w:t>
            </w:r>
          </w:p>
        </w:tc>
      </w:tr>
      <w:tr w:rsidR="00B10493" w:rsidRPr="0065003D" w:rsidTr="00C23BFA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раздел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подраздел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вид расходов</w:t>
            </w: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 рублях, (рублевый эквивалент)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 валюте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 валюты</w:t>
            </w:r>
          </w:p>
        </w:tc>
      </w:tr>
      <w:tr w:rsidR="00B10493" w:rsidRPr="0065003D" w:rsidTr="00C23BFA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8</w:t>
            </w:r>
          </w:p>
        </w:tc>
      </w:tr>
      <w:tr w:rsidR="00B10493" w:rsidRPr="0065003D" w:rsidTr="00C23BF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10493" w:rsidRPr="0065003D" w:rsidTr="00C23BF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10493" w:rsidRPr="0065003D" w:rsidTr="00C23BFA">
        <w:tc>
          <w:tcPr>
            <w:tcW w:w="573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Итого по коду 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</w:tr>
      <w:tr w:rsidR="00B10493" w:rsidRPr="0065003D" w:rsidTr="00C23BFA">
        <w:tc>
          <w:tcPr>
            <w:tcW w:w="5736" w:type="dxa"/>
            <w:gridSpan w:val="5"/>
            <w:tcBorders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</w:tr>
    </w:tbl>
    <w:p w:rsidR="00B10493" w:rsidRPr="0065003D" w:rsidRDefault="00B10493" w:rsidP="00B1049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247"/>
        <w:gridCol w:w="1432"/>
        <w:gridCol w:w="1282"/>
        <w:gridCol w:w="1298"/>
      </w:tblGrid>
      <w:tr w:rsidR="00B10493" w:rsidRPr="0065003D" w:rsidTr="009626D3">
        <w:trPr>
          <w:gridAfter w:val="3"/>
          <w:wAfter w:w="4012" w:type="dxa"/>
        </w:trPr>
        <w:tc>
          <w:tcPr>
            <w:tcW w:w="3798" w:type="dxa"/>
            <w:tcBorders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Справочно курс валюты на дату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3" w:rsidRPr="0065003D" w:rsidRDefault="00B10493" w:rsidP="00C23B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626D3" w:rsidRPr="0065003D" w:rsidTr="009626D3">
        <w:trPr>
          <w:gridAfter w:val="2"/>
          <w:wAfter w:w="2580" w:type="dxa"/>
          <w:trHeight w:val="426"/>
        </w:trPr>
        <w:tc>
          <w:tcPr>
            <w:tcW w:w="6477" w:type="dxa"/>
            <w:gridSpan w:val="3"/>
          </w:tcPr>
          <w:p w:rsidR="009626D3" w:rsidRPr="0065003D" w:rsidRDefault="009626D3" w:rsidP="00AE06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626D3" w:rsidRPr="0065003D" w:rsidTr="009626D3">
        <w:trPr>
          <w:trHeight w:val="426"/>
        </w:trPr>
        <w:tc>
          <w:tcPr>
            <w:tcW w:w="6477" w:type="dxa"/>
            <w:gridSpan w:val="3"/>
          </w:tcPr>
          <w:p w:rsidR="009626D3" w:rsidRPr="0065003D" w:rsidRDefault="009626D3" w:rsidP="00AE06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626D3" w:rsidRPr="0065003D" w:rsidRDefault="009626D3" w:rsidP="00AE06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Номер страницы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D3" w:rsidRPr="0065003D" w:rsidRDefault="009626D3" w:rsidP="00AE06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626D3" w:rsidRPr="0065003D" w:rsidTr="009626D3">
        <w:trPr>
          <w:trHeight w:val="426"/>
        </w:trPr>
        <w:tc>
          <w:tcPr>
            <w:tcW w:w="6477" w:type="dxa"/>
            <w:gridSpan w:val="3"/>
          </w:tcPr>
          <w:p w:rsidR="009626D3" w:rsidRPr="0065003D" w:rsidRDefault="009626D3" w:rsidP="00AE06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9626D3" w:rsidRPr="0065003D" w:rsidRDefault="009626D3" w:rsidP="00AE06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Всего страниц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D3" w:rsidRPr="0065003D" w:rsidRDefault="009626D3" w:rsidP="00AE06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B10493" w:rsidRPr="0065003D" w:rsidRDefault="00B10493" w:rsidP="00B1049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13C80" w:rsidRPr="0065003D" w:rsidRDefault="00313C80" w:rsidP="009626D3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</w:t>
      </w:r>
    </w:p>
    <w:p w:rsidR="006C5A39" w:rsidRPr="0065003D" w:rsidRDefault="006C5A39" w:rsidP="006C5A3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Руководитель учреждения                                               </w:t>
      </w:r>
      <w:r w:rsidR="009626D3">
        <w:rPr>
          <w:sz w:val="26"/>
          <w:szCs w:val="26"/>
        </w:rPr>
        <w:t xml:space="preserve">                  </w:t>
      </w:r>
      <w:r w:rsidRPr="0065003D">
        <w:rPr>
          <w:sz w:val="26"/>
          <w:szCs w:val="26"/>
        </w:rPr>
        <w:t xml:space="preserve"> </w:t>
      </w:r>
    </w:p>
    <w:p w:rsidR="006C5A39" w:rsidRPr="0065003D" w:rsidRDefault="006C5A39" w:rsidP="009626D3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>(уполномоченное лицо) ___________ _______</w:t>
      </w:r>
      <w:r w:rsidR="009626D3">
        <w:rPr>
          <w:sz w:val="26"/>
          <w:szCs w:val="26"/>
        </w:rPr>
        <w:t xml:space="preserve">__ ____________  </w:t>
      </w:r>
      <w:r w:rsidRPr="0065003D">
        <w:rPr>
          <w:sz w:val="26"/>
          <w:szCs w:val="26"/>
        </w:rPr>
        <w:t xml:space="preserve">                          </w:t>
      </w:r>
      <w:r w:rsidR="009626D3">
        <w:rPr>
          <w:sz w:val="26"/>
          <w:szCs w:val="26"/>
        </w:rPr>
        <w:t xml:space="preserve">                     </w:t>
      </w:r>
      <w:r w:rsidRPr="0065003D">
        <w:rPr>
          <w:sz w:val="26"/>
          <w:szCs w:val="26"/>
        </w:rPr>
        <w:t xml:space="preserve"> </w:t>
      </w:r>
      <w:r w:rsidR="009626D3">
        <w:rPr>
          <w:sz w:val="26"/>
          <w:szCs w:val="26"/>
        </w:rPr>
        <w:t xml:space="preserve">                </w:t>
      </w:r>
      <w:r w:rsidRPr="0065003D">
        <w:rPr>
          <w:sz w:val="26"/>
          <w:szCs w:val="26"/>
        </w:rPr>
        <w:t>(должность)</w:t>
      </w:r>
      <w:r w:rsidR="009626D3">
        <w:rPr>
          <w:sz w:val="26"/>
          <w:szCs w:val="26"/>
        </w:rPr>
        <w:t xml:space="preserve">                       </w:t>
      </w:r>
      <w:r w:rsidRPr="0065003D">
        <w:rPr>
          <w:sz w:val="26"/>
          <w:szCs w:val="26"/>
        </w:rPr>
        <w:t>(подпись)</w:t>
      </w:r>
      <w:r w:rsidR="009626D3">
        <w:rPr>
          <w:sz w:val="26"/>
          <w:szCs w:val="26"/>
        </w:rPr>
        <w:t xml:space="preserve">  </w:t>
      </w:r>
      <w:r w:rsidRPr="0065003D">
        <w:rPr>
          <w:sz w:val="26"/>
          <w:szCs w:val="26"/>
        </w:rPr>
        <w:t xml:space="preserve"> </w:t>
      </w:r>
      <w:r w:rsidR="009626D3">
        <w:rPr>
          <w:sz w:val="26"/>
          <w:szCs w:val="26"/>
        </w:rPr>
        <w:t xml:space="preserve">          </w:t>
      </w:r>
      <w:r w:rsidRPr="0065003D">
        <w:rPr>
          <w:sz w:val="26"/>
          <w:szCs w:val="26"/>
        </w:rPr>
        <w:t>(расшифровка</w:t>
      </w:r>
      <w:r w:rsidR="009626D3">
        <w:rPr>
          <w:sz w:val="26"/>
          <w:szCs w:val="26"/>
        </w:rPr>
        <w:t xml:space="preserve"> подписи)</w:t>
      </w:r>
    </w:p>
    <w:p w:rsidR="006C5A39" w:rsidRPr="0065003D" w:rsidRDefault="006C5A39" w:rsidP="006C5A3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                                                         </w:t>
      </w:r>
    </w:p>
    <w:p w:rsidR="006C5A39" w:rsidRPr="0065003D" w:rsidRDefault="006C5A39" w:rsidP="006C5A3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>Руководитель планово-</w:t>
      </w:r>
    </w:p>
    <w:p w:rsidR="006C5A39" w:rsidRPr="0065003D" w:rsidRDefault="006C5A39" w:rsidP="006C5A3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>финансовой службы     __________ ___________________________</w:t>
      </w:r>
    </w:p>
    <w:p w:rsidR="006C5A39" w:rsidRPr="0065003D" w:rsidRDefault="006C5A39" w:rsidP="006C5A3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        </w:t>
      </w:r>
      <w:r w:rsidR="009626D3">
        <w:rPr>
          <w:sz w:val="26"/>
          <w:szCs w:val="26"/>
        </w:rPr>
        <w:t xml:space="preserve">                    </w:t>
      </w:r>
      <w:r w:rsidRPr="0065003D">
        <w:rPr>
          <w:sz w:val="26"/>
          <w:szCs w:val="26"/>
        </w:rPr>
        <w:t xml:space="preserve"> (подпись)    (расшифровка подписи)</w:t>
      </w:r>
    </w:p>
    <w:p w:rsidR="006C5A39" w:rsidRPr="0065003D" w:rsidRDefault="006C5A39" w:rsidP="006C5A3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6C5A39" w:rsidRPr="0065003D" w:rsidRDefault="006C5A39" w:rsidP="006C5A3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>Исполнитель           _______________ _________ _____________________ _________</w:t>
      </w:r>
    </w:p>
    <w:p w:rsidR="006C5A39" w:rsidRPr="0065003D" w:rsidRDefault="006C5A39" w:rsidP="006C5A3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        </w:t>
      </w:r>
      <w:r w:rsidR="009626D3">
        <w:rPr>
          <w:sz w:val="26"/>
          <w:szCs w:val="26"/>
        </w:rPr>
        <w:t xml:space="preserve">                  </w:t>
      </w:r>
      <w:r w:rsidRPr="0065003D">
        <w:rPr>
          <w:sz w:val="26"/>
          <w:szCs w:val="26"/>
        </w:rPr>
        <w:t xml:space="preserve">  (должность)   (подпись) (расшифровка подписи) (телефон)</w:t>
      </w:r>
    </w:p>
    <w:p w:rsidR="006C5A39" w:rsidRPr="0065003D" w:rsidRDefault="006C5A39" w:rsidP="006C5A3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6C5A39" w:rsidRPr="0065003D" w:rsidRDefault="006C5A39" w:rsidP="006C5A3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>"__" ___________ 20__ г.</w:t>
      </w:r>
    </w:p>
    <w:p w:rsidR="006C5A39" w:rsidRPr="0065003D" w:rsidRDefault="006C5A39" w:rsidP="006C5A3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C5A39" w:rsidRPr="0065003D" w:rsidRDefault="006C5A39" w:rsidP="006C5A3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13C80" w:rsidRPr="0065003D" w:rsidRDefault="00313C80" w:rsidP="00A00097">
      <w:pPr>
        <w:rPr>
          <w:sz w:val="26"/>
          <w:szCs w:val="26"/>
        </w:rPr>
      </w:pPr>
    </w:p>
    <w:p w:rsidR="00313C80" w:rsidRPr="0065003D" w:rsidRDefault="00313C80" w:rsidP="00A00097">
      <w:pPr>
        <w:rPr>
          <w:sz w:val="26"/>
          <w:szCs w:val="26"/>
        </w:rPr>
      </w:pPr>
    </w:p>
    <w:p w:rsidR="00593962" w:rsidRPr="0065003D" w:rsidRDefault="00593962">
      <w:pPr>
        <w:rPr>
          <w:sz w:val="26"/>
          <w:szCs w:val="26"/>
        </w:rPr>
      </w:pPr>
    </w:p>
    <w:p w:rsidR="005D4ED6" w:rsidRPr="0065003D" w:rsidRDefault="003814C6" w:rsidP="003814C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Приложение N 2</w:t>
      </w:r>
      <w:r w:rsidRPr="0065003D">
        <w:rPr>
          <w:color w:val="2D2D2D"/>
          <w:spacing w:val="2"/>
          <w:sz w:val="26"/>
          <w:szCs w:val="26"/>
        </w:rPr>
        <w:br/>
        <w:t>к Порядку составления, утверждения и</w:t>
      </w:r>
      <w:r w:rsidRPr="0065003D">
        <w:rPr>
          <w:color w:val="2D2D2D"/>
          <w:spacing w:val="2"/>
          <w:sz w:val="26"/>
          <w:szCs w:val="26"/>
        </w:rPr>
        <w:br/>
        <w:t xml:space="preserve">ведения бюджетных смет </w:t>
      </w:r>
    </w:p>
    <w:p w:rsidR="006870E1" w:rsidRPr="0065003D" w:rsidRDefault="005D4ED6" w:rsidP="003814C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м</w:t>
      </w:r>
      <w:r w:rsidR="003814C6" w:rsidRPr="0065003D">
        <w:rPr>
          <w:color w:val="2D2D2D"/>
          <w:spacing w:val="2"/>
          <w:sz w:val="26"/>
          <w:szCs w:val="26"/>
        </w:rPr>
        <w:t>униципальных</w:t>
      </w:r>
      <w:r w:rsidRPr="0065003D">
        <w:rPr>
          <w:color w:val="2D2D2D"/>
          <w:spacing w:val="2"/>
          <w:sz w:val="26"/>
          <w:szCs w:val="26"/>
        </w:rPr>
        <w:t xml:space="preserve"> </w:t>
      </w:r>
      <w:r w:rsidR="003814C6" w:rsidRPr="0065003D">
        <w:rPr>
          <w:color w:val="2D2D2D"/>
          <w:spacing w:val="2"/>
          <w:sz w:val="26"/>
          <w:szCs w:val="26"/>
        </w:rPr>
        <w:t>казенных учреждений</w:t>
      </w:r>
      <w:r w:rsidR="00392EF8" w:rsidRPr="0065003D">
        <w:rPr>
          <w:color w:val="2D2D2D"/>
          <w:spacing w:val="2"/>
          <w:sz w:val="26"/>
          <w:szCs w:val="26"/>
        </w:rPr>
        <w:t>,</w:t>
      </w:r>
    </w:p>
    <w:p w:rsidR="00392EF8" w:rsidRPr="0065003D" w:rsidRDefault="00392EF8" w:rsidP="003814C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находящихся на территории</w:t>
      </w:r>
    </w:p>
    <w:p w:rsidR="003814C6" w:rsidRPr="0065003D" w:rsidRDefault="006870E1" w:rsidP="003814C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городского округа Клин</w:t>
      </w:r>
      <w:r w:rsidR="003814C6" w:rsidRPr="0065003D">
        <w:rPr>
          <w:color w:val="2D2D2D"/>
          <w:spacing w:val="2"/>
          <w:sz w:val="26"/>
          <w:szCs w:val="26"/>
        </w:rPr>
        <w:t xml:space="preserve"> </w:t>
      </w:r>
    </w:p>
    <w:p w:rsidR="003814C6" w:rsidRPr="00F6717B" w:rsidRDefault="003814C6" w:rsidP="003814C6">
      <w:pPr>
        <w:shd w:val="clear" w:color="auto" w:fill="FFFFFF"/>
        <w:spacing w:line="315" w:lineRule="atLeast"/>
        <w:textAlignment w:val="baseline"/>
        <w:rPr>
          <w:b/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br/>
        <w:t>            </w:t>
      </w:r>
      <w:r w:rsidRPr="00F6717B">
        <w:rPr>
          <w:b/>
          <w:color w:val="2D2D2D"/>
          <w:spacing w:val="2"/>
          <w:sz w:val="26"/>
          <w:szCs w:val="26"/>
        </w:rPr>
        <w:t>Расчеты (обоснования) к бюджетной смете на ____ год</w:t>
      </w:r>
    </w:p>
    <w:p w:rsidR="00923C9F" w:rsidRPr="0065003D" w:rsidRDefault="00923C9F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923C9F" w:rsidRPr="0065003D" w:rsidRDefault="00923C9F" w:rsidP="00923C9F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РАСЧЕТЫ (ОБОСНОВАНИЯ) К РАЗДЕЛУ 1</w:t>
      </w:r>
    </w:p>
    <w:p w:rsidR="00923C9F" w:rsidRPr="0065003D" w:rsidRDefault="00923C9F" w:rsidP="00923C9F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</w:p>
    <w:p w:rsidR="00923C9F" w:rsidRPr="00F6717B" w:rsidRDefault="00923C9F" w:rsidP="00923C9F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F6717B">
        <w:rPr>
          <w:color w:val="2D2D2D"/>
          <w:spacing w:val="2"/>
          <w:sz w:val="26"/>
          <w:szCs w:val="26"/>
        </w:rPr>
        <w:t>Раздел 1. Расходы, осуществляемые в целях</w:t>
      </w:r>
    </w:p>
    <w:p w:rsidR="00923C9F" w:rsidRPr="00F6717B" w:rsidRDefault="00923C9F" w:rsidP="00923C9F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F6717B">
        <w:rPr>
          <w:color w:val="2D2D2D"/>
          <w:spacing w:val="2"/>
          <w:sz w:val="26"/>
          <w:szCs w:val="26"/>
        </w:rPr>
        <w:t>обеспечения выполнения функций органами государственной</w:t>
      </w:r>
    </w:p>
    <w:p w:rsidR="00923C9F" w:rsidRPr="00F6717B" w:rsidRDefault="00923C9F" w:rsidP="00923C9F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F6717B">
        <w:rPr>
          <w:color w:val="2D2D2D"/>
          <w:spacing w:val="2"/>
          <w:sz w:val="26"/>
          <w:szCs w:val="26"/>
        </w:rPr>
        <w:t>власти (государственными органами), органами местного</w:t>
      </w:r>
    </w:p>
    <w:p w:rsidR="00923C9F" w:rsidRPr="00F6717B" w:rsidRDefault="00923C9F" w:rsidP="00923C9F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F6717B">
        <w:rPr>
          <w:color w:val="2D2D2D"/>
          <w:spacing w:val="2"/>
          <w:sz w:val="26"/>
          <w:szCs w:val="26"/>
        </w:rPr>
        <w:t>самоуправления (муниципальными органами), органами</w:t>
      </w:r>
    </w:p>
    <w:p w:rsidR="00923C9F" w:rsidRPr="00F6717B" w:rsidRDefault="00923C9F" w:rsidP="00923C9F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F6717B">
        <w:rPr>
          <w:color w:val="2D2D2D"/>
          <w:spacing w:val="2"/>
          <w:sz w:val="26"/>
          <w:szCs w:val="26"/>
        </w:rPr>
        <w:t>управления государственными внебюджетными фондами,</w:t>
      </w:r>
    </w:p>
    <w:p w:rsidR="00923C9F" w:rsidRPr="00F6717B" w:rsidRDefault="00923C9F" w:rsidP="00923C9F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F6717B">
        <w:rPr>
          <w:color w:val="2D2D2D"/>
          <w:spacing w:val="2"/>
          <w:sz w:val="26"/>
          <w:szCs w:val="26"/>
        </w:rPr>
        <w:t>государственными (муниципальными) казенными</w:t>
      </w:r>
    </w:p>
    <w:p w:rsidR="00923C9F" w:rsidRPr="00F6717B" w:rsidRDefault="00923C9F" w:rsidP="00923C9F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F6717B">
        <w:rPr>
          <w:color w:val="2D2D2D"/>
          <w:spacing w:val="2"/>
          <w:sz w:val="26"/>
          <w:szCs w:val="26"/>
        </w:rPr>
        <w:t>учреждениями и их обособленными</w:t>
      </w:r>
    </w:p>
    <w:p w:rsidR="003814C6" w:rsidRPr="00F6717B" w:rsidRDefault="00923C9F" w:rsidP="00923C9F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F6717B">
        <w:rPr>
          <w:color w:val="2D2D2D"/>
          <w:spacing w:val="2"/>
          <w:sz w:val="26"/>
          <w:szCs w:val="26"/>
        </w:rPr>
        <w:t>(структурными) подразделениями</w:t>
      </w:r>
    </w:p>
    <w:p w:rsidR="00923C9F" w:rsidRPr="0065003D" w:rsidRDefault="00923C9F" w:rsidP="00923C9F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</w:p>
    <w:p w:rsidR="003814C6" w:rsidRPr="0065003D" w:rsidRDefault="00624A1C" w:rsidP="00E12D5A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1.1. Расчеты (обоснования) расходов на оплату труда</w:t>
      </w:r>
    </w:p>
    <w:p w:rsidR="003814C6" w:rsidRPr="0065003D" w:rsidRDefault="00F315B8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1.1.1. Расчеты (обоснования) расходов на оплату труда казенных учреждений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Код бюджетн</w:t>
      </w:r>
      <w:r w:rsidR="00E12D5A" w:rsidRPr="0065003D">
        <w:rPr>
          <w:color w:val="2D2D2D"/>
          <w:spacing w:val="2"/>
          <w:sz w:val="26"/>
          <w:szCs w:val="26"/>
        </w:rPr>
        <w:t>ой классификации расходов ___________________________</w:t>
      </w:r>
    </w:p>
    <w:p w:rsidR="00B13F05" w:rsidRPr="0065003D" w:rsidRDefault="00B13F05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1801"/>
        <w:gridCol w:w="1340"/>
        <w:gridCol w:w="1599"/>
        <w:gridCol w:w="1449"/>
      </w:tblGrid>
      <w:tr w:rsidR="00EB3FF8" w:rsidRPr="0065003D" w:rsidTr="00EB3FF8">
        <w:trPr>
          <w:trHeight w:val="15"/>
        </w:trPr>
        <w:tc>
          <w:tcPr>
            <w:tcW w:w="3119" w:type="dxa"/>
            <w:hideMark/>
          </w:tcPr>
          <w:p w:rsidR="00EB3FF8" w:rsidRPr="0065003D" w:rsidRDefault="00EB3FF8" w:rsidP="00C23BFA">
            <w:pPr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</w:tr>
      <w:tr w:rsidR="00EB3FF8" w:rsidRPr="0065003D" w:rsidTr="00EB3FF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Наименование расходов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Мероприятие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Сумма в месяц, в рублях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Количество месяцев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Сумма на год, в рублях (гр. 3 x гр. 4)</w:t>
            </w:r>
          </w:p>
        </w:tc>
      </w:tr>
      <w:tr w:rsidR="00EB3FF8" w:rsidRPr="0065003D" w:rsidTr="00EB3FF8">
        <w:tc>
          <w:tcPr>
            <w:tcW w:w="31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</w:tr>
      <w:tr w:rsidR="00EB3FF8" w:rsidRPr="0065003D" w:rsidTr="00EB3FF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5</w:t>
            </w:r>
          </w:p>
        </w:tc>
      </w:tr>
      <w:tr w:rsidR="00EB3FF8" w:rsidRPr="0065003D" w:rsidTr="00EB3FF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Сумма по окладам (должностным окладам), ставкам заработной платы, 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</w:tr>
      <w:tr w:rsidR="00EB3FF8" w:rsidRPr="0065003D" w:rsidTr="00EB3FF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Всего по штатному расписанию (по тарификации)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</w:tr>
      <w:tr w:rsidR="00EB3FF8" w:rsidRPr="0065003D" w:rsidTr="00EB3FF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Прочие выплаты (расшифровать) - всего, в том числе: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</w:tr>
      <w:tr w:rsidR="00893316" w:rsidRPr="0065003D" w:rsidTr="00EB3FF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3316" w:rsidRPr="0065003D" w:rsidRDefault="00893316" w:rsidP="00C23BFA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3316" w:rsidRPr="0065003D" w:rsidRDefault="00893316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3316" w:rsidRPr="0065003D" w:rsidRDefault="00893316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3316" w:rsidRPr="0065003D" w:rsidRDefault="00893316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3316" w:rsidRPr="0065003D" w:rsidRDefault="00893316" w:rsidP="00C23BFA">
            <w:pPr>
              <w:rPr>
                <w:sz w:val="26"/>
                <w:szCs w:val="26"/>
              </w:rPr>
            </w:pPr>
          </w:p>
        </w:tc>
      </w:tr>
      <w:tr w:rsidR="00EB3FF8" w:rsidRPr="0065003D" w:rsidTr="00893316">
        <w:trPr>
          <w:trHeight w:val="22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B3FF8" w:rsidRPr="0065003D" w:rsidRDefault="00EB3FF8" w:rsidP="00C23BFA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B3FF8" w:rsidRPr="0065003D" w:rsidRDefault="00EB3FF8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</w:tr>
      <w:tr w:rsidR="00EB3FF8" w:rsidRPr="0065003D" w:rsidTr="00EB3FF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</w:tr>
      <w:tr w:rsidR="00EB3FF8" w:rsidRPr="0065003D" w:rsidTr="00EB3FF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</w:tr>
      <w:tr w:rsidR="00EB3FF8" w:rsidRPr="0065003D" w:rsidTr="00EB3FF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</w:tr>
      <w:tr w:rsidR="00EB3FF8" w:rsidRPr="0065003D" w:rsidTr="00EB3FF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Всего ФОТ учреждения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3FF8" w:rsidRPr="0065003D" w:rsidRDefault="00EB3FF8" w:rsidP="00C23BFA">
            <w:pPr>
              <w:rPr>
                <w:sz w:val="26"/>
                <w:szCs w:val="26"/>
              </w:rPr>
            </w:pPr>
          </w:p>
        </w:tc>
      </w:tr>
    </w:tbl>
    <w:p w:rsidR="00E12D5A" w:rsidRPr="0065003D" w:rsidRDefault="00E12D5A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F315B8" w:rsidRPr="0065003D" w:rsidRDefault="00F315B8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1.1.2. Расчеты (обоснования) расходов на оплату труда органов местного самоуправления</w:t>
      </w:r>
    </w:p>
    <w:p w:rsidR="00E47F27" w:rsidRPr="00F6717B" w:rsidRDefault="00F315B8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  <w:u w:val="single"/>
        </w:rPr>
      </w:pPr>
      <w:r w:rsidRPr="00F6717B">
        <w:rPr>
          <w:color w:val="2D2D2D"/>
          <w:spacing w:val="2"/>
          <w:sz w:val="26"/>
          <w:szCs w:val="26"/>
          <w:u w:val="single"/>
        </w:rPr>
        <w:t>- должности муниципальной службы</w:t>
      </w:r>
    </w:p>
    <w:p w:rsidR="00F315B8" w:rsidRPr="0065003D" w:rsidRDefault="00F315B8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tbl>
      <w:tblPr>
        <w:tblStyle w:val="a9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709"/>
        <w:gridCol w:w="1134"/>
        <w:gridCol w:w="709"/>
        <w:gridCol w:w="708"/>
        <w:gridCol w:w="567"/>
        <w:gridCol w:w="709"/>
        <w:gridCol w:w="709"/>
        <w:gridCol w:w="567"/>
        <w:gridCol w:w="567"/>
        <w:gridCol w:w="567"/>
        <w:gridCol w:w="850"/>
        <w:gridCol w:w="567"/>
      </w:tblGrid>
      <w:tr w:rsidR="00F970B3" w:rsidRPr="0065003D" w:rsidTr="00EC5530">
        <w:trPr>
          <w:trHeight w:val="504"/>
          <w:jc w:val="center"/>
        </w:trPr>
        <w:tc>
          <w:tcPr>
            <w:tcW w:w="421" w:type="dxa"/>
            <w:vMerge w:val="restart"/>
            <w:textDirection w:val="btLr"/>
          </w:tcPr>
          <w:p w:rsidR="00F970B3" w:rsidRPr="0065003D" w:rsidRDefault="00F970B3" w:rsidP="00C23BFA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№ п/п</w:t>
            </w:r>
          </w:p>
        </w:tc>
        <w:tc>
          <w:tcPr>
            <w:tcW w:w="850" w:type="dxa"/>
            <w:vMerge w:val="restart"/>
            <w:textDirection w:val="btLr"/>
          </w:tcPr>
          <w:p w:rsidR="00F970B3" w:rsidRPr="0065003D" w:rsidRDefault="00F970B3" w:rsidP="00AD67C5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 xml:space="preserve">Наименование должности </w:t>
            </w:r>
          </w:p>
        </w:tc>
        <w:tc>
          <w:tcPr>
            <w:tcW w:w="709" w:type="dxa"/>
            <w:vMerge w:val="restart"/>
            <w:textDirection w:val="btLr"/>
          </w:tcPr>
          <w:p w:rsidR="00F970B3" w:rsidRPr="0065003D" w:rsidRDefault="00F970B3" w:rsidP="00C23BFA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Количество единиц</w:t>
            </w:r>
          </w:p>
        </w:tc>
        <w:tc>
          <w:tcPr>
            <w:tcW w:w="1134" w:type="dxa"/>
            <w:vMerge w:val="restart"/>
            <w:textDirection w:val="btLr"/>
          </w:tcPr>
          <w:p w:rsidR="00F970B3" w:rsidRPr="0065003D" w:rsidRDefault="00F970B3" w:rsidP="00C23BFA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Коэффициент должностного оклада</w:t>
            </w:r>
          </w:p>
        </w:tc>
        <w:tc>
          <w:tcPr>
            <w:tcW w:w="709" w:type="dxa"/>
            <w:vMerge w:val="restart"/>
            <w:textDirection w:val="btLr"/>
          </w:tcPr>
          <w:p w:rsidR="00F970B3" w:rsidRPr="0065003D" w:rsidRDefault="00F970B3" w:rsidP="00C23BFA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Должностной оклад</w:t>
            </w:r>
          </w:p>
        </w:tc>
        <w:tc>
          <w:tcPr>
            <w:tcW w:w="3260" w:type="dxa"/>
            <w:gridSpan w:val="5"/>
          </w:tcPr>
          <w:p w:rsidR="00F970B3" w:rsidRPr="0065003D" w:rsidRDefault="00F970B3" w:rsidP="00F970B3">
            <w:pPr>
              <w:spacing w:line="315" w:lineRule="atLeast"/>
              <w:jc w:val="center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надбавки</w:t>
            </w:r>
          </w:p>
        </w:tc>
        <w:tc>
          <w:tcPr>
            <w:tcW w:w="567" w:type="dxa"/>
            <w:vMerge w:val="restart"/>
            <w:textDirection w:val="btLr"/>
          </w:tcPr>
          <w:p w:rsidR="00F970B3" w:rsidRPr="0065003D" w:rsidRDefault="00F970B3" w:rsidP="00F970B3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Прочие надбавки</w:t>
            </w:r>
          </w:p>
        </w:tc>
        <w:tc>
          <w:tcPr>
            <w:tcW w:w="567" w:type="dxa"/>
            <w:vMerge w:val="restart"/>
            <w:textDirection w:val="btLr"/>
          </w:tcPr>
          <w:p w:rsidR="00F970B3" w:rsidRPr="0065003D" w:rsidRDefault="00F970B3" w:rsidP="00C23BFA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Итого в месяц</w:t>
            </w:r>
          </w:p>
        </w:tc>
        <w:tc>
          <w:tcPr>
            <w:tcW w:w="850" w:type="dxa"/>
            <w:vMerge w:val="restart"/>
            <w:textDirection w:val="btLr"/>
          </w:tcPr>
          <w:p w:rsidR="00F970B3" w:rsidRPr="0065003D" w:rsidRDefault="00F970B3" w:rsidP="00C23BFA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Материальная помощь</w:t>
            </w:r>
          </w:p>
        </w:tc>
        <w:tc>
          <w:tcPr>
            <w:tcW w:w="567" w:type="dxa"/>
            <w:vMerge w:val="restart"/>
            <w:textDirection w:val="btLr"/>
          </w:tcPr>
          <w:p w:rsidR="00F970B3" w:rsidRPr="0065003D" w:rsidRDefault="00F970B3" w:rsidP="00C23BFA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Итого в год</w:t>
            </w:r>
          </w:p>
        </w:tc>
      </w:tr>
      <w:tr w:rsidR="00EC5530" w:rsidRPr="0065003D" w:rsidTr="00EC5530">
        <w:trPr>
          <w:cantSplit/>
          <w:trHeight w:val="1565"/>
          <w:jc w:val="center"/>
        </w:trPr>
        <w:tc>
          <w:tcPr>
            <w:tcW w:w="421" w:type="dxa"/>
            <w:vMerge/>
          </w:tcPr>
          <w:p w:rsidR="00F970B3" w:rsidRPr="0065003D" w:rsidRDefault="00F970B3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F970B3" w:rsidRPr="0065003D" w:rsidRDefault="00F970B3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F970B3" w:rsidRPr="0065003D" w:rsidRDefault="00F970B3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970B3" w:rsidRPr="0065003D" w:rsidRDefault="00F970B3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F970B3" w:rsidRPr="0065003D" w:rsidRDefault="00F970B3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708" w:type="dxa"/>
            <w:textDirection w:val="btLr"/>
          </w:tcPr>
          <w:p w:rsidR="00F970B3" w:rsidRPr="0065003D" w:rsidRDefault="00F970B3" w:rsidP="00C23BFA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 xml:space="preserve">За особые условия </w:t>
            </w:r>
          </w:p>
        </w:tc>
        <w:tc>
          <w:tcPr>
            <w:tcW w:w="567" w:type="dxa"/>
            <w:textDirection w:val="btLr"/>
          </w:tcPr>
          <w:p w:rsidR="00F970B3" w:rsidRPr="0065003D" w:rsidRDefault="00F970B3" w:rsidP="00C23BFA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Выслуга лет</w:t>
            </w:r>
          </w:p>
        </w:tc>
        <w:tc>
          <w:tcPr>
            <w:tcW w:w="709" w:type="dxa"/>
            <w:textDirection w:val="btLr"/>
          </w:tcPr>
          <w:p w:rsidR="00F970B3" w:rsidRPr="0065003D" w:rsidRDefault="00F970B3" w:rsidP="00C23BFA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Ежемесячная премия</w:t>
            </w:r>
          </w:p>
        </w:tc>
        <w:tc>
          <w:tcPr>
            <w:tcW w:w="709" w:type="dxa"/>
            <w:textDirection w:val="btLr"/>
          </w:tcPr>
          <w:p w:rsidR="00F970B3" w:rsidRPr="0065003D" w:rsidRDefault="00F970B3" w:rsidP="00C23BFA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Классный чин</w:t>
            </w:r>
          </w:p>
        </w:tc>
        <w:tc>
          <w:tcPr>
            <w:tcW w:w="567" w:type="dxa"/>
            <w:textDirection w:val="btLr"/>
          </w:tcPr>
          <w:p w:rsidR="00F970B3" w:rsidRPr="0065003D" w:rsidRDefault="00F970B3" w:rsidP="00C23BFA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секретность</w:t>
            </w:r>
          </w:p>
        </w:tc>
        <w:tc>
          <w:tcPr>
            <w:tcW w:w="567" w:type="dxa"/>
            <w:vMerge/>
          </w:tcPr>
          <w:p w:rsidR="00F970B3" w:rsidRPr="0065003D" w:rsidRDefault="00F970B3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F970B3" w:rsidRPr="0065003D" w:rsidRDefault="00F970B3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F970B3" w:rsidRPr="0065003D" w:rsidRDefault="00F970B3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F970B3" w:rsidRPr="0065003D" w:rsidRDefault="00F970B3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</w:tr>
      <w:tr w:rsidR="00EC5530" w:rsidRPr="0065003D" w:rsidTr="00EC5530">
        <w:trPr>
          <w:cantSplit/>
          <w:trHeight w:val="1354"/>
          <w:jc w:val="center"/>
        </w:trPr>
        <w:tc>
          <w:tcPr>
            <w:tcW w:w="421" w:type="dxa"/>
          </w:tcPr>
          <w:p w:rsidR="00C23BFA" w:rsidRPr="0065003D" w:rsidRDefault="00C23BFA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0" w:type="dxa"/>
          </w:tcPr>
          <w:p w:rsidR="00C23BFA" w:rsidRPr="0065003D" w:rsidRDefault="00C23BFA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709" w:type="dxa"/>
          </w:tcPr>
          <w:p w:rsidR="00C23BFA" w:rsidRPr="0065003D" w:rsidRDefault="00C23BFA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134" w:type="dxa"/>
          </w:tcPr>
          <w:p w:rsidR="00C23BFA" w:rsidRPr="0065003D" w:rsidRDefault="00C23BFA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709" w:type="dxa"/>
          </w:tcPr>
          <w:p w:rsidR="00C23BFA" w:rsidRPr="0065003D" w:rsidRDefault="00C23BFA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708" w:type="dxa"/>
            <w:textDirection w:val="btLr"/>
          </w:tcPr>
          <w:p w:rsidR="00C23BFA" w:rsidRPr="0065003D" w:rsidRDefault="00C23BFA" w:rsidP="00C23BFA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:rsidR="00C23BFA" w:rsidRPr="0065003D" w:rsidRDefault="00C23BFA" w:rsidP="00C23BFA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C23BFA" w:rsidRPr="0065003D" w:rsidRDefault="00C23BFA" w:rsidP="00C23BFA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C23BFA" w:rsidRPr="0065003D" w:rsidRDefault="00C23BFA" w:rsidP="00C23BFA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:rsidR="00C23BFA" w:rsidRPr="0065003D" w:rsidRDefault="00C23BFA" w:rsidP="00C23BFA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567" w:type="dxa"/>
          </w:tcPr>
          <w:p w:rsidR="00C23BFA" w:rsidRPr="0065003D" w:rsidRDefault="00C23BFA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567" w:type="dxa"/>
          </w:tcPr>
          <w:p w:rsidR="00C23BFA" w:rsidRPr="0065003D" w:rsidRDefault="00C23BFA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0" w:type="dxa"/>
          </w:tcPr>
          <w:p w:rsidR="00C23BFA" w:rsidRPr="0065003D" w:rsidRDefault="00C23BFA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567" w:type="dxa"/>
          </w:tcPr>
          <w:p w:rsidR="00C23BFA" w:rsidRPr="0065003D" w:rsidRDefault="00C23BFA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</w:tr>
      <w:tr w:rsidR="00EC5530" w:rsidRPr="0065003D" w:rsidTr="00EC5530">
        <w:trPr>
          <w:cantSplit/>
          <w:trHeight w:val="416"/>
          <w:jc w:val="center"/>
        </w:trPr>
        <w:tc>
          <w:tcPr>
            <w:tcW w:w="1271" w:type="dxa"/>
            <w:gridSpan w:val="2"/>
          </w:tcPr>
          <w:p w:rsidR="00EC5530" w:rsidRPr="0065003D" w:rsidRDefault="00EC5530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Итого</w:t>
            </w:r>
          </w:p>
        </w:tc>
        <w:tc>
          <w:tcPr>
            <w:tcW w:w="709" w:type="dxa"/>
          </w:tcPr>
          <w:p w:rsidR="00EC5530" w:rsidRPr="0065003D" w:rsidRDefault="00EC5530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134" w:type="dxa"/>
          </w:tcPr>
          <w:p w:rsidR="00EC5530" w:rsidRPr="0065003D" w:rsidRDefault="00EC5530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709" w:type="dxa"/>
          </w:tcPr>
          <w:p w:rsidR="00EC5530" w:rsidRPr="0065003D" w:rsidRDefault="00EC5530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708" w:type="dxa"/>
            <w:textDirection w:val="btLr"/>
          </w:tcPr>
          <w:p w:rsidR="00EC5530" w:rsidRPr="0065003D" w:rsidRDefault="00EC5530" w:rsidP="00C23BFA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:rsidR="00EC5530" w:rsidRPr="0065003D" w:rsidRDefault="00EC5530" w:rsidP="00C23BFA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C5530" w:rsidRPr="0065003D" w:rsidRDefault="00EC5530" w:rsidP="00C23BFA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C5530" w:rsidRPr="0065003D" w:rsidRDefault="00EC5530" w:rsidP="00C23BFA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:rsidR="00EC5530" w:rsidRPr="0065003D" w:rsidRDefault="00EC5530" w:rsidP="00C23BFA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567" w:type="dxa"/>
          </w:tcPr>
          <w:p w:rsidR="00EC5530" w:rsidRPr="0065003D" w:rsidRDefault="00EC5530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567" w:type="dxa"/>
          </w:tcPr>
          <w:p w:rsidR="00EC5530" w:rsidRPr="0065003D" w:rsidRDefault="00EC5530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0" w:type="dxa"/>
          </w:tcPr>
          <w:p w:rsidR="00EC5530" w:rsidRPr="0065003D" w:rsidRDefault="00EC5530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567" w:type="dxa"/>
          </w:tcPr>
          <w:p w:rsidR="00EC5530" w:rsidRPr="0065003D" w:rsidRDefault="00EC5530" w:rsidP="00C23BFA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</w:tr>
    </w:tbl>
    <w:p w:rsidR="00E47F27" w:rsidRPr="0065003D" w:rsidRDefault="00EC5530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 xml:space="preserve">Справочно: средний коэффициент должностного оклада – </w:t>
      </w:r>
    </w:p>
    <w:p w:rsidR="00EC5530" w:rsidRDefault="00EC5530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 xml:space="preserve">           Количество окладов </w:t>
      </w:r>
      <w:r w:rsidR="00F315B8" w:rsidRPr="0065003D">
        <w:rPr>
          <w:color w:val="2D2D2D"/>
          <w:spacing w:val="2"/>
          <w:sz w:val="26"/>
          <w:szCs w:val="26"/>
        </w:rPr>
        <w:t>–</w:t>
      </w:r>
    </w:p>
    <w:p w:rsidR="00F6717B" w:rsidRPr="0065003D" w:rsidRDefault="00F6717B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F315B8" w:rsidRPr="00F6717B" w:rsidRDefault="00F315B8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F6717B">
        <w:rPr>
          <w:color w:val="2D2D2D"/>
          <w:spacing w:val="2"/>
          <w:sz w:val="26"/>
          <w:szCs w:val="26"/>
        </w:rPr>
        <w:t xml:space="preserve">- </w:t>
      </w:r>
      <w:proofErr w:type="gramStart"/>
      <w:r w:rsidRPr="00F6717B">
        <w:rPr>
          <w:color w:val="2D2D2D"/>
          <w:spacing w:val="2"/>
          <w:sz w:val="26"/>
          <w:szCs w:val="26"/>
          <w:u w:val="single"/>
        </w:rPr>
        <w:t>должности</w:t>
      </w:r>
      <w:proofErr w:type="gramEnd"/>
      <w:r w:rsidRPr="00F6717B">
        <w:rPr>
          <w:color w:val="2D2D2D"/>
          <w:spacing w:val="2"/>
          <w:sz w:val="26"/>
          <w:szCs w:val="26"/>
          <w:u w:val="single"/>
        </w:rPr>
        <w:t xml:space="preserve"> не отнесенные к должностям муниципальной службы</w:t>
      </w:r>
    </w:p>
    <w:p w:rsidR="00FA1C9F" w:rsidRPr="0065003D" w:rsidRDefault="00FA1C9F" w:rsidP="003814C6">
      <w:pPr>
        <w:shd w:val="clear" w:color="auto" w:fill="FFFFFF"/>
        <w:spacing w:line="315" w:lineRule="atLeast"/>
        <w:textAlignment w:val="baseline"/>
        <w:rPr>
          <w:i/>
          <w:color w:val="2D2D2D"/>
          <w:spacing w:val="2"/>
          <w:sz w:val="26"/>
          <w:szCs w:val="26"/>
        </w:rPr>
      </w:pPr>
    </w:p>
    <w:tbl>
      <w:tblPr>
        <w:tblStyle w:val="a9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709"/>
        <w:gridCol w:w="992"/>
        <w:gridCol w:w="850"/>
        <w:gridCol w:w="709"/>
        <w:gridCol w:w="851"/>
        <w:gridCol w:w="850"/>
        <w:gridCol w:w="815"/>
        <w:gridCol w:w="815"/>
        <w:gridCol w:w="815"/>
        <w:gridCol w:w="815"/>
      </w:tblGrid>
      <w:tr w:rsidR="00AD67C5" w:rsidRPr="0065003D" w:rsidTr="00AD67C5">
        <w:trPr>
          <w:trHeight w:val="504"/>
          <w:jc w:val="center"/>
        </w:trPr>
        <w:tc>
          <w:tcPr>
            <w:tcW w:w="562" w:type="dxa"/>
            <w:vMerge w:val="restart"/>
            <w:textDirection w:val="btLr"/>
          </w:tcPr>
          <w:p w:rsidR="009806C4" w:rsidRPr="0065003D" w:rsidRDefault="009806C4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№ п/п</w:t>
            </w:r>
          </w:p>
        </w:tc>
        <w:tc>
          <w:tcPr>
            <w:tcW w:w="851" w:type="dxa"/>
            <w:vMerge w:val="restart"/>
            <w:textDirection w:val="btLr"/>
          </w:tcPr>
          <w:p w:rsidR="009806C4" w:rsidRPr="0065003D" w:rsidRDefault="00AD67C5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Наименование должности</w:t>
            </w:r>
          </w:p>
        </w:tc>
        <w:tc>
          <w:tcPr>
            <w:tcW w:w="709" w:type="dxa"/>
            <w:vMerge w:val="restart"/>
            <w:textDirection w:val="btLr"/>
          </w:tcPr>
          <w:p w:rsidR="009806C4" w:rsidRPr="0065003D" w:rsidRDefault="009806C4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Количество единиц</w:t>
            </w:r>
          </w:p>
        </w:tc>
        <w:tc>
          <w:tcPr>
            <w:tcW w:w="992" w:type="dxa"/>
            <w:vMerge w:val="restart"/>
            <w:textDirection w:val="btLr"/>
          </w:tcPr>
          <w:p w:rsidR="009806C4" w:rsidRPr="0065003D" w:rsidRDefault="009806C4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Коэффициент должностного оклада</w:t>
            </w:r>
          </w:p>
        </w:tc>
        <w:tc>
          <w:tcPr>
            <w:tcW w:w="850" w:type="dxa"/>
            <w:vMerge w:val="restart"/>
            <w:textDirection w:val="btLr"/>
          </w:tcPr>
          <w:p w:rsidR="009806C4" w:rsidRPr="0065003D" w:rsidRDefault="009806C4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Должностной оклад</w:t>
            </w:r>
          </w:p>
        </w:tc>
        <w:tc>
          <w:tcPr>
            <w:tcW w:w="2410" w:type="dxa"/>
            <w:gridSpan w:val="3"/>
          </w:tcPr>
          <w:p w:rsidR="009806C4" w:rsidRPr="0065003D" w:rsidRDefault="009806C4" w:rsidP="001B6DFC">
            <w:pPr>
              <w:spacing w:line="315" w:lineRule="atLeast"/>
              <w:jc w:val="center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надбавки</w:t>
            </w:r>
          </w:p>
        </w:tc>
        <w:tc>
          <w:tcPr>
            <w:tcW w:w="815" w:type="dxa"/>
            <w:vMerge w:val="restart"/>
            <w:textDirection w:val="btLr"/>
          </w:tcPr>
          <w:p w:rsidR="009806C4" w:rsidRPr="0065003D" w:rsidRDefault="009806C4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Прочие надбавки</w:t>
            </w:r>
          </w:p>
        </w:tc>
        <w:tc>
          <w:tcPr>
            <w:tcW w:w="815" w:type="dxa"/>
            <w:vMerge w:val="restart"/>
            <w:textDirection w:val="btLr"/>
          </w:tcPr>
          <w:p w:rsidR="009806C4" w:rsidRPr="0065003D" w:rsidRDefault="009806C4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Итого в месяц</w:t>
            </w:r>
          </w:p>
        </w:tc>
        <w:tc>
          <w:tcPr>
            <w:tcW w:w="815" w:type="dxa"/>
            <w:vMerge w:val="restart"/>
            <w:textDirection w:val="btLr"/>
          </w:tcPr>
          <w:p w:rsidR="009806C4" w:rsidRPr="0065003D" w:rsidRDefault="009806C4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Материальная помощь</w:t>
            </w:r>
          </w:p>
        </w:tc>
        <w:tc>
          <w:tcPr>
            <w:tcW w:w="815" w:type="dxa"/>
            <w:vMerge w:val="restart"/>
            <w:textDirection w:val="btLr"/>
          </w:tcPr>
          <w:p w:rsidR="009806C4" w:rsidRPr="0065003D" w:rsidRDefault="009806C4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Итого в год</w:t>
            </w:r>
          </w:p>
        </w:tc>
      </w:tr>
      <w:tr w:rsidR="009806C4" w:rsidRPr="0065003D" w:rsidTr="00AD67C5">
        <w:trPr>
          <w:cantSplit/>
          <w:trHeight w:val="1354"/>
          <w:jc w:val="center"/>
        </w:trPr>
        <w:tc>
          <w:tcPr>
            <w:tcW w:w="562" w:type="dxa"/>
            <w:vMerge/>
          </w:tcPr>
          <w:p w:rsidR="009806C4" w:rsidRPr="0065003D" w:rsidRDefault="009806C4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9806C4" w:rsidRPr="0065003D" w:rsidRDefault="009806C4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9806C4" w:rsidRPr="0065003D" w:rsidRDefault="009806C4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9806C4" w:rsidRPr="0065003D" w:rsidRDefault="009806C4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9806C4" w:rsidRPr="0065003D" w:rsidRDefault="009806C4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9806C4" w:rsidRPr="0065003D" w:rsidRDefault="009806C4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 xml:space="preserve">За особые условия </w:t>
            </w:r>
          </w:p>
        </w:tc>
        <w:tc>
          <w:tcPr>
            <w:tcW w:w="851" w:type="dxa"/>
            <w:textDirection w:val="btLr"/>
          </w:tcPr>
          <w:p w:rsidR="009806C4" w:rsidRPr="0065003D" w:rsidRDefault="009806C4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Выслуга лет</w:t>
            </w:r>
          </w:p>
        </w:tc>
        <w:tc>
          <w:tcPr>
            <w:tcW w:w="850" w:type="dxa"/>
            <w:textDirection w:val="btLr"/>
          </w:tcPr>
          <w:p w:rsidR="009806C4" w:rsidRPr="0065003D" w:rsidRDefault="009806C4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Ежемесячная премия</w:t>
            </w:r>
          </w:p>
        </w:tc>
        <w:tc>
          <w:tcPr>
            <w:tcW w:w="815" w:type="dxa"/>
            <w:vMerge/>
          </w:tcPr>
          <w:p w:rsidR="009806C4" w:rsidRPr="0065003D" w:rsidRDefault="009806C4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15" w:type="dxa"/>
            <w:vMerge/>
          </w:tcPr>
          <w:p w:rsidR="009806C4" w:rsidRPr="0065003D" w:rsidRDefault="009806C4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15" w:type="dxa"/>
            <w:vMerge/>
          </w:tcPr>
          <w:p w:rsidR="009806C4" w:rsidRPr="0065003D" w:rsidRDefault="009806C4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15" w:type="dxa"/>
            <w:vMerge/>
          </w:tcPr>
          <w:p w:rsidR="009806C4" w:rsidRPr="0065003D" w:rsidRDefault="009806C4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</w:tr>
      <w:tr w:rsidR="009806C4" w:rsidRPr="0065003D" w:rsidTr="00AD67C5">
        <w:trPr>
          <w:cantSplit/>
          <w:trHeight w:val="1354"/>
          <w:jc w:val="center"/>
        </w:trPr>
        <w:tc>
          <w:tcPr>
            <w:tcW w:w="562" w:type="dxa"/>
          </w:tcPr>
          <w:p w:rsidR="009806C4" w:rsidRPr="0065003D" w:rsidRDefault="009806C4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1" w:type="dxa"/>
          </w:tcPr>
          <w:p w:rsidR="009806C4" w:rsidRPr="0065003D" w:rsidRDefault="009806C4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709" w:type="dxa"/>
          </w:tcPr>
          <w:p w:rsidR="009806C4" w:rsidRPr="0065003D" w:rsidRDefault="009806C4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992" w:type="dxa"/>
          </w:tcPr>
          <w:p w:rsidR="009806C4" w:rsidRPr="0065003D" w:rsidRDefault="009806C4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0" w:type="dxa"/>
          </w:tcPr>
          <w:p w:rsidR="009806C4" w:rsidRPr="0065003D" w:rsidRDefault="009806C4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9806C4" w:rsidRPr="0065003D" w:rsidRDefault="009806C4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1" w:type="dxa"/>
            <w:textDirection w:val="btLr"/>
          </w:tcPr>
          <w:p w:rsidR="009806C4" w:rsidRPr="0065003D" w:rsidRDefault="009806C4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0" w:type="dxa"/>
            <w:textDirection w:val="btLr"/>
          </w:tcPr>
          <w:p w:rsidR="009806C4" w:rsidRPr="0065003D" w:rsidRDefault="009806C4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15" w:type="dxa"/>
          </w:tcPr>
          <w:p w:rsidR="009806C4" w:rsidRPr="0065003D" w:rsidRDefault="009806C4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15" w:type="dxa"/>
          </w:tcPr>
          <w:p w:rsidR="009806C4" w:rsidRPr="0065003D" w:rsidRDefault="009806C4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15" w:type="dxa"/>
          </w:tcPr>
          <w:p w:rsidR="009806C4" w:rsidRPr="0065003D" w:rsidRDefault="009806C4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15" w:type="dxa"/>
          </w:tcPr>
          <w:p w:rsidR="009806C4" w:rsidRPr="0065003D" w:rsidRDefault="009806C4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</w:tr>
      <w:tr w:rsidR="00EC5530" w:rsidRPr="0065003D" w:rsidTr="00EC5530">
        <w:trPr>
          <w:cantSplit/>
          <w:trHeight w:val="405"/>
          <w:jc w:val="center"/>
        </w:trPr>
        <w:tc>
          <w:tcPr>
            <w:tcW w:w="1413" w:type="dxa"/>
            <w:gridSpan w:val="2"/>
          </w:tcPr>
          <w:p w:rsidR="00EC5530" w:rsidRPr="0065003D" w:rsidRDefault="00EC5530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Итого</w:t>
            </w:r>
          </w:p>
        </w:tc>
        <w:tc>
          <w:tcPr>
            <w:tcW w:w="709" w:type="dxa"/>
          </w:tcPr>
          <w:p w:rsidR="00EC5530" w:rsidRPr="0065003D" w:rsidRDefault="00EC5530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992" w:type="dxa"/>
          </w:tcPr>
          <w:p w:rsidR="00EC5530" w:rsidRPr="0065003D" w:rsidRDefault="00EC5530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0" w:type="dxa"/>
          </w:tcPr>
          <w:p w:rsidR="00EC5530" w:rsidRPr="0065003D" w:rsidRDefault="00EC5530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C5530" w:rsidRPr="0065003D" w:rsidRDefault="00EC5530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1" w:type="dxa"/>
            <w:textDirection w:val="btLr"/>
          </w:tcPr>
          <w:p w:rsidR="00EC5530" w:rsidRPr="0065003D" w:rsidRDefault="00EC5530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0" w:type="dxa"/>
            <w:textDirection w:val="btLr"/>
          </w:tcPr>
          <w:p w:rsidR="00EC5530" w:rsidRPr="0065003D" w:rsidRDefault="00EC5530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15" w:type="dxa"/>
          </w:tcPr>
          <w:p w:rsidR="00EC5530" w:rsidRPr="0065003D" w:rsidRDefault="00EC5530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15" w:type="dxa"/>
          </w:tcPr>
          <w:p w:rsidR="00EC5530" w:rsidRPr="0065003D" w:rsidRDefault="00EC5530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15" w:type="dxa"/>
          </w:tcPr>
          <w:p w:rsidR="00EC5530" w:rsidRPr="0065003D" w:rsidRDefault="00EC5530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15" w:type="dxa"/>
          </w:tcPr>
          <w:p w:rsidR="00EC5530" w:rsidRPr="0065003D" w:rsidRDefault="00EC5530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</w:tr>
    </w:tbl>
    <w:p w:rsidR="00E47F27" w:rsidRPr="0065003D" w:rsidRDefault="00E47F27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AD67C5" w:rsidRPr="0065003D" w:rsidRDefault="00AD67C5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 xml:space="preserve">- </w:t>
      </w:r>
      <w:r w:rsidRPr="00F6717B">
        <w:rPr>
          <w:color w:val="2D2D2D"/>
          <w:spacing w:val="2"/>
          <w:sz w:val="26"/>
          <w:szCs w:val="26"/>
          <w:u w:val="single"/>
        </w:rPr>
        <w:t>должности обслуживающего персонала (водители, уборщицы</w:t>
      </w:r>
      <w:r w:rsidRPr="0065003D">
        <w:rPr>
          <w:i/>
          <w:color w:val="2D2D2D"/>
          <w:spacing w:val="2"/>
          <w:sz w:val="26"/>
          <w:szCs w:val="26"/>
        </w:rPr>
        <w:t>)</w:t>
      </w:r>
    </w:p>
    <w:p w:rsidR="00AD67C5" w:rsidRPr="0065003D" w:rsidRDefault="00AD67C5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tbl>
      <w:tblPr>
        <w:tblStyle w:val="a9"/>
        <w:tblW w:w="881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851"/>
        <w:gridCol w:w="850"/>
        <w:gridCol w:w="709"/>
        <w:gridCol w:w="851"/>
        <w:gridCol w:w="850"/>
        <w:gridCol w:w="815"/>
        <w:gridCol w:w="815"/>
        <w:gridCol w:w="815"/>
      </w:tblGrid>
      <w:tr w:rsidR="00AD67C5" w:rsidRPr="0065003D" w:rsidTr="00AD67C5">
        <w:trPr>
          <w:trHeight w:val="504"/>
          <w:jc w:val="center"/>
        </w:trPr>
        <w:tc>
          <w:tcPr>
            <w:tcW w:w="562" w:type="dxa"/>
            <w:vMerge w:val="restart"/>
            <w:textDirection w:val="btLr"/>
          </w:tcPr>
          <w:p w:rsidR="00AD67C5" w:rsidRPr="0065003D" w:rsidRDefault="00AD67C5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№ п/п</w:t>
            </w:r>
          </w:p>
        </w:tc>
        <w:tc>
          <w:tcPr>
            <w:tcW w:w="851" w:type="dxa"/>
            <w:vMerge w:val="restart"/>
            <w:textDirection w:val="btLr"/>
          </w:tcPr>
          <w:p w:rsidR="00AD67C5" w:rsidRPr="0065003D" w:rsidRDefault="00AD67C5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 xml:space="preserve">Наименование должности </w:t>
            </w:r>
          </w:p>
          <w:p w:rsidR="00AD67C5" w:rsidRPr="0065003D" w:rsidRDefault="00AD67C5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  <w:p w:rsidR="00AD67C5" w:rsidRPr="0065003D" w:rsidRDefault="00AD67C5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AD67C5" w:rsidRPr="0065003D" w:rsidRDefault="00AD67C5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Количество единиц</w:t>
            </w:r>
          </w:p>
        </w:tc>
        <w:tc>
          <w:tcPr>
            <w:tcW w:w="851" w:type="dxa"/>
            <w:vMerge w:val="restart"/>
            <w:textDirection w:val="btLr"/>
          </w:tcPr>
          <w:p w:rsidR="00AD67C5" w:rsidRPr="0065003D" w:rsidRDefault="00AD67C5" w:rsidP="00AD67C5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 xml:space="preserve">Разряд </w:t>
            </w:r>
          </w:p>
        </w:tc>
        <w:tc>
          <w:tcPr>
            <w:tcW w:w="850" w:type="dxa"/>
            <w:vMerge w:val="restart"/>
            <w:textDirection w:val="btLr"/>
          </w:tcPr>
          <w:p w:rsidR="00AD67C5" w:rsidRPr="0065003D" w:rsidRDefault="00AD67C5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Должностной оклад</w:t>
            </w:r>
          </w:p>
        </w:tc>
        <w:tc>
          <w:tcPr>
            <w:tcW w:w="2410" w:type="dxa"/>
            <w:gridSpan w:val="3"/>
          </w:tcPr>
          <w:p w:rsidR="00AD67C5" w:rsidRPr="0065003D" w:rsidRDefault="00AD67C5" w:rsidP="001B6DFC">
            <w:pPr>
              <w:spacing w:line="315" w:lineRule="atLeast"/>
              <w:jc w:val="center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Надбавки (расшифровать)</w:t>
            </w:r>
          </w:p>
        </w:tc>
        <w:tc>
          <w:tcPr>
            <w:tcW w:w="815" w:type="dxa"/>
            <w:vMerge w:val="restart"/>
            <w:textDirection w:val="btLr"/>
          </w:tcPr>
          <w:p w:rsidR="00AD67C5" w:rsidRPr="0065003D" w:rsidRDefault="00AD67C5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Итого в месяц</w:t>
            </w:r>
          </w:p>
        </w:tc>
        <w:tc>
          <w:tcPr>
            <w:tcW w:w="815" w:type="dxa"/>
            <w:vMerge w:val="restart"/>
            <w:textDirection w:val="btLr"/>
          </w:tcPr>
          <w:p w:rsidR="00AD67C5" w:rsidRPr="0065003D" w:rsidRDefault="00AD67C5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Материальная помощь</w:t>
            </w:r>
          </w:p>
        </w:tc>
        <w:tc>
          <w:tcPr>
            <w:tcW w:w="815" w:type="dxa"/>
            <w:vMerge w:val="restart"/>
            <w:textDirection w:val="btLr"/>
          </w:tcPr>
          <w:p w:rsidR="00AD67C5" w:rsidRPr="0065003D" w:rsidRDefault="00AD67C5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t>Итого в год</w:t>
            </w:r>
          </w:p>
        </w:tc>
      </w:tr>
      <w:tr w:rsidR="00AD67C5" w:rsidRPr="0065003D" w:rsidTr="00AD67C5">
        <w:trPr>
          <w:cantSplit/>
          <w:trHeight w:val="1354"/>
          <w:jc w:val="center"/>
        </w:trPr>
        <w:tc>
          <w:tcPr>
            <w:tcW w:w="562" w:type="dxa"/>
            <w:vMerge/>
          </w:tcPr>
          <w:p w:rsidR="00AD67C5" w:rsidRPr="0065003D" w:rsidRDefault="00AD67C5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AD67C5" w:rsidRPr="0065003D" w:rsidRDefault="00AD67C5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AD67C5" w:rsidRPr="0065003D" w:rsidRDefault="00AD67C5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AD67C5" w:rsidRPr="0065003D" w:rsidRDefault="00AD67C5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AD67C5" w:rsidRPr="0065003D" w:rsidRDefault="00AD67C5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AD67C5" w:rsidRPr="0065003D" w:rsidRDefault="00AD67C5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1" w:type="dxa"/>
            <w:textDirection w:val="btLr"/>
          </w:tcPr>
          <w:p w:rsidR="00AD67C5" w:rsidRPr="0065003D" w:rsidRDefault="00AD67C5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0" w:type="dxa"/>
            <w:textDirection w:val="btLr"/>
          </w:tcPr>
          <w:p w:rsidR="00AD67C5" w:rsidRPr="0065003D" w:rsidRDefault="00AD67C5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15" w:type="dxa"/>
            <w:vMerge/>
          </w:tcPr>
          <w:p w:rsidR="00AD67C5" w:rsidRPr="0065003D" w:rsidRDefault="00AD67C5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15" w:type="dxa"/>
            <w:vMerge/>
          </w:tcPr>
          <w:p w:rsidR="00AD67C5" w:rsidRPr="0065003D" w:rsidRDefault="00AD67C5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15" w:type="dxa"/>
            <w:vMerge/>
          </w:tcPr>
          <w:p w:rsidR="00AD67C5" w:rsidRPr="0065003D" w:rsidRDefault="00AD67C5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</w:tr>
      <w:tr w:rsidR="00AD67C5" w:rsidRPr="0065003D" w:rsidTr="00AD67C5">
        <w:trPr>
          <w:cantSplit/>
          <w:trHeight w:val="1354"/>
          <w:jc w:val="center"/>
        </w:trPr>
        <w:tc>
          <w:tcPr>
            <w:tcW w:w="562" w:type="dxa"/>
          </w:tcPr>
          <w:p w:rsidR="00AD67C5" w:rsidRPr="0065003D" w:rsidRDefault="00AD67C5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1" w:type="dxa"/>
          </w:tcPr>
          <w:p w:rsidR="00AD67C5" w:rsidRPr="0065003D" w:rsidRDefault="00AD67C5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0" w:type="dxa"/>
          </w:tcPr>
          <w:p w:rsidR="00AD67C5" w:rsidRPr="0065003D" w:rsidRDefault="00AD67C5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1" w:type="dxa"/>
          </w:tcPr>
          <w:p w:rsidR="00AD67C5" w:rsidRPr="0065003D" w:rsidRDefault="00AD67C5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0" w:type="dxa"/>
          </w:tcPr>
          <w:p w:rsidR="00AD67C5" w:rsidRPr="0065003D" w:rsidRDefault="00AD67C5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AD67C5" w:rsidRPr="0065003D" w:rsidRDefault="00AD67C5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1" w:type="dxa"/>
            <w:textDirection w:val="btLr"/>
          </w:tcPr>
          <w:p w:rsidR="00AD67C5" w:rsidRPr="0065003D" w:rsidRDefault="00AD67C5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0" w:type="dxa"/>
            <w:textDirection w:val="btLr"/>
          </w:tcPr>
          <w:p w:rsidR="00AD67C5" w:rsidRPr="0065003D" w:rsidRDefault="00AD67C5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15" w:type="dxa"/>
          </w:tcPr>
          <w:p w:rsidR="00AD67C5" w:rsidRPr="0065003D" w:rsidRDefault="00AD67C5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15" w:type="dxa"/>
          </w:tcPr>
          <w:p w:rsidR="00AD67C5" w:rsidRPr="0065003D" w:rsidRDefault="00AD67C5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15" w:type="dxa"/>
          </w:tcPr>
          <w:p w:rsidR="00AD67C5" w:rsidRPr="0065003D" w:rsidRDefault="00AD67C5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</w:tr>
      <w:tr w:rsidR="00EC5530" w:rsidRPr="0065003D" w:rsidTr="00EC5530">
        <w:trPr>
          <w:cantSplit/>
          <w:trHeight w:val="488"/>
          <w:jc w:val="center"/>
        </w:trPr>
        <w:tc>
          <w:tcPr>
            <w:tcW w:w="1413" w:type="dxa"/>
            <w:gridSpan w:val="2"/>
          </w:tcPr>
          <w:p w:rsidR="00EC5530" w:rsidRPr="0065003D" w:rsidRDefault="00EC5530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850" w:type="dxa"/>
          </w:tcPr>
          <w:p w:rsidR="00EC5530" w:rsidRPr="0065003D" w:rsidRDefault="00EC5530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1" w:type="dxa"/>
          </w:tcPr>
          <w:p w:rsidR="00EC5530" w:rsidRPr="0065003D" w:rsidRDefault="00EC5530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0" w:type="dxa"/>
          </w:tcPr>
          <w:p w:rsidR="00EC5530" w:rsidRPr="0065003D" w:rsidRDefault="00EC5530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EC5530" w:rsidRPr="0065003D" w:rsidRDefault="00EC5530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1" w:type="dxa"/>
            <w:textDirection w:val="btLr"/>
          </w:tcPr>
          <w:p w:rsidR="00EC5530" w:rsidRPr="0065003D" w:rsidRDefault="00EC5530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50" w:type="dxa"/>
            <w:textDirection w:val="btLr"/>
          </w:tcPr>
          <w:p w:rsidR="00EC5530" w:rsidRPr="0065003D" w:rsidRDefault="00EC5530" w:rsidP="001B6DFC">
            <w:pPr>
              <w:spacing w:line="315" w:lineRule="atLeast"/>
              <w:ind w:left="113" w:right="113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15" w:type="dxa"/>
          </w:tcPr>
          <w:p w:rsidR="00EC5530" w:rsidRPr="0065003D" w:rsidRDefault="00EC5530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15" w:type="dxa"/>
          </w:tcPr>
          <w:p w:rsidR="00EC5530" w:rsidRPr="0065003D" w:rsidRDefault="00EC5530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815" w:type="dxa"/>
          </w:tcPr>
          <w:p w:rsidR="00EC5530" w:rsidRPr="0065003D" w:rsidRDefault="00EC5530" w:rsidP="001B6DFC">
            <w:pPr>
              <w:spacing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</w:p>
        </w:tc>
      </w:tr>
    </w:tbl>
    <w:p w:rsidR="003814C6" w:rsidRPr="0065003D" w:rsidRDefault="003814C6" w:rsidP="002B53D2">
      <w:pPr>
        <w:shd w:val="clear" w:color="auto" w:fill="FFFFFF"/>
        <w:spacing w:line="315" w:lineRule="atLeast"/>
        <w:jc w:val="center"/>
        <w:textAlignment w:val="baseline"/>
        <w:rPr>
          <w:color w:val="242424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br/>
      </w:r>
      <w:r w:rsidRPr="0065003D">
        <w:rPr>
          <w:color w:val="242424"/>
          <w:spacing w:val="2"/>
          <w:sz w:val="26"/>
          <w:szCs w:val="26"/>
        </w:rPr>
        <w:t>1.2. Расчеты (обоснования) выплат персоналу при направлении в служебные командировки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Код бюджетной кла</w:t>
      </w:r>
      <w:r w:rsidR="00E12D5A" w:rsidRPr="0065003D">
        <w:rPr>
          <w:color w:val="2D2D2D"/>
          <w:spacing w:val="2"/>
          <w:sz w:val="26"/>
          <w:szCs w:val="26"/>
        </w:rPr>
        <w:t xml:space="preserve">ссификации расходов </w:t>
      </w:r>
      <w:r w:rsidRPr="0065003D">
        <w:rPr>
          <w:color w:val="2D2D2D"/>
          <w:spacing w:val="2"/>
          <w:sz w:val="26"/>
          <w:szCs w:val="26"/>
        </w:rPr>
        <w:t>__________________________</w:t>
      </w:r>
    </w:p>
    <w:p w:rsidR="00E12D5A" w:rsidRPr="0065003D" w:rsidRDefault="00E12D5A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tbl>
      <w:tblPr>
        <w:tblW w:w="88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1759"/>
        <w:gridCol w:w="1650"/>
        <w:gridCol w:w="1326"/>
        <w:gridCol w:w="1507"/>
        <w:gridCol w:w="1469"/>
        <w:gridCol w:w="1030"/>
      </w:tblGrid>
      <w:tr w:rsidR="00C44AA3" w:rsidRPr="0065003D" w:rsidTr="00C44AA3">
        <w:trPr>
          <w:trHeight w:val="15"/>
        </w:trPr>
        <w:tc>
          <w:tcPr>
            <w:tcW w:w="582" w:type="dxa"/>
            <w:hideMark/>
          </w:tcPr>
          <w:p w:rsidR="00C44AA3" w:rsidRPr="0065003D" w:rsidRDefault="00C44AA3" w:rsidP="00C23BFA">
            <w:pPr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610" w:type="dxa"/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  <w:tc>
          <w:tcPr>
            <w:tcW w:w="1220" w:type="dxa"/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  <w:tc>
          <w:tcPr>
            <w:tcW w:w="1384" w:type="dxa"/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  <w:tc>
          <w:tcPr>
            <w:tcW w:w="1349" w:type="dxa"/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  <w:tc>
          <w:tcPr>
            <w:tcW w:w="1218" w:type="dxa"/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</w:tr>
      <w:tr w:rsidR="00C44AA3" w:rsidRPr="0065003D" w:rsidTr="00C44AA3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п/п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Наименование расходов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Мероприятие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Средний размер выплаты на одного работника в день, руб.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Количество работников, чел.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Количество дней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Сумма, руб. (гр. 4 x гр. 5 x гр. 6)</w:t>
            </w:r>
          </w:p>
        </w:tc>
      </w:tr>
      <w:tr w:rsidR="00C44AA3" w:rsidRPr="0065003D" w:rsidTr="00C44AA3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  <w:tc>
          <w:tcPr>
            <w:tcW w:w="1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</w:tr>
      <w:tr w:rsidR="00C44AA3" w:rsidRPr="0065003D" w:rsidTr="00C44AA3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3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6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7</w:t>
            </w:r>
          </w:p>
        </w:tc>
      </w:tr>
      <w:tr w:rsidR="00C44AA3" w:rsidRPr="0065003D" w:rsidTr="00C44AA3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</w:tr>
      <w:tr w:rsidR="00C44AA3" w:rsidRPr="0065003D" w:rsidTr="00C44AA3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</w:tr>
      <w:tr w:rsidR="00C44AA3" w:rsidRPr="0065003D" w:rsidTr="00C44AA3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spacing w:line="315" w:lineRule="atLeast"/>
              <w:jc w:val="right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Итого: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4AA3" w:rsidRPr="0065003D" w:rsidRDefault="00C44AA3" w:rsidP="00C23BFA">
            <w:pPr>
              <w:rPr>
                <w:color w:val="2D2D2D"/>
                <w:sz w:val="26"/>
                <w:szCs w:val="26"/>
              </w:rPr>
            </w:pPr>
          </w:p>
        </w:tc>
      </w:tr>
    </w:tbl>
    <w:p w:rsidR="00F8628C" w:rsidRPr="0065003D" w:rsidRDefault="00F8628C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i/>
          <w:color w:val="2D2D2D"/>
          <w:spacing w:val="2"/>
          <w:sz w:val="26"/>
          <w:szCs w:val="26"/>
        </w:rPr>
        <w:t>Справочно: ежегодный рост к предыдущему году (%)</w:t>
      </w:r>
      <w:r w:rsidRPr="0065003D">
        <w:rPr>
          <w:color w:val="2D2D2D"/>
          <w:spacing w:val="2"/>
          <w:sz w:val="26"/>
          <w:szCs w:val="26"/>
        </w:rPr>
        <w:t xml:space="preserve"> – 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br/>
        <w:t>     1.3. Расчеты (обоснования) выплат персоналу по уходу за ребенком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Код бюджетной кл</w:t>
      </w:r>
      <w:r w:rsidR="00E12D5A" w:rsidRPr="0065003D">
        <w:rPr>
          <w:color w:val="2D2D2D"/>
          <w:spacing w:val="2"/>
          <w:sz w:val="26"/>
          <w:szCs w:val="26"/>
        </w:rPr>
        <w:t>ассификации расходов</w:t>
      </w:r>
      <w:r w:rsidRPr="0065003D">
        <w:rPr>
          <w:color w:val="2D2D2D"/>
          <w:spacing w:val="2"/>
          <w:sz w:val="26"/>
          <w:szCs w:val="26"/>
        </w:rPr>
        <w:t xml:space="preserve"> __________________________</w:t>
      </w:r>
    </w:p>
    <w:p w:rsidR="005E4C67" w:rsidRPr="0065003D" w:rsidRDefault="005E4C67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1754"/>
        <w:gridCol w:w="1645"/>
        <w:gridCol w:w="1588"/>
        <w:gridCol w:w="1464"/>
        <w:gridCol w:w="1265"/>
        <w:gridCol w:w="1027"/>
      </w:tblGrid>
      <w:tr w:rsidR="0008278F" w:rsidRPr="0065003D" w:rsidTr="0008278F">
        <w:trPr>
          <w:trHeight w:val="15"/>
        </w:trPr>
        <w:tc>
          <w:tcPr>
            <w:tcW w:w="582" w:type="dxa"/>
            <w:hideMark/>
          </w:tcPr>
          <w:p w:rsidR="0008278F" w:rsidRPr="0065003D" w:rsidRDefault="0008278F" w:rsidP="00C23BFA">
            <w:pPr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610" w:type="dxa"/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460" w:type="dxa"/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349" w:type="dxa"/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248" w:type="dxa"/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</w:tr>
      <w:tr w:rsidR="0008278F" w:rsidRPr="0065003D" w:rsidTr="0008278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п/п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Наименование расходов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Мероприятие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Численность работников, получающих пособие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Количество выплат в год на одного работника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Размер выплаты (пособия) в месяц, руб.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Сумма, руб. (гр. 4 x гр. 5 x гр. 6)</w:t>
            </w:r>
          </w:p>
        </w:tc>
      </w:tr>
      <w:tr w:rsidR="0008278F" w:rsidRPr="0065003D" w:rsidTr="0008278F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</w:tr>
      <w:tr w:rsidR="0008278F" w:rsidRPr="0065003D" w:rsidTr="0008278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3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7</w:t>
            </w:r>
          </w:p>
        </w:tc>
      </w:tr>
      <w:tr w:rsidR="0008278F" w:rsidRPr="0065003D" w:rsidTr="0008278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</w:tr>
      <w:tr w:rsidR="0008278F" w:rsidRPr="0065003D" w:rsidTr="0008278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</w:tr>
      <w:tr w:rsidR="0008278F" w:rsidRPr="0065003D" w:rsidTr="0008278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right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Итого: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color w:val="2D2D2D"/>
                <w:sz w:val="26"/>
                <w:szCs w:val="26"/>
              </w:rPr>
            </w:pPr>
          </w:p>
        </w:tc>
      </w:tr>
    </w:tbl>
    <w:p w:rsidR="0008278F" w:rsidRPr="0065003D" w:rsidRDefault="00F8628C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i/>
          <w:color w:val="2D2D2D"/>
          <w:spacing w:val="2"/>
          <w:sz w:val="26"/>
          <w:szCs w:val="26"/>
        </w:rPr>
        <w:t>Справочно: ежегодный рост к предыдущему году (%)</w:t>
      </w:r>
      <w:r w:rsidRPr="0065003D">
        <w:rPr>
          <w:color w:val="2D2D2D"/>
          <w:spacing w:val="2"/>
          <w:sz w:val="26"/>
          <w:szCs w:val="26"/>
        </w:rPr>
        <w:t xml:space="preserve"> –</w:t>
      </w:r>
    </w:p>
    <w:p w:rsidR="00F8628C" w:rsidRPr="0065003D" w:rsidRDefault="00F8628C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3814C6" w:rsidRPr="0065003D" w:rsidRDefault="0008278F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       1.4</w:t>
      </w:r>
      <w:r w:rsidR="003814C6" w:rsidRPr="0065003D">
        <w:rPr>
          <w:color w:val="2D2D2D"/>
          <w:spacing w:val="2"/>
          <w:sz w:val="26"/>
          <w:szCs w:val="26"/>
        </w:rPr>
        <w:t>. Расчеты (обоснования) страховых взносов на обязательное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        страхование в Пенсионный фонд Российской Федерации, в Фонд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        социального страхования Российской Федерации, в Федеральный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                фонд обязательного медицинского страхования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Код бюджетной кл</w:t>
      </w:r>
      <w:r w:rsidR="004051DC" w:rsidRPr="0065003D">
        <w:rPr>
          <w:color w:val="2D2D2D"/>
          <w:spacing w:val="2"/>
          <w:sz w:val="26"/>
          <w:szCs w:val="26"/>
        </w:rPr>
        <w:t>ассификации расходов</w:t>
      </w:r>
      <w:r w:rsidRPr="0065003D">
        <w:rPr>
          <w:color w:val="2D2D2D"/>
          <w:spacing w:val="2"/>
          <w:sz w:val="26"/>
          <w:szCs w:val="26"/>
        </w:rPr>
        <w:t xml:space="preserve"> __________________________</w:t>
      </w:r>
    </w:p>
    <w:p w:rsidR="004051DC" w:rsidRPr="0065003D" w:rsidRDefault="004051DC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922"/>
        <w:gridCol w:w="1801"/>
        <w:gridCol w:w="1583"/>
        <w:gridCol w:w="2015"/>
        <w:gridCol w:w="1102"/>
      </w:tblGrid>
      <w:tr w:rsidR="0008278F" w:rsidRPr="0065003D" w:rsidTr="0008278F">
        <w:trPr>
          <w:trHeight w:val="15"/>
        </w:trPr>
        <w:tc>
          <w:tcPr>
            <w:tcW w:w="582" w:type="dxa"/>
            <w:hideMark/>
          </w:tcPr>
          <w:p w:rsidR="0008278F" w:rsidRPr="0065003D" w:rsidRDefault="0008278F" w:rsidP="00C23BFA">
            <w:pPr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637" w:type="dxa"/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638" w:type="dxa"/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</w:tr>
      <w:tr w:rsidR="0008278F" w:rsidRPr="0065003D" w:rsidTr="0008278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п/п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Наименование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Мероприятие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Размер базы для начисления страховых взносов, руб.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 xml:space="preserve">Размер начислений на выплаты по оплате труда в соответствии с действующими на дату составления сметы </w:t>
            </w:r>
            <w:r w:rsidRPr="0065003D">
              <w:rPr>
                <w:color w:val="2D2D2D"/>
                <w:sz w:val="26"/>
                <w:szCs w:val="26"/>
              </w:rPr>
              <w:lastRenderedPageBreak/>
              <w:t>нормативными правовыми актами, 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lastRenderedPageBreak/>
              <w:t>Сумма взноса, руб. (гр. 4 x гр. 5 / 100)</w:t>
            </w:r>
          </w:p>
        </w:tc>
      </w:tr>
      <w:tr w:rsidR="0008278F" w:rsidRPr="0065003D" w:rsidTr="0008278F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</w:tr>
      <w:tr w:rsidR="0008278F" w:rsidRPr="0065003D" w:rsidTr="0008278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1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6</w:t>
            </w:r>
          </w:p>
        </w:tc>
      </w:tr>
      <w:tr w:rsidR="0008278F" w:rsidRPr="0065003D" w:rsidTr="0008278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Страховые взносы, всего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</w:tr>
    </w:tbl>
    <w:p w:rsidR="0008278F" w:rsidRPr="0065003D" w:rsidRDefault="0008278F" w:rsidP="00F8628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3814C6" w:rsidRPr="0065003D" w:rsidRDefault="0008278F" w:rsidP="0008278F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1.5</w:t>
      </w:r>
      <w:r w:rsidR="003814C6" w:rsidRPr="0065003D">
        <w:rPr>
          <w:color w:val="2D2D2D"/>
          <w:spacing w:val="2"/>
          <w:sz w:val="26"/>
          <w:szCs w:val="26"/>
        </w:rPr>
        <w:t>. Расчет (обоснование) расходов на уплату налогов,</w:t>
      </w:r>
    </w:p>
    <w:p w:rsidR="003814C6" w:rsidRPr="0065003D" w:rsidRDefault="003814C6" w:rsidP="0008278F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сборов и иных платежей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Код бюджетной кл</w:t>
      </w:r>
      <w:r w:rsidR="004051DC" w:rsidRPr="0065003D">
        <w:rPr>
          <w:color w:val="2D2D2D"/>
          <w:spacing w:val="2"/>
          <w:sz w:val="26"/>
          <w:szCs w:val="26"/>
        </w:rPr>
        <w:t>ассификации расходов</w:t>
      </w:r>
      <w:r w:rsidRPr="0065003D">
        <w:rPr>
          <w:color w:val="2D2D2D"/>
          <w:spacing w:val="2"/>
          <w:sz w:val="26"/>
          <w:szCs w:val="26"/>
        </w:rPr>
        <w:t xml:space="preserve"> __________________________</w:t>
      </w:r>
    </w:p>
    <w:p w:rsidR="004051DC" w:rsidRPr="0065003D" w:rsidRDefault="004051DC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922"/>
        <w:gridCol w:w="1919"/>
        <w:gridCol w:w="1567"/>
        <w:gridCol w:w="1115"/>
        <w:gridCol w:w="1899"/>
      </w:tblGrid>
      <w:tr w:rsidR="0008278F" w:rsidRPr="0065003D" w:rsidTr="0008278F">
        <w:trPr>
          <w:trHeight w:val="15"/>
        </w:trPr>
        <w:tc>
          <w:tcPr>
            <w:tcW w:w="582" w:type="dxa"/>
            <w:hideMark/>
          </w:tcPr>
          <w:p w:rsidR="0008278F" w:rsidRPr="0065003D" w:rsidRDefault="0008278F" w:rsidP="00C23BFA">
            <w:pPr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610" w:type="dxa"/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2061" w:type="dxa"/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</w:tr>
      <w:tr w:rsidR="0008278F" w:rsidRPr="0065003D" w:rsidTr="0008278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п/п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Наименование расходов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Налоговая база, руб.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Ставка налога, 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Сумма исчисленного налога, подлежащего уплате, руб. (гр. 4 x гр. 5 / 100)</w:t>
            </w:r>
          </w:p>
        </w:tc>
      </w:tr>
      <w:tr w:rsidR="0008278F" w:rsidRPr="0065003D" w:rsidTr="0008278F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20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</w:tr>
      <w:tr w:rsidR="0008278F" w:rsidRPr="0065003D" w:rsidTr="0008278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6</w:t>
            </w:r>
          </w:p>
        </w:tc>
      </w:tr>
      <w:tr w:rsidR="0008278F" w:rsidRPr="0065003D" w:rsidTr="0008278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</w:tr>
      <w:tr w:rsidR="0008278F" w:rsidRPr="0065003D" w:rsidTr="0008278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right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Итого: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color w:val="2D2D2D"/>
                <w:sz w:val="26"/>
                <w:szCs w:val="26"/>
              </w:rPr>
            </w:pPr>
          </w:p>
        </w:tc>
      </w:tr>
    </w:tbl>
    <w:p w:rsidR="00F8628C" w:rsidRPr="0065003D" w:rsidRDefault="00F8628C" w:rsidP="00F8628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i/>
          <w:color w:val="2D2D2D"/>
          <w:spacing w:val="2"/>
          <w:sz w:val="26"/>
          <w:szCs w:val="26"/>
        </w:rPr>
        <w:t>Справочно: ежегодный рост к предыдущему году (%)</w:t>
      </w:r>
      <w:r w:rsidRPr="0065003D">
        <w:rPr>
          <w:color w:val="2D2D2D"/>
          <w:spacing w:val="2"/>
          <w:sz w:val="26"/>
          <w:szCs w:val="26"/>
        </w:rPr>
        <w:t xml:space="preserve"> –</w:t>
      </w:r>
    </w:p>
    <w:p w:rsidR="003814C6" w:rsidRPr="0065003D" w:rsidRDefault="0008278F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br/>
        <w:t>    1.6</w:t>
      </w:r>
      <w:r w:rsidR="003814C6" w:rsidRPr="0065003D">
        <w:rPr>
          <w:color w:val="2D2D2D"/>
          <w:spacing w:val="2"/>
          <w:sz w:val="26"/>
          <w:szCs w:val="26"/>
        </w:rPr>
        <w:t>. Расчет (обоснование) расходов на закупку товаров, работ, услуг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Код бюджетной кл</w:t>
      </w:r>
      <w:r w:rsidR="004051DC" w:rsidRPr="0065003D">
        <w:rPr>
          <w:color w:val="2D2D2D"/>
          <w:spacing w:val="2"/>
          <w:sz w:val="26"/>
          <w:szCs w:val="26"/>
        </w:rPr>
        <w:t>ассификации расходов</w:t>
      </w:r>
      <w:r w:rsidRPr="0065003D">
        <w:rPr>
          <w:color w:val="2D2D2D"/>
          <w:spacing w:val="2"/>
          <w:sz w:val="26"/>
          <w:szCs w:val="26"/>
        </w:rPr>
        <w:t xml:space="preserve"> __________________________</w:t>
      </w:r>
    </w:p>
    <w:p w:rsidR="003814C6" w:rsidRPr="0065003D" w:rsidRDefault="0008278F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br/>
        <w:t>        1.6</w:t>
      </w:r>
      <w:r w:rsidR="003814C6" w:rsidRPr="0065003D">
        <w:rPr>
          <w:color w:val="2D2D2D"/>
          <w:spacing w:val="2"/>
          <w:sz w:val="26"/>
          <w:szCs w:val="26"/>
        </w:rPr>
        <w:t>.1. Расчет (обоснование) расходов на оплату услуг связи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1757"/>
        <w:gridCol w:w="1648"/>
        <w:gridCol w:w="1467"/>
        <w:gridCol w:w="1467"/>
        <w:gridCol w:w="1375"/>
        <w:gridCol w:w="1028"/>
      </w:tblGrid>
      <w:tr w:rsidR="0008278F" w:rsidRPr="0065003D" w:rsidTr="00F8628C">
        <w:trPr>
          <w:trHeight w:val="15"/>
        </w:trPr>
        <w:tc>
          <w:tcPr>
            <w:tcW w:w="582" w:type="dxa"/>
            <w:hideMark/>
          </w:tcPr>
          <w:p w:rsidR="0008278F" w:rsidRPr="0065003D" w:rsidRDefault="0008278F" w:rsidP="00C23BFA">
            <w:pPr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610" w:type="dxa"/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349" w:type="dxa"/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349" w:type="dxa"/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266" w:type="dxa"/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955" w:type="dxa"/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</w:tr>
      <w:tr w:rsidR="0008278F" w:rsidRPr="0065003D" w:rsidTr="00F8628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п/п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Наименование расходов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Мероприятие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Количество номеров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Количество платежей в год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Стоимость за единицу, руб.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Сумма, руб. (гр. 4 x гр. 5 x гр. 6)</w:t>
            </w:r>
          </w:p>
        </w:tc>
      </w:tr>
      <w:tr w:rsidR="0008278F" w:rsidRPr="0065003D" w:rsidTr="00F8628C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</w:tr>
      <w:tr w:rsidR="0008278F" w:rsidRPr="0065003D" w:rsidTr="00F8628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6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7</w:t>
            </w:r>
          </w:p>
        </w:tc>
      </w:tr>
      <w:tr w:rsidR="0008278F" w:rsidRPr="0065003D" w:rsidTr="00F8628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</w:tr>
      <w:tr w:rsidR="0008278F" w:rsidRPr="0065003D" w:rsidTr="00F8628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</w:tr>
      <w:tr w:rsidR="0008278F" w:rsidRPr="0065003D" w:rsidTr="00F8628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right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Итого: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78F" w:rsidRPr="0065003D" w:rsidRDefault="0008278F" w:rsidP="00C23BFA">
            <w:pPr>
              <w:rPr>
                <w:color w:val="2D2D2D"/>
                <w:sz w:val="26"/>
                <w:szCs w:val="26"/>
              </w:rPr>
            </w:pPr>
          </w:p>
        </w:tc>
      </w:tr>
    </w:tbl>
    <w:p w:rsidR="00F8628C" w:rsidRPr="0065003D" w:rsidRDefault="00F8628C" w:rsidP="00F8628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i/>
          <w:color w:val="2D2D2D"/>
          <w:spacing w:val="2"/>
          <w:sz w:val="26"/>
          <w:szCs w:val="26"/>
        </w:rPr>
        <w:t>Справочно: ежегодный рост к предыдущему году (%)</w:t>
      </w:r>
      <w:r w:rsidRPr="0065003D">
        <w:rPr>
          <w:color w:val="2D2D2D"/>
          <w:spacing w:val="2"/>
          <w:sz w:val="26"/>
          <w:szCs w:val="26"/>
        </w:rPr>
        <w:t xml:space="preserve"> –</w:t>
      </w:r>
    </w:p>
    <w:p w:rsidR="003814C6" w:rsidRPr="0065003D" w:rsidRDefault="00727E3F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br/>
        <w:t>     1.6</w:t>
      </w:r>
      <w:r w:rsidR="003814C6" w:rsidRPr="0065003D">
        <w:rPr>
          <w:color w:val="2D2D2D"/>
          <w:spacing w:val="2"/>
          <w:sz w:val="26"/>
          <w:szCs w:val="26"/>
        </w:rPr>
        <w:t>.2. Расчет (обоснование) расходов на оплату транспортных услуг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Код бюджетной кл</w:t>
      </w:r>
      <w:r w:rsidR="004051DC" w:rsidRPr="0065003D">
        <w:rPr>
          <w:color w:val="2D2D2D"/>
          <w:spacing w:val="2"/>
          <w:sz w:val="26"/>
          <w:szCs w:val="26"/>
        </w:rPr>
        <w:t>ассификации расходов</w:t>
      </w:r>
      <w:r w:rsidRPr="0065003D">
        <w:rPr>
          <w:color w:val="2D2D2D"/>
          <w:spacing w:val="2"/>
          <w:sz w:val="26"/>
          <w:szCs w:val="26"/>
        </w:rPr>
        <w:t xml:space="preserve"> __________________________</w:t>
      </w:r>
    </w:p>
    <w:p w:rsidR="004051DC" w:rsidRPr="0065003D" w:rsidRDefault="004051DC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922"/>
        <w:gridCol w:w="1801"/>
        <w:gridCol w:w="1843"/>
        <w:gridCol w:w="1484"/>
        <w:gridCol w:w="1417"/>
      </w:tblGrid>
      <w:tr w:rsidR="00727E3F" w:rsidRPr="0065003D" w:rsidTr="00727E3F">
        <w:trPr>
          <w:trHeight w:val="15"/>
        </w:trPr>
        <w:tc>
          <w:tcPr>
            <w:tcW w:w="582" w:type="dxa"/>
            <w:hideMark/>
          </w:tcPr>
          <w:p w:rsidR="00727E3F" w:rsidRPr="0065003D" w:rsidRDefault="00727E3F" w:rsidP="00C23BFA">
            <w:pPr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610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777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п/п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Наименование расходов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Мероприятие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Количество услуг перевозки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Цена услуги перевозки, руб.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Сумма, руб. (гр. 4 x гр. 5)</w:t>
            </w:r>
          </w:p>
        </w:tc>
      </w:tr>
      <w:tr w:rsidR="00727E3F" w:rsidRPr="0065003D" w:rsidTr="00727E3F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6</w:t>
            </w: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right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Итого: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</w:tr>
    </w:tbl>
    <w:p w:rsidR="00F8628C" w:rsidRPr="0065003D" w:rsidRDefault="00F8628C" w:rsidP="00F8628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i/>
          <w:color w:val="2D2D2D"/>
          <w:spacing w:val="2"/>
          <w:sz w:val="26"/>
          <w:szCs w:val="26"/>
        </w:rPr>
        <w:t>Справочно: ежегодный рост к предыдущему году (%)</w:t>
      </w:r>
      <w:r w:rsidRPr="0065003D">
        <w:rPr>
          <w:color w:val="2D2D2D"/>
          <w:spacing w:val="2"/>
          <w:sz w:val="26"/>
          <w:szCs w:val="26"/>
        </w:rPr>
        <w:t xml:space="preserve"> –</w:t>
      </w:r>
    </w:p>
    <w:p w:rsidR="003814C6" w:rsidRPr="0065003D" w:rsidRDefault="00727E3F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lastRenderedPageBreak/>
        <w:br/>
        <w:t>     1.6</w:t>
      </w:r>
      <w:r w:rsidR="003814C6" w:rsidRPr="0065003D">
        <w:rPr>
          <w:color w:val="2D2D2D"/>
          <w:spacing w:val="2"/>
          <w:sz w:val="26"/>
          <w:szCs w:val="26"/>
        </w:rPr>
        <w:t>.3. Расчет (обоснование) расходов на оплату коммунальных услуг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Код бюджетной кл</w:t>
      </w:r>
      <w:r w:rsidR="004051DC" w:rsidRPr="0065003D">
        <w:rPr>
          <w:color w:val="2D2D2D"/>
          <w:spacing w:val="2"/>
          <w:sz w:val="26"/>
          <w:szCs w:val="26"/>
        </w:rPr>
        <w:t>ассификации расходов</w:t>
      </w:r>
      <w:r w:rsidRPr="0065003D">
        <w:rPr>
          <w:color w:val="2D2D2D"/>
          <w:spacing w:val="2"/>
          <w:sz w:val="26"/>
          <w:szCs w:val="26"/>
        </w:rPr>
        <w:t xml:space="preserve"> __________________________</w:t>
      </w:r>
    </w:p>
    <w:p w:rsidR="004051DC" w:rsidRPr="0065003D" w:rsidRDefault="004051DC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610"/>
        <w:gridCol w:w="1512"/>
        <w:gridCol w:w="1432"/>
        <w:gridCol w:w="1385"/>
        <w:gridCol w:w="972"/>
        <w:gridCol w:w="1154"/>
      </w:tblGrid>
      <w:tr w:rsidR="00727E3F" w:rsidRPr="0065003D" w:rsidTr="00727E3F">
        <w:trPr>
          <w:trHeight w:val="15"/>
        </w:trPr>
        <w:tc>
          <w:tcPr>
            <w:tcW w:w="582" w:type="dxa"/>
            <w:hideMark/>
          </w:tcPr>
          <w:p w:rsidR="00727E3F" w:rsidRPr="0065003D" w:rsidRDefault="00727E3F" w:rsidP="00C23BFA">
            <w:pPr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610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432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385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972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154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п/п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Мероприятие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Размер потребления ресурсов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Тариф (с учетом НДС), руб.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Индексация, %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Сумма, руб. (гр. 4 x гр. 5 x гр. 6)</w:t>
            </w:r>
          </w:p>
        </w:tc>
      </w:tr>
      <w:tr w:rsidR="00727E3F" w:rsidRPr="0065003D" w:rsidTr="00727E3F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3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4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7</w:t>
            </w: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right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Итого: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</w:tr>
    </w:tbl>
    <w:p w:rsidR="00F8628C" w:rsidRPr="0065003D" w:rsidRDefault="00F8628C" w:rsidP="00F8628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i/>
          <w:color w:val="2D2D2D"/>
          <w:spacing w:val="2"/>
          <w:sz w:val="26"/>
          <w:szCs w:val="26"/>
        </w:rPr>
        <w:t>Справочно: ежегодный рост к предыдущему году (%)</w:t>
      </w:r>
      <w:r w:rsidRPr="0065003D">
        <w:rPr>
          <w:color w:val="2D2D2D"/>
          <w:spacing w:val="2"/>
          <w:sz w:val="26"/>
          <w:szCs w:val="26"/>
        </w:rPr>
        <w:t xml:space="preserve"> –</w:t>
      </w:r>
    </w:p>
    <w:p w:rsidR="003814C6" w:rsidRPr="0065003D" w:rsidRDefault="00727E3F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br/>
        <w:t>      1.6</w:t>
      </w:r>
      <w:r w:rsidR="003814C6" w:rsidRPr="0065003D">
        <w:rPr>
          <w:color w:val="2D2D2D"/>
          <w:spacing w:val="2"/>
          <w:sz w:val="26"/>
          <w:szCs w:val="26"/>
        </w:rPr>
        <w:t>.4. Расчет (обоснование) расходов на оплату аренды имущества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Код бюджетной кл</w:t>
      </w:r>
      <w:r w:rsidR="004051DC" w:rsidRPr="0065003D">
        <w:rPr>
          <w:color w:val="2D2D2D"/>
          <w:spacing w:val="2"/>
          <w:sz w:val="26"/>
          <w:szCs w:val="26"/>
        </w:rPr>
        <w:t>ассификации расходов</w:t>
      </w:r>
      <w:r w:rsidRPr="0065003D">
        <w:rPr>
          <w:color w:val="2D2D2D"/>
          <w:spacing w:val="2"/>
          <w:sz w:val="26"/>
          <w:szCs w:val="26"/>
        </w:rPr>
        <w:t xml:space="preserve"> __________________________</w:t>
      </w:r>
    </w:p>
    <w:p w:rsidR="004051DC" w:rsidRPr="0065003D" w:rsidRDefault="004051DC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922"/>
        <w:gridCol w:w="1801"/>
        <w:gridCol w:w="1683"/>
        <w:gridCol w:w="1701"/>
        <w:gridCol w:w="1559"/>
      </w:tblGrid>
      <w:tr w:rsidR="00727E3F" w:rsidRPr="0065003D" w:rsidTr="00727E3F">
        <w:trPr>
          <w:trHeight w:val="15"/>
        </w:trPr>
        <w:tc>
          <w:tcPr>
            <w:tcW w:w="582" w:type="dxa"/>
            <w:hideMark/>
          </w:tcPr>
          <w:p w:rsidR="00727E3F" w:rsidRPr="0065003D" w:rsidRDefault="00727E3F" w:rsidP="00C23BFA">
            <w:pPr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610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683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п/п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Мероприятие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Количество</w:t>
            </w:r>
            <w:r w:rsidR="005E4C67" w:rsidRPr="0065003D">
              <w:rPr>
                <w:color w:val="2D2D2D"/>
                <w:sz w:val="26"/>
                <w:szCs w:val="26"/>
              </w:rPr>
              <w:t xml:space="preserve"> объектов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Ставка арендной платы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Стоимость с учетом НДС, руб.</w:t>
            </w:r>
          </w:p>
        </w:tc>
      </w:tr>
      <w:tr w:rsidR="00727E3F" w:rsidRPr="0065003D" w:rsidTr="00727E3F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6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3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6</w:t>
            </w: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right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Итого: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27E3F" w:rsidRPr="0065003D" w:rsidRDefault="00727E3F" w:rsidP="00C23BFA">
            <w:pPr>
              <w:spacing w:line="315" w:lineRule="atLeast"/>
              <w:jc w:val="right"/>
              <w:textAlignment w:val="baseline"/>
              <w:rPr>
                <w:color w:val="2D2D2D"/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</w:tbl>
    <w:p w:rsidR="00F8628C" w:rsidRPr="0065003D" w:rsidRDefault="00F8628C" w:rsidP="00F8628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i/>
          <w:color w:val="2D2D2D"/>
          <w:spacing w:val="2"/>
          <w:sz w:val="26"/>
          <w:szCs w:val="26"/>
        </w:rPr>
        <w:t>Справочно: ежегодный рост к предыдущему году (%)</w:t>
      </w:r>
      <w:r w:rsidRPr="0065003D">
        <w:rPr>
          <w:color w:val="2D2D2D"/>
          <w:spacing w:val="2"/>
          <w:sz w:val="26"/>
          <w:szCs w:val="26"/>
        </w:rPr>
        <w:t xml:space="preserve"> –</w:t>
      </w:r>
    </w:p>
    <w:p w:rsidR="003814C6" w:rsidRPr="0065003D" w:rsidRDefault="00727E3F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br/>
        <w:t>           1.6</w:t>
      </w:r>
      <w:r w:rsidR="003814C6" w:rsidRPr="0065003D">
        <w:rPr>
          <w:color w:val="2D2D2D"/>
          <w:spacing w:val="2"/>
          <w:sz w:val="26"/>
          <w:szCs w:val="26"/>
        </w:rPr>
        <w:t>.5. Расчет (обоснование) расходов на оплату работ,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                       услуг по содержанию имущества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Код бюджетной кл</w:t>
      </w:r>
      <w:r w:rsidR="004051DC" w:rsidRPr="0065003D">
        <w:rPr>
          <w:color w:val="2D2D2D"/>
          <w:spacing w:val="2"/>
          <w:sz w:val="26"/>
          <w:szCs w:val="26"/>
        </w:rPr>
        <w:t>ассификации расходов</w:t>
      </w:r>
      <w:r w:rsidRPr="0065003D">
        <w:rPr>
          <w:color w:val="2D2D2D"/>
          <w:spacing w:val="2"/>
          <w:sz w:val="26"/>
          <w:szCs w:val="26"/>
        </w:rPr>
        <w:t xml:space="preserve"> __________________________</w:t>
      </w:r>
    </w:p>
    <w:p w:rsidR="004051DC" w:rsidRPr="0065003D" w:rsidRDefault="004051DC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922"/>
        <w:gridCol w:w="1801"/>
        <w:gridCol w:w="1683"/>
        <w:gridCol w:w="1701"/>
        <w:gridCol w:w="1559"/>
      </w:tblGrid>
      <w:tr w:rsidR="00727E3F" w:rsidRPr="0065003D" w:rsidTr="00727E3F">
        <w:trPr>
          <w:trHeight w:val="15"/>
        </w:trPr>
        <w:tc>
          <w:tcPr>
            <w:tcW w:w="582" w:type="dxa"/>
            <w:hideMark/>
          </w:tcPr>
          <w:p w:rsidR="00727E3F" w:rsidRPr="0065003D" w:rsidRDefault="00727E3F" w:rsidP="00C23BFA">
            <w:pPr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610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683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N п/п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Наименование расходов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Мероприятие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Объект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Количество работ (услуг)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Стоимость работ (услуг), руб.</w:t>
            </w:r>
          </w:p>
        </w:tc>
      </w:tr>
      <w:tr w:rsidR="00727E3F" w:rsidRPr="0065003D" w:rsidTr="00727E3F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6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3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6</w:t>
            </w: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right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Итого: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</w:tbl>
    <w:p w:rsidR="00F8628C" w:rsidRPr="0065003D" w:rsidRDefault="00F8628C" w:rsidP="00F8628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i/>
          <w:color w:val="2D2D2D"/>
          <w:spacing w:val="2"/>
          <w:sz w:val="26"/>
          <w:szCs w:val="26"/>
        </w:rPr>
        <w:t>Справочно: ежегодный рост к предыдущему году (%)</w:t>
      </w:r>
      <w:r w:rsidRPr="0065003D">
        <w:rPr>
          <w:color w:val="2D2D2D"/>
          <w:spacing w:val="2"/>
          <w:sz w:val="26"/>
          <w:szCs w:val="26"/>
        </w:rPr>
        <w:t xml:space="preserve"> –</w:t>
      </w:r>
    </w:p>
    <w:p w:rsidR="007127E2" w:rsidRPr="0065003D" w:rsidRDefault="007127E2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3814C6" w:rsidRPr="0065003D" w:rsidRDefault="00727E3F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 1.6</w:t>
      </w:r>
      <w:r w:rsidR="003814C6" w:rsidRPr="0065003D">
        <w:rPr>
          <w:color w:val="2D2D2D"/>
          <w:spacing w:val="2"/>
          <w:sz w:val="26"/>
          <w:szCs w:val="26"/>
        </w:rPr>
        <w:t>.6. Расчет (обоснование) расходов на оплату прочих работ, услуг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Код бюджетной кл</w:t>
      </w:r>
      <w:r w:rsidR="004051DC" w:rsidRPr="0065003D">
        <w:rPr>
          <w:color w:val="2D2D2D"/>
          <w:spacing w:val="2"/>
          <w:sz w:val="26"/>
          <w:szCs w:val="26"/>
        </w:rPr>
        <w:t>ассификации расходов</w:t>
      </w:r>
      <w:r w:rsidRPr="0065003D">
        <w:rPr>
          <w:color w:val="2D2D2D"/>
          <w:spacing w:val="2"/>
          <w:sz w:val="26"/>
          <w:szCs w:val="26"/>
        </w:rPr>
        <w:t xml:space="preserve"> __________________________</w:t>
      </w:r>
    </w:p>
    <w:p w:rsidR="004051DC" w:rsidRPr="0065003D" w:rsidRDefault="004051DC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922"/>
        <w:gridCol w:w="2957"/>
        <w:gridCol w:w="1701"/>
        <w:gridCol w:w="1559"/>
      </w:tblGrid>
      <w:tr w:rsidR="00727E3F" w:rsidRPr="0065003D" w:rsidTr="00727E3F">
        <w:trPr>
          <w:trHeight w:val="15"/>
        </w:trPr>
        <w:tc>
          <w:tcPr>
            <w:tcW w:w="582" w:type="dxa"/>
            <w:hideMark/>
          </w:tcPr>
          <w:p w:rsidR="00727E3F" w:rsidRPr="0065003D" w:rsidRDefault="00727E3F" w:rsidP="00C23BFA">
            <w:pPr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848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2957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п/п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Наименование расходов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Количество договоров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Стоимость услуги, руб.</w:t>
            </w:r>
          </w:p>
        </w:tc>
      </w:tr>
      <w:tr w:rsidR="00727E3F" w:rsidRPr="0065003D" w:rsidTr="00727E3F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5</w:t>
            </w: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right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Итого: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</w:tbl>
    <w:p w:rsidR="00F8628C" w:rsidRPr="0065003D" w:rsidRDefault="00F8628C" w:rsidP="00F8628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i/>
          <w:color w:val="2D2D2D"/>
          <w:spacing w:val="2"/>
          <w:sz w:val="26"/>
          <w:szCs w:val="26"/>
        </w:rPr>
        <w:t>Справочно: ежегодный рост к предыдущему году (%)</w:t>
      </w:r>
      <w:r w:rsidRPr="0065003D">
        <w:rPr>
          <w:color w:val="2D2D2D"/>
          <w:spacing w:val="2"/>
          <w:sz w:val="26"/>
          <w:szCs w:val="26"/>
        </w:rPr>
        <w:t xml:space="preserve"> –</w:t>
      </w:r>
    </w:p>
    <w:p w:rsidR="003814C6" w:rsidRPr="0065003D" w:rsidRDefault="00727E3F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br/>
        <w:t>   1.6</w:t>
      </w:r>
      <w:r w:rsidR="003814C6" w:rsidRPr="0065003D">
        <w:rPr>
          <w:color w:val="2D2D2D"/>
          <w:spacing w:val="2"/>
          <w:sz w:val="26"/>
          <w:szCs w:val="26"/>
        </w:rPr>
        <w:t>.7. Расчет (обоснование) расходов на приобретение основных средств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lastRenderedPageBreak/>
        <w:t>Код бюджетной кл</w:t>
      </w:r>
      <w:r w:rsidR="004051DC" w:rsidRPr="0065003D">
        <w:rPr>
          <w:color w:val="2D2D2D"/>
          <w:spacing w:val="2"/>
          <w:sz w:val="26"/>
          <w:szCs w:val="26"/>
        </w:rPr>
        <w:t>ассификации расходов</w:t>
      </w:r>
      <w:r w:rsidRPr="0065003D">
        <w:rPr>
          <w:color w:val="2D2D2D"/>
          <w:spacing w:val="2"/>
          <w:sz w:val="26"/>
          <w:szCs w:val="26"/>
        </w:rPr>
        <w:t xml:space="preserve"> __________________________</w:t>
      </w:r>
    </w:p>
    <w:p w:rsidR="004051DC" w:rsidRPr="0065003D" w:rsidRDefault="004051DC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922"/>
        <w:gridCol w:w="1801"/>
        <w:gridCol w:w="1683"/>
        <w:gridCol w:w="1504"/>
        <w:gridCol w:w="1701"/>
      </w:tblGrid>
      <w:tr w:rsidR="00727E3F" w:rsidRPr="0065003D" w:rsidTr="00727E3F">
        <w:trPr>
          <w:trHeight w:val="15"/>
        </w:trPr>
        <w:tc>
          <w:tcPr>
            <w:tcW w:w="582" w:type="dxa"/>
            <w:hideMark/>
          </w:tcPr>
          <w:p w:rsidR="00727E3F" w:rsidRPr="0065003D" w:rsidRDefault="00727E3F" w:rsidP="00C23BFA">
            <w:pPr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610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683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п/п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Наименование расходов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Мероприятие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Количество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Средняя стоимость,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Сумма, руб. (гр. 4 x гр. 5)</w:t>
            </w:r>
          </w:p>
        </w:tc>
      </w:tr>
      <w:tr w:rsidR="00727E3F" w:rsidRPr="0065003D" w:rsidTr="00727E3F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6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3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6</w:t>
            </w: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right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Итого: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</w:tbl>
    <w:p w:rsidR="00F8628C" w:rsidRPr="0065003D" w:rsidRDefault="00F8628C" w:rsidP="00F8628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i/>
          <w:color w:val="2D2D2D"/>
          <w:spacing w:val="2"/>
          <w:sz w:val="26"/>
          <w:szCs w:val="26"/>
        </w:rPr>
        <w:t>Справочно: ежегодный рост к предыдущему году (%)</w:t>
      </w:r>
      <w:r w:rsidRPr="0065003D">
        <w:rPr>
          <w:color w:val="2D2D2D"/>
          <w:spacing w:val="2"/>
          <w:sz w:val="26"/>
          <w:szCs w:val="26"/>
        </w:rPr>
        <w:t xml:space="preserve"> –</w:t>
      </w:r>
    </w:p>
    <w:p w:rsidR="003814C6" w:rsidRPr="0065003D" w:rsidRDefault="00727E3F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br/>
        <w:t>           1.6</w:t>
      </w:r>
      <w:r w:rsidR="003814C6" w:rsidRPr="0065003D">
        <w:rPr>
          <w:color w:val="2D2D2D"/>
          <w:spacing w:val="2"/>
          <w:sz w:val="26"/>
          <w:szCs w:val="26"/>
        </w:rPr>
        <w:t>.8. Расчет (обоснование) расходов на приобретение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                           материальных запасов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Код бюджетной кл</w:t>
      </w:r>
      <w:r w:rsidR="004051DC" w:rsidRPr="0065003D">
        <w:rPr>
          <w:color w:val="2D2D2D"/>
          <w:spacing w:val="2"/>
          <w:sz w:val="26"/>
          <w:szCs w:val="26"/>
        </w:rPr>
        <w:t>ассификации расходов</w:t>
      </w:r>
      <w:r w:rsidRPr="0065003D">
        <w:rPr>
          <w:color w:val="2D2D2D"/>
          <w:spacing w:val="2"/>
          <w:sz w:val="26"/>
          <w:szCs w:val="26"/>
        </w:rPr>
        <w:t xml:space="preserve"> __________________________</w:t>
      </w:r>
    </w:p>
    <w:p w:rsidR="004051DC" w:rsidRPr="0065003D" w:rsidRDefault="004051DC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922"/>
        <w:gridCol w:w="1801"/>
        <w:gridCol w:w="1599"/>
        <w:gridCol w:w="1790"/>
        <w:gridCol w:w="1559"/>
      </w:tblGrid>
      <w:tr w:rsidR="00727E3F" w:rsidRPr="0065003D" w:rsidTr="00727E3F">
        <w:trPr>
          <w:trHeight w:val="15"/>
        </w:trPr>
        <w:tc>
          <w:tcPr>
            <w:tcW w:w="582" w:type="dxa"/>
            <w:hideMark/>
          </w:tcPr>
          <w:p w:rsidR="00727E3F" w:rsidRPr="0065003D" w:rsidRDefault="00727E3F" w:rsidP="00C23BFA">
            <w:pPr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673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52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349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790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п/п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Наименование расходов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Мероприятие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Количество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Средняя стоимость,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Сумма, руб. (гр. 4 x гр. 5)</w:t>
            </w:r>
          </w:p>
        </w:tc>
      </w:tr>
      <w:tr w:rsidR="00727E3F" w:rsidRPr="0065003D" w:rsidTr="00727E3F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1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4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6</w:t>
            </w: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right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Итого: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</w:tbl>
    <w:p w:rsidR="00F8628C" w:rsidRPr="0065003D" w:rsidRDefault="00F8628C" w:rsidP="00F8628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i/>
          <w:color w:val="2D2D2D"/>
          <w:spacing w:val="2"/>
          <w:sz w:val="26"/>
          <w:szCs w:val="26"/>
        </w:rPr>
        <w:t>Справочно: ежегодный рост к предыдущему году (%)</w:t>
      </w:r>
      <w:r w:rsidRPr="0065003D">
        <w:rPr>
          <w:color w:val="2D2D2D"/>
          <w:spacing w:val="2"/>
          <w:sz w:val="26"/>
          <w:szCs w:val="26"/>
        </w:rPr>
        <w:t xml:space="preserve"> –</w:t>
      </w:r>
    </w:p>
    <w:p w:rsidR="003814C6" w:rsidRPr="0065003D" w:rsidRDefault="007127E2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br/>
        <w:t>                1.6</w:t>
      </w:r>
      <w:r w:rsidR="003814C6" w:rsidRPr="0065003D">
        <w:rPr>
          <w:color w:val="2D2D2D"/>
          <w:spacing w:val="2"/>
          <w:sz w:val="26"/>
          <w:szCs w:val="26"/>
        </w:rPr>
        <w:t>.9. Расчет (обоснование) прочих расходов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Код бюджетной кл</w:t>
      </w:r>
      <w:r w:rsidR="004051DC" w:rsidRPr="0065003D">
        <w:rPr>
          <w:color w:val="2D2D2D"/>
          <w:spacing w:val="2"/>
          <w:sz w:val="26"/>
          <w:szCs w:val="26"/>
        </w:rPr>
        <w:t>ассификации расходов</w:t>
      </w:r>
      <w:r w:rsidRPr="0065003D">
        <w:rPr>
          <w:color w:val="2D2D2D"/>
          <w:spacing w:val="2"/>
          <w:sz w:val="26"/>
          <w:szCs w:val="26"/>
        </w:rPr>
        <w:t xml:space="preserve"> __________________________</w:t>
      </w:r>
    </w:p>
    <w:p w:rsidR="004051DC" w:rsidRPr="0065003D" w:rsidRDefault="004051DC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922"/>
        <w:gridCol w:w="1801"/>
        <w:gridCol w:w="1599"/>
        <w:gridCol w:w="1843"/>
        <w:gridCol w:w="1417"/>
      </w:tblGrid>
      <w:tr w:rsidR="00727E3F" w:rsidRPr="0065003D" w:rsidTr="00727E3F">
        <w:trPr>
          <w:trHeight w:val="15"/>
        </w:trPr>
        <w:tc>
          <w:tcPr>
            <w:tcW w:w="582" w:type="dxa"/>
            <w:hideMark/>
          </w:tcPr>
          <w:p w:rsidR="00727E3F" w:rsidRPr="0065003D" w:rsidRDefault="00727E3F" w:rsidP="00C23BFA">
            <w:pPr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610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41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п/п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Наименование расходов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Мероприятие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Количество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Средняя стоимость, руб.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Сумма, руб. (гр. 4 x гр. 5)</w:t>
            </w:r>
          </w:p>
        </w:tc>
      </w:tr>
      <w:tr w:rsidR="00727E3F" w:rsidRPr="0065003D" w:rsidTr="00727E3F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6</w:t>
            </w: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  <w:tr w:rsidR="00727E3F" w:rsidRPr="0065003D" w:rsidTr="00727E3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right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Итого: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E3F" w:rsidRPr="0065003D" w:rsidRDefault="00727E3F" w:rsidP="00C23BFA">
            <w:pPr>
              <w:rPr>
                <w:sz w:val="26"/>
                <w:szCs w:val="26"/>
              </w:rPr>
            </w:pPr>
          </w:p>
        </w:tc>
      </w:tr>
    </w:tbl>
    <w:p w:rsidR="00F8628C" w:rsidRPr="0065003D" w:rsidRDefault="00F8628C" w:rsidP="00F8628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i/>
          <w:color w:val="2D2D2D"/>
          <w:spacing w:val="2"/>
          <w:sz w:val="26"/>
          <w:szCs w:val="26"/>
        </w:rPr>
        <w:t>Справочно: ежегодный рост к предыдущему году (%)</w:t>
      </w:r>
      <w:r w:rsidRPr="0065003D">
        <w:rPr>
          <w:color w:val="2D2D2D"/>
          <w:spacing w:val="2"/>
          <w:sz w:val="26"/>
          <w:szCs w:val="26"/>
        </w:rPr>
        <w:t xml:space="preserve"> –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br/>
        <w:t>       1.</w:t>
      </w:r>
      <w:r w:rsidR="007127E2" w:rsidRPr="0065003D">
        <w:rPr>
          <w:color w:val="2D2D2D"/>
          <w:spacing w:val="2"/>
          <w:sz w:val="26"/>
          <w:szCs w:val="26"/>
        </w:rPr>
        <w:t>7</w:t>
      </w:r>
      <w:r w:rsidRPr="0065003D">
        <w:rPr>
          <w:color w:val="2D2D2D"/>
          <w:spacing w:val="2"/>
          <w:sz w:val="26"/>
          <w:szCs w:val="26"/>
        </w:rPr>
        <w:t>. Расчет (обоснование) расходов на закупку товаров, работ,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        услуг в целях капитального ремонта муниципального имущества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Код бюджетной кл</w:t>
      </w:r>
      <w:r w:rsidR="004051DC" w:rsidRPr="0065003D">
        <w:rPr>
          <w:color w:val="2D2D2D"/>
          <w:spacing w:val="2"/>
          <w:sz w:val="26"/>
          <w:szCs w:val="26"/>
        </w:rPr>
        <w:t>ассификации расходов</w:t>
      </w:r>
      <w:r w:rsidRPr="0065003D">
        <w:rPr>
          <w:color w:val="2D2D2D"/>
          <w:spacing w:val="2"/>
          <w:sz w:val="26"/>
          <w:szCs w:val="26"/>
        </w:rPr>
        <w:t xml:space="preserve"> __________________________</w:t>
      </w:r>
    </w:p>
    <w:p w:rsidR="004051DC" w:rsidRPr="0065003D" w:rsidRDefault="004051DC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922"/>
        <w:gridCol w:w="1801"/>
        <w:gridCol w:w="2158"/>
        <w:gridCol w:w="2551"/>
      </w:tblGrid>
      <w:tr w:rsidR="004051DC" w:rsidRPr="0065003D" w:rsidTr="004051DC">
        <w:trPr>
          <w:trHeight w:val="15"/>
        </w:trPr>
        <w:tc>
          <w:tcPr>
            <w:tcW w:w="582" w:type="dxa"/>
            <w:hideMark/>
          </w:tcPr>
          <w:p w:rsidR="004051DC" w:rsidRPr="0065003D" w:rsidRDefault="004051DC" w:rsidP="00C23BFA">
            <w:pPr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753" w:type="dxa"/>
            <w:hideMark/>
          </w:tcPr>
          <w:p w:rsidR="004051DC" w:rsidRPr="0065003D" w:rsidRDefault="004051DC" w:rsidP="00C23BFA">
            <w:pPr>
              <w:rPr>
                <w:sz w:val="26"/>
                <w:szCs w:val="26"/>
              </w:rPr>
            </w:pPr>
          </w:p>
        </w:tc>
        <w:tc>
          <w:tcPr>
            <w:tcW w:w="1603" w:type="dxa"/>
            <w:hideMark/>
          </w:tcPr>
          <w:p w:rsidR="004051DC" w:rsidRPr="0065003D" w:rsidRDefault="004051DC" w:rsidP="00C23BFA">
            <w:pPr>
              <w:rPr>
                <w:sz w:val="26"/>
                <w:szCs w:val="26"/>
              </w:rPr>
            </w:pPr>
          </w:p>
        </w:tc>
        <w:tc>
          <w:tcPr>
            <w:tcW w:w="2158" w:type="dxa"/>
            <w:hideMark/>
          </w:tcPr>
          <w:p w:rsidR="004051DC" w:rsidRPr="0065003D" w:rsidRDefault="004051DC" w:rsidP="00C23BFA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hideMark/>
          </w:tcPr>
          <w:p w:rsidR="004051DC" w:rsidRPr="0065003D" w:rsidRDefault="004051DC" w:rsidP="00C23BFA">
            <w:pPr>
              <w:rPr>
                <w:sz w:val="26"/>
                <w:szCs w:val="26"/>
              </w:rPr>
            </w:pPr>
          </w:p>
        </w:tc>
      </w:tr>
      <w:tr w:rsidR="004051DC" w:rsidRPr="0065003D" w:rsidTr="004051D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п/п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Наименование объекта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Мероприятие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Количество договоров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Стоимость в соответствии с локальными сметными расчетами, руб.</w:t>
            </w:r>
          </w:p>
        </w:tc>
      </w:tr>
      <w:tr w:rsidR="004051DC" w:rsidRPr="0065003D" w:rsidTr="004051DC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7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rPr>
                <w:sz w:val="26"/>
                <w:szCs w:val="2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rPr>
                <w:sz w:val="26"/>
                <w:szCs w:val="26"/>
              </w:rPr>
            </w:pPr>
          </w:p>
        </w:tc>
        <w:tc>
          <w:tcPr>
            <w:tcW w:w="21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rPr>
                <w:sz w:val="26"/>
                <w:szCs w:val="26"/>
              </w:rPr>
            </w:pPr>
          </w:p>
        </w:tc>
      </w:tr>
      <w:tr w:rsidR="004051DC" w:rsidRPr="0065003D" w:rsidTr="004051D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1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5</w:t>
            </w:r>
          </w:p>
        </w:tc>
      </w:tr>
      <w:tr w:rsidR="004051DC" w:rsidRPr="0065003D" w:rsidTr="004051D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rPr>
                <w:sz w:val="26"/>
                <w:szCs w:val="26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rPr>
                <w:sz w:val="26"/>
                <w:szCs w:val="26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rPr>
                <w:sz w:val="26"/>
                <w:szCs w:val="26"/>
              </w:rPr>
            </w:pPr>
          </w:p>
        </w:tc>
      </w:tr>
      <w:tr w:rsidR="004051DC" w:rsidRPr="0065003D" w:rsidTr="004051D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rPr>
                <w:sz w:val="26"/>
                <w:szCs w:val="26"/>
              </w:rPr>
            </w:pP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spacing w:line="315" w:lineRule="atLeast"/>
              <w:jc w:val="right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Итого: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1DC" w:rsidRPr="0065003D" w:rsidRDefault="004051DC" w:rsidP="00C23BFA">
            <w:pPr>
              <w:rPr>
                <w:sz w:val="26"/>
                <w:szCs w:val="26"/>
              </w:rPr>
            </w:pPr>
          </w:p>
        </w:tc>
      </w:tr>
    </w:tbl>
    <w:p w:rsidR="00F8628C" w:rsidRPr="0065003D" w:rsidRDefault="00F8628C" w:rsidP="00F8628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i/>
          <w:color w:val="2D2D2D"/>
          <w:spacing w:val="2"/>
          <w:sz w:val="26"/>
          <w:szCs w:val="26"/>
        </w:rPr>
        <w:t>Справочно: ежегодный рост к предыдущему году (%)</w:t>
      </w:r>
      <w:r w:rsidRPr="0065003D">
        <w:rPr>
          <w:color w:val="2D2D2D"/>
          <w:spacing w:val="2"/>
          <w:sz w:val="26"/>
          <w:szCs w:val="26"/>
        </w:rPr>
        <w:t xml:space="preserve"> –</w:t>
      </w:r>
    </w:p>
    <w:p w:rsidR="00B13F05" w:rsidRPr="0065003D" w:rsidRDefault="00B13F05" w:rsidP="00F8628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B13F05" w:rsidRPr="0065003D" w:rsidRDefault="00B13F05" w:rsidP="00B13F05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РАСЧЕТЫ (ОБОСНОВАНИЯ) К РАЗДЕЛУ 2</w:t>
      </w:r>
    </w:p>
    <w:p w:rsidR="00B13F05" w:rsidRPr="0065003D" w:rsidRDefault="003814C6" w:rsidP="00B13F05">
      <w:pPr>
        <w:shd w:val="clear" w:color="auto" w:fill="FFFFFF"/>
        <w:spacing w:line="315" w:lineRule="atLeast"/>
        <w:jc w:val="center"/>
        <w:textAlignment w:val="baseline"/>
        <w:rPr>
          <w:i/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br/>
      </w:r>
      <w:r w:rsidR="00B13F05" w:rsidRPr="0065003D">
        <w:rPr>
          <w:i/>
          <w:color w:val="2D2D2D"/>
          <w:spacing w:val="2"/>
          <w:sz w:val="26"/>
          <w:szCs w:val="26"/>
        </w:rPr>
        <w:t>Раздел 2. Расходы государственных (муниципальных)</w:t>
      </w:r>
    </w:p>
    <w:p w:rsidR="00B13F05" w:rsidRPr="0065003D" w:rsidRDefault="00B13F05" w:rsidP="00B13F05">
      <w:pPr>
        <w:shd w:val="clear" w:color="auto" w:fill="FFFFFF"/>
        <w:spacing w:line="315" w:lineRule="atLeast"/>
        <w:jc w:val="center"/>
        <w:textAlignment w:val="baseline"/>
        <w:rPr>
          <w:i/>
          <w:color w:val="2D2D2D"/>
          <w:spacing w:val="2"/>
          <w:sz w:val="26"/>
          <w:szCs w:val="26"/>
        </w:rPr>
      </w:pPr>
      <w:r w:rsidRPr="0065003D">
        <w:rPr>
          <w:i/>
          <w:color w:val="2D2D2D"/>
          <w:spacing w:val="2"/>
          <w:sz w:val="26"/>
          <w:szCs w:val="26"/>
        </w:rPr>
        <w:t>органов, органов управления государственными внебюджетными</w:t>
      </w:r>
    </w:p>
    <w:p w:rsidR="00B13F05" w:rsidRPr="0065003D" w:rsidRDefault="00B13F05" w:rsidP="00B13F05">
      <w:pPr>
        <w:shd w:val="clear" w:color="auto" w:fill="FFFFFF"/>
        <w:spacing w:line="315" w:lineRule="atLeast"/>
        <w:jc w:val="center"/>
        <w:textAlignment w:val="baseline"/>
        <w:rPr>
          <w:i/>
          <w:color w:val="2D2D2D"/>
          <w:spacing w:val="2"/>
          <w:sz w:val="26"/>
          <w:szCs w:val="26"/>
        </w:rPr>
      </w:pPr>
      <w:r w:rsidRPr="0065003D">
        <w:rPr>
          <w:i/>
          <w:color w:val="2D2D2D"/>
          <w:spacing w:val="2"/>
          <w:sz w:val="26"/>
          <w:szCs w:val="26"/>
        </w:rPr>
        <w:lastRenderedPageBreak/>
        <w:t>фондами в части предоставления бюджетных инвестиций</w:t>
      </w:r>
    </w:p>
    <w:p w:rsidR="00B13F05" w:rsidRPr="0065003D" w:rsidRDefault="00B13F05" w:rsidP="00B13F05">
      <w:pPr>
        <w:shd w:val="clear" w:color="auto" w:fill="FFFFFF"/>
        <w:spacing w:line="315" w:lineRule="atLeast"/>
        <w:jc w:val="center"/>
        <w:textAlignment w:val="baseline"/>
        <w:rPr>
          <w:i/>
          <w:color w:val="2D2D2D"/>
          <w:spacing w:val="2"/>
          <w:sz w:val="26"/>
          <w:szCs w:val="26"/>
        </w:rPr>
      </w:pPr>
      <w:r w:rsidRPr="0065003D">
        <w:rPr>
          <w:i/>
          <w:color w:val="2D2D2D"/>
          <w:spacing w:val="2"/>
          <w:sz w:val="26"/>
          <w:szCs w:val="26"/>
        </w:rPr>
        <w:t>и субсидий юридическим лицам (включая субсидии</w:t>
      </w:r>
    </w:p>
    <w:p w:rsidR="00B13F05" w:rsidRPr="0065003D" w:rsidRDefault="00B13F05" w:rsidP="00B13F05">
      <w:pPr>
        <w:shd w:val="clear" w:color="auto" w:fill="FFFFFF"/>
        <w:spacing w:line="315" w:lineRule="atLeast"/>
        <w:jc w:val="center"/>
        <w:textAlignment w:val="baseline"/>
        <w:rPr>
          <w:i/>
          <w:color w:val="2D2D2D"/>
          <w:spacing w:val="2"/>
          <w:sz w:val="26"/>
          <w:szCs w:val="26"/>
        </w:rPr>
      </w:pPr>
      <w:r w:rsidRPr="0065003D">
        <w:rPr>
          <w:i/>
          <w:color w:val="2D2D2D"/>
          <w:spacing w:val="2"/>
          <w:sz w:val="26"/>
          <w:szCs w:val="26"/>
        </w:rPr>
        <w:t>бюджетным и автономным учреждениям), субсидий,</w:t>
      </w:r>
    </w:p>
    <w:p w:rsidR="00B13F05" w:rsidRPr="0065003D" w:rsidRDefault="00B13F05" w:rsidP="00B13F05">
      <w:pPr>
        <w:shd w:val="clear" w:color="auto" w:fill="FFFFFF"/>
        <w:spacing w:line="315" w:lineRule="atLeast"/>
        <w:jc w:val="center"/>
        <w:textAlignment w:val="baseline"/>
        <w:rPr>
          <w:i/>
          <w:color w:val="2D2D2D"/>
          <w:spacing w:val="2"/>
          <w:sz w:val="26"/>
          <w:szCs w:val="26"/>
        </w:rPr>
      </w:pPr>
      <w:r w:rsidRPr="0065003D">
        <w:rPr>
          <w:i/>
          <w:color w:val="2D2D2D"/>
          <w:spacing w:val="2"/>
          <w:sz w:val="26"/>
          <w:szCs w:val="26"/>
        </w:rPr>
        <w:t>субвенций и иных межбюджетных трансфертов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br/>
        <w:t>2.1. Расчет (обоснование) расходов на предоставление бюджетных инвестиций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Код бюджетной кл</w:t>
      </w:r>
      <w:r w:rsidR="00BD50F4" w:rsidRPr="0065003D">
        <w:rPr>
          <w:color w:val="2D2D2D"/>
          <w:spacing w:val="2"/>
          <w:sz w:val="26"/>
          <w:szCs w:val="26"/>
        </w:rPr>
        <w:t>ассификации расходов</w:t>
      </w:r>
      <w:r w:rsidRPr="0065003D">
        <w:rPr>
          <w:color w:val="2D2D2D"/>
          <w:spacing w:val="2"/>
          <w:sz w:val="26"/>
          <w:szCs w:val="26"/>
        </w:rPr>
        <w:t xml:space="preserve"> __________________________</w:t>
      </w:r>
    </w:p>
    <w:p w:rsidR="00BD50F4" w:rsidRPr="0065003D" w:rsidRDefault="00BD50F4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922"/>
        <w:gridCol w:w="1801"/>
        <w:gridCol w:w="2312"/>
        <w:gridCol w:w="2409"/>
      </w:tblGrid>
      <w:tr w:rsidR="00BD50F4" w:rsidRPr="0065003D" w:rsidTr="00BD50F4">
        <w:trPr>
          <w:trHeight w:val="15"/>
        </w:trPr>
        <w:tc>
          <w:tcPr>
            <w:tcW w:w="582" w:type="dxa"/>
            <w:hideMark/>
          </w:tcPr>
          <w:p w:rsidR="00BD50F4" w:rsidRPr="0065003D" w:rsidRDefault="00BD50F4" w:rsidP="00C23BFA">
            <w:pPr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659" w:type="dxa"/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  <w:tc>
          <w:tcPr>
            <w:tcW w:w="1543" w:type="dxa"/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  <w:tc>
          <w:tcPr>
            <w:tcW w:w="2312" w:type="dxa"/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</w:tr>
      <w:tr w:rsidR="00BD50F4" w:rsidRPr="0065003D" w:rsidTr="00BD50F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п/п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Наименование объекта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Мероприятие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Количество договоров (муниципальных контрактов)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Стоимость в соответствии с локальными сметными расчетами, руб.</w:t>
            </w:r>
          </w:p>
        </w:tc>
      </w:tr>
      <w:tr w:rsidR="00BD50F4" w:rsidRPr="0065003D" w:rsidTr="00BD50F4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  <w:tc>
          <w:tcPr>
            <w:tcW w:w="23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</w:tr>
      <w:tr w:rsidR="00BD50F4" w:rsidRPr="0065003D" w:rsidTr="00BD50F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1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3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5</w:t>
            </w:r>
          </w:p>
        </w:tc>
      </w:tr>
      <w:tr w:rsidR="00BD50F4" w:rsidRPr="0065003D" w:rsidTr="00BD50F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</w:tr>
      <w:tr w:rsidR="00BD50F4" w:rsidRPr="0065003D" w:rsidTr="00BD50F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right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Итого: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</w:tr>
    </w:tbl>
    <w:p w:rsidR="00F8628C" w:rsidRPr="0065003D" w:rsidRDefault="00F8628C" w:rsidP="00F8628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i/>
          <w:color w:val="2D2D2D"/>
          <w:spacing w:val="2"/>
          <w:sz w:val="26"/>
          <w:szCs w:val="26"/>
        </w:rPr>
        <w:t>Справочно: ежегодный рост к предыдущему году (%)</w:t>
      </w:r>
      <w:r w:rsidRPr="0065003D">
        <w:rPr>
          <w:color w:val="2D2D2D"/>
          <w:spacing w:val="2"/>
          <w:sz w:val="26"/>
          <w:szCs w:val="26"/>
        </w:rPr>
        <w:t xml:space="preserve"> –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br/>
        <w:t>2.2.  Расчет  (обоснование) расходов на предоставление субсидий юридическим</w:t>
      </w:r>
      <w:r w:rsidR="00BD50F4" w:rsidRPr="0065003D">
        <w:rPr>
          <w:color w:val="2D2D2D"/>
          <w:spacing w:val="2"/>
          <w:sz w:val="26"/>
          <w:szCs w:val="26"/>
        </w:rPr>
        <w:t xml:space="preserve"> </w:t>
      </w:r>
      <w:r w:rsidRPr="0065003D">
        <w:rPr>
          <w:color w:val="2D2D2D"/>
          <w:spacing w:val="2"/>
          <w:sz w:val="26"/>
          <w:szCs w:val="26"/>
        </w:rPr>
        <w:t>лицам (включая субсидии бюджетным и автономным учреждениям)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Код бюджетной кл</w:t>
      </w:r>
      <w:r w:rsidR="00BD50F4" w:rsidRPr="0065003D">
        <w:rPr>
          <w:color w:val="2D2D2D"/>
          <w:spacing w:val="2"/>
          <w:sz w:val="26"/>
          <w:szCs w:val="26"/>
        </w:rPr>
        <w:t>ассификации расходов</w:t>
      </w:r>
      <w:r w:rsidRPr="0065003D">
        <w:rPr>
          <w:color w:val="2D2D2D"/>
          <w:spacing w:val="2"/>
          <w:sz w:val="26"/>
          <w:szCs w:val="26"/>
        </w:rPr>
        <w:t xml:space="preserve"> __________________________</w:t>
      </w:r>
    </w:p>
    <w:p w:rsidR="00BD50F4" w:rsidRPr="0065003D" w:rsidRDefault="00BD50F4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126"/>
        <w:gridCol w:w="1801"/>
        <w:gridCol w:w="2096"/>
        <w:gridCol w:w="2409"/>
      </w:tblGrid>
      <w:tr w:rsidR="00BD50F4" w:rsidRPr="0065003D" w:rsidTr="00BD50F4">
        <w:trPr>
          <w:trHeight w:val="15"/>
        </w:trPr>
        <w:tc>
          <w:tcPr>
            <w:tcW w:w="582" w:type="dxa"/>
            <w:hideMark/>
          </w:tcPr>
          <w:p w:rsidR="00BD50F4" w:rsidRPr="0065003D" w:rsidRDefault="00BD50F4" w:rsidP="00C23BFA">
            <w:pPr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817" w:type="dxa"/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  <w:tc>
          <w:tcPr>
            <w:tcW w:w="1601" w:type="dxa"/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  <w:tc>
          <w:tcPr>
            <w:tcW w:w="2096" w:type="dxa"/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</w:tr>
      <w:tr w:rsidR="00BD50F4" w:rsidRPr="0065003D" w:rsidTr="00BD50F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п/п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Наименование юридического лица, которому предоставляется субсидия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Мероприятие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Количество договоров (соглашений)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Сумма по договору (соглашению), руб.</w:t>
            </w:r>
          </w:p>
        </w:tc>
      </w:tr>
      <w:tr w:rsidR="00BD50F4" w:rsidRPr="0065003D" w:rsidTr="00BD50F4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  <w:tc>
          <w:tcPr>
            <w:tcW w:w="20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</w:tr>
      <w:tr w:rsidR="00BD50F4" w:rsidRPr="0065003D" w:rsidTr="00BD50F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3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5</w:t>
            </w:r>
          </w:p>
        </w:tc>
      </w:tr>
      <w:tr w:rsidR="00BD50F4" w:rsidRPr="0065003D" w:rsidTr="00BD50F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</w:tr>
      <w:tr w:rsidR="00BD50F4" w:rsidRPr="0065003D" w:rsidTr="00BD50F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right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Итого: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0F4" w:rsidRPr="0065003D" w:rsidRDefault="00BD50F4" w:rsidP="00C23BFA">
            <w:pPr>
              <w:rPr>
                <w:sz w:val="26"/>
                <w:szCs w:val="26"/>
              </w:rPr>
            </w:pPr>
          </w:p>
        </w:tc>
      </w:tr>
    </w:tbl>
    <w:p w:rsidR="00F8628C" w:rsidRPr="0065003D" w:rsidRDefault="00F8628C" w:rsidP="00F8628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i/>
          <w:color w:val="2D2D2D"/>
          <w:spacing w:val="2"/>
          <w:sz w:val="26"/>
          <w:szCs w:val="26"/>
        </w:rPr>
        <w:t>Справочно: ежегодный рост к предыдущему году (%)</w:t>
      </w:r>
      <w:r w:rsidRPr="0065003D">
        <w:rPr>
          <w:color w:val="2D2D2D"/>
          <w:spacing w:val="2"/>
          <w:sz w:val="26"/>
          <w:szCs w:val="26"/>
        </w:rPr>
        <w:t xml:space="preserve"> –</w:t>
      </w:r>
    </w:p>
    <w:p w:rsidR="00BD50F4" w:rsidRPr="0065003D" w:rsidRDefault="003814C6" w:rsidP="00F8628C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br/>
      </w:r>
      <w:r w:rsidR="00BD50F4" w:rsidRPr="0065003D">
        <w:rPr>
          <w:color w:val="2D2D2D"/>
          <w:spacing w:val="2"/>
          <w:sz w:val="26"/>
          <w:szCs w:val="26"/>
        </w:rPr>
        <w:t>РАСЧЕТЫ (ОБОСНОВАНИЯ) К РАЗДЕЛУ 3</w:t>
      </w:r>
    </w:p>
    <w:p w:rsidR="00BD50F4" w:rsidRPr="0065003D" w:rsidRDefault="00BD50F4" w:rsidP="00BD50F4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</w:p>
    <w:p w:rsidR="00484BE7" w:rsidRPr="0065003D" w:rsidRDefault="00484BE7" w:rsidP="00484BE7">
      <w:pPr>
        <w:autoSpaceDE w:val="0"/>
        <w:autoSpaceDN w:val="0"/>
        <w:adjustRightInd w:val="0"/>
        <w:jc w:val="center"/>
        <w:outlineLvl w:val="0"/>
        <w:rPr>
          <w:i/>
          <w:sz w:val="26"/>
          <w:szCs w:val="26"/>
        </w:rPr>
      </w:pPr>
      <w:r w:rsidRPr="0065003D">
        <w:rPr>
          <w:i/>
          <w:sz w:val="26"/>
          <w:szCs w:val="26"/>
        </w:rPr>
        <w:t>Раздел 3. Иные расходы, не отнесенные к разделам</w:t>
      </w:r>
    </w:p>
    <w:p w:rsidR="00484BE7" w:rsidRPr="0065003D" w:rsidRDefault="00484BE7" w:rsidP="00484BE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>1 и 2, на 20__ год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br/>
        <w:t>     3.1. Расчеты (обоснования) публичных нормативных выплат гражданам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br/>
        <w:t>Код бюджетной кл</w:t>
      </w:r>
      <w:r w:rsidR="00484BE7" w:rsidRPr="0065003D">
        <w:rPr>
          <w:color w:val="2D2D2D"/>
          <w:spacing w:val="2"/>
          <w:sz w:val="26"/>
          <w:szCs w:val="26"/>
        </w:rPr>
        <w:t>ассификации расходов</w:t>
      </w:r>
      <w:r w:rsidRPr="0065003D">
        <w:rPr>
          <w:color w:val="2D2D2D"/>
          <w:spacing w:val="2"/>
          <w:sz w:val="26"/>
          <w:szCs w:val="26"/>
        </w:rPr>
        <w:t xml:space="preserve"> __________________________</w:t>
      </w:r>
    </w:p>
    <w:p w:rsidR="00484BE7" w:rsidRPr="0065003D" w:rsidRDefault="00484BE7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1764"/>
        <w:gridCol w:w="1655"/>
        <w:gridCol w:w="1643"/>
        <w:gridCol w:w="1472"/>
        <w:gridCol w:w="1174"/>
        <w:gridCol w:w="1032"/>
      </w:tblGrid>
      <w:tr w:rsidR="00484BE7" w:rsidRPr="0065003D" w:rsidTr="00484BE7">
        <w:trPr>
          <w:trHeight w:val="15"/>
        </w:trPr>
        <w:tc>
          <w:tcPr>
            <w:tcW w:w="528" w:type="dxa"/>
            <w:hideMark/>
          </w:tcPr>
          <w:p w:rsidR="00484BE7" w:rsidRPr="0065003D" w:rsidRDefault="00484BE7" w:rsidP="00C23BFA">
            <w:pPr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362" w:type="dxa"/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  <w:tc>
          <w:tcPr>
            <w:tcW w:w="1283" w:type="dxa"/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  <w:tc>
          <w:tcPr>
            <w:tcW w:w="1151" w:type="dxa"/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  <w:tc>
          <w:tcPr>
            <w:tcW w:w="934" w:type="dxa"/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  <w:tc>
          <w:tcPr>
            <w:tcW w:w="831" w:type="dxa"/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</w:tr>
      <w:tr w:rsidR="00484BE7" w:rsidRPr="0065003D" w:rsidTr="00484BE7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п/п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Наименование расходов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Мероприятие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484BE7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Численность, получающих выплаты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Количество выплат в год на одного человека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Размер выплаты в месяц, руб.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Сумма, руб. (гр. 4 x гр. 5 x гр. 6)</w:t>
            </w:r>
          </w:p>
        </w:tc>
      </w:tr>
      <w:tr w:rsidR="00484BE7" w:rsidRPr="0065003D" w:rsidTr="00484BE7"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  <w:tc>
          <w:tcPr>
            <w:tcW w:w="8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</w:tr>
      <w:tr w:rsidR="00484BE7" w:rsidRPr="0065003D" w:rsidTr="00484BE7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1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5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6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7</w:t>
            </w:r>
          </w:p>
        </w:tc>
      </w:tr>
      <w:tr w:rsidR="00484BE7" w:rsidRPr="0065003D" w:rsidTr="00484BE7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</w:tr>
      <w:tr w:rsidR="00484BE7" w:rsidRPr="0065003D" w:rsidTr="00484BE7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</w:tr>
      <w:tr w:rsidR="00484BE7" w:rsidRPr="0065003D" w:rsidTr="00484BE7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spacing w:line="315" w:lineRule="atLeast"/>
              <w:jc w:val="right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Итого: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4BE7" w:rsidRPr="0065003D" w:rsidRDefault="00484BE7" w:rsidP="00C23BFA">
            <w:pPr>
              <w:rPr>
                <w:color w:val="2D2D2D"/>
                <w:sz w:val="26"/>
                <w:szCs w:val="26"/>
              </w:rPr>
            </w:pPr>
          </w:p>
        </w:tc>
      </w:tr>
    </w:tbl>
    <w:p w:rsidR="00F8628C" w:rsidRPr="0065003D" w:rsidRDefault="00F8628C" w:rsidP="00F8628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i/>
          <w:color w:val="2D2D2D"/>
          <w:spacing w:val="2"/>
          <w:sz w:val="26"/>
          <w:szCs w:val="26"/>
        </w:rPr>
        <w:lastRenderedPageBreak/>
        <w:t>Справочно: ежегодный рост к предыдущему году (%)</w:t>
      </w:r>
      <w:r w:rsidRPr="0065003D">
        <w:rPr>
          <w:color w:val="2D2D2D"/>
          <w:spacing w:val="2"/>
          <w:sz w:val="26"/>
          <w:szCs w:val="26"/>
        </w:rPr>
        <w:t xml:space="preserve"> –</w:t>
      </w:r>
    </w:p>
    <w:p w:rsidR="007127E2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     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3.2. Расчеты (обоснования) приобретения товаров, работ, услуг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            в пользу граждан в целях их социального обеспечения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Код бюджетной кл</w:t>
      </w:r>
      <w:r w:rsidR="00DD7D7E" w:rsidRPr="0065003D">
        <w:rPr>
          <w:color w:val="2D2D2D"/>
          <w:spacing w:val="2"/>
          <w:sz w:val="26"/>
          <w:szCs w:val="26"/>
        </w:rPr>
        <w:t>ассификации расходов</w:t>
      </w:r>
      <w:r w:rsidRPr="0065003D">
        <w:rPr>
          <w:color w:val="2D2D2D"/>
          <w:spacing w:val="2"/>
          <w:sz w:val="26"/>
          <w:szCs w:val="26"/>
        </w:rPr>
        <w:t xml:space="preserve"> __________________________</w:t>
      </w:r>
    </w:p>
    <w:p w:rsidR="00DD7D7E" w:rsidRPr="0065003D" w:rsidRDefault="00DD7D7E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1577"/>
        <w:gridCol w:w="1482"/>
        <w:gridCol w:w="2036"/>
        <w:gridCol w:w="1372"/>
        <w:gridCol w:w="1091"/>
        <w:gridCol w:w="938"/>
      </w:tblGrid>
      <w:tr w:rsidR="00DD7D7E" w:rsidRPr="0065003D" w:rsidTr="00DD7D7E">
        <w:trPr>
          <w:trHeight w:val="15"/>
        </w:trPr>
        <w:tc>
          <w:tcPr>
            <w:tcW w:w="575" w:type="dxa"/>
            <w:hideMark/>
          </w:tcPr>
          <w:p w:rsidR="00DD7D7E" w:rsidRPr="0065003D" w:rsidRDefault="00DD7D7E" w:rsidP="00C23BFA">
            <w:pPr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577" w:type="dxa"/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482" w:type="dxa"/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2036" w:type="dxa"/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091" w:type="dxa"/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938" w:type="dxa"/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</w:tr>
      <w:tr w:rsidR="00DD7D7E" w:rsidRPr="0065003D" w:rsidTr="00DD7D7E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п/п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Наименование расходов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Мероприятие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Численность льготной категории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Количество дней функционирования учреждения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Норма расходов в месяц, руб.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Сумма, руб. (гр. 4 x гр. 5 x гр. 6)</w:t>
            </w:r>
          </w:p>
        </w:tc>
      </w:tr>
      <w:tr w:rsidR="00DD7D7E" w:rsidRPr="0065003D" w:rsidTr="00DD7D7E">
        <w:tc>
          <w:tcPr>
            <w:tcW w:w="5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20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</w:tr>
      <w:tr w:rsidR="00DD7D7E" w:rsidRPr="0065003D" w:rsidTr="00DD7D7E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1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3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4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6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7</w:t>
            </w:r>
          </w:p>
        </w:tc>
      </w:tr>
      <w:tr w:rsidR="00DD7D7E" w:rsidRPr="0065003D" w:rsidTr="00DD7D7E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</w:tr>
      <w:tr w:rsidR="00DD7D7E" w:rsidRPr="0065003D" w:rsidTr="00DD7D7E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</w:tr>
      <w:tr w:rsidR="00DD7D7E" w:rsidRPr="0065003D" w:rsidTr="00DD7D7E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right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Итого: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color w:val="2D2D2D"/>
                <w:sz w:val="26"/>
                <w:szCs w:val="26"/>
              </w:rPr>
            </w:pPr>
          </w:p>
        </w:tc>
      </w:tr>
    </w:tbl>
    <w:p w:rsidR="00F8628C" w:rsidRPr="0065003D" w:rsidRDefault="00F8628C" w:rsidP="00F8628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i/>
          <w:color w:val="2D2D2D"/>
          <w:spacing w:val="2"/>
          <w:sz w:val="26"/>
          <w:szCs w:val="26"/>
        </w:rPr>
        <w:t>Справочно: ежегодный рост к предыдущему году (%)</w:t>
      </w:r>
      <w:r w:rsidRPr="0065003D">
        <w:rPr>
          <w:color w:val="2D2D2D"/>
          <w:spacing w:val="2"/>
          <w:sz w:val="26"/>
          <w:szCs w:val="26"/>
        </w:rPr>
        <w:t xml:space="preserve"> –</w:t>
      </w:r>
    </w:p>
    <w:p w:rsidR="007127E2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               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 3.3. Расчеты (обоснования) иных выплат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Код бюджетной классификации</w:t>
      </w:r>
      <w:r w:rsidR="00DD7D7E" w:rsidRPr="0065003D">
        <w:rPr>
          <w:color w:val="2D2D2D"/>
          <w:spacing w:val="2"/>
          <w:sz w:val="26"/>
          <w:szCs w:val="26"/>
        </w:rPr>
        <w:t xml:space="preserve"> расходов</w:t>
      </w:r>
      <w:r w:rsidRPr="0065003D">
        <w:rPr>
          <w:color w:val="2D2D2D"/>
          <w:spacing w:val="2"/>
          <w:sz w:val="26"/>
          <w:szCs w:val="26"/>
        </w:rPr>
        <w:t>__________________________</w:t>
      </w:r>
    </w:p>
    <w:p w:rsidR="00DD7D7E" w:rsidRPr="0065003D" w:rsidRDefault="00DD7D7E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1773"/>
        <w:gridCol w:w="1663"/>
        <w:gridCol w:w="1605"/>
        <w:gridCol w:w="1480"/>
        <w:gridCol w:w="1180"/>
        <w:gridCol w:w="1037"/>
      </w:tblGrid>
      <w:tr w:rsidR="00DD7D7E" w:rsidRPr="0065003D" w:rsidTr="00DD7D7E">
        <w:trPr>
          <w:trHeight w:val="15"/>
        </w:trPr>
        <w:tc>
          <w:tcPr>
            <w:tcW w:w="582" w:type="dxa"/>
            <w:hideMark/>
          </w:tcPr>
          <w:p w:rsidR="00DD7D7E" w:rsidRPr="0065003D" w:rsidRDefault="00DD7D7E" w:rsidP="00C23BFA">
            <w:pPr>
              <w:rPr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610" w:type="dxa"/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460" w:type="dxa"/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782" w:type="dxa"/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</w:tr>
      <w:tr w:rsidR="00DD7D7E" w:rsidRPr="0065003D" w:rsidTr="00DD7D7E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п/п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Наименование расходов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Мероприятие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Численность получающих выплаты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Количество выплат в год на одного человека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Размер выплаты в месяц, 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Сумма, руб. (гр. 4 x гр. 5 x гр. 6)</w:t>
            </w:r>
          </w:p>
        </w:tc>
      </w:tr>
      <w:tr w:rsidR="00DD7D7E" w:rsidRPr="0065003D" w:rsidTr="00DD7D7E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7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</w:tr>
      <w:tr w:rsidR="00DD7D7E" w:rsidRPr="0065003D" w:rsidTr="00DD7D7E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3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4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7</w:t>
            </w:r>
          </w:p>
        </w:tc>
      </w:tr>
      <w:tr w:rsidR="00DD7D7E" w:rsidRPr="0065003D" w:rsidTr="00DD7D7E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</w:tr>
      <w:tr w:rsidR="00DD7D7E" w:rsidRPr="0065003D" w:rsidTr="00DD7D7E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</w:tr>
      <w:tr w:rsidR="00DD7D7E" w:rsidRPr="0065003D" w:rsidTr="00DD7D7E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right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Итого: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65003D">
              <w:rPr>
                <w:color w:val="2D2D2D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7D7E" w:rsidRPr="0065003D" w:rsidRDefault="00DD7D7E" w:rsidP="00C23BFA">
            <w:pPr>
              <w:rPr>
                <w:color w:val="2D2D2D"/>
                <w:sz w:val="26"/>
                <w:szCs w:val="26"/>
              </w:rPr>
            </w:pPr>
          </w:p>
        </w:tc>
      </w:tr>
    </w:tbl>
    <w:p w:rsidR="00F8628C" w:rsidRPr="0065003D" w:rsidRDefault="00F8628C" w:rsidP="00F8628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i/>
          <w:color w:val="2D2D2D"/>
          <w:spacing w:val="2"/>
          <w:sz w:val="26"/>
          <w:szCs w:val="26"/>
        </w:rPr>
        <w:t>Справочно: ежегодный рост к предыдущему году (%)</w:t>
      </w:r>
      <w:r w:rsidRPr="0065003D">
        <w:rPr>
          <w:color w:val="2D2D2D"/>
          <w:spacing w:val="2"/>
          <w:sz w:val="26"/>
          <w:szCs w:val="26"/>
        </w:rPr>
        <w:t xml:space="preserve"> –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br/>
        <w:t>Руководитель _________ ____________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            </w:t>
      </w:r>
      <w:r w:rsidR="00F6717B">
        <w:rPr>
          <w:color w:val="2D2D2D"/>
          <w:spacing w:val="2"/>
          <w:sz w:val="26"/>
          <w:szCs w:val="26"/>
        </w:rPr>
        <w:t xml:space="preserve">               </w:t>
      </w:r>
      <w:r w:rsidRPr="0065003D">
        <w:rPr>
          <w:color w:val="2D2D2D"/>
          <w:spacing w:val="2"/>
          <w:sz w:val="26"/>
          <w:szCs w:val="26"/>
        </w:rPr>
        <w:t> (подпись) (расшифровка подписи)</w:t>
      </w:r>
    </w:p>
    <w:p w:rsidR="003814C6" w:rsidRPr="0065003D" w:rsidRDefault="00C43414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 xml:space="preserve">                    М.П.</w:t>
      </w:r>
      <w:r w:rsidR="003814C6" w:rsidRPr="0065003D">
        <w:rPr>
          <w:color w:val="2D2D2D"/>
          <w:spacing w:val="2"/>
          <w:sz w:val="26"/>
          <w:szCs w:val="26"/>
        </w:rPr>
        <w:br/>
        <w:t>Главный бухгалтер ________ ____________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                </w:t>
      </w:r>
      <w:r w:rsidR="00F6717B">
        <w:rPr>
          <w:color w:val="2D2D2D"/>
          <w:spacing w:val="2"/>
          <w:sz w:val="26"/>
          <w:szCs w:val="26"/>
        </w:rPr>
        <w:t xml:space="preserve">                 </w:t>
      </w:r>
      <w:r w:rsidRPr="0065003D">
        <w:rPr>
          <w:color w:val="2D2D2D"/>
          <w:spacing w:val="2"/>
          <w:sz w:val="26"/>
          <w:szCs w:val="26"/>
        </w:rPr>
        <w:t> (подпись) (расшифровка подписи)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br/>
        <w:t>Ответственный исполнитель ___________ _____</w:t>
      </w:r>
      <w:r w:rsidR="00DD7D7E" w:rsidRPr="0065003D">
        <w:rPr>
          <w:color w:val="2D2D2D"/>
          <w:spacing w:val="2"/>
          <w:sz w:val="26"/>
          <w:szCs w:val="26"/>
        </w:rPr>
        <w:t xml:space="preserve">____ _____________ 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                        </w:t>
      </w:r>
      <w:r w:rsidR="00F6717B">
        <w:rPr>
          <w:color w:val="2D2D2D"/>
          <w:spacing w:val="2"/>
          <w:sz w:val="26"/>
          <w:szCs w:val="26"/>
        </w:rPr>
        <w:t xml:space="preserve">                  </w:t>
      </w:r>
      <w:r w:rsidRPr="0065003D">
        <w:rPr>
          <w:color w:val="2D2D2D"/>
          <w:spacing w:val="2"/>
          <w:sz w:val="26"/>
          <w:szCs w:val="26"/>
        </w:rPr>
        <w:t>(должн</w:t>
      </w:r>
      <w:r w:rsidR="00DD7D7E" w:rsidRPr="0065003D">
        <w:rPr>
          <w:color w:val="2D2D2D"/>
          <w:spacing w:val="2"/>
          <w:sz w:val="26"/>
          <w:szCs w:val="26"/>
        </w:rPr>
        <w:t xml:space="preserve">ость) (подпись) (расшифровка подписи)  </w:t>
      </w:r>
      <w:r w:rsidRPr="0065003D">
        <w:rPr>
          <w:color w:val="2D2D2D"/>
          <w:spacing w:val="2"/>
          <w:sz w:val="26"/>
          <w:szCs w:val="26"/>
        </w:rPr>
        <w:t>(телефон)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                           </w:t>
      </w:r>
      <w:r w:rsidR="00DD7D7E" w:rsidRPr="0065003D">
        <w:rPr>
          <w:color w:val="2D2D2D"/>
          <w:spacing w:val="2"/>
          <w:sz w:val="26"/>
          <w:szCs w:val="26"/>
        </w:rPr>
        <w:t>                       </w:t>
      </w:r>
    </w:p>
    <w:p w:rsidR="003814C6" w:rsidRPr="0065003D" w:rsidRDefault="003814C6" w:rsidP="003814C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br/>
        <w:t>"__" _________ 20__ г.</w:t>
      </w:r>
    </w:p>
    <w:p w:rsidR="007B1DC7" w:rsidRPr="0065003D" w:rsidRDefault="007B1DC7">
      <w:pPr>
        <w:rPr>
          <w:sz w:val="26"/>
          <w:szCs w:val="26"/>
        </w:rPr>
      </w:pPr>
    </w:p>
    <w:p w:rsidR="00842F66" w:rsidRPr="0065003D" w:rsidRDefault="00842F66">
      <w:pPr>
        <w:rPr>
          <w:sz w:val="26"/>
          <w:szCs w:val="26"/>
        </w:rPr>
      </w:pPr>
    </w:p>
    <w:p w:rsidR="00842F66" w:rsidRPr="0065003D" w:rsidRDefault="00842F66">
      <w:pPr>
        <w:rPr>
          <w:sz w:val="26"/>
          <w:szCs w:val="26"/>
        </w:rPr>
      </w:pPr>
    </w:p>
    <w:p w:rsidR="00842F66" w:rsidRPr="0065003D" w:rsidRDefault="00842F66">
      <w:pPr>
        <w:rPr>
          <w:sz w:val="26"/>
          <w:szCs w:val="26"/>
        </w:rPr>
      </w:pPr>
    </w:p>
    <w:p w:rsidR="00842F66" w:rsidRPr="0065003D" w:rsidRDefault="00842F66">
      <w:pPr>
        <w:rPr>
          <w:sz w:val="26"/>
          <w:szCs w:val="26"/>
        </w:rPr>
      </w:pPr>
    </w:p>
    <w:p w:rsidR="00842F66" w:rsidRPr="0065003D" w:rsidRDefault="00842F66">
      <w:pPr>
        <w:rPr>
          <w:sz w:val="26"/>
          <w:szCs w:val="26"/>
        </w:rPr>
      </w:pPr>
    </w:p>
    <w:p w:rsidR="00842F66" w:rsidRPr="0065003D" w:rsidRDefault="00842F66">
      <w:pPr>
        <w:rPr>
          <w:sz w:val="26"/>
          <w:szCs w:val="26"/>
        </w:rPr>
      </w:pPr>
    </w:p>
    <w:p w:rsidR="00842F66" w:rsidRPr="0065003D" w:rsidRDefault="00842F66">
      <w:pPr>
        <w:rPr>
          <w:sz w:val="26"/>
          <w:szCs w:val="26"/>
        </w:rPr>
      </w:pPr>
    </w:p>
    <w:p w:rsidR="00101395" w:rsidRPr="0065003D" w:rsidRDefault="00101395" w:rsidP="00101395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Приложение N 3</w:t>
      </w:r>
    </w:p>
    <w:p w:rsidR="00101395" w:rsidRPr="0065003D" w:rsidRDefault="00101395" w:rsidP="00101395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к Порядку составления, утверждения и</w:t>
      </w:r>
    </w:p>
    <w:p w:rsidR="0000526D" w:rsidRPr="0065003D" w:rsidRDefault="00101395" w:rsidP="00101395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 xml:space="preserve">ведения бюджетных смет </w:t>
      </w:r>
    </w:p>
    <w:p w:rsidR="006870E1" w:rsidRPr="0065003D" w:rsidRDefault="00101395" w:rsidP="00101395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муниципальных</w:t>
      </w:r>
      <w:r w:rsidR="0000526D" w:rsidRPr="0065003D">
        <w:rPr>
          <w:color w:val="2D2D2D"/>
          <w:spacing w:val="2"/>
          <w:sz w:val="26"/>
          <w:szCs w:val="26"/>
        </w:rPr>
        <w:t xml:space="preserve"> </w:t>
      </w:r>
      <w:r w:rsidRPr="0065003D">
        <w:rPr>
          <w:color w:val="2D2D2D"/>
          <w:spacing w:val="2"/>
          <w:sz w:val="26"/>
          <w:szCs w:val="26"/>
        </w:rPr>
        <w:t>казенных учреждений</w:t>
      </w:r>
      <w:r w:rsidR="007A48A0" w:rsidRPr="0065003D">
        <w:rPr>
          <w:color w:val="2D2D2D"/>
          <w:spacing w:val="2"/>
          <w:sz w:val="26"/>
          <w:szCs w:val="26"/>
        </w:rPr>
        <w:t>,</w:t>
      </w:r>
    </w:p>
    <w:p w:rsidR="007A48A0" w:rsidRPr="0065003D" w:rsidRDefault="007A48A0" w:rsidP="00101395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находящихся на территории</w:t>
      </w:r>
    </w:p>
    <w:p w:rsidR="00101395" w:rsidRPr="0065003D" w:rsidRDefault="006870E1" w:rsidP="00101395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городского округа Клин</w:t>
      </w:r>
      <w:r w:rsidR="00101395" w:rsidRPr="0065003D">
        <w:rPr>
          <w:color w:val="2D2D2D"/>
          <w:spacing w:val="2"/>
          <w:sz w:val="26"/>
          <w:szCs w:val="26"/>
        </w:rPr>
        <w:t xml:space="preserve"> </w:t>
      </w:r>
    </w:p>
    <w:p w:rsidR="004C4B1F" w:rsidRPr="0065003D" w:rsidRDefault="004C4B1F" w:rsidP="00842F6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</w:p>
    <w:p w:rsidR="004C4B1F" w:rsidRPr="0065003D" w:rsidRDefault="004C4B1F" w:rsidP="00842F6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</w:p>
    <w:p w:rsidR="00101395" w:rsidRPr="0065003D" w:rsidRDefault="00101395" w:rsidP="0010139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СОГЛАСОВАНО                                  УТВЕРЖДАЮ</w:t>
      </w:r>
    </w:p>
    <w:p w:rsidR="00101395" w:rsidRPr="0065003D" w:rsidRDefault="00101395" w:rsidP="0010139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>__________________________________         ________________________________</w:t>
      </w:r>
    </w:p>
    <w:p w:rsidR="00101395" w:rsidRPr="0065003D" w:rsidRDefault="00101395" w:rsidP="0010139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(наименование должности </w:t>
      </w:r>
      <w:proofErr w:type="gramStart"/>
      <w:r w:rsidRPr="0065003D">
        <w:rPr>
          <w:sz w:val="26"/>
          <w:szCs w:val="26"/>
        </w:rPr>
        <w:t xml:space="preserve">лица,   </w:t>
      </w:r>
      <w:proofErr w:type="gramEnd"/>
      <w:r w:rsidRPr="0065003D">
        <w:rPr>
          <w:sz w:val="26"/>
          <w:szCs w:val="26"/>
        </w:rPr>
        <w:t xml:space="preserve">          (наименование должности лица,</w:t>
      </w:r>
    </w:p>
    <w:p w:rsidR="00101395" w:rsidRPr="0065003D" w:rsidRDefault="00101395" w:rsidP="0010139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согласующего бюджетную </w:t>
      </w:r>
      <w:proofErr w:type="gramStart"/>
      <w:r w:rsidRPr="0065003D">
        <w:rPr>
          <w:sz w:val="26"/>
          <w:szCs w:val="26"/>
        </w:rPr>
        <w:t xml:space="preserve">смету;   </w:t>
      </w:r>
      <w:proofErr w:type="gramEnd"/>
      <w:r w:rsidRPr="0065003D">
        <w:rPr>
          <w:sz w:val="26"/>
          <w:szCs w:val="26"/>
        </w:rPr>
        <w:t xml:space="preserve">          утверждающего бюджетную смету;</w:t>
      </w:r>
    </w:p>
    <w:p w:rsidR="00101395" w:rsidRPr="0065003D" w:rsidRDefault="00101395" w:rsidP="0010139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>__________________________________         ________________________________</w:t>
      </w:r>
    </w:p>
    <w:p w:rsidR="00101395" w:rsidRPr="0065003D" w:rsidRDefault="00101395" w:rsidP="0010139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наименование главного                    наименование главного</w:t>
      </w:r>
    </w:p>
    <w:p w:rsidR="00101395" w:rsidRPr="0065003D" w:rsidRDefault="00101395" w:rsidP="0010139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распорядителя (распорядителя)             распорядителя (распорядителя)</w:t>
      </w:r>
    </w:p>
    <w:p w:rsidR="00101395" w:rsidRPr="0065003D" w:rsidRDefault="00101395" w:rsidP="0010139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бюджетных средств; </w:t>
      </w:r>
      <w:proofErr w:type="gramStart"/>
      <w:r w:rsidRPr="0065003D">
        <w:rPr>
          <w:sz w:val="26"/>
          <w:szCs w:val="26"/>
        </w:rPr>
        <w:t xml:space="preserve">учреждения)   </w:t>
      </w:r>
      <w:proofErr w:type="gramEnd"/>
      <w:r w:rsidRPr="0065003D">
        <w:rPr>
          <w:sz w:val="26"/>
          <w:szCs w:val="26"/>
        </w:rPr>
        <w:t xml:space="preserve">         бюджетных средств; учреждения)</w:t>
      </w:r>
    </w:p>
    <w:p w:rsidR="00101395" w:rsidRPr="0065003D" w:rsidRDefault="00101395" w:rsidP="0010139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01395" w:rsidRPr="0065003D" w:rsidRDefault="00101395" w:rsidP="0010139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>___________ _____________________          __________ _____________________</w:t>
      </w:r>
    </w:p>
    <w:p w:rsidR="00101395" w:rsidRPr="0065003D" w:rsidRDefault="00101395" w:rsidP="0010139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(подпись)  (расшифровка подписи)           (подпись) (расшифровка подписи)</w:t>
      </w:r>
    </w:p>
    <w:p w:rsidR="00101395" w:rsidRPr="0065003D" w:rsidRDefault="00C43414" w:rsidP="00C43414">
      <w:pPr>
        <w:tabs>
          <w:tab w:val="left" w:pos="6345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М.П.</w:t>
      </w:r>
      <w:r w:rsidRPr="0065003D">
        <w:rPr>
          <w:sz w:val="26"/>
          <w:szCs w:val="26"/>
        </w:rPr>
        <w:tab/>
        <w:t>М.П.</w:t>
      </w:r>
    </w:p>
    <w:p w:rsidR="00101395" w:rsidRPr="0065003D" w:rsidRDefault="00101395" w:rsidP="0010139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>"__" ____________ 20__ г.                  "__" __________ 20__ г.</w:t>
      </w:r>
    </w:p>
    <w:p w:rsidR="00101395" w:rsidRPr="0065003D" w:rsidRDefault="00101395" w:rsidP="0010139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4C4B1F" w:rsidRPr="0065003D" w:rsidRDefault="004C4B1F" w:rsidP="00842F6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</w:p>
    <w:p w:rsidR="00101395" w:rsidRPr="00E21B6E" w:rsidRDefault="00101395" w:rsidP="00101395">
      <w:pPr>
        <w:autoSpaceDE w:val="0"/>
        <w:autoSpaceDN w:val="0"/>
        <w:adjustRightInd w:val="0"/>
        <w:jc w:val="both"/>
        <w:outlineLvl w:val="0"/>
        <w:rPr>
          <w:b/>
          <w:sz w:val="26"/>
          <w:szCs w:val="26"/>
        </w:rPr>
      </w:pPr>
      <w:r w:rsidRPr="00E21B6E">
        <w:rPr>
          <w:b/>
          <w:sz w:val="26"/>
          <w:szCs w:val="26"/>
        </w:rPr>
        <w:t xml:space="preserve">           ИЗМЕНЕНИЕ N ____ ПОКАЗАТЕЛЕЙ БЮДЖЕТНОЙ СМЕТЫ НА 20__</w:t>
      </w:r>
    </w:p>
    <w:p w:rsidR="00101395" w:rsidRPr="00E21B6E" w:rsidRDefault="00101395" w:rsidP="00101395">
      <w:pPr>
        <w:autoSpaceDE w:val="0"/>
        <w:autoSpaceDN w:val="0"/>
        <w:adjustRightInd w:val="0"/>
        <w:jc w:val="both"/>
        <w:outlineLvl w:val="0"/>
        <w:rPr>
          <w:b/>
          <w:sz w:val="26"/>
          <w:szCs w:val="26"/>
        </w:rPr>
      </w:pPr>
      <w:r w:rsidRPr="00E21B6E">
        <w:rPr>
          <w:b/>
          <w:sz w:val="26"/>
          <w:szCs w:val="26"/>
        </w:rPr>
        <w:t xml:space="preserve">           ФИНАНСОВЫЙ ГОД (НА ПЛАНОВЫЙ ПЕРИОД 20__ и 20__ ГОДОВ)</w:t>
      </w:r>
    </w:p>
    <w:p w:rsidR="004C4B1F" w:rsidRPr="0065003D" w:rsidRDefault="004C4B1F" w:rsidP="00842F6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</w:p>
    <w:p w:rsidR="004C4B1F" w:rsidRPr="0065003D" w:rsidRDefault="004C4B1F" w:rsidP="00842F6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</w:p>
    <w:tbl>
      <w:tblPr>
        <w:tblW w:w="94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8"/>
        <w:gridCol w:w="2416"/>
        <w:gridCol w:w="2363"/>
        <w:gridCol w:w="1155"/>
      </w:tblGrid>
      <w:tr w:rsidR="00E05FF6" w:rsidRPr="0065003D" w:rsidTr="00A147D6">
        <w:trPr>
          <w:trHeight w:val="226"/>
        </w:trPr>
        <w:tc>
          <w:tcPr>
            <w:tcW w:w="3548" w:type="dxa"/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6" w:type="dxa"/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КОДЫ</w:t>
            </w:r>
          </w:p>
        </w:tc>
      </w:tr>
      <w:tr w:rsidR="00E05FF6" w:rsidRPr="0065003D" w:rsidTr="00A147D6">
        <w:trPr>
          <w:trHeight w:val="211"/>
        </w:trPr>
        <w:tc>
          <w:tcPr>
            <w:tcW w:w="3548" w:type="dxa"/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6" w:type="dxa"/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 xml:space="preserve">Форма </w:t>
            </w:r>
            <w:r w:rsidRPr="00367ABC">
              <w:rPr>
                <w:sz w:val="26"/>
                <w:szCs w:val="26"/>
              </w:rPr>
              <w:t xml:space="preserve">по </w:t>
            </w:r>
            <w:hyperlink r:id="rId25" w:history="1">
              <w:r w:rsidRPr="00367ABC">
                <w:rPr>
                  <w:sz w:val="26"/>
                  <w:szCs w:val="26"/>
                </w:rPr>
                <w:t>ОКУД</w:t>
              </w:r>
            </w:hyperlink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0501013</w:t>
            </w:r>
          </w:p>
        </w:tc>
      </w:tr>
      <w:tr w:rsidR="00E05FF6" w:rsidRPr="0065003D" w:rsidTr="00A147D6">
        <w:trPr>
          <w:trHeight w:val="226"/>
        </w:trPr>
        <w:tc>
          <w:tcPr>
            <w:tcW w:w="3548" w:type="dxa"/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6" w:type="dxa"/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от "__" _______ 20__ г.</w:t>
            </w: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Дата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05FF6" w:rsidRPr="0065003D" w:rsidTr="00A147D6">
        <w:trPr>
          <w:trHeight w:val="211"/>
        </w:trPr>
        <w:tc>
          <w:tcPr>
            <w:tcW w:w="3548" w:type="dxa"/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6" w:type="dxa"/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по ОКПО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05FF6" w:rsidRPr="0065003D" w:rsidTr="00A147D6">
        <w:trPr>
          <w:trHeight w:val="226"/>
        </w:trPr>
        <w:tc>
          <w:tcPr>
            <w:tcW w:w="3548" w:type="dxa"/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Получатель бюджетных средств</w:t>
            </w: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по Перечню (Реестру)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05FF6" w:rsidRPr="0065003D" w:rsidTr="00A147D6">
        <w:trPr>
          <w:trHeight w:val="226"/>
        </w:trPr>
        <w:tc>
          <w:tcPr>
            <w:tcW w:w="3548" w:type="dxa"/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Распорядитель бюджетных средств</w:t>
            </w: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по Перечню (Реестру)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05FF6" w:rsidRPr="0065003D" w:rsidTr="00A147D6">
        <w:trPr>
          <w:trHeight w:val="453"/>
        </w:trPr>
        <w:tc>
          <w:tcPr>
            <w:tcW w:w="3548" w:type="dxa"/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  <w:vAlign w:val="bottom"/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по БК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05FF6" w:rsidRPr="0065003D" w:rsidTr="00A147D6">
        <w:trPr>
          <w:trHeight w:val="211"/>
        </w:trPr>
        <w:tc>
          <w:tcPr>
            <w:tcW w:w="3548" w:type="dxa"/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Наименование бюджета</w:t>
            </w: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 xml:space="preserve">по </w:t>
            </w:r>
            <w:hyperlink r:id="rId26" w:history="1">
              <w:r w:rsidRPr="00367ABC">
                <w:rPr>
                  <w:sz w:val="26"/>
                  <w:szCs w:val="26"/>
                </w:rPr>
                <w:t>ОКТМО</w:t>
              </w:r>
            </w:hyperlink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05FF6" w:rsidRPr="0065003D" w:rsidTr="00A147D6">
        <w:trPr>
          <w:trHeight w:val="211"/>
        </w:trPr>
        <w:tc>
          <w:tcPr>
            <w:tcW w:w="3548" w:type="dxa"/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Единица измерения: руб.</w:t>
            </w:r>
          </w:p>
        </w:tc>
        <w:tc>
          <w:tcPr>
            <w:tcW w:w="2416" w:type="dxa"/>
            <w:tcBorders>
              <w:top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 xml:space="preserve">по </w:t>
            </w:r>
            <w:hyperlink r:id="rId27" w:history="1">
              <w:r w:rsidRPr="00367ABC">
                <w:rPr>
                  <w:sz w:val="26"/>
                  <w:szCs w:val="26"/>
                </w:rPr>
                <w:t>ОКЕИ</w:t>
              </w:r>
            </w:hyperlink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383</w:t>
            </w:r>
          </w:p>
        </w:tc>
      </w:tr>
    </w:tbl>
    <w:p w:rsidR="00E05FF6" w:rsidRPr="0065003D" w:rsidRDefault="00E05FF6" w:rsidP="00E05F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5FF6" w:rsidRPr="0065003D" w:rsidRDefault="00E05FF6" w:rsidP="00E05FF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lastRenderedPageBreak/>
        <w:t xml:space="preserve">                 Раздел 1. Расходы, осуществляемые в целях</w:t>
      </w:r>
    </w:p>
    <w:p w:rsidR="00E05FF6" w:rsidRPr="0065003D" w:rsidRDefault="00E05FF6" w:rsidP="00E05FF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обеспечения выполнения функций органами государственной</w:t>
      </w:r>
    </w:p>
    <w:p w:rsidR="00E05FF6" w:rsidRPr="0065003D" w:rsidRDefault="00E05FF6" w:rsidP="00E05FF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власти (государственными органами), органами местного</w:t>
      </w:r>
    </w:p>
    <w:p w:rsidR="00E05FF6" w:rsidRPr="0065003D" w:rsidRDefault="00E05FF6" w:rsidP="00E05FF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самоуправления (муниципальными органами), органами</w:t>
      </w:r>
    </w:p>
    <w:p w:rsidR="00E05FF6" w:rsidRPr="0065003D" w:rsidRDefault="00E05FF6" w:rsidP="00E05FF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управления государственными внебюджетными фондами,</w:t>
      </w:r>
    </w:p>
    <w:p w:rsidR="00E05FF6" w:rsidRPr="0065003D" w:rsidRDefault="00E05FF6" w:rsidP="00E05FF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  государственными (муниципальными) казенными</w:t>
      </w:r>
    </w:p>
    <w:p w:rsidR="00E05FF6" w:rsidRPr="0065003D" w:rsidRDefault="00E05FF6" w:rsidP="00E05FF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        учреждениями и их обособленными</w:t>
      </w:r>
    </w:p>
    <w:p w:rsidR="00E05FF6" w:rsidRPr="0065003D" w:rsidRDefault="00E05FF6" w:rsidP="00E05FF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        (структурными) подразделениями</w:t>
      </w:r>
    </w:p>
    <w:p w:rsidR="00E05FF6" w:rsidRPr="0065003D" w:rsidRDefault="00E05FF6" w:rsidP="00E05FF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                  на 20__ год</w:t>
      </w:r>
    </w:p>
    <w:p w:rsidR="00E05FF6" w:rsidRPr="0065003D" w:rsidRDefault="00E05FF6" w:rsidP="00E05F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3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809"/>
        <w:gridCol w:w="577"/>
        <w:gridCol w:w="693"/>
        <w:gridCol w:w="809"/>
        <w:gridCol w:w="695"/>
        <w:gridCol w:w="926"/>
        <w:gridCol w:w="924"/>
        <w:gridCol w:w="693"/>
        <w:gridCol w:w="1912"/>
      </w:tblGrid>
      <w:tr w:rsidR="00E05FF6" w:rsidRPr="0065003D" w:rsidTr="00A147D6">
        <w:trPr>
          <w:trHeight w:val="706"/>
        </w:trPr>
        <w:tc>
          <w:tcPr>
            <w:tcW w:w="12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 строки</w:t>
            </w:r>
          </w:p>
        </w:tc>
        <w:tc>
          <w:tcPr>
            <w:tcW w:w="2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 по бюджетной классификации Российской Федерации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 xml:space="preserve">Код аналитического показателя </w:t>
            </w:r>
            <w:hyperlink r:id="rId28" w:history="1">
              <w:r w:rsidRPr="00367ABC">
                <w:rPr>
                  <w:sz w:val="26"/>
                  <w:szCs w:val="26"/>
                </w:rPr>
                <w:t>&lt;*&gt;</w:t>
              </w:r>
            </w:hyperlink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Сумма изменения на 20__ год</w:t>
            </w:r>
          </w:p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(+,-)</w:t>
            </w:r>
          </w:p>
        </w:tc>
      </w:tr>
      <w:tr w:rsidR="00E05FF6" w:rsidRPr="0065003D" w:rsidTr="00A147D6">
        <w:trPr>
          <w:trHeight w:val="1318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раздела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подраздела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целевой статьи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вида расходов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 рублях, (рублевый эквивалент)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 валюте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 валюты</w:t>
            </w:r>
          </w:p>
        </w:tc>
      </w:tr>
      <w:tr w:rsidR="00E05FF6" w:rsidRPr="0065003D" w:rsidTr="00A147D6">
        <w:trPr>
          <w:trHeight w:val="28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10</w:t>
            </w:r>
          </w:p>
        </w:tc>
      </w:tr>
      <w:tr w:rsidR="00E05FF6" w:rsidRPr="0065003D" w:rsidTr="00A147D6">
        <w:trPr>
          <w:trHeight w:val="28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05FF6" w:rsidRPr="0065003D" w:rsidTr="00A147D6">
        <w:trPr>
          <w:trHeight w:val="26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05FF6" w:rsidRPr="0065003D" w:rsidTr="00A147D6">
        <w:trPr>
          <w:trHeight w:val="573"/>
        </w:trPr>
        <w:tc>
          <w:tcPr>
            <w:tcW w:w="20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Итого по коду БК (по коду раздела)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</w:tr>
      <w:tr w:rsidR="00E05FF6" w:rsidRPr="0065003D" w:rsidTr="00A147D6">
        <w:trPr>
          <w:trHeight w:val="267"/>
        </w:trPr>
        <w:tc>
          <w:tcPr>
            <w:tcW w:w="2080" w:type="dxa"/>
            <w:gridSpan w:val="2"/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7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Всего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</w:tr>
    </w:tbl>
    <w:p w:rsidR="00E05FF6" w:rsidRPr="0065003D" w:rsidRDefault="00E05FF6" w:rsidP="00E05F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3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02"/>
        <w:gridCol w:w="977"/>
        <w:gridCol w:w="1693"/>
      </w:tblGrid>
      <w:tr w:rsidR="00E05FF6" w:rsidRPr="0065003D" w:rsidTr="00A147D6">
        <w:trPr>
          <w:trHeight w:val="473"/>
        </w:trPr>
        <w:tc>
          <w:tcPr>
            <w:tcW w:w="6702" w:type="dxa"/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Номер страницы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05FF6" w:rsidRPr="0065003D" w:rsidTr="00A147D6">
        <w:trPr>
          <w:trHeight w:val="473"/>
        </w:trPr>
        <w:tc>
          <w:tcPr>
            <w:tcW w:w="6702" w:type="dxa"/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Всего страниц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E05FF6" w:rsidRPr="0065003D" w:rsidRDefault="00E05FF6" w:rsidP="00E05F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5FF6" w:rsidRPr="0065003D" w:rsidRDefault="00E05FF6" w:rsidP="00E05FF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Раздел 2. Расходы государственных (муниципальных)</w:t>
      </w:r>
    </w:p>
    <w:p w:rsidR="00E05FF6" w:rsidRPr="0065003D" w:rsidRDefault="00E05FF6" w:rsidP="00E05FF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органов, органов управления государственными внебюджетными</w:t>
      </w:r>
    </w:p>
    <w:p w:rsidR="00E05FF6" w:rsidRPr="0065003D" w:rsidRDefault="00E05FF6" w:rsidP="00E05FF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фондами в части предоставления бюджетных инвестиций</w:t>
      </w:r>
    </w:p>
    <w:p w:rsidR="00E05FF6" w:rsidRPr="0065003D" w:rsidRDefault="00E05FF6" w:rsidP="00E05FF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и субсидий юридическим лицам (включая субсидии</w:t>
      </w:r>
    </w:p>
    <w:p w:rsidR="00E05FF6" w:rsidRPr="0065003D" w:rsidRDefault="00E05FF6" w:rsidP="00E05FF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бюджетным и автономным учреждениям), субсидий,</w:t>
      </w:r>
    </w:p>
    <w:p w:rsidR="00E05FF6" w:rsidRPr="0065003D" w:rsidRDefault="00E05FF6" w:rsidP="00E05FF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   субвенций и иных межбюджетных трансфертов</w:t>
      </w:r>
    </w:p>
    <w:p w:rsidR="00E05FF6" w:rsidRPr="0065003D" w:rsidRDefault="00E05FF6" w:rsidP="00E05FF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                  на 20__ год</w:t>
      </w:r>
    </w:p>
    <w:p w:rsidR="00E05FF6" w:rsidRPr="0065003D" w:rsidRDefault="00E05FF6" w:rsidP="00E05F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1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9"/>
        <w:gridCol w:w="680"/>
        <w:gridCol w:w="680"/>
        <w:gridCol w:w="566"/>
        <w:gridCol w:w="794"/>
        <w:gridCol w:w="794"/>
        <w:gridCol w:w="794"/>
        <w:gridCol w:w="793"/>
        <w:gridCol w:w="680"/>
        <w:gridCol w:w="1648"/>
      </w:tblGrid>
      <w:tr w:rsidR="00E05FF6" w:rsidRPr="0065003D" w:rsidTr="00A147D6">
        <w:trPr>
          <w:trHeight w:val="556"/>
        </w:trPr>
        <w:tc>
          <w:tcPr>
            <w:tcW w:w="1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lastRenderedPageBreak/>
              <w:t>Наименование показателя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 строки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 по бюджетной классификации Российской Федерации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 xml:space="preserve">Код аналитического показателя </w:t>
            </w:r>
            <w:hyperlink r:id="rId29" w:history="1">
              <w:r w:rsidRPr="00367ABC">
                <w:rPr>
                  <w:sz w:val="26"/>
                  <w:szCs w:val="26"/>
                </w:rPr>
                <w:t>&lt;*&gt;</w:t>
              </w:r>
            </w:hyperlink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Сумма изменения на 20__ год</w:t>
            </w:r>
          </w:p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(+,-)</w:t>
            </w:r>
          </w:p>
        </w:tc>
      </w:tr>
      <w:tr w:rsidR="00E05FF6" w:rsidRPr="0065003D" w:rsidTr="00A147D6">
        <w:trPr>
          <w:trHeight w:val="1489"/>
        </w:trPr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раздела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подраздела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целевой статьи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вида расходов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 рублях, (рублевый эквивалент)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 валюте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 валюты</w:t>
            </w:r>
          </w:p>
        </w:tc>
      </w:tr>
      <w:tr w:rsidR="00E05FF6" w:rsidRPr="0065003D" w:rsidTr="00A147D6">
        <w:trPr>
          <w:trHeight w:val="225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10</w:t>
            </w:r>
          </w:p>
        </w:tc>
      </w:tr>
      <w:tr w:rsidR="00E05FF6" w:rsidRPr="0065003D" w:rsidTr="00A147D6">
        <w:trPr>
          <w:trHeight w:val="210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05FF6" w:rsidRPr="0065003D" w:rsidTr="00A147D6">
        <w:trPr>
          <w:trHeight w:val="225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05FF6" w:rsidRPr="0065003D" w:rsidTr="00A147D6">
        <w:trPr>
          <w:trHeight w:val="451"/>
        </w:trPr>
        <w:tc>
          <w:tcPr>
            <w:tcW w:w="2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Итого по коду БК (по коду раздела)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</w:tr>
      <w:tr w:rsidR="00E05FF6" w:rsidRPr="0065003D" w:rsidTr="00A147D6">
        <w:trPr>
          <w:trHeight w:val="210"/>
        </w:trPr>
        <w:tc>
          <w:tcPr>
            <w:tcW w:w="2380" w:type="dxa"/>
            <w:gridSpan w:val="2"/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2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</w:tr>
    </w:tbl>
    <w:p w:rsidR="00E05FF6" w:rsidRPr="0065003D" w:rsidRDefault="00E05FF6" w:rsidP="00E05F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5FF6" w:rsidRPr="0065003D" w:rsidRDefault="00E05FF6" w:rsidP="00E05F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5FF6" w:rsidRPr="0065003D" w:rsidRDefault="00E05FF6" w:rsidP="00E05F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5FF6" w:rsidRPr="0065003D" w:rsidRDefault="00E05FF6" w:rsidP="00E05FF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Раздел 3. Иные расходы, не отнесенные к разделам</w:t>
      </w:r>
    </w:p>
    <w:p w:rsidR="00E05FF6" w:rsidRPr="0065003D" w:rsidRDefault="00E05FF6" w:rsidP="00E05FF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              1 и 2, на 20__ год</w:t>
      </w:r>
    </w:p>
    <w:p w:rsidR="00E05FF6" w:rsidRPr="0065003D" w:rsidRDefault="00E05FF6" w:rsidP="00E05F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0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3"/>
        <w:gridCol w:w="678"/>
        <w:gridCol w:w="677"/>
        <w:gridCol w:w="564"/>
        <w:gridCol w:w="791"/>
        <w:gridCol w:w="793"/>
        <w:gridCol w:w="678"/>
        <w:gridCol w:w="903"/>
        <w:gridCol w:w="451"/>
        <w:gridCol w:w="1869"/>
      </w:tblGrid>
      <w:tr w:rsidR="00E05FF6" w:rsidRPr="0065003D" w:rsidTr="00A147D6">
        <w:trPr>
          <w:trHeight w:val="541"/>
        </w:trPr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 строки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 по бюджетной классификации Российской Федерации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 xml:space="preserve">Код аналитического показателя </w:t>
            </w:r>
            <w:hyperlink r:id="rId30" w:history="1">
              <w:r w:rsidRPr="00367ABC">
                <w:rPr>
                  <w:sz w:val="26"/>
                  <w:szCs w:val="26"/>
                </w:rPr>
                <w:t>&lt;*&gt;</w:t>
              </w:r>
            </w:hyperlink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Сумма изменения на 20__ год</w:t>
            </w:r>
          </w:p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(+,-)</w:t>
            </w:r>
          </w:p>
        </w:tc>
      </w:tr>
      <w:tr w:rsidR="00E05FF6" w:rsidRPr="0065003D" w:rsidTr="00A147D6">
        <w:trPr>
          <w:trHeight w:val="1010"/>
        </w:trPr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раздела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подраздела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целевой статьи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вида расходов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 рублях, (рублевый эквивалент)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 валюте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 валюты</w:t>
            </w:r>
          </w:p>
        </w:tc>
      </w:tr>
      <w:tr w:rsidR="00E05FF6" w:rsidRPr="0065003D" w:rsidTr="00A147D6">
        <w:trPr>
          <w:trHeight w:val="219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10</w:t>
            </w:r>
          </w:p>
        </w:tc>
      </w:tr>
      <w:tr w:rsidR="00E05FF6" w:rsidRPr="0065003D" w:rsidTr="00A147D6">
        <w:trPr>
          <w:trHeight w:val="204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05FF6" w:rsidRPr="0065003D" w:rsidTr="00A147D6">
        <w:trPr>
          <w:trHeight w:val="219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05FF6" w:rsidRPr="0065003D" w:rsidTr="00A147D6">
        <w:trPr>
          <w:trHeight w:val="439"/>
        </w:trPr>
        <w:tc>
          <w:tcPr>
            <w:tcW w:w="237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Итого по коду БК (по коду раздела)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</w:tr>
      <w:tr w:rsidR="00E05FF6" w:rsidRPr="0065003D" w:rsidTr="00A147D6">
        <w:trPr>
          <w:trHeight w:val="204"/>
        </w:trPr>
        <w:tc>
          <w:tcPr>
            <w:tcW w:w="2372" w:type="dxa"/>
            <w:gridSpan w:val="2"/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50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Всего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</w:tr>
    </w:tbl>
    <w:p w:rsidR="00E05FF6" w:rsidRPr="0065003D" w:rsidRDefault="00E05FF6" w:rsidP="00E05F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0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7"/>
        <w:gridCol w:w="1282"/>
        <w:gridCol w:w="1298"/>
      </w:tblGrid>
      <w:tr w:rsidR="00E05FF6" w:rsidRPr="0065003D" w:rsidTr="00A147D6">
        <w:trPr>
          <w:trHeight w:val="426"/>
        </w:trPr>
        <w:tc>
          <w:tcPr>
            <w:tcW w:w="6477" w:type="dxa"/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Номер страницы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05FF6" w:rsidRPr="0065003D" w:rsidTr="00A147D6">
        <w:trPr>
          <w:trHeight w:val="198"/>
        </w:trPr>
        <w:tc>
          <w:tcPr>
            <w:tcW w:w="6477" w:type="dxa"/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Всего страниц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E05FF6" w:rsidRPr="0065003D" w:rsidRDefault="00E05FF6" w:rsidP="00E05FF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Раздел 4. Итого по бюджетной смете на 20__ год</w:t>
      </w:r>
    </w:p>
    <w:p w:rsidR="00E05FF6" w:rsidRPr="0065003D" w:rsidRDefault="00E05FF6" w:rsidP="00E05F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907"/>
        <w:gridCol w:w="1077"/>
        <w:gridCol w:w="1134"/>
        <w:gridCol w:w="1598"/>
        <w:gridCol w:w="1417"/>
        <w:gridCol w:w="964"/>
        <w:gridCol w:w="907"/>
      </w:tblGrid>
      <w:tr w:rsidR="00E05FF6" w:rsidRPr="0065003D" w:rsidTr="00A147D6">
        <w:tc>
          <w:tcPr>
            <w:tcW w:w="41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 по бюджетной классификации Российской Федерации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 xml:space="preserve">Код аналитического показателя </w:t>
            </w:r>
            <w:hyperlink r:id="rId31" w:history="1">
              <w:r w:rsidRPr="00367ABC">
                <w:rPr>
                  <w:sz w:val="26"/>
                  <w:szCs w:val="26"/>
                </w:rPr>
                <w:t>&lt;*&gt;</w:t>
              </w:r>
            </w:hyperlink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 xml:space="preserve">Сумма изменения на 20__ год </w:t>
            </w:r>
          </w:p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(+,-)</w:t>
            </w:r>
          </w:p>
        </w:tc>
      </w:tr>
      <w:tr w:rsidR="00E05FF6" w:rsidRPr="0065003D" w:rsidTr="00A147D6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раздел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подраздел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вид расходов</w:t>
            </w: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 рублях, (рублевый эквивалент)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 валюте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Код валюты</w:t>
            </w:r>
          </w:p>
        </w:tc>
      </w:tr>
      <w:tr w:rsidR="00E05FF6" w:rsidRPr="0065003D" w:rsidTr="00A147D6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8</w:t>
            </w:r>
          </w:p>
        </w:tc>
      </w:tr>
      <w:tr w:rsidR="00E05FF6" w:rsidRPr="0065003D" w:rsidTr="00A147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05FF6" w:rsidRPr="0065003D" w:rsidTr="00A147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05FF6" w:rsidRPr="0065003D" w:rsidTr="00A147D6">
        <w:tc>
          <w:tcPr>
            <w:tcW w:w="573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Итого по коду 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</w:tr>
      <w:tr w:rsidR="00E05FF6" w:rsidRPr="0065003D" w:rsidTr="00A147D6">
        <w:tc>
          <w:tcPr>
            <w:tcW w:w="5736" w:type="dxa"/>
            <w:gridSpan w:val="5"/>
            <w:tcBorders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X</w:t>
            </w:r>
          </w:p>
        </w:tc>
      </w:tr>
    </w:tbl>
    <w:p w:rsidR="00E05FF6" w:rsidRPr="0065003D" w:rsidRDefault="00E05FF6" w:rsidP="00E05F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247"/>
      </w:tblGrid>
      <w:tr w:rsidR="00E05FF6" w:rsidRPr="0065003D" w:rsidTr="00A147D6">
        <w:tc>
          <w:tcPr>
            <w:tcW w:w="3798" w:type="dxa"/>
            <w:tcBorders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Справочно курс валюты на дату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6" w:rsidRPr="0065003D" w:rsidRDefault="00E05FF6" w:rsidP="00A14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E05FF6" w:rsidRPr="0065003D" w:rsidRDefault="00E05FF6" w:rsidP="00E05F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5FF6" w:rsidRPr="0065003D" w:rsidRDefault="00E05FF6" w:rsidP="00E05F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7"/>
        <w:gridCol w:w="1282"/>
        <w:gridCol w:w="1298"/>
      </w:tblGrid>
      <w:tr w:rsidR="00C12899" w:rsidRPr="0065003D" w:rsidTr="00AE067E">
        <w:trPr>
          <w:trHeight w:val="426"/>
        </w:trPr>
        <w:tc>
          <w:tcPr>
            <w:tcW w:w="6477" w:type="dxa"/>
          </w:tcPr>
          <w:p w:rsidR="00C12899" w:rsidRPr="0065003D" w:rsidRDefault="00C12899" w:rsidP="00AE06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C12899" w:rsidRPr="0065003D" w:rsidRDefault="00C12899" w:rsidP="00AE06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Номер страницы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99" w:rsidRPr="0065003D" w:rsidRDefault="00C12899" w:rsidP="00AE06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12899" w:rsidRPr="0065003D" w:rsidTr="00AE067E">
        <w:trPr>
          <w:trHeight w:val="426"/>
        </w:trPr>
        <w:tc>
          <w:tcPr>
            <w:tcW w:w="6477" w:type="dxa"/>
          </w:tcPr>
          <w:p w:rsidR="00C12899" w:rsidRPr="0065003D" w:rsidRDefault="00C12899" w:rsidP="00AE06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C12899" w:rsidRPr="0065003D" w:rsidRDefault="00C12899" w:rsidP="00AE06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003D">
              <w:rPr>
                <w:sz w:val="26"/>
                <w:szCs w:val="26"/>
              </w:rPr>
              <w:t>Всего страниц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99" w:rsidRPr="0065003D" w:rsidRDefault="00C12899" w:rsidP="00AE06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C12899" w:rsidRPr="0065003D" w:rsidRDefault="00C12899" w:rsidP="00C1289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12899" w:rsidRPr="0065003D" w:rsidRDefault="00C12899" w:rsidP="00C1289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</w:t>
      </w:r>
    </w:p>
    <w:p w:rsidR="00C12899" w:rsidRPr="0065003D" w:rsidRDefault="00C12899" w:rsidP="00C1289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Руководитель учреждения                                               </w:t>
      </w:r>
      <w:r>
        <w:rPr>
          <w:sz w:val="26"/>
          <w:szCs w:val="26"/>
        </w:rPr>
        <w:t xml:space="preserve">                  </w:t>
      </w:r>
      <w:r w:rsidRPr="0065003D">
        <w:rPr>
          <w:sz w:val="26"/>
          <w:szCs w:val="26"/>
        </w:rPr>
        <w:t xml:space="preserve"> </w:t>
      </w:r>
    </w:p>
    <w:p w:rsidR="00C12899" w:rsidRPr="0065003D" w:rsidRDefault="00C12899" w:rsidP="00C12899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>(уполномоченное лицо) ___________ _______</w:t>
      </w:r>
      <w:r>
        <w:rPr>
          <w:sz w:val="26"/>
          <w:szCs w:val="26"/>
        </w:rPr>
        <w:t xml:space="preserve">__ ____________  </w:t>
      </w:r>
      <w:r w:rsidRPr="0065003D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                 </w:t>
      </w:r>
      <w:r w:rsidRPr="0065003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</w:t>
      </w:r>
      <w:r w:rsidRPr="0065003D">
        <w:rPr>
          <w:sz w:val="26"/>
          <w:szCs w:val="26"/>
        </w:rPr>
        <w:t>(должность)</w:t>
      </w:r>
      <w:r>
        <w:rPr>
          <w:sz w:val="26"/>
          <w:szCs w:val="26"/>
        </w:rPr>
        <w:t xml:space="preserve">                       </w:t>
      </w:r>
      <w:r w:rsidRPr="0065003D">
        <w:rPr>
          <w:sz w:val="26"/>
          <w:szCs w:val="26"/>
        </w:rPr>
        <w:t>(подпись)</w:t>
      </w:r>
      <w:r>
        <w:rPr>
          <w:sz w:val="26"/>
          <w:szCs w:val="26"/>
        </w:rPr>
        <w:t xml:space="preserve">  </w:t>
      </w:r>
      <w:r w:rsidRPr="0065003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</w:t>
      </w:r>
      <w:r w:rsidRPr="0065003D">
        <w:rPr>
          <w:sz w:val="26"/>
          <w:szCs w:val="26"/>
        </w:rPr>
        <w:t>(расшифровка</w:t>
      </w:r>
      <w:r>
        <w:rPr>
          <w:sz w:val="26"/>
          <w:szCs w:val="26"/>
        </w:rPr>
        <w:t xml:space="preserve"> подписи)</w:t>
      </w:r>
    </w:p>
    <w:p w:rsidR="00C12899" w:rsidRPr="0065003D" w:rsidRDefault="00C12899" w:rsidP="00C1289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                                                         </w:t>
      </w:r>
    </w:p>
    <w:p w:rsidR="00C12899" w:rsidRPr="0065003D" w:rsidRDefault="00C12899" w:rsidP="00C1289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>Руководитель планово-</w:t>
      </w:r>
    </w:p>
    <w:p w:rsidR="00C12899" w:rsidRPr="0065003D" w:rsidRDefault="00C12899" w:rsidP="00C1289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>финансовой службы     __________ ___________________________</w:t>
      </w:r>
    </w:p>
    <w:p w:rsidR="00C12899" w:rsidRPr="0065003D" w:rsidRDefault="00C12899" w:rsidP="00C1289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               </w:t>
      </w:r>
      <w:r w:rsidRPr="0065003D">
        <w:rPr>
          <w:sz w:val="26"/>
          <w:szCs w:val="26"/>
        </w:rPr>
        <w:t xml:space="preserve"> (подпись)    (расшифровка подписи)</w:t>
      </w:r>
    </w:p>
    <w:p w:rsidR="00C12899" w:rsidRPr="0065003D" w:rsidRDefault="00C12899" w:rsidP="00C1289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C12899" w:rsidRPr="0065003D" w:rsidRDefault="00C12899" w:rsidP="00C1289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>Исполнитель           _______________ _________ _____________________ _________</w:t>
      </w:r>
    </w:p>
    <w:p w:rsidR="00C12899" w:rsidRPr="0065003D" w:rsidRDefault="00C12899" w:rsidP="00C1289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             </w:t>
      </w:r>
      <w:r w:rsidRPr="0065003D">
        <w:rPr>
          <w:sz w:val="26"/>
          <w:szCs w:val="26"/>
        </w:rPr>
        <w:t xml:space="preserve">  (должность)   (подпись) (расшифровка подписи) (телефон)</w:t>
      </w:r>
    </w:p>
    <w:p w:rsidR="00C12899" w:rsidRPr="0065003D" w:rsidRDefault="00C12899" w:rsidP="00C1289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C12899" w:rsidRPr="0065003D" w:rsidRDefault="00C12899" w:rsidP="00C1289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5003D">
        <w:rPr>
          <w:sz w:val="26"/>
          <w:szCs w:val="26"/>
        </w:rPr>
        <w:t>"__" ___________ 20__ г.</w:t>
      </w:r>
    </w:p>
    <w:p w:rsidR="00E05FF6" w:rsidRPr="0065003D" w:rsidRDefault="00E05FF6" w:rsidP="00E05F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12899" w:rsidRDefault="00C12899" w:rsidP="00842F6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</w:p>
    <w:p w:rsidR="00C12899" w:rsidRDefault="00C12899" w:rsidP="00842F6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</w:p>
    <w:p w:rsidR="007A4676" w:rsidRPr="0065003D" w:rsidRDefault="004C4B1F" w:rsidP="00842F6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Приложение N 4</w:t>
      </w:r>
      <w:r w:rsidR="00842F66" w:rsidRPr="0065003D">
        <w:rPr>
          <w:color w:val="2D2D2D"/>
          <w:spacing w:val="2"/>
          <w:sz w:val="26"/>
          <w:szCs w:val="26"/>
        </w:rPr>
        <w:br/>
        <w:t>к Порядку составления, утверждения и</w:t>
      </w:r>
      <w:r w:rsidR="00842F66" w:rsidRPr="0065003D">
        <w:rPr>
          <w:color w:val="2D2D2D"/>
          <w:spacing w:val="2"/>
          <w:sz w:val="26"/>
          <w:szCs w:val="26"/>
        </w:rPr>
        <w:br/>
        <w:t>ведения бюджетных смет</w:t>
      </w:r>
    </w:p>
    <w:p w:rsidR="007A48A0" w:rsidRPr="0065003D" w:rsidRDefault="00842F66" w:rsidP="00842F6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 xml:space="preserve"> </w:t>
      </w:r>
      <w:r w:rsidR="007A4676" w:rsidRPr="0065003D">
        <w:rPr>
          <w:color w:val="2D2D2D"/>
          <w:spacing w:val="2"/>
          <w:sz w:val="26"/>
          <w:szCs w:val="26"/>
        </w:rPr>
        <w:t>м</w:t>
      </w:r>
      <w:r w:rsidRPr="0065003D">
        <w:rPr>
          <w:color w:val="2D2D2D"/>
          <w:spacing w:val="2"/>
          <w:sz w:val="26"/>
          <w:szCs w:val="26"/>
        </w:rPr>
        <w:t>униципальных</w:t>
      </w:r>
      <w:r w:rsidR="007A4676" w:rsidRPr="0065003D">
        <w:rPr>
          <w:color w:val="2D2D2D"/>
          <w:spacing w:val="2"/>
          <w:sz w:val="26"/>
          <w:szCs w:val="26"/>
        </w:rPr>
        <w:t xml:space="preserve"> </w:t>
      </w:r>
      <w:r w:rsidRPr="0065003D">
        <w:rPr>
          <w:color w:val="2D2D2D"/>
          <w:spacing w:val="2"/>
          <w:sz w:val="26"/>
          <w:szCs w:val="26"/>
        </w:rPr>
        <w:t>казенных учреждений</w:t>
      </w:r>
      <w:r w:rsidR="007A48A0" w:rsidRPr="0065003D">
        <w:rPr>
          <w:color w:val="2D2D2D"/>
          <w:spacing w:val="2"/>
          <w:sz w:val="26"/>
          <w:szCs w:val="26"/>
        </w:rPr>
        <w:t>,</w:t>
      </w:r>
    </w:p>
    <w:p w:rsidR="00842F66" w:rsidRPr="0065003D" w:rsidRDefault="007A48A0" w:rsidP="00842F6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находящихся на территории</w:t>
      </w:r>
      <w:r w:rsidR="00842F66" w:rsidRPr="0065003D">
        <w:rPr>
          <w:color w:val="2D2D2D"/>
          <w:spacing w:val="2"/>
          <w:sz w:val="26"/>
          <w:szCs w:val="26"/>
        </w:rPr>
        <w:t xml:space="preserve"> </w:t>
      </w:r>
    </w:p>
    <w:p w:rsidR="006870E1" w:rsidRDefault="006870E1" w:rsidP="00842F6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65003D">
        <w:rPr>
          <w:color w:val="2D2D2D"/>
          <w:spacing w:val="2"/>
          <w:sz w:val="26"/>
          <w:szCs w:val="26"/>
        </w:rPr>
        <w:t>городского округа Клин</w:t>
      </w:r>
    </w:p>
    <w:p w:rsidR="009D6A76" w:rsidRPr="0065003D" w:rsidRDefault="009D6A76" w:rsidP="00842F6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</w:p>
    <w:tbl>
      <w:tblPr>
        <w:tblW w:w="10673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142"/>
        <w:gridCol w:w="1101"/>
        <w:gridCol w:w="176"/>
        <w:gridCol w:w="1758"/>
        <w:gridCol w:w="676"/>
        <w:gridCol w:w="645"/>
        <w:gridCol w:w="606"/>
        <w:gridCol w:w="709"/>
        <w:gridCol w:w="1134"/>
        <w:gridCol w:w="709"/>
        <w:gridCol w:w="1315"/>
        <w:gridCol w:w="768"/>
        <w:gridCol w:w="934"/>
      </w:tblGrid>
      <w:tr w:rsidR="00005F1D" w:rsidRPr="0065003D" w:rsidTr="001B6DFC">
        <w:trPr>
          <w:gridBefore w:val="1"/>
          <w:gridAfter w:val="1"/>
          <w:wBefore w:w="142" w:type="dxa"/>
          <w:wAfter w:w="934" w:type="dxa"/>
          <w:trHeight w:val="687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005F1D" w:rsidRPr="0065003D" w:rsidRDefault="00842F66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2D2D2D"/>
                <w:spacing w:val="2"/>
                <w:sz w:val="26"/>
                <w:szCs w:val="26"/>
              </w:rPr>
              <w:br/>
            </w:r>
          </w:p>
        </w:tc>
        <w:tc>
          <w:tcPr>
            <w:tcW w:w="8320" w:type="dxa"/>
            <w:gridSpan w:val="9"/>
            <w:vAlign w:val="center"/>
          </w:tcPr>
          <w:p w:rsidR="00005F1D" w:rsidRPr="00C12899" w:rsidRDefault="00005F1D" w:rsidP="00005F1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12899">
              <w:rPr>
                <w:b/>
                <w:color w:val="000000"/>
                <w:sz w:val="26"/>
                <w:szCs w:val="26"/>
              </w:rPr>
              <w:t>Проект бюджетных расходов</w:t>
            </w:r>
          </w:p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на _____________ годы</w:t>
            </w:r>
          </w:p>
        </w:tc>
      </w:tr>
      <w:tr w:rsidR="00005F1D" w:rsidRPr="0065003D" w:rsidTr="00AF4A16">
        <w:trPr>
          <w:trHeight w:val="285"/>
        </w:trPr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2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</w:p>
        </w:tc>
      </w:tr>
      <w:tr w:rsidR="00005F1D" w:rsidRPr="0065003D" w:rsidTr="00005F1D">
        <w:trPr>
          <w:trHeight w:val="244"/>
        </w:trPr>
        <w:tc>
          <w:tcPr>
            <w:tcW w:w="106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</w:p>
        </w:tc>
      </w:tr>
      <w:tr w:rsidR="00005F1D" w:rsidRPr="0065003D" w:rsidTr="00005F1D">
        <w:trPr>
          <w:trHeight w:val="244"/>
        </w:trPr>
        <w:tc>
          <w:tcPr>
            <w:tcW w:w="76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Организация: Полное наименование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05F1D" w:rsidRPr="0065003D" w:rsidTr="00613A7C">
        <w:trPr>
          <w:trHeight w:val="244"/>
        </w:trPr>
        <w:tc>
          <w:tcPr>
            <w:tcW w:w="317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Единица измерения: руб.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05F1D" w:rsidRPr="0065003D" w:rsidTr="004E1893">
        <w:trPr>
          <w:trHeight w:val="299"/>
        </w:trPr>
        <w:tc>
          <w:tcPr>
            <w:tcW w:w="124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Номер лицевого счета</w:t>
            </w:r>
          </w:p>
        </w:tc>
        <w:tc>
          <w:tcPr>
            <w:tcW w:w="19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ППП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ФКР</w:t>
            </w: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КЦСР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КВР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КОСГУ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</w:p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</w:p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Сумма на _____ год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сумма на _____ год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сумма на ____год</w:t>
            </w:r>
          </w:p>
        </w:tc>
      </w:tr>
      <w:tr w:rsidR="00005F1D" w:rsidRPr="0065003D" w:rsidTr="004E1893">
        <w:trPr>
          <w:trHeight w:val="364"/>
        </w:trPr>
        <w:tc>
          <w:tcPr>
            <w:tcW w:w="12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</w:p>
        </w:tc>
      </w:tr>
      <w:tr w:rsidR="00005F1D" w:rsidRPr="0065003D" w:rsidTr="004E1893">
        <w:trPr>
          <w:trHeight w:val="315"/>
        </w:trPr>
        <w:tc>
          <w:tcPr>
            <w:tcW w:w="1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right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05F1D" w:rsidRPr="0065003D" w:rsidTr="004E1893">
        <w:trPr>
          <w:trHeight w:val="315"/>
        </w:trPr>
        <w:tc>
          <w:tcPr>
            <w:tcW w:w="1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right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05F1D" w:rsidRPr="0065003D" w:rsidTr="004E1893">
        <w:trPr>
          <w:trHeight w:val="315"/>
        </w:trPr>
        <w:tc>
          <w:tcPr>
            <w:tcW w:w="1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right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05F1D" w:rsidRPr="0065003D" w:rsidTr="004E1893">
        <w:trPr>
          <w:trHeight w:val="315"/>
        </w:trPr>
        <w:tc>
          <w:tcPr>
            <w:tcW w:w="1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right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05F1D" w:rsidRPr="0065003D" w:rsidTr="004E1893">
        <w:trPr>
          <w:trHeight w:val="315"/>
        </w:trPr>
        <w:tc>
          <w:tcPr>
            <w:tcW w:w="1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right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05F1D" w:rsidRPr="0065003D" w:rsidTr="004E1893">
        <w:trPr>
          <w:trHeight w:val="315"/>
        </w:trPr>
        <w:tc>
          <w:tcPr>
            <w:tcW w:w="1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right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05F1D" w:rsidRPr="0065003D" w:rsidTr="004E1893">
        <w:trPr>
          <w:trHeight w:val="315"/>
        </w:trPr>
        <w:tc>
          <w:tcPr>
            <w:tcW w:w="1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right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05F1D" w:rsidRPr="0065003D" w:rsidTr="004E1893">
        <w:trPr>
          <w:trHeight w:val="315"/>
        </w:trPr>
        <w:tc>
          <w:tcPr>
            <w:tcW w:w="1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right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05F1D" w:rsidRPr="0065003D" w:rsidTr="004E1893">
        <w:trPr>
          <w:trHeight w:val="315"/>
        </w:trPr>
        <w:tc>
          <w:tcPr>
            <w:tcW w:w="124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right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05F1D" w:rsidRPr="0065003D" w:rsidTr="00613A7C">
        <w:trPr>
          <w:trHeight w:val="465"/>
        </w:trPr>
        <w:tc>
          <w:tcPr>
            <w:tcW w:w="6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right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05F1D" w:rsidRPr="0065003D" w:rsidTr="00613A7C">
        <w:trPr>
          <w:trHeight w:val="244"/>
        </w:trPr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05F1D" w:rsidRPr="0065003D" w:rsidTr="00613A7C">
        <w:trPr>
          <w:trHeight w:val="244"/>
        </w:trPr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05F1D" w:rsidRPr="0065003D" w:rsidTr="00613A7C">
        <w:trPr>
          <w:trHeight w:val="447"/>
        </w:trPr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Главный бухгалтер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7A48A0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_____________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05F1D" w:rsidRPr="0065003D" w:rsidTr="00613A7C">
        <w:trPr>
          <w:trHeight w:val="244"/>
        </w:trPr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(подпись)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05F1D" w:rsidRPr="0065003D" w:rsidRDefault="00005F1D" w:rsidP="000E0919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(расшифр</w:t>
            </w:r>
            <w:r w:rsidR="000E0919">
              <w:rPr>
                <w:color w:val="000000"/>
                <w:sz w:val="26"/>
                <w:szCs w:val="26"/>
              </w:rPr>
              <w:t>о</w:t>
            </w:r>
            <w:r w:rsidRPr="0065003D">
              <w:rPr>
                <w:color w:val="000000"/>
                <w:sz w:val="26"/>
                <w:szCs w:val="26"/>
              </w:rPr>
              <w:t>вка подписи)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05F1D" w:rsidRPr="0065003D" w:rsidTr="00613A7C">
        <w:trPr>
          <w:trHeight w:val="345"/>
        </w:trPr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Исполнитель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E0919" w:rsidP="00005F1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</w:t>
            </w:r>
            <w:r w:rsidR="007A48A0" w:rsidRPr="0065003D">
              <w:rPr>
                <w:color w:val="000000"/>
                <w:sz w:val="26"/>
                <w:szCs w:val="26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05F1D" w:rsidRPr="0065003D" w:rsidTr="00613A7C">
        <w:trPr>
          <w:trHeight w:val="244"/>
        </w:trPr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(подпись)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(расшифровка подписи)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05F1D" w:rsidRPr="0065003D" w:rsidTr="00613A7C">
        <w:trPr>
          <w:trHeight w:val="244"/>
        </w:trPr>
        <w:tc>
          <w:tcPr>
            <w:tcW w:w="69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"____" _______________ 20__ г.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05F1D" w:rsidRPr="0065003D" w:rsidTr="00613A7C">
        <w:trPr>
          <w:trHeight w:val="244"/>
        </w:trPr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05F1D" w:rsidRPr="0065003D" w:rsidTr="00613A7C">
        <w:trPr>
          <w:trHeight w:val="244"/>
        </w:trPr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М. П.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  <w:r w:rsidRPr="0065003D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05F1D" w:rsidRPr="0065003D" w:rsidTr="00005F1D">
        <w:trPr>
          <w:gridBefore w:val="1"/>
          <w:gridAfter w:val="10"/>
          <w:wBefore w:w="142" w:type="dxa"/>
          <w:wAfter w:w="9254" w:type="dxa"/>
          <w:trHeight w:val="244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005F1D" w:rsidRPr="0065003D" w:rsidRDefault="00005F1D" w:rsidP="00005F1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05F1D" w:rsidRPr="0065003D" w:rsidTr="00005F1D">
        <w:trPr>
          <w:gridBefore w:val="1"/>
          <w:gridAfter w:val="10"/>
          <w:wBefore w:w="142" w:type="dxa"/>
          <w:wAfter w:w="9254" w:type="dxa"/>
          <w:trHeight w:val="28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</w:p>
        </w:tc>
      </w:tr>
      <w:tr w:rsidR="00005F1D" w:rsidRPr="0065003D" w:rsidTr="00005F1D">
        <w:trPr>
          <w:gridBefore w:val="1"/>
          <w:gridAfter w:val="10"/>
          <w:wBefore w:w="142" w:type="dxa"/>
          <w:wAfter w:w="9254" w:type="dxa"/>
          <w:trHeight w:val="7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05F1D" w:rsidRPr="0065003D" w:rsidRDefault="00005F1D" w:rsidP="00005F1D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240D1F" w:rsidRDefault="00240D1F" w:rsidP="00E623BB">
      <w:pPr>
        <w:rPr>
          <w:sz w:val="26"/>
          <w:szCs w:val="26"/>
        </w:rPr>
      </w:pPr>
    </w:p>
    <w:sectPr w:rsidR="00240D1F" w:rsidSect="00473822">
      <w:pgSz w:w="11907" w:h="16840"/>
      <w:pgMar w:top="35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E36F2"/>
    <w:multiLevelType w:val="hybridMultilevel"/>
    <w:tmpl w:val="B416387C"/>
    <w:lvl w:ilvl="0" w:tplc="3A2637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600C4D"/>
    <w:multiLevelType w:val="hybridMultilevel"/>
    <w:tmpl w:val="0B9CD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30"/>
    <w:rsid w:val="00001093"/>
    <w:rsid w:val="0000526D"/>
    <w:rsid w:val="000054D4"/>
    <w:rsid w:val="00005F1D"/>
    <w:rsid w:val="00007FC2"/>
    <w:rsid w:val="00016EEA"/>
    <w:rsid w:val="0001751B"/>
    <w:rsid w:val="0002131A"/>
    <w:rsid w:val="00022365"/>
    <w:rsid w:val="0002546B"/>
    <w:rsid w:val="00026AAB"/>
    <w:rsid w:val="00031564"/>
    <w:rsid w:val="000328CA"/>
    <w:rsid w:val="000450F7"/>
    <w:rsid w:val="00046034"/>
    <w:rsid w:val="00046817"/>
    <w:rsid w:val="00046885"/>
    <w:rsid w:val="000478A2"/>
    <w:rsid w:val="00050B63"/>
    <w:rsid w:val="00053078"/>
    <w:rsid w:val="0005408B"/>
    <w:rsid w:val="00057FD4"/>
    <w:rsid w:val="00064EE5"/>
    <w:rsid w:val="00071885"/>
    <w:rsid w:val="000746DB"/>
    <w:rsid w:val="00076AF0"/>
    <w:rsid w:val="00081213"/>
    <w:rsid w:val="0008278F"/>
    <w:rsid w:val="00083673"/>
    <w:rsid w:val="000865DF"/>
    <w:rsid w:val="000866C4"/>
    <w:rsid w:val="000957FE"/>
    <w:rsid w:val="000972A9"/>
    <w:rsid w:val="000A5D35"/>
    <w:rsid w:val="000A64D1"/>
    <w:rsid w:val="000A70ED"/>
    <w:rsid w:val="000B01C9"/>
    <w:rsid w:val="000B56AE"/>
    <w:rsid w:val="000C3705"/>
    <w:rsid w:val="000D1343"/>
    <w:rsid w:val="000D3C07"/>
    <w:rsid w:val="000E0919"/>
    <w:rsid w:val="000E14AC"/>
    <w:rsid w:val="000E2D2B"/>
    <w:rsid w:val="000E662D"/>
    <w:rsid w:val="000F1618"/>
    <w:rsid w:val="000F196F"/>
    <w:rsid w:val="0010013C"/>
    <w:rsid w:val="00101395"/>
    <w:rsid w:val="00111DAC"/>
    <w:rsid w:val="00115FE6"/>
    <w:rsid w:val="00126D4F"/>
    <w:rsid w:val="00127137"/>
    <w:rsid w:val="0013216E"/>
    <w:rsid w:val="00134993"/>
    <w:rsid w:val="001362F7"/>
    <w:rsid w:val="00136B30"/>
    <w:rsid w:val="00140904"/>
    <w:rsid w:val="00141473"/>
    <w:rsid w:val="00150356"/>
    <w:rsid w:val="00153160"/>
    <w:rsid w:val="00154EDD"/>
    <w:rsid w:val="001569E2"/>
    <w:rsid w:val="00164382"/>
    <w:rsid w:val="00164893"/>
    <w:rsid w:val="001730B4"/>
    <w:rsid w:val="00173EDC"/>
    <w:rsid w:val="001758C0"/>
    <w:rsid w:val="00180836"/>
    <w:rsid w:val="00180C81"/>
    <w:rsid w:val="00184D88"/>
    <w:rsid w:val="0018761A"/>
    <w:rsid w:val="001915B7"/>
    <w:rsid w:val="00194CE2"/>
    <w:rsid w:val="001A2092"/>
    <w:rsid w:val="001A2457"/>
    <w:rsid w:val="001B6DFC"/>
    <w:rsid w:val="001C6A44"/>
    <w:rsid w:val="001C7ABC"/>
    <w:rsid w:val="001D7B36"/>
    <w:rsid w:val="001E1D65"/>
    <w:rsid w:val="001E1E05"/>
    <w:rsid w:val="001E5731"/>
    <w:rsid w:val="0020168E"/>
    <w:rsid w:val="00202217"/>
    <w:rsid w:val="00205B1E"/>
    <w:rsid w:val="0021197D"/>
    <w:rsid w:val="00215F38"/>
    <w:rsid w:val="00220B5C"/>
    <w:rsid w:val="00222936"/>
    <w:rsid w:val="002319CB"/>
    <w:rsid w:val="00231EE0"/>
    <w:rsid w:val="00235583"/>
    <w:rsid w:val="00235E2F"/>
    <w:rsid w:val="00236E56"/>
    <w:rsid w:val="00240D1F"/>
    <w:rsid w:val="0024238B"/>
    <w:rsid w:val="002433F5"/>
    <w:rsid w:val="00243404"/>
    <w:rsid w:val="002454DF"/>
    <w:rsid w:val="00252EEC"/>
    <w:rsid w:val="002572A2"/>
    <w:rsid w:val="00257AAB"/>
    <w:rsid w:val="002620DB"/>
    <w:rsid w:val="00262FA0"/>
    <w:rsid w:val="00266042"/>
    <w:rsid w:val="00267DFE"/>
    <w:rsid w:val="00275C97"/>
    <w:rsid w:val="00283E7B"/>
    <w:rsid w:val="00287990"/>
    <w:rsid w:val="00290C40"/>
    <w:rsid w:val="00292A96"/>
    <w:rsid w:val="00296136"/>
    <w:rsid w:val="00297DC5"/>
    <w:rsid w:val="002A009B"/>
    <w:rsid w:val="002B118D"/>
    <w:rsid w:val="002B53D2"/>
    <w:rsid w:val="002C5E75"/>
    <w:rsid w:val="002C750B"/>
    <w:rsid w:val="002D1F81"/>
    <w:rsid w:val="002E1450"/>
    <w:rsid w:val="002E2AFE"/>
    <w:rsid w:val="002E3F71"/>
    <w:rsid w:val="002E7CA6"/>
    <w:rsid w:val="002F5540"/>
    <w:rsid w:val="002F6FC0"/>
    <w:rsid w:val="00301D66"/>
    <w:rsid w:val="003066B3"/>
    <w:rsid w:val="0031153A"/>
    <w:rsid w:val="00311E16"/>
    <w:rsid w:val="00313C80"/>
    <w:rsid w:val="00320222"/>
    <w:rsid w:val="00327419"/>
    <w:rsid w:val="00327C54"/>
    <w:rsid w:val="00330AD6"/>
    <w:rsid w:val="0033129C"/>
    <w:rsid w:val="00335499"/>
    <w:rsid w:val="00343AF6"/>
    <w:rsid w:val="00344E5C"/>
    <w:rsid w:val="0034508E"/>
    <w:rsid w:val="0035067C"/>
    <w:rsid w:val="003513EB"/>
    <w:rsid w:val="00355F97"/>
    <w:rsid w:val="003569C3"/>
    <w:rsid w:val="00360393"/>
    <w:rsid w:val="00362248"/>
    <w:rsid w:val="00362277"/>
    <w:rsid w:val="00363C78"/>
    <w:rsid w:val="0036424B"/>
    <w:rsid w:val="00367ABC"/>
    <w:rsid w:val="00370D4F"/>
    <w:rsid w:val="00374232"/>
    <w:rsid w:val="00374C80"/>
    <w:rsid w:val="003814C6"/>
    <w:rsid w:val="0038279A"/>
    <w:rsid w:val="0038551B"/>
    <w:rsid w:val="003926B2"/>
    <w:rsid w:val="00392EF8"/>
    <w:rsid w:val="00394667"/>
    <w:rsid w:val="003954C4"/>
    <w:rsid w:val="00397098"/>
    <w:rsid w:val="003A0A83"/>
    <w:rsid w:val="003A79CE"/>
    <w:rsid w:val="003B2458"/>
    <w:rsid w:val="003B2A04"/>
    <w:rsid w:val="003B5361"/>
    <w:rsid w:val="003B741C"/>
    <w:rsid w:val="003C54E9"/>
    <w:rsid w:val="003C5B93"/>
    <w:rsid w:val="003D1D1F"/>
    <w:rsid w:val="003D3B17"/>
    <w:rsid w:val="003D75A1"/>
    <w:rsid w:val="003E62B6"/>
    <w:rsid w:val="003E7F88"/>
    <w:rsid w:val="003F2C22"/>
    <w:rsid w:val="003F418E"/>
    <w:rsid w:val="003F4D93"/>
    <w:rsid w:val="003F7215"/>
    <w:rsid w:val="004019B4"/>
    <w:rsid w:val="004051DC"/>
    <w:rsid w:val="00410259"/>
    <w:rsid w:val="00414777"/>
    <w:rsid w:val="004159F1"/>
    <w:rsid w:val="00420DA2"/>
    <w:rsid w:val="00422305"/>
    <w:rsid w:val="00430A6F"/>
    <w:rsid w:val="00433730"/>
    <w:rsid w:val="004367C7"/>
    <w:rsid w:val="00440F42"/>
    <w:rsid w:val="00450811"/>
    <w:rsid w:val="004511FF"/>
    <w:rsid w:val="004526B1"/>
    <w:rsid w:val="00453344"/>
    <w:rsid w:val="00453EF0"/>
    <w:rsid w:val="004541CF"/>
    <w:rsid w:val="00456F05"/>
    <w:rsid w:val="004609AC"/>
    <w:rsid w:val="0046482E"/>
    <w:rsid w:val="004701F8"/>
    <w:rsid w:val="0047378E"/>
    <w:rsid w:val="00473822"/>
    <w:rsid w:val="00484BE7"/>
    <w:rsid w:val="0048543C"/>
    <w:rsid w:val="00486DC7"/>
    <w:rsid w:val="0049243D"/>
    <w:rsid w:val="0049288F"/>
    <w:rsid w:val="0049455C"/>
    <w:rsid w:val="00495FC4"/>
    <w:rsid w:val="004A2DF1"/>
    <w:rsid w:val="004B3627"/>
    <w:rsid w:val="004B3E71"/>
    <w:rsid w:val="004B7C34"/>
    <w:rsid w:val="004C1999"/>
    <w:rsid w:val="004C2A14"/>
    <w:rsid w:val="004C4B1F"/>
    <w:rsid w:val="004D0EEB"/>
    <w:rsid w:val="004D2587"/>
    <w:rsid w:val="004D4BE8"/>
    <w:rsid w:val="004E1893"/>
    <w:rsid w:val="004E2C2E"/>
    <w:rsid w:val="005061F3"/>
    <w:rsid w:val="00507B5E"/>
    <w:rsid w:val="00512A37"/>
    <w:rsid w:val="005204CB"/>
    <w:rsid w:val="00525C2D"/>
    <w:rsid w:val="00527813"/>
    <w:rsid w:val="0053479E"/>
    <w:rsid w:val="00536C5A"/>
    <w:rsid w:val="005422CA"/>
    <w:rsid w:val="00543AD9"/>
    <w:rsid w:val="00553C45"/>
    <w:rsid w:val="005541F1"/>
    <w:rsid w:val="00557E14"/>
    <w:rsid w:val="00563FA6"/>
    <w:rsid w:val="0056651B"/>
    <w:rsid w:val="0056743F"/>
    <w:rsid w:val="00570CF2"/>
    <w:rsid w:val="005742B4"/>
    <w:rsid w:val="00586136"/>
    <w:rsid w:val="005878D7"/>
    <w:rsid w:val="00587C8E"/>
    <w:rsid w:val="005920E9"/>
    <w:rsid w:val="00593962"/>
    <w:rsid w:val="00594CCD"/>
    <w:rsid w:val="005A7F20"/>
    <w:rsid w:val="005B03DA"/>
    <w:rsid w:val="005B1163"/>
    <w:rsid w:val="005B324F"/>
    <w:rsid w:val="005B393E"/>
    <w:rsid w:val="005B56B1"/>
    <w:rsid w:val="005C68A9"/>
    <w:rsid w:val="005C75EA"/>
    <w:rsid w:val="005D27D4"/>
    <w:rsid w:val="005D370F"/>
    <w:rsid w:val="005D3C06"/>
    <w:rsid w:val="005D4ED6"/>
    <w:rsid w:val="005D5D4C"/>
    <w:rsid w:val="005D5FCE"/>
    <w:rsid w:val="005E1BF1"/>
    <w:rsid w:val="005E1EE9"/>
    <w:rsid w:val="005E4C67"/>
    <w:rsid w:val="005F6237"/>
    <w:rsid w:val="005F7BA7"/>
    <w:rsid w:val="00601783"/>
    <w:rsid w:val="00602F63"/>
    <w:rsid w:val="006064DD"/>
    <w:rsid w:val="00606B5E"/>
    <w:rsid w:val="00610362"/>
    <w:rsid w:val="00613A7C"/>
    <w:rsid w:val="00624A1C"/>
    <w:rsid w:val="00635765"/>
    <w:rsid w:val="00636975"/>
    <w:rsid w:val="00643B34"/>
    <w:rsid w:val="00646142"/>
    <w:rsid w:val="0065003D"/>
    <w:rsid w:val="00652D5D"/>
    <w:rsid w:val="0066135D"/>
    <w:rsid w:val="00662CB0"/>
    <w:rsid w:val="00663DCE"/>
    <w:rsid w:val="006679E4"/>
    <w:rsid w:val="006870E1"/>
    <w:rsid w:val="00687B8E"/>
    <w:rsid w:val="00693CFC"/>
    <w:rsid w:val="006943E2"/>
    <w:rsid w:val="00694FBE"/>
    <w:rsid w:val="006A0595"/>
    <w:rsid w:val="006A0BD3"/>
    <w:rsid w:val="006A5A6A"/>
    <w:rsid w:val="006B2027"/>
    <w:rsid w:val="006B2480"/>
    <w:rsid w:val="006C5A39"/>
    <w:rsid w:val="006D01DA"/>
    <w:rsid w:val="006D1CE0"/>
    <w:rsid w:val="006D3699"/>
    <w:rsid w:val="006D3714"/>
    <w:rsid w:val="006E02F9"/>
    <w:rsid w:val="006F6B93"/>
    <w:rsid w:val="006F6F4D"/>
    <w:rsid w:val="0070229A"/>
    <w:rsid w:val="0070588D"/>
    <w:rsid w:val="00710528"/>
    <w:rsid w:val="007127E2"/>
    <w:rsid w:val="007136FF"/>
    <w:rsid w:val="00714E3B"/>
    <w:rsid w:val="00716EF8"/>
    <w:rsid w:val="007247A1"/>
    <w:rsid w:val="00725BB6"/>
    <w:rsid w:val="00727E3F"/>
    <w:rsid w:val="00731EC7"/>
    <w:rsid w:val="0074140A"/>
    <w:rsid w:val="007432C6"/>
    <w:rsid w:val="00744AED"/>
    <w:rsid w:val="00750E8A"/>
    <w:rsid w:val="007544D0"/>
    <w:rsid w:val="0075452C"/>
    <w:rsid w:val="00757387"/>
    <w:rsid w:val="0076007A"/>
    <w:rsid w:val="00760CCF"/>
    <w:rsid w:val="00764CA7"/>
    <w:rsid w:val="00771DB5"/>
    <w:rsid w:val="00774CC8"/>
    <w:rsid w:val="00777555"/>
    <w:rsid w:val="00780295"/>
    <w:rsid w:val="00784642"/>
    <w:rsid w:val="00790D5E"/>
    <w:rsid w:val="00793BD9"/>
    <w:rsid w:val="007943A0"/>
    <w:rsid w:val="00796203"/>
    <w:rsid w:val="0079733E"/>
    <w:rsid w:val="007A44D4"/>
    <w:rsid w:val="007A4676"/>
    <w:rsid w:val="007A48A0"/>
    <w:rsid w:val="007A7C11"/>
    <w:rsid w:val="007B05F3"/>
    <w:rsid w:val="007B1DC7"/>
    <w:rsid w:val="007B3133"/>
    <w:rsid w:val="007C28A2"/>
    <w:rsid w:val="007C2F4E"/>
    <w:rsid w:val="007C4AE3"/>
    <w:rsid w:val="007C5410"/>
    <w:rsid w:val="007D0F68"/>
    <w:rsid w:val="007D34CE"/>
    <w:rsid w:val="007D7760"/>
    <w:rsid w:val="007E3A62"/>
    <w:rsid w:val="007F0F02"/>
    <w:rsid w:val="007F25EB"/>
    <w:rsid w:val="00804835"/>
    <w:rsid w:val="00810D8A"/>
    <w:rsid w:val="00810DC5"/>
    <w:rsid w:val="00815F35"/>
    <w:rsid w:val="0081659E"/>
    <w:rsid w:val="00824FDF"/>
    <w:rsid w:val="00836AE7"/>
    <w:rsid w:val="00842F66"/>
    <w:rsid w:val="00855CE0"/>
    <w:rsid w:val="00856092"/>
    <w:rsid w:val="0085749B"/>
    <w:rsid w:val="008616EA"/>
    <w:rsid w:val="00863435"/>
    <w:rsid w:val="008655A8"/>
    <w:rsid w:val="00866572"/>
    <w:rsid w:val="0086796A"/>
    <w:rsid w:val="008700CB"/>
    <w:rsid w:val="008830AF"/>
    <w:rsid w:val="008929FA"/>
    <w:rsid w:val="00893316"/>
    <w:rsid w:val="008A09E4"/>
    <w:rsid w:val="008A3616"/>
    <w:rsid w:val="008A53FF"/>
    <w:rsid w:val="008A7817"/>
    <w:rsid w:val="008A7B7E"/>
    <w:rsid w:val="008B0295"/>
    <w:rsid w:val="008B37F9"/>
    <w:rsid w:val="008B39F0"/>
    <w:rsid w:val="008B5103"/>
    <w:rsid w:val="008C5EBB"/>
    <w:rsid w:val="008D099C"/>
    <w:rsid w:val="008D1419"/>
    <w:rsid w:val="008D1782"/>
    <w:rsid w:val="008D35DB"/>
    <w:rsid w:val="008E348F"/>
    <w:rsid w:val="008E375C"/>
    <w:rsid w:val="008F1BAA"/>
    <w:rsid w:val="008F470F"/>
    <w:rsid w:val="008F5ECA"/>
    <w:rsid w:val="0090250E"/>
    <w:rsid w:val="00903F5C"/>
    <w:rsid w:val="00907321"/>
    <w:rsid w:val="00910265"/>
    <w:rsid w:val="00910F67"/>
    <w:rsid w:val="00915851"/>
    <w:rsid w:val="009164D2"/>
    <w:rsid w:val="00923C9F"/>
    <w:rsid w:val="009307E5"/>
    <w:rsid w:val="00932F2C"/>
    <w:rsid w:val="00933ABD"/>
    <w:rsid w:val="009401F4"/>
    <w:rsid w:val="00941CCE"/>
    <w:rsid w:val="009448C7"/>
    <w:rsid w:val="00947213"/>
    <w:rsid w:val="009474A1"/>
    <w:rsid w:val="009565F1"/>
    <w:rsid w:val="00957280"/>
    <w:rsid w:val="009623F1"/>
    <w:rsid w:val="009626D3"/>
    <w:rsid w:val="00962E0E"/>
    <w:rsid w:val="00964307"/>
    <w:rsid w:val="0096620E"/>
    <w:rsid w:val="009666DE"/>
    <w:rsid w:val="00967B2F"/>
    <w:rsid w:val="009806C4"/>
    <w:rsid w:val="00980AE9"/>
    <w:rsid w:val="009856C5"/>
    <w:rsid w:val="009870A5"/>
    <w:rsid w:val="00987983"/>
    <w:rsid w:val="009930EB"/>
    <w:rsid w:val="0099452C"/>
    <w:rsid w:val="00996989"/>
    <w:rsid w:val="009A0362"/>
    <w:rsid w:val="009A3430"/>
    <w:rsid w:val="009A7B74"/>
    <w:rsid w:val="009B5BA6"/>
    <w:rsid w:val="009D0626"/>
    <w:rsid w:val="009D0F83"/>
    <w:rsid w:val="009D1DA6"/>
    <w:rsid w:val="009D4512"/>
    <w:rsid w:val="009D6A76"/>
    <w:rsid w:val="009E01AC"/>
    <w:rsid w:val="009E4E31"/>
    <w:rsid w:val="009F2F82"/>
    <w:rsid w:val="009F34D5"/>
    <w:rsid w:val="00A00097"/>
    <w:rsid w:val="00A1189D"/>
    <w:rsid w:val="00A147D6"/>
    <w:rsid w:val="00A16C9A"/>
    <w:rsid w:val="00A21DA3"/>
    <w:rsid w:val="00A23B13"/>
    <w:rsid w:val="00A27412"/>
    <w:rsid w:val="00A350C2"/>
    <w:rsid w:val="00A35D71"/>
    <w:rsid w:val="00A44F41"/>
    <w:rsid w:val="00A455C5"/>
    <w:rsid w:val="00A46F62"/>
    <w:rsid w:val="00A626B0"/>
    <w:rsid w:val="00A66A3A"/>
    <w:rsid w:val="00A67280"/>
    <w:rsid w:val="00A722EB"/>
    <w:rsid w:val="00A80BD6"/>
    <w:rsid w:val="00A90A2A"/>
    <w:rsid w:val="00A95BD6"/>
    <w:rsid w:val="00A96902"/>
    <w:rsid w:val="00AA34B8"/>
    <w:rsid w:val="00AD67C5"/>
    <w:rsid w:val="00AF3C84"/>
    <w:rsid w:val="00AF426F"/>
    <w:rsid w:val="00AF4A16"/>
    <w:rsid w:val="00B03ACD"/>
    <w:rsid w:val="00B10493"/>
    <w:rsid w:val="00B13F05"/>
    <w:rsid w:val="00B23653"/>
    <w:rsid w:val="00B416B9"/>
    <w:rsid w:val="00B45579"/>
    <w:rsid w:val="00B466B4"/>
    <w:rsid w:val="00B47091"/>
    <w:rsid w:val="00B5041A"/>
    <w:rsid w:val="00B55786"/>
    <w:rsid w:val="00B62ADA"/>
    <w:rsid w:val="00B65A8A"/>
    <w:rsid w:val="00B70B5D"/>
    <w:rsid w:val="00B7185A"/>
    <w:rsid w:val="00B72E4E"/>
    <w:rsid w:val="00B743D0"/>
    <w:rsid w:val="00B775DD"/>
    <w:rsid w:val="00B80565"/>
    <w:rsid w:val="00B818F5"/>
    <w:rsid w:val="00B82CF7"/>
    <w:rsid w:val="00B876DB"/>
    <w:rsid w:val="00B951CE"/>
    <w:rsid w:val="00BA08E1"/>
    <w:rsid w:val="00BA31A7"/>
    <w:rsid w:val="00BA6CC3"/>
    <w:rsid w:val="00BB25E7"/>
    <w:rsid w:val="00BB52C6"/>
    <w:rsid w:val="00BD001C"/>
    <w:rsid w:val="00BD17F7"/>
    <w:rsid w:val="00BD4167"/>
    <w:rsid w:val="00BD45ED"/>
    <w:rsid w:val="00BD50F4"/>
    <w:rsid w:val="00BD670D"/>
    <w:rsid w:val="00BE1D02"/>
    <w:rsid w:val="00BE25ED"/>
    <w:rsid w:val="00BE2CFD"/>
    <w:rsid w:val="00BE2E3F"/>
    <w:rsid w:val="00BF10F3"/>
    <w:rsid w:val="00C00ADC"/>
    <w:rsid w:val="00C041CF"/>
    <w:rsid w:val="00C07978"/>
    <w:rsid w:val="00C07BE4"/>
    <w:rsid w:val="00C12899"/>
    <w:rsid w:val="00C145B6"/>
    <w:rsid w:val="00C14AD6"/>
    <w:rsid w:val="00C23BFA"/>
    <w:rsid w:val="00C23D1E"/>
    <w:rsid w:val="00C33734"/>
    <w:rsid w:val="00C3618B"/>
    <w:rsid w:val="00C43414"/>
    <w:rsid w:val="00C44AA3"/>
    <w:rsid w:val="00C52255"/>
    <w:rsid w:val="00C522B6"/>
    <w:rsid w:val="00C56DF3"/>
    <w:rsid w:val="00C64676"/>
    <w:rsid w:val="00C73AF6"/>
    <w:rsid w:val="00C823B5"/>
    <w:rsid w:val="00C90CB5"/>
    <w:rsid w:val="00C966B8"/>
    <w:rsid w:val="00C977A7"/>
    <w:rsid w:val="00C97F2C"/>
    <w:rsid w:val="00CA7020"/>
    <w:rsid w:val="00CC4CF1"/>
    <w:rsid w:val="00CC52A5"/>
    <w:rsid w:val="00CC7B0F"/>
    <w:rsid w:val="00CE09A6"/>
    <w:rsid w:val="00CE2320"/>
    <w:rsid w:val="00CE410E"/>
    <w:rsid w:val="00CE4622"/>
    <w:rsid w:val="00CF68FA"/>
    <w:rsid w:val="00D102EE"/>
    <w:rsid w:val="00D1373D"/>
    <w:rsid w:val="00D154F4"/>
    <w:rsid w:val="00D165D4"/>
    <w:rsid w:val="00D271B5"/>
    <w:rsid w:val="00D335B8"/>
    <w:rsid w:val="00D43307"/>
    <w:rsid w:val="00D445B6"/>
    <w:rsid w:val="00D47734"/>
    <w:rsid w:val="00D5467F"/>
    <w:rsid w:val="00D565D3"/>
    <w:rsid w:val="00D576D3"/>
    <w:rsid w:val="00D63BEE"/>
    <w:rsid w:val="00D8129A"/>
    <w:rsid w:val="00D85919"/>
    <w:rsid w:val="00D91F15"/>
    <w:rsid w:val="00D9398A"/>
    <w:rsid w:val="00D963A3"/>
    <w:rsid w:val="00DA33EF"/>
    <w:rsid w:val="00DA39F1"/>
    <w:rsid w:val="00DA43D5"/>
    <w:rsid w:val="00DB66A2"/>
    <w:rsid w:val="00DC537D"/>
    <w:rsid w:val="00DC5384"/>
    <w:rsid w:val="00DC59CC"/>
    <w:rsid w:val="00DC761A"/>
    <w:rsid w:val="00DD7D7E"/>
    <w:rsid w:val="00DF080E"/>
    <w:rsid w:val="00DF19F6"/>
    <w:rsid w:val="00DF4D88"/>
    <w:rsid w:val="00DF51D5"/>
    <w:rsid w:val="00DF6A80"/>
    <w:rsid w:val="00E03D38"/>
    <w:rsid w:val="00E05FF6"/>
    <w:rsid w:val="00E126F3"/>
    <w:rsid w:val="00E127EE"/>
    <w:rsid w:val="00E12D5A"/>
    <w:rsid w:val="00E14F12"/>
    <w:rsid w:val="00E155A2"/>
    <w:rsid w:val="00E1611B"/>
    <w:rsid w:val="00E16232"/>
    <w:rsid w:val="00E16C72"/>
    <w:rsid w:val="00E21B6E"/>
    <w:rsid w:val="00E23FBB"/>
    <w:rsid w:val="00E269C2"/>
    <w:rsid w:val="00E371AF"/>
    <w:rsid w:val="00E37D5C"/>
    <w:rsid w:val="00E47F27"/>
    <w:rsid w:val="00E50315"/>
    <w:rsid w:val="00E51325"/>
    <w:rsid w:val="00E551FE"/>
    <w:rsid w:val="00E60724"/>
    <w:rsid w:val="00E623BB"/>
    <w:rsid w:val="00E64611"/>
    <w:rsid w:val="00E67DEC"/>
    <w:rsid w:val="00E70E76"/>
    <w:rsid w:val="00E71080"/>
    <w:rsid w:val="00E76E76"/>
    <w:rsid w:val="00E83119"/>
    <w:rsid w:val="00E84B6A"/>
    <w:rsid w:val="00E85ADD"/>
    <w:rsid w:val="00E91513"/>
    <w:rsid w:val="00E97189"/>
    <w:rsid w:val="00EA3C96"/>
    <w:rsid w:val="00EA5864"/>
    <w:rsid w:val="00EB0ADB"/>
    <w:rsid w:val="00EB3FF8"/>
    <w:rsid w:val="00EC5530"/>
    <w:rsid w:val="00EC559E"/>
    <w:rsid w:val="00EC67C1"/>
    <w:rsid w:val="00EC6BD9"/>
    <w:rsid w:val="00ED0B41"/>
    <w:rsid w:val="00EE25DE"/>
    <w:rsid w:val="00EF564F"/>
    <w:rsid w:val="00EF6F7F"/>
    <w:rsid w:val="00F037BC"/>
    <w:rsid w:val="00F052F7"/>
    <w:rsid w:val="00F0610D"/>
    <w:rsid w:val="00F101FC"/>
    <w:rsid w:val="00F11F9B"/>
    <w:rsid w:val="00F20237"/>
    <w:rsid w:val="00F246EE"/>
    <w:rsid w:val="00F24AA9"/>
    <w:rsid w:val="00F2702F"/>
    <w:rsid w:val="00F30056"/>
    <w:rsid w:val="00F315B8"/>
    <w:rsid w:val="00F3188A"/>
    <w:rsid w:val="00F376A9"/>
    <w:rsid w:val="00F40C87"/>
    <w:rsid w:val="00F410EA"/>
    <w:rsid w:val="00F41240"/>
    <w:rsid w:val="00F42977"/>
    <w:rsid w:val="00F42CA1"/>
    <w:rsid w:val="00F50E36"/>
    <w:rsid w:val="00F52192"/>
    <w:rsid w:val="00F54C8E"/>
    <w:rsid w:val="00F6037A"/>
    <w:rsid w:val="00F626DC"/>
    <w:rsid w:val="00F627CA"/>
    <w:rsid w:val="00F6717B"/>
    <w:rsid w:val="00F701C7"/>
    <w:rsid w:val="00F72E6A"/>
    <w:rsid w:val="00F73512"/>
    <w:rsid w:val="00F76F30"/>
    <w:rsid w:val="00F8628C"/>
    <w:rsid w:val="00F931C8"/>
    <w:rsid w:val="00F96B85"/>
    <w:rsid w:val="00F970B3"/>
    <w:rsid w:val="00F978DC"/>
    <w:rsid w:val="00FA1391"/>
    <w:rsid w:val="00FA1C9F"/>
    <w:rsid w:val="00FA3CA7"/>
    <w:rsid w:val="00FA43BC"/>
    <w:rsid w:val="00FB149B"/>
    <w:rsid w:val="00FB3B28"/>
    <w:rsid w:val="00FB67FD"/>
    <w:rsid w:val="00FB77EE"/>
    <w:rsid w:val="00FC76E6"/>
    <w:rsid w:val="00FD6123"/>
    <w:rsid w:val="00FF0071"/>
    <w:rsid w:val="00FF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8702CB-8303-4B76-9220-85181D66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6D3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D27D4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link w:val="20"/>
    <w:uiPriority w:val="9"/>
    <w:qFormat/>
    <w:locked/>
    <w:rsid w:val="003814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locked/>
    <w:rsid w:val="003814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locked/>
    <w:rsid w:val="003814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locked/>
    <w:rsid w:val="003814C6"/>
    <w:pPr>
      <w:spacing w:before="100" w:beforeAutospacing="1" w:after="100" w:afterAutospacing="1"/>
      <w:outlineLvl w:val="4"/>
    </w:pPr>
    <w:rPr>
      <w:b/>
      <w:bCs/>
    </w:rPr>
  </w:style>
  <w:style w:type="paragraph" w:styleId="6">
    <w:name w:val="heading 6"/>
    <w:basedOn w:val="a"/>
    <w:link w:val="60"/>
    <w:uiPriority w:val="9"/>
    <w:qFormat/>
    <w:locked/>
    <w:rsid w:val="003814C6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2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rsid w:val="00374C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74C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94FBE"/>
    <w:pPr>
      <w:ind w:left="720"/>
      <w:contextualSpacing/>
    </w:pPr>
  </w:style>
  <w:style w:type="paragraph" w:customStyle="1" w:styleId="ConsPlusNormal">
    <w:name w:val="ConsPlusNormal"/>
    <w:uiPriority w:val="99"/>
    <w:rsid w:val="00292A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92A9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31153A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814C6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814C6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3814C6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3814C6"/>
    <w:rPr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3814C6"/>
    <w:rPr>
      <w:b/>
      <w:bCs/>
      <w:sz w:val="15"/>
      <w:szCs w:val="15"/>
    </w:rPr>
  </w:style>
  <w:style w:type="numbering" w:customStyle="1" w:styleId="11">
    <w:name w:val="Нет списка1"/>
    <w:next w:val="a2"/>
    <w:uiPriority w:val="99"/>
    <w:semiHidden/>
    <w:unhideWhenUsed/>
    <w:rsid w:val="003814C6"/>
  </w:style>
  <w:style w:type="paragraph" w:customStyle="1" w:styleId="headertext">
    <w:name w:val="headertext"/>
    <w:basedOn w:val="a"/>
    <w:rsid w:val="003814C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814C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3814C6"/>
    <w:rPr>
      <w:color w:val="800080"/>
      <w:u w:val="single"/>
    </w:rPr>
  </w:style>
  <w:style w:type="paragraph" w:customStyle="1" w:styleId="unformattext">
    <w:name w:val="unformattext"/>
    <w:basedOn w:val="a"/>
    <w:rsid w:val="003814C6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3814C6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locked/>
    <w:rsid w:val="00C23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2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71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61" TargetMode="External"/><Relationship Id="rId13" Type="http://schemas.openxmlformats.org/officeDocument/2006/relationships/hyperlink" Target="garantF1://70192486.100300" TargetMode="External"/><Relationship Id="rId18" Type="http://schemas.openxmlformats.org/officeDocument/2006/relationships/hyperlink" Target="garantF1://70192486.100300" TargetMode="External"/><Relationship Id="rId26" Type="http://schemas.openxmlformats.org/officeDocument/2006/relationships/hyperlink" Target="consultantplus://offline/ref=BDB24F8969F98D5D22ACFFCBD17590CB8C094F0694563CE541258952A36Dk7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DB24F8969F98D5D22ACFFCBD17590CB8F0D400895523CE541258952A3D7EA5A3492E8D83969k6I" TargetMode="External"/><Relationship Id="rId7" Type="http://schemas.openxmlformats.org/officeDocument/2006/relationships/hyperlink" Target="garantF1://12012604.158" TargetMode="External"/><Relationship Id="rId12" Type="http://schemas.openxmlformats.org/officeDocument/2006/relationships/hyperlink" Target="garantF1://12057835.0" TargetMode="External"/><Relationship Id="rId17" Type="http://schemas.openxmlformats.org/officeDocument/2006/relationships/hyperlink" Target="file:///L:\&#1057;&#1045;&#1050;&#1056;&#1045;&#1058;&#1040;&#1056;&#1068;\&#1053;&#1054;&#1056;&#1052;.-&#1055;&#1056;&#1040;&#1042;&#1054;&#1042;&#1040;&#1071;%20&#1041;&#1040;&#1047;&#1040;\&#1056;&#1040;&#1057;&#1055;&#1054;&#1056;&#1071;&#1046;&#1045;&#1053;&#1048;&#1071;,%20&#1055;&#1054;&#1057;&#1058;&#1040;&#1053;&#1054;&#1042;&#1051;&#1045;&#1053;&#1048;&#1071;,&#1055;&#1056;&#1048;&#1050;&#1040;&#1047;&#1067;%202008-2020%20&#1075;&#1075;-&#1041;&#1070;&#1044;&#1046;.%20&#1054;&#1058;&#1044;&#1045;&#1051;\2017%20&#1075;&#1086;&#1076;-&#1054;&#1041;&#1053;&#1054;&#1042;&#1051;&#1045;&#1053;&#1053;&#1067;&#1045;\&#1089;&#1084;&#1077;&#1090;&#1072;\&#1055;&#1086;&#1088;&#1103;&#1076;&#1086;&#1082;%20&#1082;%20&#1088;&#1072;&#1089;&#1087;&#1086;&#1088;&#1103;&#1078;&#1077;&#1085;&#1080;&#1102;%20&#8470;%204-&#1088;%20&#1086;&#1090;%2012.01.2016.docx" TargetMode="External"/><Relationship Id="rId25" Type="http://schemas.openxmlformats.org/officeDocument/2006/relationships/hyperlink" Target="consultantplus://offline/ref=BDB24F8969F98D5D22ACFFCBD17590CB8F05420696543CE541258952A36Dk7I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L:\&#1057;&#1045;&#1050;&#1056;&#1045;&#1058;&#1040;&#1056;&#1068;\&#1053;&#1054;&#1056;&#1052;.-&#1055;&#1056;&#1040;&#1042;&#1054;&#1042;&#1040;&#1071;%20&#1041;&#1040;&#1047;&#1040;\&#1056;&#1040;&#1057;&#1055;&#1054;&#1056;&#1071;&#1046;&#1045;&#1053;&#1048;&#1071;,%20&#1055;&#1054;&#1057;&#1058;&#1040;&#1053;&#1054;&#1042;&#1051;&#1045;&#1053;&#1048;&#1071;,&#1055;&#1056;&#1048;&#1050;&#1040;&#1047;&#1067;%202008-2020%20&#1075;&#1075;-&#1041;&#1070;&#1044;&#1046;.%20&#1054;&#1058;&#1044;&#1045;&#1051;\2017%20&#1075;&#1086;&#1076;-&#1054;&#1041;&#1053;&#1054;&#1042;&#1051;&#1045;&#1053;&#1053;&#1067;&#1045;\&#1089;&#1084;&#1077;&#1090;&#1072;\&#1055;&#1086;&#1088;&#1103;&#1076;&#1086;&#1082;%20&#1082;%20&#1088;&#1072;&#1089;&#1087;&#1086;&#1088;&#1103;&#1078;&#1077;&#1085;&#1080;&#1102;%20&#8470;%204-&#1088;%20&#1086;&#1090;%2012.01.2016.docx" TargetMode="External"/><Relationship Id="rId20" Type="http://schemas.openxmlformats.org/officeDocument/2006/relationships/hyperlink" Target="consultantplus://offline/ref=BDB24F8969F98D5D22ACFFCBD17590CB8F0A4E0C93503CE541258952A3D7EA5A3492E8DB3C914AC561k4I" TargetMode="External"/><Relationship Id="rId29" Type="http://schemas.openxmlformats.org/officeDocument/2006/relationships/hyperlink" Target="consultantplus://offline/ref=BDB24F8969F98D5D22ACFFCBD17590CB8F0D400895523CE541258952A3D7EA5A3492E8D83969k6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12057835.1000" TargetMode="External"/><Relationship Id="rId24" Type="http://schemas.openxmlformats.org/officeDocument/2006/relationships/hyperlink" Target="consultantplus://offline/ref=BDB24F8969F98D5D22ACFFCBD17590CB8F0D400895523CE541258952A3D7EA5A3492E8D83969k6I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L:\&#1057;&#1045;&#1050;&#1056;&#1045;&#1058;&#1040;&#1056;&#1068;\&#1053;&#1054;&#1056;&#1052;.-&#1055;&#1056;&#1040;&#1042;&#1054;&#1042;&#1040;&#1071;%20&#1041;&#1040;&#1047;&#1040;\&#1056;&#1040;&#1057;&#1055;&#1054;&#1056;&#1071;&#1046;&#1045;&#1053;&#1048;&#1071;,%20&#1055;&#1054;&#1057;&#1058;&#1040;&#1053;&#1054;&#1042;&#1051;&#1045;&#1053;&#1048;&#1071;,&#1055;&#1056;&#1048;&#1050;&#1040;&#1047;&#1067;%202008-2020%20&#1075;&#1075;-&#1041;&#1070;&#1044;&#1046;.%20&#1054;&#1058;&#1044;&#1045;&#1051;\2017%20&#1075;&#1086;&#1076;-&#1054;&#1041;&#1053;&#1054;&#1042;&#1051;&#1045;&#1053;&#1053;&#1067;&#1045;\&#1089;&#1084;&#1077;&#1090;&#1072;\&#1055;&#1086;&#1088;&#1103;&#1076;&#1086;&#1082;%20&#1082;%20&#1088;&#1072;&#1089;&#1087;&#1086;&#1088;&#1103;&#1078;&#1077;&#1085;&#1080;&#1102;%20&#8470;%204-&#1088;%20&#1086;&#1090;%2012.01.2016.docx" TargetMode="External"/><Relationship Id="rId23" Type="http://schemas.openxmlformats.org/officeDocument/2006/relationships/hyperlink" Target="consultantplus://offline/ref=BDB24F8969F98D5D22ACFFCBD17590CB8F0D400895523CE541258952A3D7EA5A3492E8D83969k6I" TargetMode="External"/><Relationship Id="rId28" Type="http://schemas.openxmlformats.org/officeDocument/2006/relationships/hyperlink" Target="consultantplus://offline/ref=BDB24F8969F98D5D22ACFFCBD17590CB8F0D400895523CE541258952A3D7EA5A3492E8D83969k6I" TargetMode="External"/><Relationship Id="rId10" Type="http://schemas.openxmlformats.org/officeDocument/2006/relationships/hyperlink" Target="garantF1://12012604.221" TargetMode="External"/><Relationship Id="rId19" Type="http://schemas.openxmlformats.org/officeDocument/2006/relationships/hyperlink" Target="consultantplus://offline/ref=BDB24F8969F98D5D22ACFFCBD17590CB8C094F0694563CE541258952A36Dk7I" TargetMode="External"/><Relationship Id="rId31" Type="http://schemas.openxmlformats.org/officeDocument/2006/relationships/hyperlink" Target="consultantplus://offline/ref=BDB24F8969F98D5D22ACFFCBD17590CB8F0D400895523CE541258952A3D7EA5A3492E8D83969k6I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162" TargetMode="External"/><Relationship Id="rId14" Type="http://schemas.openxmlformats.org/officeDocument/2006/relationships/hyperlink" Target="file:///L:\&#1057;&#1045;&#1050;&#1056;&#1045;&#1058;&#1040;&#1056;&#1068;\&#1053;&#1054;&#1056;&#1052;.-&#1055;&#1056;&#1040;&#1042;&#1054;&#1042;&#1040;&#1071;%20&#1041;&#1040;&#1047;&#1040;\&#1056;&#1040;&#1057;&#1055;&#1054;&#1056;&#1071;&#1046;&#1045;&#1053;&#1048;&#1071;,%20&#1055;&#1054;&#1057;&#1058;&#1040;&#1053;&#1054;&#1042;&#1051;&#1045;&#1053;&#1048;&#1071;,&#1055;&#1056;&#1048;&#1050;&#1040;&#1047;&#1067;%202008-2020%20&#1075;&#1075;-&#1041;&#1070;&#1044;&#1046;.%20&#1054;&#1058;&#1044;&#1045;&#1051;\2017%20&#1075;&#1086;&#1076;-&#1054;&#1041;&#1053;&#1054;&#1042;&#1051;&#1045;&#1053;&#1053;&#1067;&#1045;\&#1089;&#1084;&#1077;&#1090;&#1072;\&#1055;&#1086;&#1088;&#1103;&#1076;&#1086;&#1082;%20&#1082;%20&#1088;&#1072;&#1089;&#1087;&#1086;&#1088;&#1103;&#1078;&#1077;&#1085;&#1080;&#1102;%20&#8470;%204-&#1088;%20&#1086;&#1090;%2012.01.2016.docx" TargetMode="External"/><Relationship Id="rId22" Type="http://schemas.openxmlformats.org/officeDocument/2006/relationships/hyperlink" Target="consultantplus://offline/ref=BDB24F8969F98D5D22ACFFCBD17590CB8F0D400895523CE541258952A3D7EA5A3492E8D83969k6I" TargetMode="External"/><Relationship Id="rId27" Type="http://schemas.openxmlformats.org/officeDocument/2006/relationships/hyperlink" Target="consultantplus://offline/ref=BDB24F8969F98D5D22ACFFCBD17590CB8F0A4E0C93503CE541258952A3D7EA5A3492E8DB3C914AC561k4I" TargetMode="External"/><Relationship Id="rId30" Type="http://schemas.openxmlformats.org/officeDocument/2006/relationships/hyperlink" Target="consultantplus://offline/ref=BDB24F8969F98D5D22ACFFCBD17590CB8F0D400895523CE541258952A3D7EA5A3492E8D83969k6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GInstall\Local%20Settings\Temporary%20Internet%20Files\Content.MSO\53DC7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54609-1C38-45D7-839B-4249D599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53DC7003</Template>
  <TotalTime>120</TotalTime>
  <Pages>22</Pages>
  <Words>5241</Words>
  <Characters>29874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35045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User34535</dc:creator>
  <cp:keywords/>
  <dc:description/>
  <cp:lastModifiedBy>KuznetsovaI</cp:lastModifiedBy>
  <cp:revision>14</cp:revision>
  <cp:lastPrinted>2017-12-26T06:36:00Z</cp:lastPrinted>
  <dcterms:created xsi:type="dcterms:W3CDTF">2018-01-11T10:03:00Z</dcterms:created>
  <dcterms:modified xsi:type="dcterms:W3CDTF">2018-01-11T12:18:00Z</dcterms:modified>
</cp:coreProperties>
</file>