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EF" w:rsidRPr="007219B2" w:rsidRDefault="005A25EF" w:rsidP="007219B2">
      <w:pPr>
        <w:rPr>
          <w:rFonts w:ascii="Arial" w:hAnsi="Arial" w:cs="Arial"/>
        </w:rPr>
      </w:pPr>
    </w:p>
    <w:p w:rsidR="005A25EF" w:rsidRPr="007219B2" w:rsidRDefault="005A25EF" w:rsidP="007219B2">
      <w:pPr>
        <w:jc w:val="center"/>
        <w:rPr>
          <w:rFonts w:ascii="Arial" w:hAnsi="Arial" w:cs="Arial"/>
          <w:b/>
          <w:sz w:val="24"/>
          <w:szCs w:val="24"/>
        </w:rPr>
      </w:pPr>
      <w:r w:rsidRPr="007219B2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7219B2">
        <w:rPr>
          <w:rFonts w:ascii="Arial" w:hAnsi="Arial" w:cs="Arial"/>
          <w:b/>
          <w:sz w:val="24"/>
          <w:szCs w:val="24"/>
        </w:rPr>
        <w:t>Р</w:t>
      </w:r>
      <w:proofErr w:type="gramEnd"/>
      <w:r w:rsidRPr="007219B2">
        <w:rPr>
          <w:rFonts w:ascii="Arial" w:hAnsi="Arial" w:cs="Arial"/>
          <w:b/>
          <w:sz w:val="24"/>
          <w:szCs w:val="24"/>
        </w:rPr>
        <w:t xml:space="preserve"> А Ц И Я</w:t>
      </w:r>
    </w:p>
    <w:p w:rsidR="005A25EF" w:rsidRPr="007219B2" w:rsidRDefault="005A25EF" w:rsidP="007219B2">
      <w:pPr>
        <w:jc w:val="center"/>
        <w:rPr>
          <w:rFonts w:ascii="Arial" w:hAnsi="Arial" w:cs="Arial"/>
          <w:b/>
          <w:sz w:val="24"/>
          <w:szCs w:val="24"/>
        </w:rPr>
      </w:pPr>
      <w:r w:rsidRPr="007219B2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5A25EF" w:rsidRPr="007219B2" w:rsidRDefault="00702A0E" w:rsidP="007219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_x0000_s1028" style="position:absolute;left:0;text-align:left;z-index:1" from="8.4pt,6.15pt" to="462.05pt,6.2pt" o:allowincell="f" strokeweight="2pt">
            <v:stroke startarrowwidth="wide" startarrowlength="long" endarrowwidth="wide" endarrowlength="long"/>
          </v:line>
        </w:pict>
      </w:r>
    </w:p>
    <w:p w:rsidR="005A25EF" w:rsidRPr="007219B2" w:rsidRDefault="005A25EF" w:rsidP="007219B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219B2">
        <w:rPr>
          <w:rFonts w:ascii="Arial" w:hAnsi="Arial" w:cs="Arial"/>
          <w:b/>
          <w:sz w:val="24"/>
          <w:szCs w:val="24"/>
        </w:rPr>
        <w:t>П</w:t>
      </w:r>
      <w:proofErr w:type="gramEnd"/>
      <w:r w:rsidRPr="007219B2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5A25EF" w:rsidRPr="007219B2" w:rsidRDefault="00E14979" w:rsidP="007219B2">
      <w:pPr>
        <w:jc w:val="center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  </w:t>
      </w:r>
      <w:r w:rsidR="007219B2">
        <w:rPr>
          <w:rFonts w:ascii="Arial" w:hAnsi="Arial" w:cs="Arial"/>
          <w:sz w:val="24"/>
          <w:szCs w:val="24"/>
        </w:rPr>
        <w:t xml:space="preserve">                             </w:t>
      </w:r>
    </w:p>
    <w:p w:rsidR="005A25EF" w:rsidRPr="007219B2" w:rsidRDefault="007219B2" w:rsidP="007219B2">
      <w:pPr>
        <w:tabs>
          <w:tab w:val="left" w:pos="3220"/>
          <w:tab w:val="center" w:pos="5102"/>
          <w:tab w:val="left" w:pos="6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>31.03.2017</w:t>
      </w:r>
      <w:r>
        <w:rPr>
          <w:rFonts w:ascii="Arial" w:hAnsi="Arial" w:cs="Arial"/>
          <w:sz w:val="24"/>
          <w:szCs w:val="24"/>
        </w:rPr>
        <w:tab/>
      </w:r>
      <w:r w:rsidR="00702A0E">
        <w:rPr>
          <w:rFonts w:ascii="Arial" w:hAnsi="Arial" w:cs="Arial"/>
          <w:noProof/>
          <w:sz w:val="24"/>
          <w:szCs w:val="24"/>
        </w:rPr>
        <w:pict>
          <v:line id="_x0000_s1029" style="position:absolute;z-index:2;mso-position-horizontal-relative:text;mso-position-vertical-relative:text" from="269.85pt,12.7pt" to="413.9pt,12.75pt" o:allowincell="f" strokeweight="1pt">
            <v:stroke startarrowwidth="wide" startarrowlength="long" endarrowwidth="wide" endarrowlength="long"/>
          </v:line>
        </w:pict>
      </w:r>
      <w:r w:rsidR="00702A0E">
        <w:rPr>
          <w:rFonts w:ascii="Arial" w:hAnsi="Arial" w:cs="Arial"/>
          <w:noProof/>
          <w:sz w:val="24"/>
          <w:szCs w:val="24"/>
        </w:rPr>
        <w:pict>
          <v:line id="_x0000_s1030" style="position:absolute;z-index:3;mso-position-horizontal-relative:text;mso-position-vertical-relative:text" from="118.15pt,12.7pt" to="240.6pt,12.75pt" o:allowincell="f" strokeweight="1pt">
            <v:stroke startarrowwidth="wide" startarrowlength="long" endarrowwidth="wide" endarrowlength="long"/>
          </v:line>
        </w:pict>
      </w:r>
      <w:r w:rsidR="005A25EF" w:rsidRPr="007219B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>782</w:t>
      </w:r>
    </w:p>
    <w:p w:rsidR="005A25EF" w:rsidRPr="007219B2" w:rsidRDefault="005A25EF" w:rsidP="007219B2">
      <w:pPr>
        <w:jc w:val="center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г. Клин</w:t>
      </w:r>
    </w:p>
    <w:p w:rsidR="005A25EF" w:rsidRPr="007219B2" w:rsidRDefault="005A25EF" w:rsidP="007219B2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Московская область</w:t>
      </w:r>
    </w:p>
    <w:p w:rsidR="005A25EF" w:rsidRPr="007219B2" w:rsidRDefault="005A25EF" w:rsidP="007219B2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5EF" w:rsidRPr="007219B2" w:rsidRDefault="00290B90" w:rsidP="007219B2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О внесении изменений</w:t>
      </w:r>
      <w:r w:rsidR="00980668" w:rsidRPr="007219B2">
        <w:rPr>
          <w:rFonts w:ascii="Arial" w:hAnsi="Arial" w:cs="Arial"/>
          <w:sz w:val="24"/>
          <w:szCs w:val="24"/>
        </w:rPr>
        <w:t xml:space="preserve"> и дополнений</w:t>
      </w:r>
      <w:r w:rsidRPr="007219B2">
        <w:rPr>
          <w:rFonts w:ascii="Arial" w:hAnsi="Arial" w:cs="Arial"/>
          <w:sz w:val="24"/>
          <w:szCs w:val="24"/>
        </w:rPr>
        <w:t xml:space="preserve"> </w:t>
      </w:r>
    </w:p>
    <w:p w:rsidR="005A25EF" w:rsidRPr="007219B2" w:rsidRDefault="00290B90" w:rsidP="007219B2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в </w:t>
      </w:r>
      <w:r w:rsidR="00CC3CAC" w:rsidRPr="007219B2">
        <w:rPr>
          <w:rFonts w:ascii="Arial" w:hAnsi="Arial" w:cs="Arial"/>
          <w:sz w:val="24"/>
          <w:szCs w:val="24"/>
        </w:rPr>
        <w:t>м</w:t>
      </w:r>
      <w:r w:rsidRPr="007219B2">
        <w:rPr>
          <w:rFonts w:ascii="Arial" w:hAnsi="Arial" w:cs="Arial"/>
          <w:sz w:val="24"/>
          <w:szCs w:val="24"/>
        </w:rPr>
        <w:t xml:space="preserve">униципальную программу «Развитие образования </w:t>
      </w:r>
    </w:p>
    <w:p w:rsidR="003162C3" w:rsidRPr="007219B2" w:rsidRDefault="00290B90" w:rsidP="007219B2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Клинского</w:t>
      </w:r>
      <w:r w:rsidR="005A25EF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>муниципального района» на 201</w:t>
      </w:r>
      <w:r w:rsidR="00CA2F0C" w:rsidRPr="007219B2">
        <w:rPr>
          <w:rFonts w:ascii="Arial" w:hAnsi="Arial" w:cs="Arial"/>
          <w:sz w:val="24"/>
          <w:szCs w:val="24"/>
        </w:rPr>
        <w:t>7</w:t>
      </w:r>
      <w:r w:rsidRPr="007219B2">
        <w:rPr>
          <w:rFonts w:ascii="Arial" w:hAnsi="Arial" w:cs="Arial"/>
          <w:sz w:val="24"/>
          <w:szCs w:val="24"/>
        </w:rPr>
        <w:t>-20</w:t>
      </w:r>
      <w:r w:rsidR="00CA2F0C" w:rsidRPr="007219B2">
        <w:rPr>
          <w:rFonts w:ascii="Arial" w:hAnsi="Arial" w:cs="Arial"/>
          <w:sz w:val="24"/>
          <w:szCs w:val="24"/>
        </w:rPr>
        <w:t>2</w:t>
      </w:r>
      <w:r w:rsidRPr="007219B2">
        <w:rPr>
          <w:rFonts w:ascii="Arial" w:hAnsi="Arial" w:cs="Arial"/>
          <w:sz w:val="24"/>
          <w:szCs w:val="24"/>
        </w:rPr>
        <w:t>1 годы</w:t>
      </w:r>
    </w:p>
    <w:p w:rsidR="003162C3" w:rsidRPr="007219B2" w:rsidRDefault="003162C3" w:rsidP="007219B2">
      <w:pPr>
        <w:jc w:val="both"/>
        <w:rPr>
          <w:rFonts w:ascii="Arial" w:hAnsi="Arial" w:cs="Arial"/>
          <w:sz w:val="24"/>
          <w:szCs w:val="24"/>
        </w:rPr>
      </w:pPr>
    </w:p>
    <w:p w:rsidR="00834C99" w:rsidRPr="007219B2" w:rsidRDefault="005A25EF" w:rsidP="007219B2">
      <w:pPr>
        <w:pStyle w:val="1"/>
        <w:spacing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7219B2">
        <w:rPr>
          <w:rFonts w:ascii="Arial" w:hAnsi="Arial" w:cs="Arial"/>
          <w:sz w:val="24"/>
          <w:szCs w:val="24"/>
        </w:rPr>
        <w:t xml:space="preserve">В соответствии с </w:t>
      </w:r>
      <w:r w:rsidR="00CA2F0C" w:rsidRPr="007219B2">
        <w:rPr>
          <w:rFonts w:ascii="Arial" w:hAnsi="Arial" w:cs="Arial"/>
          <w:sz w:val="24"/>
          <w:szCs w:val="24"/>
        </w:rPr>
        <w:t>ч.</w:t>
      </w:r>
      <w:r w:rsidRPr="007219B2">
        <w:rPr>
          <w:rFonts w:ascii="Arial" w:hAnsi="Arial" w:cs="Arial"/>
          <w:sz w:val="24"/>
          <w:szCs w:val="24"/>
        </w:rPr>
        <w:t xml:space="preserve"> </w:t>
      </w:r>
      <w:r w:rsidR="00CA2F0C" w:rsidRPr="007219B2">
        <w:rPr>
          <w:rFonts w:ascii="Arial" w:hAnsi="Arial" w:cs="Arial"/>
          <w:sz w:val="24"/>
          <w:szCs w:val="24"/>
        </w:rPr>
        <w:t>4 ст.</w:t>
      </w:r>
      <w:r w:rsidRPr="007219B2">
        <w:rPr>
          <w:rFonts w:ascii="Arial" w:hAnsi="Arial" w:cs="Arial"/>
          <w:sz w:val="24"/>
          <w:szCs w:val="24"/>
        </w:rPr>
        <w:t xml:space="preserve"> </w:t>
      </w:r>
      <w:r w:rsidR="00CA2F0C" w:rsidRPr="007219B2">
        <w:rPr>
          <w:rFonts w:ascii="Arial" w:hAnsi="Arial" w:cs="Arial"/>
          <w:sz w:val="24"/>
          <w:szCs w:val="24"/>
        </w:rPr>
        <w:t>15. 131-ФЗ «Об общих принципах организации местного с</w:t>
      </w:r>
      <w:r w:rsidR="00CA2F0C" w:rsidRPr="007219B2">
        <w:rPr>
          <w:rFonts w:ascii="Arial" w:hAnsi="Arial" w:cs="Arial"/>
          <w:sz w:val="24"/>
          <w:szCs w:val="24"/>
        </w:rPr>
        <w:t>а</w:t>
      </w:r>
      <w:r w:rsidR="00CA2F0C" w:rsidRPr="007219B2">
        <w:rPr>
          <w:rFonts w:ascii="Arial" w:hAnsi="Arial" w:cs="Arial"/>
          <w:sz w:val="24"/>
          <w:szCs w:val="24"/>
        </w:rPr>
        <w:t>моуправления в Российской Федерации» и в связи с необходимостью уточнения муниц</w:t>
      </w:r>
      <w:r w:rsidR="00CA2F0C" w:rsidRPr="007219B2">
        <w:rPr>
          <w:rFonts w:ascii="Arial" w:hAnsi="Arial" w:cs="Arial"/>
          <w:sz w:val="24"/>
          <w:szCs w:val="24"/>
        </w:rPr>
        <w:t>и</w:t>
      </w:r>
      <w:r w:rsidR="00CA2F0C" w:rsidRPr="007219B2">
        <w:rPr>
          <w:rFonts w:ascii="Arial" w:hAnsi="Arial" w:cs="Arial"/>
          <w:sz w:val="24"/>
          <w:szCs w:val="24"/>
        </w:rPr>
        <w:t xml:space="preserve">пальной программы «Развитие образования Клинского муниципального района» </w:t>
      </w:r>
      <w:r w:rsidR="00290B90" w:rsidRPr="007219B2">
        <w:rPr>
          <w:rFonts w:ascii="Arial" w:hAnsi="Arial" w:cs="Arial"/>
          <w:sz w:val="24"/>
          <w:szCs w:val="24"/>
        </w:rPr>
        <w:t>на 201</w:t>
      </w:r>
      <w:r w:rsidR="00CA2F0C" w:rsidRPr="007219B2">
        <w:rPr>
          <w:rFonts w:ascii="Arial" w:hAnsi="Arial" w:cs="Arial"/>
          <w:sz w:val="24"/>
          <w:szCs w:val="24"/>
        </w:rPr>
        <w:t>7</w:t>
      </w:r>
      <w:r w:rsidR="00290B90" w:rsidRPr="007219B2">
        <w:rPr>
          <w:rFonts w:ascii="Arial" w:hAnsi="Arial" w:cs="Arial"/>
          <w:sz w:val="24"/>
          <w:szCs w:val="24"/>
        </w:rPr>
        <w:t>-20</w:t>
      </w:r>
      <w:r w:rsidR="00CA2F0C" w:rsidRPr="007219B2">
        <w:rPr>
          <w:rFonts w:ascii="Arial" w:hAnsi="Arial" w:cs="Arial"/>
          <w:sz w:val="24"/>
          <w:szCs w:val="24"/>
        </w:rPr>
        <w:t>2</w:t>
      </w:r>
      <w:r w:rsidR="00290B90" w:rsidRPr="007219B2">
        <w:rPr>
          <w:rFonts w:ascii="Arial" w:hAnsi="Arial" w:cs="Arial"/>
          <w:sz w:val="24"/>
          <w:szCs w:val="24"/>
        </w:rPr>
        <w:t>1 годы, утвержденной постановлением Администрации Клинского муниципального рай</w:t>
      </w:r>
      <w:r w:rsidR="00CA2F0C" w:rsidRPr="007219B2">
        <w:rPr>
          <w:rFonts w:ascii="Arial" w:hAnsi="Arial" w:cs="Arial"/>
          <w:sz w:val="24"/>
          <w:szCs w:val="24"/>
        </w:rPr>
        <w:t xml:space="preserve">она от 23.12.2016 </w:t>
      </w:r>
      <w:r w:rsidR="00290B90" w:rsidRPr="007219B2">
        <w:rPr>
          <w:rFonts w:ascii="Arial" w:hAnsi="Arial" w:cs="Arial"/>
          <w:sz w:val="24"/>
          <w:szCs w:val="24"/>
        </w:rPr>
        <w:t xml:space="preserve">№ </w:t>
      </w:r>
      <w:r w:rsidR="00CA2F0C" w:rsidRPr="007219B2">
        <w:rPr>
          <w:rFonts w:ascii="Arial" w:hAnsi="Arial" w:cs="Arial"/>
          <w:sz w:val="24"/>
          <w:szCs w:val="24"/>
        </w:rPr>
        <w:t>3583</w:t>
      </w:r>
      <w:r w:rsidR="00834C99" w:rsidRPr="007219B2">
        <w:rPr>
          <w:rFonts w:ascii="Arial" w:hAnsi="Arial" w:cs="Arial"/>
          <w:sz w:val="24"/>
          <w:szCs w:val="24"/>
          <w:lang w:eastAsia="en-US"/>
        </w:rPr>
        <w:t xml:space="preserve">, </w:t>
      </w:r>
    </w:p>
    <w:p w:rsidR="00834C99" w:rsidRPr="007219B2" w:rsidRDefault="00834C99" w:rsidP="007219B2">
      <w:pPr>
        <w:jc w:val="both"/>
        <w:rPr>
          <w:rFonts w:ascii="Arial" w:hAnsi="Arial" w:cs="Arial"/>
          <w:sz w:val="24"/>
          <w:szCs w:val="24"/>
        </w:rPr>
      </w:pPr>
    </w:p>
    <w:p w:rsidR="00834C99" w:rsidRPr="007219B2" w:rsidRDefault="00834C99" w:rsidP="007219B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219B2">
        <w:rPr>
          <w:rFonts w:ascii="Arial" w:hAnsi="Arial" w:cs="Arial"/>
          <w:sz w:val="24"/>
          <w:szCs w:val="24"/>
        </w:rPr>
        <w:t>П</w:t>
      </w:r>
      <w:proofErr w:type="gramEnd"/>
      <w:r w:rsidRPr="007219B2">
        <w:rPr>
          <w:rFonts w:ascii="Arial" w:hAnsi="Arial" w:cs="Arial"/>
          <w:sz w:val="24"/>
          <w:szCs w:val="24"/>
        </w:rPr>
        <w:t xml:space="preserve"> О С Т А Н О В Л Я Ю:</w:t>
      </w:r>
    </w:p>
    <w:p w:rsidR="00834C99" w:rsidRPr="007219B2" w:rsidRDefault="00834C99" w:rsidP="007219B2">
      <w:pPr>
        <w:jc w:val="both"/>
        <w:rPr>
          <w:rFonts w:ascii="Arial" w:hAnsi="Arial" w:cs="Arial"/>
          <w:sz w:val="24"/>
          <w:szCs w:val="24"/>
        </w:rPr>
      </w:pPr>
    </w:p>
    <w:p w:rsidR="00CA2F0C" w:rsidRPr="007219B2" w:rsidRDefault="00CA2F0C" w:rsidP="007219B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1.</w:t>
      </w:r>
      <w:r w:rsidR="007576B7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>Внести в м</w:t>
      </w:r>
      <w:r w:rsidR="00834C99" w:rsidRPr="007219B2">
        <w:rPr>
          <w:rFonts w:ascii="Arial" w:hAnsi="Arial" w:cs="Arial"/>
          <w:sz w:val="24"/>
          <w:szCs w:val="24"/>
        </w:rPr>
        <w:t xml:space="preserve">униципальную </w:t>
      </w:r>
      <w:r w:rsidR="00290B90" w:rsidRPr="007219B2">
        <w:rPr>
          <w:rFonts w:ascii="Arial" w:hAnsi="Arial" w:cs="Arial"/>
          <w:sz w:val="24"/>
          <w:szCs w:val="24"/>
        </w:rPr>
        <w:t>п</w:t>
      </w:r>
      <w:r w:rsidR="00834C99" w:rsidRPr="007219B2">
        <w:rPr>
          <w:rFonts w:ascii="Arial" w:hAnsi="Arial" w:cs="Arial"/>
          <w:sz w:val="24"/>
          <w:szCs w:val="24"/>
        </w:rPr>
        <w:t>рограмму «Развитие образования Клинского муниц</w:t>
      </w:r>
      <w:r w:rsidR="00834C99" w:rsidRPr="007219B2">
        <w:rPr>
          <w:rFonts w:ascii="Arial" w:hAnsi="Arial" w:cs="Arial"/>
          <w:sz w:val="24"/>
          <w:szCs w:val="24"/>
        </w:rPr>
        <w:t>и</w:t>
      </w:r>
      <w:r w:rsidR="00834C99" w:rsidRPr="007219B2">
        <w:rPr>
          <w:rFonts w:ascii="Arial" w:hAnsi="Arial" w:cs="Arial"/>
          <w:sz w:val="24"/>
          <w:szCs w:val="24"/>
        </w:rPr>
        <w:t>пального района» на 201</w:t>
      </w:r>
      <w:r w:rsidRPr="007219B2">
        <w:rPr>
          <w:rFonts w:ascii="Arial" w:hAnsi="Arial" w:cs="Arial"/>
          <w:sz w:val="24"/>
          <w:szCs w:val="24"/>
        </w:rPr>
        <w:t>7</w:t>
      </w:r>
      <w:r w:rsidR="00834C99" w:rsidRPr="007219B2">
        <w:rPr>
          <w:rFonts w:ascii="Arial" w:hAnsi="Arial" w:cs="Arial"/>
          <w:sz w:val="24"/>
          <w:szCs w:val="24"/>
        </w:rPr>
        <w:t>-20</w:t>
      </w:r>
      <w:r w:rsidRPr="007219B2">
        <w:rPr>
          <w:rFonts w:ascii="Arial" w:hAnsi="Arial" w:cs="Arial"/>
          <w:sz w:val="24"/>
          <w:szCs w:val="24"/>
        </w:rPr>
        <w:t>2</w:t>
      </w:r>
      <w:r w:rsidR="00834C99" w:rsidRPr="007219B2">
        <w:rPr>
          <w:rFonts w:ascii="Arial" w:hAnsi="Arial" w:cs="Arial"/>
          <w:sz w:val="24"/>
          <w:szCs w:val="24"/>
        </w:rPr>
        <w:t>1 годы</w:t>
      </w:r>
      <w:r w:rsidR="00290B90" w:rsidRPr="007219B2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Клинского муниципального района </w:t>
      </w:r>
      <w:r w:rsidR="005A25EF" w:rsidRPr="007219B2">
        <w:rPr>
          <w:rFonts w:ascii="Arial" w:hAnsi="Arial" w:cs="Arial"/>
          <w:sz w:val="24"/>
          <w:szCs w:val="24"/>
        </w:rPr>
        <w:t xml:space="preserve">от 23.12.2016 </w:t>
      </w:r>
      <w:r w:rsidRPr="007219B2">
        <w:rPr>
          <w:rFonts w:ascii="Arial" w:hAnsi="Arial" w:cs="Arial"/>
          <w:sz w:val="24"/>
          <w:szCs w:val="24"/>
        </w:rPr>
        <w:t>№ 3583 следующие изменения:</w:t>
      </w:r>
    </w:p>
    <w:p w:rsidR="00CA2F0C" w:rsidRPr="007219B2" w:rsidRDefault="00CA2F0C" w:rsidP="007219B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1.1. В Паспорте </w:t>
      </w:r>
      <w:r w:rsidR="00F365AF" w:rsidRPr="007219B2">
        <w:rPr>
          <w:rFonts w:ascii="Arial" w:hAnsi="Arial" w:cs="Arial"/>
          <w:sz w:val="24"/>
          <w:szCs w:val="24"/>
        </w:rPr>
        <w:t>м</w:t>
      </w:r>
      <w:r w:rsidR="005A25EF" w:rsidRPr="007219B2">
        <w:rPr>
          <w:rFonts w:ascii="Arial" w:hAnsi="Arial" w:cs="Arial"/>
          <w:sz w:val="24"/>
          <w:szCs w:val="24"/>
        </w:rPr>
        <w:t xml:space="preserve">униципальной </w:t>
      </w:r>
      <w:r w:rsidRPr="007219B2">
        <w:rPr>
          <w:rFonts w:ascii="Arial" w:hAnsi="Arial" w:cs="Arial"/>
          <w:sz w:val="24"/>
          <w:szCs w:val="24"/>
        </w:rPr>
        <w:t>программы «Развитие образования Клинского мун</w:t>
      </w:r>
      <w:r w:rsidRPr="007219B2">
        <w:rPr>
          <w:rFonts w:ascii="Arial" w:hAnsi="Arial" w:cs="Arial"/>
          <w:sz w:val="24"/>
          <w:szCs w:val="24"/>
        </w:rPr>
        <w:t>и</w:t>
      </w:r>
      <w:r w:rsidRPr="007219B2">
        <w:rPr>
          <w:rFonts w:ascii="Arial" w:hAnsi="Arial" w:cs="Arial"/>
          <w:sz w:val="24"/>
          <w:szCs w:val="24"/>
        </w:rPr>
        <w:t>ципального района» на 2017-2021 годы позицию «Источники финансирования муниц</w:t>
      </w:r>
      <w:r w:rsidRPr="007219B2">
        <w:rPr>
          <w:rFonts w:ascii="Arial" w:hAnsi="Arial" w:cs="Arial"/>
          <w:sz w:val="24"/>
          <w:szCs w:val="24"/>
        </w:rPr>
        <w:t>и</w:t>
      </w:r>
      <w:r w:rsidRPr="007219B2">
        <w:rPr>
          <w:rFonts w:ascii="Arial" w:hAnsi="Arial" w:cs="Arial"/>
          <w:sz w:val="24"/>
          <w:szCs w:val="24"/>
        </w:rPr>
        <w:t>пальной программы, в том числе по годам»</w:t>
      </w:r>
      <w:r w:rsidR="005A25EF" w:rsidRPr="007219B2">
        <w:rPr>
          <w:rFonts w:ascii="Arial" w:hAnsi="Arial" w:cs="Arial"/>
          <w:sz w:val="24"/>
          <w:szCs w:val="24"/>
        </w:rPr>
        <w:t> </w:t>
      </w:r>
      <w:r w:rsidRPr="007219B2">
        <w:rPr>
          <w:rFonts w:ascii="Arial" w:hAnsi="Arial" w:cs="Arial"/>
          <w:sz w:val="24"/>
          <w:szCs w:val="24"/>
        </w:rPr>
        <w:t>изложить в новой редакции:</w:t>
      </w:r>
    </w:p>
    <w:p w:rsidR="00E531C4" w:rsidRPr="007219B2" w:rsidRDefault="00E531C4" w:rsidP="007219B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«</w:t>
      </w:r>
    </w:p>
    <w:tbl>
      <w:tblPr>
        <w:tblW w:w="47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05"/>
        <w:gridCol w:w="1327"/>
        <w:gridCol w:w="1321"/>
        <w:gridCol w:w="1325"/>
        <w:gridCol w:w="1325"/>
        <w:gridCol w:w="1163"/>
      </w:tblGrid>
      <w:tr w:rsidR="00E531C4" w:rsidRPr="007219B2" w:rsidTr="002D1BCB">
        <w:tc>
          <w:tcPr>
            <w:tcW w:w="1064" w:type="pct"/>
            <w:vMerge w:val="restart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Источники фина</w:t>
            </w:r>
            <w:r w:rsidRPr="007219B2">
              <w:rPr>
                <w:rFonts w:ascii="Arial" w:hAnsi="Arial" w:cs="Arial"/>
              </w:rPr>
              <w:t>н</w:t>
            </w:r>
            <w:r w:rsidRPr="007219B2">
              <w:rPr>
                <w:rFonts w:ascii="Arial" w:hAnsi="Arial" w:cs="Arial"/>
              </w:rPr>
              <w:t>сирования муниц</w:t>
            </w:r>
            <w:r w:rsidRPr="007219B2">
              <w:rPr>
                <w:rFonts w:ascii="Arial" w:hAnsi="Arial" w:cs="Arial"/>
              </w:rPr>
              <w:t>и</w:t>
            </w:r>
            <w:r w:rsidRPr="007219B2">
              <w:rPr>
                <w:rFonts w:ascii="Arial" w:hAnsi="Arial" w:cs="Arial"/>
              </w:rPr>
              <w:t>пальной</w:t>
            </w:r>
            <w:r w:rsidR="005A25EF" w:rsidRPr="007219B2">
              <w:rPr>
                <w:rFonts w:ascii="Arial" w:hAnsi="Arial" w:cs="Arial"/>
              </w:rPr>
              <w:t xml:space="preserve"> </w:t>
            </w:r>
            <w:r w:rsidRPr="007219B2">
              <w:rPr>
                <w:rFonts w:ascii="Arial" w:hAnsi="Arial" w:cs="Arial"/>
              </w:rPr>
              <w:t>програ</w:t>
            </w:r>
            <w:r w:rsidRPr="007219B2">
              <w:rPr>
                <w:rFonts w:ascii="Arial" w:hAnsi="Arial" w:cs="Arial"/>
              </w:rPr>
              <w:t>м</w:t>
            </w:r>
            <w:r w:rsidRPr="007219B2">
              <w:rPr>
                <w:rFonts w:ascii="Arial" w:hAnsi="Arial" w:cs="Arial"/>
              </w:rPr>
              <w:t>мы, в том числе по годам:</w:t>
            </w:r>
          </w:p>
        </w:tc>
        <w:tc>
          <w:tcPr>
            <w:tcW w:w="3936" w:type="pct"/>
            <w:gridSpan w:val="6"/>
          </w:tcPr>
          <w:p w:rsidR="00E531C4" w:rsidRPr="007219B2" w:rsidRDefault="005A25EF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219B2">
              <w:rPr>
                <w:rFonts w:ascii="Arial" w:hAnsi="Arial" w:cs="Arial"/>
                <w:lang w:val="en-US"/>
              </w:rPr>
              <w:t>Расходы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7219B2">
              <w:rPr>
                <w:rFonts w:ascii="Arial" w:hAnsi="Arial" w:cs="Arial"/>
                <w:lang w:val="en-US"/>
              </w:rPr>
              <w:t>тыс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7219B2">
              <w:rPr>
                <w:rFonts w:ascii="Arial" w:hAnsi="Arial" w:cs="Arial"/>
                <w:lang w:val="en-US"/>
              </w:rPr>
              <w:t>руб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>.</w:t>
            </w:r>
            <w:r w:rsidR="00E531C4" w:rsidRPr="007219B2">
              <w:rPr>
                <w:rFonts w:ascii="Arial" w:hAnsi="Arial" w:cs="Arial"/>
                <w:lang w:val="en-US"/>
              </w:rPr>
              <w:t>)</w:t>
            </w:r>
          </w:p>
        </w:tc>
      </w:tr>
      <w:tr w:rsidR="005A25EF" w:rsidRPr="007219B2" w:rsidTr="002D1BCB">
        <w:trPr>
          <w:trHeight w:val="669"/>
        </w:trPr>
        <w:tc>
          <w:tcPr>
            <w:tcW w:w="1064" w:type="pct"/>
            <w:vMerge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3" w:type="pct"/>
            <w:vAlign w:val="center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219B2">
              <w:rPr>
                <w:rFonts w:ascii="Arial" w:hAnsi="Arial" w:cs="Arial"/>
                <w:b/>
                <w:lang w:val="en-US"/>
              </w:rPr>
              <w:t>Всего</w:t>
            </w:r>
            <w:proofErr w:type="spellEnd"/>
          </w:p>
        </w:tc>
        <w:tc>
          <w:tcPr>
            <w:tcW w:w="664" w:type="pct"/>
            <w:vAlign w:val="center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219B2">
              <w:rPr>
                <w:rFonts w:ascii="Arial" w:hAnsi="Arial" w:cs="Arial"/>
                <w:b/>
                <w:lang w:val="en-US"/>
              </w:rPr>
              <w:t>201</w:t>
            </w:r>
            <w:r w:rsidRPr="007219B2">
              <w:rPr>
                <w:rFonts w:ascii="Arial" w:hAnsi="Arial" w:cs="Arial"/>
                <w:b/>
              </w:rPr>
              <w:t>7</w:t>
            </w:r>
            <w:r w:rsidRPr="007219B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b/>
                <w:lang w:val="en-US"/>
              </w:rPr>
              <w:t>год</w:t>
            </w:r>
            <w:proofErr w:type="spellEnd"/>
          </w:p>
        </w:tc>
        <w:tc>
          <w:tcPr>
            <w:tcW w:w="661" w:type="pct"/>
            <w:vAlign w:val="center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219B2">
              <w:rPr>
                <w:rFonts w:ascii="Arial" w:hAnsi="Arial" w:cs="Arial"/>
                <w:b/>
                <w:lang w:val="en-US"/>
              </w:rPr>
              <w:t>201</w:t>
            </w:r>
            <w:r w:rsidRPr="007219B2">
              <w:rPr>
                <w:rFonts w:ascii="Arial" w:hAnsi="Arial" w:cs="Arial"/>
                <w:b/>
              </w:rPr>
              <w:t>8</w:t>
            </w:r>
            <w:r w:rsidRPr="007219B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b/>
                <w:lang w:val="en-US"/>
              </w:rPr>
              <w:t>год</w:t>
            </w:r>
            <w:proofErr w:type="spellEnd"/>
          </w:p>
        </w:tc>
        <w:tc>
          <w:tcPr>
            <w:tcW w:w="663" w:type="pct"/>
            <w:vAlign w:val="center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219B2">
              <w:rPr>
                <w:rFonts w:ascii="Arial" w:hAnsi="Arial" w:cs="Arial"/>
                <w:b/>
                <w:lang w:val="en-US"/>
              </w:rPr>
              <w:t>201</w:t>
            </w:r>
            <w:r w:rsidRPr="007219B2">
              <w:rPr>
                <w:rFonts w:ascii="Arial" w:hAnsi="Arial" w:cs="Arial"/>
                <w:b/>
              </w:rPr>
              <w:t>9</w:t>
            </w:r>
            <w:r w:rsidRPr="007219B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b/>
                <w:lang w:val="en-US"/>
              </w:rPr>
              <w:t>год</w:t>
            </w:r>
            <w:proofErr w:type="spellEnd"/>
          </w:p>
        </w:tc>
        <w:tc>
          <w:tcPr>
            <w:tcW w:w="663" w:type="pct"/>
            <w:vAlign w:val="center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219B2">
              <w:rPr>
                <w:rFonts w:ascii="Arial" w:hAnsi="Arial" w:cs="Arial"/>
                <w:b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</w:rPr>
              <w:t>20</w:t>
            </w:r>
            <w:r w:rsidRPr="007219B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b/>
                <w:lang w:val="en-US"/>
              </w:rPr>
              <w:t>год</w:t>
            </w:r>
            <w:proofErr w:type="spellEnd"/>
          </w:p>
        </w:tc>
        <w:tc>
          <w:tcPr>
            <w:tcW w:w="584" w:type="pct"/>
            <w:vAlign w:val="center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219B2">
              <w:rPr>
                <w:rFonts w:ascii="Arial" w:hAnsi="Arial" w:cs="Arial"/>
                <w:b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</w:rPr>
              <w:t>21</w:t>
            </w:r>
            <w:r w:rsidRPr="007219B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b/>
                <w:lang w:val="en-US"/>
              </w:rPr>
              <w:t>год</w:t>
            </w:r>
            <w:proofErr w:type="spellEnd"/>
          </w:p>
        </w:tc>
      </w:tr>
      <w:tr w:rsidR="005A25EF" w:rsidRPr="007219B2" w:rsidTr="002D1BCB">
        <w:trPr>
          <w:trHeight w:val="320"/>
        </w:trPr>
        <w:tc>
          <w:tcPr>
            <w:tcW w:w="1064" w:type="pct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70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12597621,06</w:t>
            </w:r>
          </w:p>
        </w:tc>
        <w:tc>
          <w:tcPr>
            <w:tcW w:w="664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2397229,52</w:t>
            </w:r>
          </w:p>
        </w:tc>
        <w:tc>
          <w:tcPr>
            <w:tcW w:w="661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2469008,16</w:t>
            </w:r>
          </w:p>
        </w:tc>
        <w:tc>
          <w:tcPr>
            <w:tcW w:w="66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2638734,43</w:t>
            </w:r>
          </w:p>
        </w:tc>
        <w:tc>
          <w:tcPr>
            <w:tcW w:w="66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2802572,15</w:t>
            </w:r>
          </w:p>
        </w:tc>
        <w:tc>
          <w:tcPr>
            <w:tcW w:w="584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2290076,8</w:t>
            </w:r>
          </w:p>
        </w:tc>
      </w:tr>
      <w:tr w:rsidR="005A25EF" w:rsidRPr="007219B2" w:rsidTr="002D1BCB">
        <w:trPr>
          <w:trHeight w:val="320"/>
        </w:trPr>
        <w:tc>
          <w:tcPr>
            <w:tcW w:w="1064" w:type="pct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219B2">
              <w:rPr>
                <w:rFonts w:ascii="Arial" w:hAnsi="Arial" w:cs="Arial"/>
                <w:lang w:val="en-US"/>
              </w:rPr>
              <w:t>Средства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</w:rPr>
              <w:t>фе</w:t>
            </w:r>
            <w:r w:rsidRPr="007219B2">
              <w:rPr>
                <w:rFonts w:ascii="Arial" w:hAnsi="Arial" w:cs="Arial"/>
                <w:lang w:val="en-US"/>
              </w:rPr>
              <w:t>дерального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lang w:val="en-US"/>
              </w:rPr>
              <w:t>бюджета</w:t>
            </w:r>
            <w:proofErr w:type="spellEnd"/>
          </w:p>
        </w:tc>
        <w:tc>
          <w:tcPr>
            <w:tcW w:w="703" w:type="pct"/>
          </w:tcPr>
          <w:p w:rsidR="00E531C4" w:rsidRPr="007219B2" w:rsidRDefault="00E531C4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664" w:type="pct"/>
          </w:tcPr>
          <w:p w:rsidR="00E531C4" w:rsidRPr="007219B2" w:rsidRDefault="00E531C4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661" w:type="pct"/>
          </w:tcPr>
          <w:p w:rsidR="00E531C4" w:rsidRPr="007219B2" w:rsidRDefault="00E531C4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0,0</w:t>
            </w:r>
          </w:p>
        </w:tc>
        <w:tc>
          <w:tcPr>
            <w:tcW w:w="663" w:type="pct"/>
          </w:tcPr>
          <w:p w:rsidR="00E531C4" w:rsidRPr="007219B2" w:rsidRDefault="00E531C4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0,0</w:t>
            </w:r>
          </w:p>
        </w:tc>
        <w:tc>
          <w:tcPr>
            <w:tcW w:w="663" w:type="pct"/>
          </w:tcPr>
          <w:p w:rsidR="00E531C4" w:rsidRPr="007219B2" w:rsidRDefault="00E531C4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0,0</w:t>
            </w:r>
          </w:p>
        </w:tc>
        <w:tc>
          <w:tcPr>
            <w:tcW w:w="584" w:type="pct"/>
          </w:tcPr>
          <w:p w:rsidR="00E531C4" w:rsidRPr="007219B2" w:rsidRDefault="00E531C4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0,0</w:t>
            </w:r>
          </w:p>
        </w:tc>
      </w:tr>
      <w:tr w:rsidR="005A25EF" w:rsidRPr="007219B2" w:rsidTr="002D1BCB">
        <w:trPr>
          <w:trHeight w:val="617"/>
        </w:trPr>
        <w:tc>
          <w:tcPr>
            <w:tcW w:w="1064" w:type="pct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219B2">
              <w:rPr>
                <w:rFonts w:ascii="Arial" w:hAnsi="Arial" w:cs="Arial"/>
                <w:lang w:val="en-US"/>
              </w:rPr>
              <w:t>Средства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lang w:val="en-US"/>
              </w:rPr>
              <w:t>бюджета</w:t>
            </w:r>
            <w:proofErr w:type="spellEnd"/>
            <w:r w:rsidRPr="007219B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219B2">
              <w:rPr>
                <w:rFonts w:ascii="Arial" w:hAnsi="Arial" w:cs="Arial"/>
                <w:lang w:val="en-US"/>
              </w:rPr>
              <w:t>Московско</w:t>
            </w:r>
            <w:proofErr w:type="spellEnd"/>
            <w:r w:rsidRPr="007219B2">
              <w:rPr>
                <w:rFonts w:ascii="Arial" w:hAnsi="Arial" w:cs="Arial"/>
              </w:rPr>
              <w:t>й  об</w:t>
            </w:r>
            <w:proofErr w:type="spellStart"/>
            <w:r w:rsidRPr="007219B2">
              <w:rPr>
                <w:rFonts w:ascii="Arial" w:hAnsi="Arial" w:cs="Arial"/>
                <w:lang w:val="en-US"/>
              </w:rPr>
              <w:t>ласти</w:t>
            </w:r>
            <w:proofErr w:type="spellEnd"/>
          </w:p>
        </w:tc>
        <w:tc>
          <w:tcPr>
            <w:tcW w:w="70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9354798,04</w:t>
            </w:r>
          </w:p>
        </w:tc>
        <w:tc>
          <w:tcPr>
            <w:tcW w:w="664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  <w:bCs/>
              </w:rPr>
            </w:pPr>
            <w:r w:rsidRPr="007219B2">
              <w:rPr>
                <w:rFonts w:ascii="Arial" w:hAnsi="Arial" w:cs="Arial"/>
                <w:bCs/>
              </w:rPr>
              <w:t>1777233,42</w:t>
            </w:r>
          </w:p>
        </w:tc>
        <w:tc>
          <w:tcPr>
            <w:tcW w:w="661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1841763,75</w:t>
            </w:r>
          </w:p>
        </w:tc>
        <w:tc>
          <w:tcPr>
            <w:tcW w:w="66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1993410,44</w:t>
            </w:r>
          </w:p>
        </w:tc>
        <w:tc>
          <w:tcPr>
            <w:tcW w:w="66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2124579,43</w:t>
            </w:r>
          </w:p>
        </w:tc>
        <w:tc>
          <w:tcPr>
            <w:tcW w:w="584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1617811,0</w:t>
            </w:r>
          </w:p>
        </w:tc>
      </w:tr>
      <w:tr w:rsidR="005A25EF" w:rsidRPr="007219B2" w:rsidTr="002D1BCB">
        <w:tc>
          <w:tcPr>
            <w:tcW w:w="1064" w:type="pct"/>
          </w:tcPr>
          <w:p w:rsidR="00E531C4" w:rsidRPr="007219B2" w:rsidRDefault="00E531C4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Средства бюджета Клинского муниц</w:t>
            </w:r>
            <w:r w:rsidRPr="007219B2">
              <w:rPr>
                <w:rFonts w:ascii="Arial" w:hAnsi="Arial" w:cs="Arial"/>
              </w:rPr>
              <w:t>и</w:t>
            </w:r>
            <w:r w:rsidRPr="007219B2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03" w:type="pct"/>
          </w:tcPr>
          <w:p w:rsidR="00E531C4" w:rsidRPr="007219B2" w:rsidRDefault="00BF7AEE" w:rsidP="00721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3242823,02</w:t>
            </w:r>
          </w:p>
        </w:tc>
        <w:tc>
          <w:tcPr>
            <w:tcW w:w="664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619996,1</w:t>
            </w:r>
          </w:p>
        </w:tc>
        <w:tc>
          <w:tcPr>
            <w:tcW w:w="661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627244,41</w:t>
            </w:r>
          </w:p>
        </w:tc>
        <w:tc>
          <w:tcPr>
            <w:tcW w:w="66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645323,99</w:t>
            </w:r>
          </w:p>
        </w:tc>
        <w:tc>
          <w:tcPr>
            <w:tcW w:w="663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677992,72</w:t>
            </w:r>
          </w:p>
        </w:tc>
        <w:tc>
          <w:tcPr>
            <w:tcW w:w="584" w:type="pct"/>
          </w:tcPr>
          <w:p w:rsidR="00E531C4" w:rsidRPr="007219B2" w:rsidRDefault="00BF7AEE" w:rsidP="007219B2">
            <w:pPr>
              <w:jc w:val="center"/>
              <w:rPr>
                <w:rFonts w:ascii="Arial" w:hAnsi="Arial" w:cs="Arial"/>
              </w:rPr>
            </w:pPr>
            <w:r w:rsidRPr="007219B2">
              <w:rPr>
                <w:rFonts w:ascii="Arial" w:hAnsi="Arial" w:cs="Arial"/>
              </w:rPr>
              <w:t>672265,8</w:t>
            </w:r>
          </w:p>
        </w:tc>
      </w:tr>
    </w:tbl>
    <w:p w:rsidR="00CD5EDC" w:rsidRPr="007219B2" w:rsidRDefault="00E531C4" w:rsidP="007219B2">
      <w:pPr>
        <w:jc w:val="both"/>
        <w:rPr>
          <w:rFonts w:ascii="Arial" w:hAnsi="Arial" w:cs="Arial"/>
          <w:sz w:val="26"/>
          <w:szCs w:val="26"/>
        </w:rPr>
      </w:pPr>
      <w:r w:rsidRPr="007219B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:rsidR="00CD5EDC" w:rsidRPr="007219B2" w:rsidRDefault="00E531C4" w:rsidP="007219B2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1.2. </w:t>
      </w:r>
      <w:r w:rsidR="00CD5EDC" w:rsidRPr="007219B2">
        <w:rPr>
          <w:rFonts w:ascii="Arial" w:hAnsi="Arial" w:cs="Arial"/>
          <w:sz w:val="24"/>
          <w:szCs w:val="24"/>
        </w:rPr>
        <w:t>В приложении №</w:t>
      </w:r>
      <w:r w:rsidR="005A25EF" w:rsidRPr="007219B2">
        <w:rPr>
          <w:rFonts w:ascii="Arial" w:hAnsi="Arial" w:cs="Arial"/>
          <w:sz w:val="24"/>
          <w:szCs w:val="24"/>
        </w:rPr>
        <w:t xml:space="preserve"> 1 </w:t>
      </w:r>
      <w:r w:rsidR="00CD5EDC" w:rsidRPr="007219B2">
        <w:rPr>
          <w:rFonts w:ascii="Arial" w:hAnsi="Arial" w:cs="Arial"/>
          <w:sz w:val="24"/>
          <w:szCs w:val="24"/>
        </w:rPr>
        <w:t>к муниципальной программе «Развитие образования Кли</w:t>
      </w:r>
      <w:r w:rsidR="00CD5EDC" w:rsidRPr="007219B2">
        <w:rPr>
          <w:rFonts w:ascii="Arial" w:hAnsi="Arial" w:cs="Arial"/>
          <w:sz w:val="24"/>
          <w:szCs w:val="24"/>
        </w:rPr>
        <w:t>н</w:t>
      </w:r>
      <w:r w:rsidR="00CD5EDC" w:rsidRPr="007219B2">
        <w:rPr>
          <w:rFonts w:ascii="Arial" w:hAnsi="Arial" w:cs="Arial"/>
          <w:sz w:val="24"/>
          <w:szCs w:val="24"/>
        </w:rPr>
        <w:t>ского муниципального района» на 2017– 2021 годы «Планируемые результаты реализ</w:t>
      </w:r>
      <w:r w:rsidR="00CD5EDC" w:rsidRPr="007219B2">
        <w:rPr>
          <w:rFonts w:ascii="Arial" w:hAnsi="Arial" w:cs="Arial"/>
          <w:sz w:val="24"/>
          <w:szCs w:val="24"/>
        </w:rPr>
        <w:t>а</w:t>
      </w:r>
      <w:r w:rsidR="00CD5EDC" w:rsidRPr="007219B2">
        <w:rPr>
          <w:rFonts w:ascii="Arial" w:hAnsi="Arial" w:cs="Arial"/>
          <w:sz w:val="24"/>
          <w:szCs w:val="24"/>
        </w:rPr>
        <w:t>ции муниципальной программы Клинского муниципального района «Развитие образов</w:t>
      </w:r>
      <w:r w:rsidR="00CD5EDC" w:rsidRPr="007219B2">
        <w:rPr>
          <w:rFonts w:ascii="Arial" w:hAnsi="Arial" w:cs="Arial"/>
          <w:sz w:val="24"/>
          <w:szCs w:val="24"/>
        </w:rPr>
        <w:t>а</w:t>
      </w:r>
      <w:r w:rsidR="00CD5EDC" w:rsidRPr="007219B2">
        <w:rPr>
          <w:rFonts w:ascii="Arial" w:hAnsi="Arial" w:cs="Arial"/>
          <w:sz w:val="24"/>
          <w:szCs w:val="24"/>
        </w:rPr>
        <w:t>ния Клинского муниципального района» на 2017-2021 годы» пл</w:t>
      </w:r>
      <w:r w:rsidR="005A25EF" w:rsidRPr="007219B2">
        <w:rPr>
          <w:rFonts w:ascii="Arial" w:hAnsi="Arial" w:cs="Arial"/>
          <w:sz w:val="24"/>
          <w:szCs w:val="24"/>
        </w:rPr>
        <w:t>анируемый объем фина</w:t>
      </w:r>
      <w:r w:rsidR="005A25EF" w:rsidRPr="007219B2">
        <w:rPr>
          <w:rFonts w:ascii="Arial" w:hAnsi="Arial" w:cs="Arial"/>
          <w:sz w:val="24"/>
          <w:szCs w:val="24"/>
        </w:rPr>
        <w:t>н</w:t>
      </w:r>
      <w:r w:rsidR="005A25EF" w:rsidRPr="007219B2">
        <w:rPr>
          <w:rFonts w:ascii="Arial" w:hAnsi="Arial" w:cs="Arial"/>
          <w:sz w:val="24"/>
          <w:szCs w:val="24"/>
        </w:rPr>
        <w:t xml:space="preserve">сирования </w:t>
      </w:r>
      <w:r w:rsidR="00CD5EDC" w:rsidRPr="007219B2">
        <w:rPr>
          <w:rFonts w:ascii="Arial" w:hAnsi="Arial" w:cs="Arial"/>
          <w:sz w:val="24"/>
          <w:szCs w:val="24"/>
        </w:rPr>
        <w:t>на решение данной задачи:</w:t>
      </w:r>
    </w:p>
    <w:p w:rsidR="00CD5EDC" w:rsidRPr="007219B2" w:rsidRDefault="00CD5EDC" w:rsidP="007219B2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по подпрограмме</w:t>
      </w:r>
      <w:r w:rsidR="00954447" w:rsidRPr="007219B2">
        <w:rPr>
          <w:rFonts w:ascii="Arial" w:hAnsi="Arial" w:cs="Arial"/>
          <w:sz w:val="24"/>
          <w:szCs w:val="24"/>
        </w:rPr>
        <w:t xml:space="preserve"> I </w:t>
      </w:r>
      <w:r w:rsidRPr="007219B2">
        <w:rPr>
          <w:rFonts w:ascii="Arial" w:hAnsi="Arial" w:cs="Arial"/>
          <w:sz w:val="24"/>
          <w:szCs w:val="24"/>
        </w:rPr>
        <w:t>«Дошкольное образование» в п.2.1.2. столбец 3 и 4 изложить с</w:t>
      </w:r>
      <w:r w:rsidRPr="007219B2">
        <w:rPr>
          <w:rFonts w:ascii="Arial" w:hAnsi="Arial" w:cs="Arial"/>
          <w:sz w:val="24"/>
          <w:szCs w:val="24"/>
        </w:rPr>
        <w:t>о</w:t>
      </w:r>
      <w:r w:rsidRPr="007219B2">
        <w:rPr>
          <w:rFonts w:ascii="Arial" w:hAnsi="Arial" w:cs="Arial"/>
          <w:sz w:val="24"/>
          <w:szCs w:val="24"/>
        </w:rPr>
        <w:t>ответственно</w:t>
      </w:r>
      <w:r w:rsidR="005A25EF" w:rsidRPr="007219B2">
        <w:rPr>
          <w:rFonts w:ascii="Arial" w:hAnsi="Arial" w:cs="Arial"/>
          <w:sz w:val="24"/>
          <w:szCs w:val="24"/>
        </w:rPr>
        <w:t>:</w:t>
      </w:r>
    </w:p>
    <w:p w:rsidR="00CD5EDC" w:rsidRPr="007219B2" w:rsidRDefault="00855C6B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–</w:t>
      </w:r>
      <w:r w:rsidR="005A25EF" w:rsidRPr="007219B2">
        <w:rPr>
          <w:rFonts w:ascii="Arial" w:hAnsi="Arial" w:cs="Arial"/>
          <w:sz w:val="24"/>
          <w:szCs w:val="24"/>
        </w:rPr>
        <w:t xml:space="preserve"> </w:t>
      </w:r>
      <w:r w:rsidR="00086821" w:rsidRPr="007219B2">
        <w:rPr>
          <w:rFonts w:ascii="Arial" w:hAnsi="Arial" w:cs="Arial"/>
          <w:sz w:val="24"/>
          <w:szCs w:val="24"/>
        </w:rPr>
        <w:t>1250854,5</w:t>
      </w:r>
      <w:r w:rsidR="005A25EF" w:rsidRPr="007219B2">
        <w:rPr>
          <w:rFonts w:ascii="Arial" w:hAnsi="Arial" w:cs="Arial"/>
          <w:sz w:val="24"/>
          <w:szCs w:val="24"/>
        </w:rPr>
        <w:t>;</w:t>
      </w:r>
    </w:p>
    <w:p w:rsidR="00CD5EDC" w:rsidRPr="007219B2" w:rsidRDefault="00855C6B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–</w:t>
      </w:r>
      <w:r w:rsidR="005A25EF" w:rsidRPr="007219B2">
        <w:rPr>
          <w:rFonts w:ascii="Arial" w:hAnsi="Arial" w:cs="Arial"/>
          <w:sz w:val="24"/>
          <w:szCs w:val="24"/>
        </w:rPr>
        <w:t xml:space="preserve"> </w:t>
      </w:r>
      <w:r w:rsidR="00086821" w:rsidRPr="007219B2">
        <w:rPr>
          <w:rFonts w:ascii="Arial" w:hAnsi="Arial" w:cs="Arial"/>
          <w:sz w:val="24"/>
          <w:szCs w:val="24"/>
        </w:rPr>
        <w:t>3110074,5</w:t>
      </w:r>
      <w:r w:rsidR="00D83693" w:rsidRPr="007219B2">
        <w:rPr>
          <w:rFonts w:ascii="Arial" w:hAnsi="Arial" w:cs="Arial"/>
          <w:sz w:val="24"/>
          <w:szCs w:val="24"/>
        </w:rPr>
        <w:t>,</w:t>
      </w:r>
    </w:p>
    <w:p w:rsidR="00CD5EDC" w:rsidRPr="007219B2" w:rsidRDefault="00954447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lastRenderedPageBreak/>
        <w:t>в</w:t>
      </w:r>
      <w:r w:rsidR="00CD5EDC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 xml:space="preserve">подпрограмме II «Общее образование» </w:t>
      </w:r>
      <w:r w:rsidR="00CD5EDC" w:rsidRPr="007219B2">
        <w:rPr>
          <w:rFonts w:ascii="Arial" w:hAnsi="Arial" w:cs="Arial"/>
          <w:sz w:val="24"/>
          <w:szCs w:val="24"/>
        </w:rPr>
        <w:t>п.1. столбец 3 и 4 изложить соответстве</w:t>
      </w:r>
      <w:r w:rsidR="00CD5EDC" w:rsidRPr="007219B2">
        <w:rPr>
          <w:rFonts w:ascii="Arial" w:hAnsi="Arial" w:cs="Arial"/>
          <w:sz w:val="24"/>
          <w:szCs w:val="24"/>
        </w:rPr>
        <w:t>н</w:t>
      </w:r>
      <w:r w:rsidR="00CD5EDC" w:rsidRPr="007219B2">
        <w:rPr>
          <w:rFonts w:ascii="Arial" w:hAnsi="Arial" w:cs="Arial"/>
          <w:sz w:val="24"/>
          <w:szCs w:val="24"/>
        </w:rPr>
        <w:t>но</w:t>
      </w:r>
      <w:r w:rsidR="005A25EF" w:rsidRPr="007219B2">
        <w:rPr>
          <w:rFonts w:ascii="Arial" w:hAnsi="Arial" w:cs="Arial"/>
          <w:sz w:val="24"/>
          <w:szCs w:val="24"/>
        </w:rPr>
        <w:t>:</w:t>
      </w:r>
    </w:p>
    <w:p w:rsidR="00CD5EDC" w:rsidRPr="007219B2" w:rsidRDefault="00855C6B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–</w:t>
      </w:r>
      <w:r w:rsidR="005A25EF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>699997,1</w:t>
      </w:r>
      <w:r w:rsidR="005A25EF" w:rsidRPr="007219B2">
        <w:rPr>
          <w:rFonts w:ascii="Arial" w:hAnsi="Arial" w:cs="Arial"/>
          <w:sz w:val="24"/>
          <w:szCs w:val="24"/>
        </w:rPr>
        <w:t>;</w:t>
      </w:r>
    </w:p>
    <w:p w:rsidR="00CD5EDC" w:rsidRPr="007219B2" w:rsidRDefault="00855C6B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–</w:t>
      </w:r>
      <w:r w:rsidR="005A25EF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>5002444,0</w:t>
      </w:r>
      <w:r w:rsidR="00D83693" w:rsidRPr="007219B2">
        <w:rPr>
          <w:rFonts w:ascii="Arial" w:hAnsi="Arial" w:cs="Arial"/>
          <w:sz w:val="24"/>
          <w:szCs w:val="24"/>
        </w:rPr>
        <w:t>,</w:t>
      </w:r>
    </w:p>
    <w:p w:rsidR="00CD5EDC" w:rsidRPr="007219B2" w:rsidRDefault="00954447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п.</w:t>
      </w:r>
      <w:r w:rsidR="005A25EF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>2. столбец 3 изложить</w:t>
      </w:r>
      <w:r w:rsidR="00855C6B" w:rsidRPr="007219B2">
        <w:rPr>
          <w:rFonts w:ascii="Arial" w:hAnsi="Arial" w:cs="Arial"/>
          <w:sz w:val="24"/>
          <w:szCs w:val="24"/>
        </w:rPr>
        <w:t xml:space="preserve"> – 16542,3</w:t>
      </w:r>
      <w:r w:rsidR="00D83693" w:rsidRPr="007219B2">
        <w:rPr>
          <w:rFonts w:ascii="Arial" w:hAnsi="Arial" w:cs="Arial"/>
          <w:sz w:val="24"/>
          <w:szCs w:val="24"/>
        </w:rPr>
        <w:t>,</w:t>
      </w:r>
    </w:p>
    <w:p w:rsidR="00954447" w:rsidRPr="007219B2" w:rsidRDefault="00954447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в подпрограмме III «Дополнительное образование и воспитание детей» п.1. столбец 3 изложить </w:t>
      </w:r>
      <w:r w:rsidR="00D83693" w:rsidRPr="007219B2">
        <w:rPr>
          <w:rFonts w:ascii="Arial" w:hAnsi="Arial" w:cs="Arial"/>
          <w:sz w:val="24"/>
          <w:szCs w:val="24"/>
        </w:rPr>
        <w:t xml:space="preserve">– </w:t>
      </w:r>
      <w:r w:rsidR="00855C6B" w:rsidRPr="007219B2">
        <w:rPr>
          <w:rFonts w:ascii="Arial" w:hAnsi="Arial" w:cs="Arial"/>
          <w:sz w:val="24"/>
          <w:szCs w:val="24"/>
        </w:rPr>
        <w:t>611640,3</w:t>
      </w:r>
      <w:r w:rsidR="00D83693" w:rsidRPr="007219B2">
        <w:rPr>
          <w:rFonts w:ascii="Arial" w:hAnsi="Arial" w:cs="Arial"/>
          <w:sz w:val="24"/>
          <w:szCs w:val="24"/>
        </w:rPr>
        <w:t>,</w:t>
      </w:r>
    </w:p>
    <w:p w:rsidR="00CD5EDC" w:rsidRPr="007219B2" w:rsidRDefault="00954447" w:rsidP="007219B2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в подпрограмме IV «Обеспечивающая подпрограмма» п.</w:t>
      </w:r>
      <w:r w:rsidR="009133F8" w:rsidRPr="007219B2">
        <w:rPr>
          <w:rFonts w:ascii="Arial" w:hAnsi="Arial" w:cs="Arial"/>
          <w:sz w:val="24"/>
          <w:szCs w:val="24"/>
        </w:rPr>
        <w:t>2</w:t>
      </w:r>
      <w:r w:rsidRPr="007219B2">
        <w:rPr>
          <w:rFonts w:ascii="Arial" w:hAnsi="Arial" w:cs="Arial"/>
          <w:sz w:val="24"/>
          <w:szCs w:val="24"/>
        </w:rPr>
        <w:t>. столбец 3 изложить</w:t>
      </w:r>
      <w:r w:rsidR="00855C6B" w:rsidRPr="007219B2">
        <w:rPr>
          <w:rFonts w:ascii="Arial" w:hAnsi="Arial" w:cs="Arial"/>
          <w:sz w:val="24"/>
          <w:szCs w:val="24"/>
        </w:rPr>
        <w:t xml:space="preserve"> –  514290,6.</w:t>
      </w:r>
    </w:p>
    <w:p w:rsidR="00E531C4" w:rsidRPr="007219B2" w:rsidRDefault="00CD5EDC" w:rsidP="007219B2">
      <w:pPr>
        <w:tabs>
          <w:tab w:val="center" w:pos="45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1.3. </w:t>
      </w:r>
      <w:r w:rsidR="00E531C4" w:rsidRPr="007219B2">
        <w:rPr>
          <w:rFonts w:ascii="Arial" w:hAnsi="Arial" w:cs="Arial"/>
          <w:sz w:val="24"/>
          <w:szCs w:val="24"/>
        </w:rPr>
        <w:t xml:space="preserve">В Паспорте подпрограммы I «Дошкольное образование» </w:t>
      </w:r>
      <w:r w:rsidR="009349C7" w:rsidRPr="007219B2">
        <w:rPr>
          <w:rFonts w:ascii="Arial" w:hAnsi="Arial" w:cs="Arial"/>
          <w:sz w:val="24"/>
          <w:szCs w:val="24"/>
        </w:rPr>
        <w:t>м</w:t>
      </w:r>
      <w:r w:rsidR="00E531C4" w:rsidRPr="007219B2">
        <w:rPr>
          <w:rFonts w:ascii="Arial" w:hAnsi="Arial" w:cs="Arial"/>
          <w:sz w:val="24"/>
          <w:szCs w:val="24"/>
        </w:rPr>
        <w:t>униципальной пр</w:t>
      </w:r>
      <w:r w:rsidR="00E531C4" w:rsidRPr="007219B2">
        <w:rPr>
          <w:rFonts w:ascii="Arial" w:hAnsi="Arial" w:cs="Arial"/>
          <w:sz w:val="24"/>
          <w:szCs w:val="24"/>
        </w:rPr>
        <w:t>о</w:t>
      </w:r>
      <w:r w:rsidR="00E531C4" w:rsidRPr="007219B2">
        <w:rPr>
          <w:rFonts w:ascii="Arial" w:hAnsi="Arial" w:cs="Arial"/>
          <w:sz w:val="24"/>
          <w:szCs w:val="24"/>
        </w:rPr>
        <w:t>граммы «Развитие образования Клинского муниципального района» на 2017– 2021 годы позицию «Источники финансирования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E531C4" w:rsidRPr="007219B2" w:rsidRDefault="00E531C4" w:rsidP="007219B2">
      <w:pPr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6"/>
        <w:gridCol w:w="710"/>
        <w:gridCol w:w="849"/>
        <w:gridCol w:w="1276"/>
        <w:gridCol w:w="992"/>
        <w:gridCol w:w="992"/>
        <w:gridCol w:w="993"/>
        <w:gridCol w:w="992"/>
        <w:gridCol w:w="992"/>
        <w:gridCol w:w="1134"/>
      </w:tblGrid>
      <w:tr w:rsidR="00B16D96" w:rsidRPr="007219B2" w:rsidTr="002D1BCB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br w:type="page"/>
              <w:t>Источники финансир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вания 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программы по годам реал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зации и гла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ным расп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рядителям бюджетных средств,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 том числе по годам: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Наименов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</w:t>
            </w:r>
            <w:r w:rsidRPr="007219B2">
              <w:rPr>
                <w:rFonts w:ascii="Arial" w:hAnsi="Arial" w:cs="Arial"/>
                <w:sz w:val="16"/>
                <w:szCs w:val="16"/>
              </w:rPr>
              <w:t>м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мы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 w:right="-108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Главный распор</w:t>
            </w:r>
            <w:r w:rsidRPr="007219B2">
              <w:rPr>
                <w:rFonts w:ascii="Arial" w:hAnsi="Arial" w:cs="Arial"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sz w:val="16"/>
                <w:szCs w:val="16"/>
              </w:rPr>
              <w:t>дитель бюдже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Источник финансир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вания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Расходы (</w:t>
            </w:r>
            <w:r w:rsidR="00D83693" w:rsidRPr="007219B2">
              <w:rPr>
                <w:rFonts w:ascii="Arial" w:hAnsi="Arial" w:cs="Arial"/>
                <w:b/>
                <w:sz w:val="16"/>
                <w:szCs w:val="16"/>
              </w:rPr>
              <w:t>тыс. руб.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16D96" w:rsidRPr="007219B2" w:rsidTr="002D1BCB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7219B2" w:rsidRDefault="00B16D96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7219B2" w:rsidRDefault="00B16D96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7219B2" w:rsidRDefault="00B16D96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96" w:rsidRPr="007219B2" w:rsidRDefault="00B16D96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17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18</w:t>
            </w:r>
          </w:p>
          <w:p w:rsidR="00B16D96" w:rsidRPr="007219B2" w:rsidRDefault="00D83693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</w:t>
            </w:r>
            <w:r w:rsidR="00B16D96" w:rsidRPr="007219B2">
              <w:rPr>
                <w:rFonts w:ascii="Arial" w:hAnsi="Arial" w:cs="Arial"/>
                <w:b/>
                <w:i/>
                <w:sz w:val="16"/>
                <w:szCs w:val="16"/>
              </w:rPr>
              <w:t>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D96" w:rsidRPr="007219B2" w:rsidRDefault="00B16D96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D00800" w:rsidRPr="007219B2" w:rsidTr="002D1BCB">
        <w:trPr>
          <w:trHeight w:val="6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Подпр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грамма I </w:t>
            </w:r>
            <w:r w:rsidRPr="007219B2">
              <w:rPr>
                <w:rFonts w:ascii="Arial" w:hAnsi="Arial" w:cs="Arial"/>
                <w:sz w:val="16"/>
                <w:szCs w:val="16"/>
                <w:lang w:val="en-US"/>
              </w:rPr>
              <w:t>«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школ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ное образ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вание</w:t>
            </w:r>
            <w:r w:rsidRPr="007219B2">
              <w:rPr>
                <w:rFonts w:ascii="Arial" w:hAnsi="Arial" w:cs="Arial"/>
                <w:sz w:val="16"/>
                <w:szCs w:val="16"/>
                <w:lang w:val="en-US"/>
              </w:rPr>
              <w:t xml:space="preserve">» </w:t>
            </w: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разов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мин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страции Клинск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</w:t>
            </w:r>
            <w:r w:rsidRPr="007219B2">
              <w:rPr>
                <w:rFonts w:ascii="Arial" w:hAnsi="Arial" w:cs="Arial"/>
                <w:sz w:val="16"/>
                <w:szCs w:val="16"/>
              </w:rPr>
              <w:t>й</w:t>
            </w:r>
            <w:r w:rsidRPr="007219B2">
              <w:rPr>
                <w:rFonts w:ascii="Arial" w:hAnsi="Arial" w:cs="Arial"/>
                <w:sz w:val="16"/>
                <w:szCs w:val="16"/>
              </w:rPr>
              <w:t>она</w:t>
            </w: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693" w:rsidRPr="007219B2" w:rsidRDefault="00D83693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873275,8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861280,2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865261,2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875823,1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885288,7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4360929,0</w:t>
            </w:r>
          </w:p>
        </w:tc>
      </w:tr>
      <w:tr w:rsidR="00D00800" w:rsidRPr="007219B2" w:rsidTr="002D1BCB">
        <w:trPr>
          <w:trHeight w:val="9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7219B2">
              <w:rPr>
                <w:rFonts w:ascii="Arial" w:hAnsi="Arial" w:cs="Arial"/>
                <w:sz w:val="16"/>
                <w:szCs w:val="16"/>
              </w:rPr>
              <w:t>Московской</w:t>
            </w:r>
            <w:proofErr w:type="gramEnd"/>
          </w:p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648370,5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3110074,5</w:t>
            </w:r>
          </w:p>
        </w:tc>
      </w:tr>
      <w:tr w:rsidR="00D00800" w:rsidRPr="007219B2" w:rsidTr="002D1BCB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федеральн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00800" w:rsidRPr="007219B2" w:rsidTr="002D1BCB">
        <w:trPr>
          <w:trHeight w:val="4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Внебюдже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ные источн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D00800" w:rsidRPr="007219B2" w:rsidTr="002D1BCB">
        <w:trPr>
          <w:trHeight w:val="4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 бюджета Клинского муниципал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224905,3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245854,2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249835,2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260397,1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269862,7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00" w:rsidRPr="007219B2" w:rsidRDefault="00D00800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1250854,5</w:t>
            </w:r>
          </w:p>
        </w:tc>
      </w:tr>
    </w:tbl>
    <w:p w:rsidR="00B16D96" w:rsidRPr="007219B2" w:rsidRDefault="00E531C4" w:rsidP="007219B2">
      <w:pPr>
        <w:jc w:val="both"/>
        <w:rPr>
          <w:rFonts w:ascii="Arial" w:hAnsi="Arial" w:cs="Arial"/>
          <w:sz w:val="26"/>
          <w:szCs w:val="26"/>
        </w:rPr>
      </w:pPr>
      <w:r w:rsidRPr="007219B2">
        <w:rPr>
          <w:rFonts w:ascii="Arial" w:hAnsi="Arial" w:cs="Arial"/>
          <w:sz w:val="26"/>
          <w:szCs w:val="26"/>
        </w:rPr>
        <w:t xml:space="preserve">                  </w:t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</w:r>
      <w:r w:rsidRPr="007219B2">
        <w:rPr>
          <w:rFonts w:ascii="Arial" w:hAnsi="Arial" w:cs="Arial"/>
          <w:sz w:val="26"/>
          <w:szCs w:val="26"/>
        </w:rPr>
        <w:tab/>
        <w:t>».</w:t>
      </w:r>
    </w:p>
    <w:p w:rsidR="00D83693" w:rsidRPr="007219B2" w:rsidRDefault="00B16D96" w:rsidP="007219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1.</w:t>
      </w:r>
      <w:r w:rsidR="009349C7" w:rsidRPr="007219B2">
        <w:rPr>
          <w:rFonts w:ascii="Arial" w:hAnsi="Arial" w:cs="Arial"/>
          <w:sz w:val="24"/>
          <w:szCs w:val="24"/>
        </w:rPr>
        <w:t>4</w:t>
      </w:r>
      <w:r w:rsidRPr="007219B2">
        <w:rPr>
          <w:rFonts w:ascii="Arial" w:hAnsi="Arial" w:cs="Arial"/>
          <w:sz w:val="24"/>
          <w:szCs w:val="24"/>
        </w:rPr>
        <w:t xml:space="preserve">. </w:t>
      </w:r>
      <w:r w:rsidR="00980668" w:rsidRPr="007219B2">
        <w:rPr>
          <w:rFonts w:ascii="Arial" w:hAnsi="Arial" w:cs="Arial"/>
          <w:sz w:val="24"/>
          <w:szCs w:val="24"/>
        </w:rPr>
        <w:t xml:space="preserve">Пункты </w:t>
      </w:r>
      <w:r w:rsidR="00573433" w:rsidRPr="007219B2">
        <w:rPr>
          <w:rFonts w:ascii="Arial" w:hAnsi="Arial" w:cs="Arial"/>
          <w:sz w:val="24"/>
          <w:szCs w:val="24"/>
        </w:rPr>
        <w:t>2</w:t>
      </w:r>
      <w:r w:rsidR="00980668" w:rsidRPr="007219B2">
        <w:rPr>
          <w:rFonts w:ascii="Arial" w:hAnsi="Arial" w:cs="Arial"/>
          <w:sz w:val="24"/>
          <w:szCs w:val="24"/>
        </w:rPr>
        <w:t xml:space="preserve">., </w:t>
      </w:r>
      <w:r w:rsidR="00043B30" w:rsidRPr="007219B2">
        <w:rPr>
          <w:rFonts w:ascii="Arial" w:hAnsi="Arial" w:cs="Arial"/>
          <w:sz w:val="24"/>
          <w:szCs w:val="24"/>
        </w:rPr>
        <w:t>2.1.</w:t>
      </w:r>
      <w:r w:rsidR="00980668" w:rsidRPr="007219B2">
        <w:rPr>
          <w:rFonts w:ascii="Arial" w:hAnsi="Arial" w:cs="Arial"/>
          <w:sz w:val="24"/>
          <w:szCs w:val="24"/>
        </w:rPr>
        <w:t xml:space="preserve">, </w:t>
      </w:r>
      <w:r w:rsidR="00043B30" w:rsidRPr="007219B2">
        <w:rPr>
          <w:rFonts w:ascii="Arial" w:hAnsi="Arial" w:cs="Arial"/>
          <w:sz w:val="24"/>
          <w:szCs w:val="24"/>
        </w:rPr>
        <w:t>2.1.2</w:t>
      </w:r>
      <w:r w:rsidR="00980668" w:rsidRPr="007219B2">
        <w:rPr>
          <w:rFonts w:ascii="Arial" w:hAnsi="Arial" w:cs="Arial"/>
          <w:sz w:val="24"/>
          <w:szCs w:val="24"/>
        </w:rPr>
        <w:t>.</w:t>
      </w:r>
      <w:r w:rsidR="00043B30" w:rsidRPr="007219B2">
        <w:rPr>
          <w:rFonts w:ascii="Arial" w:hAnsi="Arial" w:cs="Arial"/>
          <w:sz w:val="24"/>
          <w:szCs w:val="24"/>
        </w:rPr>
        <w:t>, 2.1.2.2., 2.1.5.</w:t>
      </w:r>
      <w:r w:rsidR="00D83693" w:rsidRPr="007219B2">
        <w:rPr>
          <w:rFonts w:ascii="Arial" w:hAnsi="Arial" w:cs="Arial"/>
          <w:sz w:val="24"/>
          <w:szCs w:val="24"/>
        </w:rPr>
        <w:t xml:space="preserve">  и строку «Итого» </w:t>
      </w:r>
      <w:r w:rsidR="00980668" w:rsidRPr="007219B2">
        <w:rPr>
          <w:rFonts w:ascii="Arial" w:hAnsi="Arial" w:cs="Arial"/>
          <w:sz w:val="24"/>
          <w:szCs w:val="24"/>
        </w:rPr>
        <w:t>Перечня мероприя</w:t>
      </w:r>
      <w:r w:rsidR="00D83693" w:rsidRPr="007219B2">
        <w:rPr>
          <w:rFonts w:ascii="Arial" w:hAnsi="Arial" w:cs="Arial"/>
          <w:sz w:val="24"/>
          <w:szCs w:val="24"/>
        </w:rPr>
        <w:t xml:space="preserve">тий муниципальной подпрограммы I «Дошкольное </w:t>
      </w:r>
      <w:r w:rsidR="00980668" w:rsidRPr="007219B2">
        <w:rPr>
          <w:rFonts w:ascii="Arial" w:hAnsi="Arial" w:cs="Arial"/>
          <w:sz w:val="24"/>
          <w:szCs w:val="24"/>
        </w:rPr>
        <w:t>образование» му</w:t>
      </w:r>
      <w:r w:rsidR="00D83693" w:rsidRPr="007219B2">
        <w:rPr>
          <w:rFonts w:ascii="Arial" w:hAnsi="Arial" w:cs="Arial"/>
          <w:sz w:val="24"/>
          <w:szCs w:val="24"/>
        </w:rPr>
        <w:t xml:space="preserve">ниципальной программы «Развитие </w:t>
      </w:r>
      <w:r w:rsidR="00980668" w:rsidRPr="007219B2">
        <w:rPr>
          <w:rFonts w:ascii="Arial" w:hAnsi="Arial" w:cs="Arial"/>
          <w:sz w:val="24"/>
          <w:szCs w:val="24"/>
        </w:rPr>
        <w:t>образования Клинского муниципального района» 2017-2021 годы читать в н</w:t>
      </w:r>
      <w:r w:rsidR="00980668" w:rsidRPr="007219B2">
        <w:rPr>
          <w:rFonts w:ascii="Arial" w:hAnsi="Arial" w:cs="Arial"/>
          <w:sz w:val="24"/>
          <w:szCs w:val="24"/>
        </w:rPr>
        <w:t>о</w:t>
      </w:r>
      <w:r w:rsidR="00980668" w:rsidRPr="007219B2">
        <w:rPr>
          <w:rFonts w:ascii="Arial" w:hAnsi="Arial" w:cs="Arial"/>
          <w:sz w:val="24"/>
          <w:szCs w:val="24"/>
        </w:rPr>
        <w:t>вой редакции</w:t>
      </w:r>
      <w:r w:rsidR="00043B30" w:rsidRPr="007219B2">
        <w:rPr>
          <w:rFonts w:ascii="Arial" w:hAnsi="Arial" w:cs="Arial"/>
          <w:sz w:val="24"/>
          <w:szCs w:val="24"/>
        </w:rPr>
        <w:t xml:space="preserve">, дополнив </w:t>
      </w:r>
      <w:r w:rsidR="0061780D" w:rsidRPr="007219B2">
        <w:rPr>
          <w:rFonts w:ascii="Arial" w:hAnsi="Arial" w:cs="Arial"/>
          <w:sz w:val="24"/>
          <w:szCs w:val="24"/>
        </w:rPr>
        <w:t>подпун</w:t>
      </w:r>
      <w:r w:rsidR="00043B30" w:rsidRPr="007219B2">
        <w:rPr>
          <w:rFonts w:ascii="Arial" w:hAnsi="Arial" w:cs="Arial"/>
          <w:sz w:val="24"/>
          <w:szCs w:val="24"/>
        </w:rPr>
        <w:t xml:space="preserve">ктами 2.1.5.1., </w:t>
      </w:r>
      <w:r w:rsidR="00FC1838" w:rsidRPr="007219B2">
        <w:rPr>
          <w:rFonts w:ascii="Arial" w:hAnsi="Arial" w:cs="Arial"/>
          <w:sz w:val="24"/>
          <w:szCs w:val="24"/>
        </w:rPr>
        <w:t>2.1.5.2., 2.1.5.3., 2.1.5.4., 2.1.5.5., 2.1.5.6., 2.1.5.7.</w:t>
      </w:r>
      <w:r w:rsidR="00980668" w:rsidRPr="007219B2">
        <w:rPr>
          <w:rFonts w:ascii="Arial" w:hAnsi="Arial" w:cs="Arial"/>
          <w:sz w:val="24"/>
          <w:szCs w:val="24"/>
        </w:rPr>
        <w:t>:</w:t>
      </w:r>
    </w:p>
    <w:p w:rsidR="00980668" w:rsidRPr="007219B2" w:rsidRDefault="00980668" w:rsidP="007219B2">
      <w:pPr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7219B2">
        <w:rPr>
          <w:rFonts w:ascii="Arial" w:hAnsi="Arial" w:cs="Arial"/>
          <w:sz w:val="24"/>
          <w:szCs w:val="24"/>
        </w:rPr>
        <w:t>«</w:t>
      </w:r>
    </w:p>
    <w:tbl>
      <w:tblPr>
        <w:tblW w:w="10915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94"/>
        <w:gridCol w:w="708"/>
        <w:gridCol w:w="851"/>
        <w:gridCol w:w="851"/>
        <w:gridCol w:w="991"/>
        <w:gridCol w:w="992"/>
        <w:gridCol w:w="850"/>
        <w:gridCol w:w="851"/>
        <w:gridCol w:w="993"/>
        <w:gridCol w:w="851"/>
        <w:gridCol w:w="708"/>
        <w:gridCol w:w="567"/>
      </w:tblGrid>
      <w:tr w:rsidR="00980668" w:rsidRPr="007219B2" w:rsidTr="002D1BCB">
        <w:trPr>
          <w:trHeight w:val="855"/>
        </w:trPr>
        <w:tc>
          <w:tcPr>
            <w:tcW w:w="708" w:type="dxa"/>
            <w:vMerge w:val="restart"/>
          </w:tcPr>
          <w:p w:rsidR="00056EE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№  </w:t>
            </w:r>
          </w:p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</w:t>
            </w:r>
            <w:proofErr w:type="gramEnd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/п</w:t>
            </w:r>
          </w:p>
        </w:tc>
        <w:tc>
          <w:tcPr>
            <w:tcW w:w="994" w:type="dxa"/>
            <w:vMerge w:val="restart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Меропр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ятия по реализ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ции мун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ципальной подпр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708" w:type="dxa"/>
            <w:vMerge w:val="restart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Срок </w:t>
            </w:r>
            <w:proofErr w:type="spellStart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пол</w:t>
            </w:r>
            <w:proofErr w:type="spellEnd"/>
            <w:r w:rsidR="00056EE8"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-</w:t>
            </w:r>
          </w:p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</w:t>
            </w:r>
          </w:p>
        </w:tc>
        <w:tc>
          <w:tcPr>
            <w:tcW w:w="851" w:type="dxa"/>
            <w:vMerge w:val="restart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Исто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ники фина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сиров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</w:t>
            </w:r>
          </w:p>
        </w:tc>
        <w:tc>
          <w:tcPr>
            <w:tcW w:w="851" w:type="dxa"/>
            <w:vMerge w:val="restart"/>
          </w:tcPr>
          <w:p w:rsidR="00980668" w:rsidRPr="007219B2" w:rsidRDefault="00C74526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Объем фина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сового обесп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чения мер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в 2016 году (тыс. рублей)</w:t>
            </w:r>
          </w:p>
        </w:tc>
        <w:tc>
          <w:tcPr>
            <w:tcW w:w="991" w:type="dxa"/>
            <w:vMerge w:val="restart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Всего (тыс.</w:t>
            </w:r>
            <w:proofErr w:type="gramEnd"/>
          </w:p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руб.)</w:t>
            </w:r>
          </w:p>
        </w:tc>
        <w:tc>
          <w:tcPr>
            <w:tcW w:w="4537" w:type="dxa"/>
            <w:gridSpan w:val="5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Финансирование (</w:t>
            </w:r>
            <w:proofErr w:type="spellStart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тыс</w:t>
            </w: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.р</w:t>
            </w:r>
            <w:proofErr w:type="gramEnd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уб</w:t>
            </w:r>
            <w:proofErr w:type="spellEnd"/>
            <w:r w:rsidR="00D83693"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708" w:type="dxa"/>
            <w:vMerge w:val="restart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ственный</w:t>
            </w:r>
            <w:proofErr w:type="gramEnd"/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за в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нение мер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тии 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мы</w:t>
            </w:r>
          </w:p>
        </w:tc>
        <w:tc>
          <w:tcPr>
            <w:tcW w:w="567" w:type="dxa"/>
            <w:vMerge w:val="restart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зульт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ты в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 м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ятий</w:t>
            </w:r>
          </w:p>
        </w:tc>
      </w:tr>
      <w:tr w:rsidR="00980668" w:rsidRPr="007219B2" w:rsidTr="002D1BCB">
        <w:trPr>
          <w:trHeight w:val="285"/>
        </w:trPr>
        <w:tc>
          <w:tcPr>
            <w:tcW w:w="708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2017</w:t>
            </w:r>
          </w:p>
        </w:tc>
        <w:tc>
          <w:tcPr>
            <w:tcW w:w="850" w:type="dxa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2018</w:t>
            </w:r>
          </w:p>
        </w:tc>
        <w:tc>
          <w:tcPr>
            <w:tcW w:w="851" w:type="dxa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2019</w:t>
            </w:r>
          </w:p>
        </w:tc>
        <w:tc>
          <w:tcPr>
            <w:tcW w:w="993" w:type="dxa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2020</w:t>
            </w:r>
          </w:p>
        </w:tc>
        <w:tc>
          <w:tcPr>
            <w:tcW w:w="851" w:type="dxa"/>
          </w:tcPr>
          <w:p w:rsidR="00980668" w:rsidRPr="007219B2" w:rsidRDefault="0098066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2021</w:t>
            </w:r>
          </w:p>
        </w:tc>
        <w:tc>
          <w:tcPr>
            <w:tcW w:w="708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980668" w:rsidRPr="007219B2" w:rsidRDefault="00980668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D00800" w:rsidRPr="007219B2" w:rsidTr="002D1BCB">
        <w:trPr>
          <w:trHeight w:val="278"/>
        </w:trPr>
        <w:tc>
          <w:tcPr>
            <w:tcW w:w="708" w:type="dxa"/>
            <w:vMerge w:val="restart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4" w:type="dxa"/>
            <w:vMerge w:val="restart"/>
          </w:tcPr>
          <w:p w:rsidR="00D00800" w:rsidRPr="007219B2" w:rsidRDefault="00D00800" w:rsidP="007219B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Задача</w:t>
            </w:r>
            <w:r w:rsidR="00D83693" w:rsidRPr="007219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2.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 Обеспеч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 100 % доли во</w:t>
            </w:r>
            <w:r w:rsidRPr="007219B2">
              <w:rPr>
                <w:rFonts w:ascii="Arial" w:hAnsi="Arial" w:cs="Arial"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sz w:val="14"/>
                <w:szCs w:val="14"/>
              </w:rPr>
              <w:t>питанн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ков дошкол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зовател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орг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низаций, обуча</w:t>
            </w:r>
            <w:r w:rsidRPr="007219B2">
              <w:rPr>
                <w:rFonts w:ascii="Arial" w:hAnsi="Arial" w:cs="Arial"/>
                <w:sz w:val="14"/>
                <w:szCs w:val="14"/>
              </w:rPr>
              <w:t>ю</w:t>
            </w:r>
            <w:r w:rsidRPr="007219B2">
              <w:rPr>
                <w:rFonts w:ascii="Arial" w:hAnsi="Arial" w:cs="Arial"/>
                <w:sz w:val="14"/>
                <w:szCs w:val="14"/>
              </w:rPr>
              <w:t>щихся по програ</w:t>
            </w:r>
            <w:r w:rsidRPr="007219B2">
              <w:rPr>
                <w:rFonts w:ascii="Arial" w:hAnsi="Arial" w:cs="Arial"/>
                <w:sz w:val="14"/>
                <w:szCs w:val="14"/>
              </w:rPr>
              <w:t>м</w:t>
            </w:r>
            <w:r w:rsidRPr="007219B2">
              <w:rPr>
                <w:rFonts w:ascii="Arial" w:hAnsi="Arial" w:cs="Arial"/>
                <w:sz w:val="14"/>
                <w:szCs w:val="14"/>
              </w:rPr>
              <w:t>мам, соо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ветству</w:t>
            </w:r>
            <w:r w:rsidRPr="007219B2">
              <w:rPr>
                <w:rFonts w:ascii="Arial" w:hAnsi="Arial" w:cs="Arial"/>
                <w:sz w:val="14"/>
                <w:szCs w:val="14"/>
              </w:rPr>
              <w:t>ю</w:t>
            </w:r>
            <w:r w:rsidRPr="007219B2">
              <w:rPr>
                <w:rFonts w:ascii="Arial" w:hAnsi="Arial" w:cs="Arial"/>
                <w:sz w:val="14"/>
                <w:szCs w:val="14"/>
              </w:rPr>
              <w:t>щим тр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бованиям федерал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гос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дарстве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зовател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ста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дарта д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школьного образов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708" w:type="dxa"/>
            <w:vMerge w:val="restart"/>
          </w:tcPr>
          <w:p w:rsidR="00D00800" w:rsidRPr="007219B2" w:rsidRDefault="00D00800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2017-2021</w:t>
            </w:r>
          </w:p>
        </w:tc>
        <w:tc>
          <w:tcPr>
            <w:tcW w:w="851" w:type="dxa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Итого</w:t>
            </w:r>
            <w:r w:rsidR="00056EE8" w:rsidRPr="007219B2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859208,0</w:t>
            </w:r>
          </w:p>
        </w:tc>
        <w:tc>
          <w:tcPr>
            <w:tcW w:w="99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4360929,0</w:t>
            </w:r>
          </w:p>
        </w:tc>
        <w:tc>
          <w:tcPr>
            <w:tcW w:w="992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873275,8</w:t>
            </w:r>
          </w:p>
        </w:tc>
        <w:tc>
          <w:tcPr>
            <w:tcW w:w="850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861280,2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865261,2</w:t>
            </w:r>
          </w:p>
        </w:tc>
        <w:tc>
          <w:tcPr>
            <w:tcW w:w="993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875823,1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885288,7</w:t>
            </w:r>
          </w:p>
        </w:tc>
        <w:tc>
          <w:tcPr>
            <w:tcW w:w="708" w:type="dxa"/>
            <w:vMerge w:val="restart"/>
          </w:tcPr>
          <w:p w:rsidR="00D00800" w:rsidRPr="007219B2" w:rsidRDefault="00D00800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Упра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стр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ции </w:t>
            </w: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Кли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D00800" w:rsidRPr="007219B2" w:rsidRDefault="00D00800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D00800" w:rsidRPr="007219B2" w:rsidTr="002D1BCB">
        <w:trPr>
          <w:trHeight w:val="278"/>
        </w:trPr>
        <w:tc>
          <w:tcPr>
            <w:tcW w:w="708" w:type="dxa"/>
            <w:vMerge/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645075,0</w:t>
            </w:r>
          </w:p>
        </w:tc>
        <w:tc>
          <w:tcPr>
            <w:tcW w:w="99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3110074,5</w:t>
            </w:r>
          </w:p>
        </w:tc>
        <w:tc>
          <w:tcPr>
            <w:tcW w:w="992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648370,5</w:t>
            </w:r>
          </w:p>
        </w:tc>
        <w:tc>
          <w:tcPr>
            <w:tcW w:w="850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993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708" w:type="dxa"/>
            <w:vMerge/>
          </w:tcPr>
          <w:p w:rsidR="00D00800" w:rsidRPr="007219B2" w:rsidRDefault="00D00800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D00800" w:rsidRPr="007219B2" w:rsidRDefault="00D00800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D00800" w:rsidRPr="007219B2" w:rsidTr="002D1BCB">
        <w:trPr>
          <w:trHeight w:val="278"/>
        </w:trPr>
        <w:tc>
          <w:tcPr>
            <w:tcW w:w="708" w:type="dxa"/>
            <w:vMerge/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D00800" w:rsidRPr="007219B2" w:rsidRDefault="00D0080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Средства бюджета Клинск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lastRenderedPageBreak/>
              <w:t>го</w:t>
            </w:r>
            <w:r w:rsidR="00D83693" w:rsidRPr="007219B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мун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ципал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214133,0</w:t>
            </w:r>
          </w:p>
        </w:tc>
        <w:tc>
          <w:tcPr>
            <w:tcW w:w="99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1250854,5</w:t>
            </w:r>
          </w:p>
        </w:tc>
        <w:tc>
          <w:tcPr>
            <w:tcW w:w="992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224905,3</w:t>
            </w:r>
          </w:p>
        </w:tc>
        <w:tc>
          <w:tcPr>
            <w:tcW w:w="850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245854,2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249835,2</w:t>
            </w:r>
          </w:p>
        </w:tc>
        <w:tc>
          <w:tcPr>
            <w:tcW w:w="993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260397,1</w:t>
            </w:r>
          </w:p>
        </w:tc>
        <w:tc>
          <w:tcPr>
            <w:tcW w:w="851" w:type="dxa"/>
          </w:tcPr>
          <w:p w:rsidR="00D00800" w:rsidRPr="007219B2" w:rsidRDefault="00D00800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269862,7</w:t>
            </w:r>
          </w:p>
        </w:tc>
        <w:tc>
          <w:tcPr>
            <w:tcW w:w="708" w:type="dxa"/>
            <w:vMerge/>
          </w:tcPr>
          <w:p w:rsidR="00D00800" w:rsidRPr="007219B2" w:rsidRDefault="00D00800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D00800" w:rsidRPr="007219B2" w:rsidRDefault="00D00800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278"/>
        </w:trPr>
        <w:tc>
          <w:tcPr>
            <w:tcW w:w="708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Внебю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жетные источн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ки</w:t>
            </w:r>
          </w:p>
        </w:tc>
        <w:tc>
          <w:tcPr>
            <w:tcW w:w="851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1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FC6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278"/>
        </w:trPr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</w:t>
            </w:r>
          </w:p>
        </w:tc>
        <w:tc>
          <w:tcPr>
            <w:tcW w:w="994" w:type="dxa"/>
            <w:vMerge w:val="restart"/>
          </w:tcPr>
          <w:p w:rsidR="00086821" w:rsidRPr="007219B2" w:rsidRDefault="00086821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Основное меропри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тие 2.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Финанс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вое обе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печение деятельн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сти орган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заций д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школьного образов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ния</w:t>
            </w:r>
          </w:p>
        </w:tc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Итого</w:t>
            </w:r>
            <w:r w:rsidR="00056EE8" w:rsidRPr="007219B2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853192,0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4331216,0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866942,8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855435,2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859416,2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869978,1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879443,7</w:t>
            </w:r>
          </w:p>
        </w:tc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Упра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стр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ции Кли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Ф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вое обесп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ние де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тельн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сти 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ган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ций д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школьн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го 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б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ния. Внедр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ние ф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сово-</w:t>
            </w:r>
            <w:proofErr w:type="gramStart"/>
            <w:r w:rsidRPr="007219B2">
              <w:rPr>
                <w:rFonts w:ascii="Arial" w:hAnsi="Arial" w:cs="Arial"/>
                <w:bCs/>
                <w:sz w:val="14"/>
                <w:szCs w:val="14"/>
              </w:rPr>
              <w:t>эк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м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ских м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х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мов</w:t>
            </w:r>
            <w:proofErr w:type="gramEnd"/>
            <w:r w:rsidRPr="007219B2">
              <w:rPr>
                <w:rFonts w:ascii="Arial" w:hAnsi="Arial" w:cs="Arial"/>
                <w:bCs/>
                <w:sz w:val="14"/>
                <w:szCs w:val="14"/>
              </w:rPr>
              <w:t>, обесп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ющих ра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ный д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ступ насел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ния к усл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гам д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школьн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го 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б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bCs/>
                <w:sz w:val="14"/>
                <w:szCs w:val="14"/>
              </w:rPr>
              <w:t>ния</w:t>
            </w:r>
          </w:p>
          <w:p w:rsidR="00056EE8" w:rsidRPr="007219B2" w:rsidRDefault="00056EE8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E14979" w:rsidRPr="007219B2" w:rsidRDefault="00E14979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E14979" w:rsidRPr="007219B2" w:rsidRDefault="00E14979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E14979" w:rsidRPr="007219B2" w:rsidRDefault="00E14979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E14979" w:rsidRPr="007219B2" w:rsidRDefault="00E14979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056EE8" w:rsidRPr="007219B2" w:rsidRDefault="00056EE8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056EE8" w:rsidRPr="007219B2" w:rsidRDefault="00056EE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845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640082,0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3087219, 5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643799,5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573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местного бюджета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213110,0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1243996,50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223143,3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244580,2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248561,2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259123,1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268588,7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410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Внебю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жетные источн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ки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2.1.2.</w:t>
            </w:r>
          </w:p>
        </w:tc>
        <w:tc>
          <w:tcPr>
            <w:tcW w:w="994" w:type="dxa"/>
            <w:vMerge w:val="restart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Пред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ставление субс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дии на выпо</w:t>
            </w:r>
            <w:r w:rsidRPr="007219B2">
              <w:rPr>
                <w:rFonts w:ascii="Arial" w:hAnsi="Arial" w:cs="Arial"/>
                <w:sz w:val="14"/>
                <w:szCs w:val="14"/>
              </w:rPr>
              <w:t>л</w:t>
            </w:r>
            <w:r w:rsidRPr="007219B2">
              <w:rPr>
                <w:rFonts w:ascii="Arial" w:hAnsi="Arial" w:cs="Arial"/>
                <w:sz w:val="14"/>
                <w:szCs w:val="14"/>
              </w:rPr>
              <w:t>нение муниц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пального задания на оказание муниц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пальных услуг </w:t>
            </w:r>
          </w:p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Итого</w:t>
            </w:r>
            <w:r w:rsidR="00056EE8" w:rsidRPr="007219B2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201938,0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1238961,2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219420,8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244252,0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248233,0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258794,9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268260,5</w:t>
            </w:r>
          </w:p>
        </w:tc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Упра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стр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ции Кли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Ф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на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вое обесп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 в</w:t>
            </w:r>
            <w:r w:rsidRPr="007219B2">
              <w:rPr>
                <w:rFonts w:ascii="Arial" w:hAnsi="Arial" w:cs="Arial"/>
                <w:sz w:val="14"/>
                <w:szCs w:val="14"/>
              </w:rPr>
              <w:t>ы</w:t>
            </w:r>
            <w:r w:rsidRPr="007219B2">
              <w:rPr>
                <w:rFonts w:ascii="Arial" w:hAnsi="Arial" w:cs="Arial"/>
                <w:sz w:val="14"/>
                <w:szCs w:val="14"/>
              </w:rPr>
              <w:t>по</w:t>
            </w:r>
            <w:r w:rsidRPr="007219B2">
              <w:rPr>
                <w:rFonts w:ascii="Arial" w:hAnsi="Arial" w:cs="Arial"/>
                <w:sz w:val="14"/>
                <w:szCs w:val="14"/>
              </w:rPr>
              <w:t>л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м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пального з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по предоставл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нию м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E14979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го 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мун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ципал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201938,0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1238961,2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219420,8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244252,0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248233,0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258794,9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268260,5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2.1.2.2.</w:t>
            </w:r>
          </w:p>
        </w:tc>
        <w:tc>
          <w:tcPr>
            <w:tcW w:w="994" w:type="dxa"/>
          </w:tcPr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Финанс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вое обе</w:t>
            </w:r>
            <w:r w:rsidRPr="007219B2">
              <w:rPr>
                <w:rFonts w:ascii="Arial" w:hAnsi="Arial" w:cs="Arial"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sz w:val="14"/>
                <w:szCs w:val="14"/>
              </w:rPr>
              <w:t>печение выполн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ципал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задания по предоста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лению муниц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086821" w:rsidRPr="007219B2" w:rsidRDefault="00E14979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го 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мун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ципал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200148,1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1226783,40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217039,80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241752,0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245625,5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256187,4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Cs/>
                <w:sz w:val="14"/>
                <w:szCs w:val="14"/>
              </w:rPr>
              <w:t>266178,7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Упра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стр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ции Кли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Ф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на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вое обесп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 в</w:t>
            </w:r>
            <w:r w:rsidRPr="007219B2">
              <w:rPr>
                <w:rFonts w:ascii="Arial" w:hAnsi="Arial" w:cs="Arial"/>
                <w:sz w:val="14"/>
                <w:szCs w:val="14"/>
              </w:rPr>
              <w:t>ы</w:t>
            </w:r>
            <w:r w:rsidRPr="007219B2">
              <w:rPr>
                <w:rFonts w:ascii="Arial" w:hAnsi="Arial" w:cs="Arial"/>
                <w:sz w:val="14"/>
                <w:szCs w:val="14"/>
              </w:rPr>
              <w:t>по</w:t>
            </w:r>
            <w:r w:rsidRPr="007219B2">
              <w:rPr>
                <w:rFonts w:ascii="Arial" w:hAnsi="Arial" w:cs="Arial"/>
                <w:sz w:val="14"/>
                <w:szCs w:val="14"/>
              </w:rPr>
              <w:t>л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м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пального з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по предоставл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нию м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2.1.5</w:t>
            </w:r>
            <w:r w:rsidR="00056EE8" w:rsidRPr="007219B2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94" w:type="dxa"/>
            <w:vMerge w:val="restart"/>
          </w:tcPr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Пред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ставление цел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вой субсидии</w:t>
            </w:r>
          </w:p>
        </w:tc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Итого</w:t>
            </w:r>
            <w:r w:rsidR="00056EE8" w:rsidRPr="007219B2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80922,0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37979,8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36667,0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Упра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стр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ции Кли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б</w:t>
            </w:r>
            <w:r w:rsidRPr="007219B2">
              <w:rPr>
                <w:rFonts w:ascii="Arial" w:hAnsi="Arial" w:cs="Arial"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тено об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ние, укрепл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на м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но- те</w:t>
            </w:r>
            <w:r w:rsidRPr="007219B2">
              <w:rPr>
                <w:rFonts w:ascii="Arial" w:hAnsi="Arial" w:cs="Arial"/>
                <w:sz w:val="14"/>
                <w:szCs w:val="14"/>
              </w:rPr>
              <w:t>х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ская база д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школьных о</w:t>
            </w:r>
            <w:r w:rsidRPr="007219B2">
              <w:rPr>
                <w:rFonts w:ascii="Arial" w:hAnsi="Arial" w:cs="Arial"/>
                <w:sz w:val="14"/>
                <w:szCs w:val="14"/>
              </w:rPr>
              <w:t>б</w:t>
            </w: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тельных учрежд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ний, пр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ден к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п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тальный и т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к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щий 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монт</w:t>
            </w:r>
            <w:r w:rsidR="00E14979" w:rsidRPr="007219B2">
              <w:rPr>
                <w:rFonts w:ascii="Arial" w:hAnsi="Arial" w:cs="Arial"/>
                <w:sz w:val="14"/>
                <w:szCs w:val="14"/>
              </w:rPr>
              <w:t>,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  о</w:t>
            </w:r>
            <w:r w:rsidRPr="007219B2">
              <w:rPr>
                <w:rFonts w:ascii="Arial" w:hAnsi="Arial" w:cs="Arial"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sz w:val="14"/>
                <w:szCs w:val="14"/>
              </w:rPr>
              <w:t>ган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вано п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 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тей</w:t>
            </w: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E14979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го 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мун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ципал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="00086821" w:rsidRPr="007219B2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11172,0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5035,3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3722,5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облас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бюджета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69750,0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32944,5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32944,5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2.1.5.1.</w:t>
            </w:r>
          </w:p>
        </w:tc>
        <w:tc>
          <w:tcPr>
            <w:tcW w:w="994" w:type="dxa"/>
          </w:tcPr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Субсидия в целях осущест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ления ликвидац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онных и реорган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зац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онных меропри</w:t>
            </w:r>
            <w:r w:rsidRPr="007219B2">
              <w:rPr>
                <w:rFonts w:ascii="Arial" w:hAnsi="Arial" w:cs="Arial"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тий  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местного бюджета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1483,90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2035,30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722,50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2.1.5.2.</w:t>
            </w:r>
          </w:p>
        </w:tc>
        <w:tc>
          <w:tcPr>
            <w:tcW w:w="994" w:type="dxa"/>
          </w:tcPr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Субсидия в целях осущест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ления меропри</w:t>
            </w:r>
            <w:r w:rsidRPr="007219B2">
              <w:rPr>
                <w:rFonts w:ascii="Arial" w:hAnsi="Arial" w:cs="Arial"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sz w:val="14"/>
                <w:szCs w:val="14"/>
              </w:rPr>
              <w:t>тий по текущему и капитал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ному 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монту объектов недвиж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мого им</w:t>
            </w:r>
            <w:r w:rsidRPr="007219B2">
              <w:rPr>
                <w:rFonts w:ascii="Arial" w:hAnsi="Arial" w:cs="Arial"/>
                <w:sz w:val="14"/>
                <w:szCs w:val="14"/>
              </w:rPr>
              <w:t>у</w:t>
            </w:r>
            <w:r w:rsidRPr="007219B2">
              <w:rPr>
                <w:rFonts w:ascii="Arial" w:hAnsi="Arial" w:cs="Arial"/>
                <w:sz w:val="14"/>
                <w:szCs w:val="14"/>
              </w:rPr>
              <w:t>щества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местного бюджета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9688,10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3000,00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3000,00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2.1.5.3.</w:t>
            </w:r>
          </w:p>
        </w:tc>
        <w:tc>
          <w:tcPr>
            <w:tcW w:w="994" w:type="dxa"/>
          </w:tcPr>
          <w:p w:rsidR="00056EE8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Субсидия на оплату кредито</w:t>
            </w:r>
            <w:r w:rsidRPr="007219B2">
              <w:rPr>
                <w:rFonts w:ascii="Arial" w:hAnsi="Arial" w:cs="Arial"/>
                <w:sz w:val="14"/>
                <w:szCs w:val="14"/>
              </w:rPr>
              <w:t>р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ской з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долженн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сти по провед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нию перв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очередных меропри</w:t>
            </w:r>
            <w:r w:rsidRPr="007219B2">
              <w:rPr>
                <w:rFonts w:ascii="Arial" w:hAnsi="Arial" w:cs="Arial"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тий </w:t>
            </w:r>
          </w:p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по восст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новлению имущ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ственного ко</w:t>
            </w:r>
            <w:r w:rsidRPr="007219B2">
              <w:rPr>
                <w:rFonts w:ascii="Arial" w:hAnsi="Arial" w:cs="Arial"/>
                <w:sz w:val="14"/>
                <w:szCs w:val="14"/>
              </w:rPr>
              <w:t>м</w:t>
            </w:r>
            <w:r w:rsidRPr="007219B2">
              <w:rPr>
                <w:rFonts w:ascii="Arial" w:hAnsi="Arial" w:cs="Arial"/>
                <w:sz w:val="14"/>
                <w:szCs w:val="14"/>
              </w:rPr>
              <w:t>плекса учрежд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ний соц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альной сф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ры военных городков на территории Московской области, переда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в со</w:t>
            </w:r>
            <w:r w:rsidRPr="007219B2">
              <w:rPr>
                <w:rFonts w:ascii="Arial" w:hAnsi="Arial" w:cs="Arial"/>
                <w:sz w:val="14"/>
                <w:szCs w:val="14"/>
              </w:rPr>
              <w:t>б</w:t>
            </w:r>
            <w:r w:rsidRPr="007219B2">
              <w:rPr>
                <w:rFonts w:ascii="Arial" w:hAnsi="Arial" w:cs="Arial"/>
                <w:sz w:val="14"/>
                <w:szCs w:val="14"/>
              </w:rPr>
              <w:t>стве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ность муниц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пальных образов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ний Мо</w:t>
            </w:r>
            <w:r w:rsidRPr="007219B2">
              <w:rPr>
                <w:rFonts w:ascii="Arial" w:hAnsi="Arial" w:cs="Arial"/>
                <w:sz w:val="14"/>
                <w:szCs w:val="14"/>
              </w:rPr>
              <w:t>с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ковской области 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69750,00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29644,5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29644, 5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2.1.5.4.</w:t>
            </w:r>
          </w:p>
        </w:tc>
        <w:tc>
          <w:tcPr>
            <w:tcW w:w="994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Приобр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тение и уст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новка пластик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вых око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блоков для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ципального дошкольн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вательного учрежд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де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ский сад комбин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рованного вида N 53 "Чебура</w:t>
            </w:r>
            <w:r w:rsidRPr="007219B2">
              <w:rPr>
                <w:rFonts w:ascii="Arial" w:hAnsi="Arial" w:cs="Arial"/>
                <w:sz w:val="14"/>
                <w:szCs w:val="14"/>
              </w:rPr>
              <w:t>ш</w:t>
            </w:r>
            <w:r w:rsidRPr="007219B2">
              <w:rPr>
                <w:rFonts w:ascii="Arial" w:hAnsi="Arial" w:cs="Arial"/>
                <w:sz w:val="14"/>
                <w:szCs w:val="14"/>
              </w:rPr>
              <w:t>ка»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1000,00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1000,00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2.1.5.5.</w:t>
            </w:r>
          </w:p>
        </w:tc>
        <w:tc>
          <w:tcPr>
            <w:tcW w:w="994" w:type="dxa"/>
          </w:tcPr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Приобр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тение и уст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новка пластик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вых око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блоков для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ципального дошкольн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вательного учрежд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де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ский сад комбин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рованного вида N 58 "Щелку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чик»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1000,00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1000,00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414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2.1.5.6.</w:t>
            </w:r>
          </w:p>
        </w:tc>
        <w:tc>
          <w:tcPr>
            <w:tcW w:w="994" w:type="dxa"/>
          </w:tcPr>
          <w:p w:rsidR="00056EE8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Приобр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тение и уст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новка пластик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вых окон Муниц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пального дошкольн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вательного учрежд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де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ский сад комбин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рованного вида </w:t>
            </w:r>
          </w:p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N 2 "Кали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ка"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ской </w:t>
            </w: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lastRenderedPageBreak/>
              <w:t>2.1.5.7.</w:t>
            </w:r>
          </w:p>
        </w:tc>
        <w:tc>
          <w:tcPr>
            <w:tcW w:w="994" w:type="dxa"/>
          </w:tcPr>
          <w:p w:rsidR="00086821" w:rsidRPr="007219B2" w:rsidRDefault="00086821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Приобр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тение и уст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новка пластик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вых окон Муниц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пального дошкольн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вательного учрежд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ния де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ский сад комбин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рованного вида N 26 "Зве</w:t>
            </w:r>
            <w:r w:rsidRPr="007219B2">
              <w:rPr>
                <w:rFonts w:ascii="Arial" w:hAnsi="Arial" w:cs="Arial"/>
                <w:sz w:val="14"/>
                <w:szCs w:val="14"/>
              </w:rPr>
              <w:t>з</w:t>
            </w:r>
            <w:r w:rsidRPr="007219B2">
              <w:rPr>
                <w:rFonts w:ascii="Arial" w:hAnsi="Arial" w:cs="Arial"/>
                <w:sz w:val="14"/>
                <w:szCs w:val="14"/>
              </w:rPr>
              <w:t>дочка"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7219B2">
              <w:rPr>
                <w:rFonts w:ascii="Arial" w:hAnsi="Arial" w:cs="Arial"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800,00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800,00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253"/>
        </w:trPr>
        <w:tc>
          <w:tcPr>
            <w:tcW w:w="708" w:type="dxa"/>
            <w:vMerge w:val="restart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Всего по подпр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грамме</w:t>
            </w:r>
            <w:r w:rsidR="00056EE8" w:rsidRPr="007219B2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Итого</w:t>
            </w:r>
            <w:r w:rsidR="00056EE8" w:rsidRPr="007219B2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859208,0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4360929,0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873275,8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861280,2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865261,2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875823,15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bCs/>
                <w:sz w:val="14"/>
                <w:szCs w:val="14"/>
              </w:rPr>
              <w:t>885288,7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Сре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ства бюджета Моско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 xml:space="preserve">ской области 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645075,0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3110074,5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648370,5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Сре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ства фед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ральн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го бю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жета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56EE8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Сре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ства бюджета Кли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 xml:space="preserve">ского 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муниц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пальн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го рай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="00086821" w:rsidRPr="007219B2">
              <w:rPr>
                <w:rFonts w:ascii="Arial" w:hAnsi="Arial" w:cs="Arial"/>
                <w:b/>
                <w:sz w:val="14"/>
                <w:szCs w:val="14"/>
              </w:rPr>
              <w:t>на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214133,0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1250854,5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224905,3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245854,2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249835,2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260397,1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269862,7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86821" w:rsidRPr="007219B2" w:rsidTr="002D1BCB">
        <w:trPr>
          <w:trHeight w:val="786"/>
        </w:trPr>
        <w:tc>
          <w:tcPr>
            <w:tcW w:w="708" w:type="dxa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Вн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бюдже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ные исто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ч</w:t>
            </w:r>
            <w:r w:rsidRPr="007219B2">
              <w:rPr>
                <w:rFonts w:ascii="Arial" w:hAnsi="Arial" w:cs="Arial"/>
                <w:b/>
                <w:sz w:val="14"/>
                <w:szCs w:val="14"/>
              </w:rPr>
              <w:t>ники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086821" w:rsidRPr="007219B2" w:rsidRDefault="00086821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8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086821" w:rsidRPr="007219B2" w:rsidRDefault="00086821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980668" w:rsidRPr="007219B2" w:rsidRDefault="00980668" w:rsidP="007219B2">
      <w:pPr>
        <w:jc w:val="both"/>
        <w:rPr>
          <w:rFonts w:ascii="Arial" w:hAnsi="Arial" w:cs="Arial"/>
          <w:b/>
          <w:bCs/>
          <w:lang w:eastAsia="ar-SA"/>
        </w:rPr>
      </w:pPr>
    </w:p>
    <w:p w:rsidR="00980668" w:rsidRPr="007219B2" w:rsidRDefault="00980668" w:rsidP="007219B2">
      <w:pPr>
        <w:jc w:val="both"/>
        <w:rPr>
          <w:rFonts w:ascii="Arial" w:hAnsi="Arial" w:cs="Arial"/>
          <w:bCs/>
          <w:sz w:val="26"/>
          <w:szCs w:val="26"/>
          <w:lang w:eastAsia="ar-SA"/>
        </w:rPr>
      </w:pP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Pr="007219B2">
        <w:rPr>
          <w:rFonts w:ascii="Arial" w:hAnsi="Arial" w:cs="Arial"/>
          <w:bCs/>
          <w:sz w:val="26"/>
          <w:szCs w:val="26"/>
          <w:lang w:eastAsia="ar-SA"/>
        </w:rPr>
        <w:tab/>
      </w:r>
      <w:r w:rsidR="00D83693" w:rsidRPr="007219B2">
        <w:rPr>
          <w:rFonts w:ascii="Arial" w:hAnsi="Arial" w:cs="Arial"/>
          <w:bCs/>
          <w:sz w:val="26"/>
          <w:szCs w:val="26"/>
          <w:lang w:eastAsia="ar-SA"/>
        </w:rPr>
        <w:t xml:space="preserve">                      </w:t>
      </w:r>
      <w:r w:rsidRPr="007219B2">
        <w:rPr>
          <w:rFonts w:ascii="Arial" w:hAnsi="Arial" w:cs="Arial"/>
          <w:bCs/>
          <w:sz w:val="26"/>
          <w:szCs w:val="26"/>
          <w:lang w:eastAsia="ar-SA"/>
        </w:rPr>
        <w:t>».</w:t>
      </w:r>
    </w:p>
    <w:p w:rsidR="00E531C4" w:rsidRPr="007219B2" w:rsidRDefault="00D83693" w:rsidP="007219B2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219B2">
        <w:rPr>
          <w:rFonts w:ascii="Arial" w:hAnsi="Arial" w:cs="Arial"/>
          <w:sz w:val="26"/>
          <w:szCs w:val="26"/>
        </w:rPr>
        <w:tab/>
      </w:r>
      <w:r w:rsidR="00E531C4" w:rsidRPr="007219B2">
        <w:rPr>
          <w:rFonts w:ascii="Arial" w:hAnsi="Arial" w:cs="Arial"/>
          <w:sz w:val="26"/>
          <w:szCs w:val="26"/>
        </w:rPr>
        <w:t>1.</w:t>
      </w:r>
      <w:r w:rsidR="009349C7" w:rsidRPr="007219B2">
        <w:rPr>
          <w:rFonts w:ascii="Arial" w:hAnsi="Arial" w:cs="Arial"/>
          <w:sz w:val="26"/>
          <w:szCs w:val="26"/>
        </w:rPr>
        <w:t>5</w:t>
      </w:r>
      <w:r w:rsidRPr="007219B2">
        <w:rPr>
          <w:rFonts w:ascii="Arial" w:hAnsi="Arial" w:cs="Arial"/>
          <w:sz w:val="26"/>
          <w:szCs w:val="26"/>
        </w:rPr>
        <w:t xml:space="preserve">. В Паспорте </w:t>
      </w:r>
      <w:r w:rsidR="00E531C4" w:rsidRPr="007219B2">
        <w:rPr>
          <w:rFonts w:ascii="Arial" w:hAnsi="Arial" w:cs="Arial"/>
          <w:sz w:val="26"/>
          <w:szCs w:val="26"/>
        </w:rPr>
        <w:t>подпрограммы II «Общее образование»</w:t>
      </w:r>
      <w:r w:rsidR="00B062B0" w:rsidRPr="007219B2">
        <w:rPr>
          <w:rFonts w:ascii="Arial" w:hAnsi="Arial" w:cs="Arial"/>
          <w:sz w:val="26"/>
          <w:szCs w:val="26"/>
        </w:rPr>
        <w:t xml:space="preserve"> </w:t>
      </w:r>
      <w:r w:rsidR="00F365AF" w:rsidRPr="007219B2">
        <w:rPr>
          <w:rFonts w:ascii="Arial" w:hAnsi="Arial" w:cs="Arial"/>
          <w:sz w:val="26"/>
          <w:szCs w:val="26"/>
        </w:rPr>
        <w:t>м</w:t>
      </w:r>
      <w:r w:rsidR="00E531C4" w:rsidRPr="007219B2">
        <w:rPr>
          <w:rFonts w:ascii="Arial" w:hAnsi="Arial" w:cs="Arial"/>
          <w:sz w:val="26"/>
          <w:szCs w:val="26"/>
        </w:rPr>
        <w:t>униципальной пр</w:t>
      </w:r>
      <w:r w:rsidR="00E531C4" w:rsidRPr="007219B2">
        <w:rPr>
          <w:rFonts w:ascii="Arial" w:hAnsi="Arial" w:cs="Arial"/>
          <w:sz w:val="26"/>
          <w:szCs w:val="26"/>
        </w:rPr>
        <w:t>о</w:t>
      </w:r>
      <w:r w:rsidR="00E531C4" w:rsidRPr="007219B2">
        <w:rPr>
          <w:rFonts w:ascii="Arial" w:hAnsi="Arial" w:cs="Arial"/>
          <w:sz w:val="26"/>
          <w:szCs w:val="26"/>
        </w:rPr>
        <w:t>граммы «Развитие образования Клинского муниципально</w:t>
      </w:r>
      <w:r w:rsidRPr="007219B2">
        <w:rPr>
          <w:rFonts w:ascii="Arial" w:hAnsi="Arial" w:cs="Arial"/>
          <w:sz w:val="26"/>
          <w:szCs w:val="26"/>
        </w:rPr>
        <w:t>го района» на 2017</w:t>
      </w:r>
      <w:r w:rsidR="00E14979" w:rsidRPr="007219B2">
        <w:rPr>
          <w:rFonts w:ascii="Arial" w:hAnsi="Arial" w:cs="Arial"/>
          <w:sz w:val="26"/>
          <w:szCs w:val="26"/>
        </w:rPr>
        <w:t>-</w:t>
      </w:r>
      <w:r w:rsidRPr="007219B2">
        <w:rPr>
          <w:rFonts w:ascii="Arial" w:hAnsi="Arial" w:cs="Arial"/>
          <w:sz w:val="26"/>
          <w:szCs w:val="26"/>
        </w:rPr>
        <w:t xml:space="preserve">2021 годы </w:t>
      </w:r>
      <w:r w:rsidR="00E531C4" w:rsidRPr="007219B2">
        <w:rPr>
          <w:rFonts w:ascii="Arial" w:hAnsi="Arial" w:cs="Arial"/>
          <w:sz w:val="26"/>
          <w:szCs w:val="26"/>
        </w:rPr>
        <w:t>позицию «Источники финансирования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61780D" w:rsidRPr="007219B2" w:rsidRDefault="0061780D" w:rsidP="007219B2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219B2">
        <w:rPr>
          <w:rFonts w:ascii="Arial" w:hAnsi="Arial" w:cs="Arial"/>
          <w:sz w:val="26"/>
          <w:szCs w:val="26"/>
        </w:rPr>
        <w:t xml:space="preserve">           «</w:t>
      </w:r>
      <w:r w:rsidRPr="007219B2">
        <w:rPr>
          <w:rFonts w:ascii="Arial" w:hAnsi="Arial" w:cs="Arial"/>
          <w:sz w:val="26"/>
          <w:szCs w:val="26"/>
        </w:rPr>
        <w:tab/>
      </w:r>
    </w:p>
    <w:tbl>
      <w:tblPr>
        <w:tblW w:w="104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134"/>
        <w:gridCol w:w="710"/>
        <w:gridCol w:w="992"/>
        <w:gridCol w:w="1134"/>
        <w:gridCol w:w="1134"/>
        <w:gridCol w:w="1134"/>
        <w:gridCol w:w="1134"/>
        <w:gridCol w:w="1134"/>
        <w:gridCol w:w="992"/>
        <w:gridCol w:w="992"/>
      </w:tblGrid>
      <w:tr w:rsidR="0061780D" w:rsidRPr="007219B2" w:rsidTr="002D1BCB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Источники финанс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лизации и главным распоряд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жетных средств, в том числе по годам: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Наименов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</w:t>
            </w:r>
            <w:r w:rsidRPr="007219B2">
              <w:rPr>
                <w:rFonts w:ascii="Arial" w:hAnsi="Arial" w:cs="Arial"/>
                <w:sz w:val="16"/>
                <w:szCs w:val="16"/>
              </w:rPr>
              <w:t>м</w:t>
            </w:r>
            <w:r w:rsidRPr="007219B2">
              <w:rPr>
                <w:rFonts w:ascii="Arial" w:hAnsi="Arial" w:cs="Arial"/>
                <w:sz w:val="16"/>
                <w:szCs w:val="16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Главный распор</w:t>
            </w:r>
            <w:r w:rsidRPr="007219B2">
              <w:rPr>
                <w:rFonts w:ascii="Arial" w:hAnsi="Arial" w:cs="Arial"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sz w:val="16"/>
                <w:szCs w:val="16"/>
              </w:rPr>
              <w:t>дитель бюдже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Источник финанс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рования 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7A5340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Расходы (</w:t>
            </w:r>
            <w:r w:rsidR="0061780D" w:rsidRPr="007219B2">
              <w:rPr>
                <w:rFonts w:ascii="Arial" w:hAnsi="Arial" w:cs="Arial"/>
                <w:b/>
                <w:i/>
                <w:sz w:val="16"/>
                <w:szCs w:val="16"/>
              </w:rPr>
              <w:t>тыс. руб.)</w:t>
            </w:r>
          </w:p>
        </w:tc>
      </w:tr>
      <w:tr w:rsidR="0061780D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61780D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грамма II «О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щее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ние»</w:t>
            </w:r>
          </w:p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61780D" w:rsidRPr="007219B2" w:rsidRDefault="0061780D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 том чи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128</w:t>
            </w:r>
            <w:r w:rsidR="00F365AF" w:rsidRPr="007219B2">
              <w:rPr>
                <w:rFonts w:ascii="Arial" w:hAnsi="Arial" w:cs="Arial"/>
                <w:sz w:val="16"/>
                <w:szCs w:val="16"/>
              </w:rPr>
              <w:t>1</w:t>
            </w:r>
            <w:r w:rsidRPr="007219B2">
              <w:rPr>
                <w:rFonts w:ascii="Arial" w:hAnsi="Arial" w:cs="Arial"/>
                <w:sz w:val="16"/>
                <w:szCs w:val="16"/>
              </w:rPr>
              <w:t>187,02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1370000,</w:t>
            </w:r>
            <w:r w:rsidR="008C0D55" w:rsidRPr="007219B2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1535470,6</w:t>
            </w:r>
            <w:r w:rsidR="008C0D55" w:rsidRPr="007219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1679310,7</w:t>
            </w:r>
            <w:r w:rsidR="008C0D55" w:rsidRPr="007219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1151328,0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105383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7017297,26</w:t>
            </w:r>
          </w:p>
        </w:tc>
      </w:tr>
      <w:tr w:rsidR="0061780D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федерал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55" w:rsidRPr="007219B2" w:rsidTr="002D1BCB">
        <w:trPr>
          <w:trHeight w:val="7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55" w:rsidRPr="007219B2" w:rsidRDefault="008C0D5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55" w:rsidRPr="007219B2" w:rsidRDefault="008C0D55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55" w:rsidRPr="007219B2" w:rsidRDefault="008C0D5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55" w:rsidRPr="007219B2" w:rsidRDefault="008C0D55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7219B2">
              <w:rPr>
                <w:rFonts w:ascii="Arial" w:hAnsi="Arial" w:cs="Arial"/>
                <w:sz w:val="16"/>
                <w:szCs w:val="16"/>
              </w:rPr>
              <w:t>Московской</w:t>
            </w:r>
            <w:proofErr w:type="gramEnd"/>
          </w:p>
          <w:p w:rsidR="00056EE8" w:rsidRPr="007219B2" w:rsidRDefault="008C0D55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1126101,92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1223223,75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1375058,44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1506227,43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999459,0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6230070,54</w:t>
            </w:r>
          </w:p>
        </w:tc>
      </w:tr>
      <w:tr w:rsidR="008C0D55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55" w:rsidRPr="007219B2" w:rsidRDefault="008C0D5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55" w:rsidRPr="007219B2" w:rsidRDefault="008C0D55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55" w:rsidRPr="007219B2" w:rsidRDefault="008C0D5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55" w:rsidRPr="007219B2" w:rsidRDefault="008C0D55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155 085,1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146777,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160412,19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173083,32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151869,0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D55" w:rsidRPr="007219B2" w:rsidRDefault="008C0D55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787226,72</w:t>
            </w:r>
          </w:p>
        </w:tc>
      </w:tr>
      <w:tr w:rsidR="0061780D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80D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340" w:rsidRPr="007219B2" w:rsidRDefault="0061780D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Внебю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жетные источн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EE8" w:rsidRPr="007219B2" w:rsidRDefault="00056EE8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EE8" w:rsidRPr="007219B2" w:rsidRDefault="00056EE8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EE8" w:rsidRPr="007219B2" w:rsidRDefault="00056EE8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6EE8" w:rsidRPr="007219B2" w:rsidRDefault="00056EE8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780D" w:rsidRPr="007219B2" w:rsidRDefault="0061780D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780D" w:rsidRPr="007219B2" w:rsidRDefault="0061780D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105383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7219B2" w:rsidRDefault="00105383" w:rsidP="007219B2">
            <w:pPr>
              <w:ind w:left="-80" w:right="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зования Админ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страции Клинского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 том чи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1276694,02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1365507,</w:t>
            </w:r>
            <w:r w:rsidR="00856987" w:rsidRPr="007219B2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1530977,6</w:t>
            </w:r>
            <w:r w:rsidR="00856987" w:rsidRPr="007219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1674817,7</w:t>
            </w:r>
            <w:r w:rsidR="00856987" w:rsidRPr="007219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1146835,0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6994832,26</w:t>
            </w:r>
          </w:p>
        </w:tc>
      </w:tr>
      <w:tr w:rsidR="00105383" w:rsidRPr="007219B2" w:rsidTr="002D1BCB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федерал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105383" w:rsidRPr="007219B2" w:rsidTr="002D1BCB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7219B2">
              <w:rPr>
                <w:rFonts w:ascii="Arial" w:hAnsi="Arial" w:cs="Arial"/>
                <w:sz w:val="16"/>
                <w:szCs w:val="16"/>
              </w:rPr>
              <w:t>Московской</w:t>
            </w:r>
            <w:proofErr w:type="gramEnd"/>
            <w:r w:rsidRPr="007219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05383" w:rsidRPr="007219B2" w:rsidRDefault="007A5340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="00105383" w:rsidRPr="007219B2">
              <w:rPr>
                <w:rFonts w:ascii="Arial" w:hAnsi="Arial" w:cs="Arial"/>
                <w:sz w:val="16"/>
                <w:szCs w:val="16"/>
              </w:rPr>
              <w:t>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1121608,92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8C0D5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1218730,</w:t>
            </w:r>
            <w:r w:rsidR="00856987" w:rsidRPr="007219B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8C0D5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1370565,4</w:t>
            </w:r>
            <w:r w:rsidR="00856987" w:rsidRPr="007219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8C0D5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1501734,4</w:t>
            </w:r>
            <w:r w:rsidR="00856987" w:rsidRPr="007219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8C0D5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994966,0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2D1BC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6207605,54</w:t>
            </w:r>
          </w:p>
        </w:tc>
      </w:tr>
      <w:tr w:rsidR="008C0D55" w:rsidRPr="007219B2" w:rsidTr="002D1BCB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D55" w:rsidRPr="007219B2" w:rsidRDefault="008C0D55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D55" w:rsidRPr="007219B2" w:rsidRDefault="008C0D5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D55" w:rsidRPr="007219B2" w:rsidRDefault="008C0D55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155 085,1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146777,1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160412,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173083,3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C0D55" w:rsidRPr="007219B2" w:rsidRDefault="008C0D55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151869,0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D55" w:rsidRPr="007219B2" w:rsidRDefault="008C0D5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787226,7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105383" w:rsidRPr="007219B2" w:rsidTr="002D1BCB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Внебю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жетные источн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105383" w:rsidRPr="007219B2" w:rsidTr="002D1BCB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Админ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страция Клинского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proofErr w:type="gramStart"/>
            <w:r w:rsidRPr="007219B2">
              <w:rPr>
                <w:rFonts w:ascii="Arial" w:hAnsi="Arial" w:cs="Arial"/>
                <w:sz w:val="16"/>
                <w:szCs w:val="16"/>
              </w:rPr>
              <w:t>Московской</w:t>
            </w:r>
            <w:proofErr w:type="gramEnd"/>
            <w:r w:rsidRPr="007219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05383" w:rsidRPr="007219B2" w:rsidRDefault="00105383" w:rsidP="007219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383" w:rsidRPr="007219B2" w:rsidRDefault="0010538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22465,0</w:t>
            </w:r>
          </w:p>
        </w:tc>
      </w:tr>
    </w:tbl>
    <w:p w:rsidR="00E531C4" w:rsidRPr="007219B2" w:rsidRDefault="0061780D" w:rsidP="007219B2">
      <w:pPr>
        <w:jc w:val="right"/>
        <w:rPr>
          <w:rFonts w:ascii="Arial" w:hAnsi="Arial" w:cs="Arial"/>
          <w:sz w:val="26"/>
          <w:szCs w:val="26"/>
        </w:rPr>
      </w:pPr>
      <w:r w:rsidRPr="007219B2">
        <w:rPr>
          <w:rFonts w:ascii="Arial" w:hAnsi="Arial" w:cs="Arial"/>
          <w:sz w:val="26"/>
          <w:szCs w:val="26"/>
        </w:rPr>
        <w:t>».</w:t>
      </w:r>
    </w:p>
    <w:p w:rsidR="0061780D" w:rsidRPr="007219B2" w:rsidRDefault="0061780D" w:rsidP="007219B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1.6. Пункты </w:t>
      </w:r>
      <w:r w:rsidR="0016491E" w:rsidRPr="007219B2">
        <w:rPr>
          <w:rFonts w:ascii="Arial" w:hAnsi="Arial" w:cs="Arial"/>
          <w:sz w:val="24"/>
          <w:szCs w:val="24"/>
        </w:rPr>
        <w:t>1</w:t>
      </w:r>
      <w:r w:rsidRPr="007219B2">
        <w:rPr>
          <w:rFonts w:ascii="Arial" w:hAnsi="Arial" w:cs="Arial"/>
          <w:sz w:val="24"/>
          <w:szCs w:val="24"/>
        </w:rPr>
        <w:t xml:space="preserve">., </w:t>
      </w:r>
      <w:r w:rsidR="0016491E" w:rsidRPr="007219B2">
        <w:rPr>
          <w:rFonts w:ascii="Arial" w:hAnsi="Arial" w:cs="Arial"/>
          <w:sz w:val="24"/>
          <w:szCs w:val="24"/>
        </w:rPr>
        <w:t>1.</w:t>
      </w:r>
      <w:r w:rsidRPr="007219B2">
        <w:rPr>
          <w:rFonts w:ascii="Arial" w:hAnsi="Arial" w:cs="Arial"/>
          <w:sz w:val="24"/>
          <w:szCs w:val="24"/>
        </w:rPr>
        <w:t xml:space="preserve">2., </w:t>
      </w:r>
      <w:r w:rsidR="0016491E" w:rsidRPr="007219B2">
        <w:rPr>
          <w:rFonts w:ascii="Arial" w:hAnsi="Arial" w:cs="Arial"/>
          <w:sz w:val="24"/>
          <w:szCs w:val="24"/>
        </w:rPr>
        <w:t>1</w:t>
      </w:r>
      <w:r w:rsidRPr="007219B2">
        <w:rPr>
          <w:rFonts w:ascii="Arial" w:hAnsi="Arial" w:cs="Arial"/>
          <w:sz w:val="24"/>
          <w:szCs w:val="24"/>
        </w:rPr>
        <w:t>.2.</w:t>
      </w:r>
      <w:r w:rsidR="0016491E" w:rsidRPr="007219B2">
        <w:rPr>
          <w:rFonts w:ascii="Arial" w:hAnsi="Arial" w:cs="Arial"/>
          <w:sz w:val="24"/>
          <w:szCs w:val="24"/>
        </w:rPr>
        <w:t>1.</w:t>
      </w:r>
      <w:r w:rsidRPr="007219B2">
        <w:rPr>
          <w:rFonts w:ascii="Arial" w:hAnsi="Arial" w:cs="Arial"/>
          <w:sz w:val="24"/>
          <w:szCs w:val="24"/>
        </w:rPr>
        <w:t xml:space="preserve">, </w:t>
      </w:r>
      <w:r w:rsidR="0016491E" w:rsidRPr="007219B2">
        <w:rPr>
          <w:rFonts w:ascii="Arial" w:hAnsi="Arial" w:cs="Arial"/>
          <w:sz w:val="24"/>
          <w:szCs w:val="24"/>
        </w:rPr>
        <w:t>1.2.</w:t>
      </w:r>
      <w:r w:rsidRPr="007219B2">
        <w:rPr>
          <w:rFonts w:ascii="Arial" w:hAnsi="Arial" w:cs="Arial"/>
          <w:sz w:val="24"/>
          <w:szCs w:val="24"/>
        </w:rPr>
        <w:t xml:space="preserve">2., </w:t>
      </w:r>
      <w:r w:rsidR="000E4856" w:rsidRPr="007219B2">
        <w:rPr>
          <w:rFonts w:ascii="Arial" w:hAnsi="Arial" w:cs="Arial"/>
          <w:sz w:val="24"/>
          <w:szCs w:val="24"/>
        </w:rPr>
        <w:t xml:space="preserve">1.4., </w:t>
      </w:r>
      <w:r w:rsidR="00A8347C" w:rsidRPr="007219B2">
        <w:rPr>
          <w:rFonts w:ascii="Arial" w:hAnsi="Arial" w:cs="Arial"/>
          <w:sz w:val="24"/>
          <w:szCs w:val="24"/>
        </w:rPr>
        <w:t>1.4.</w:t>
      </w:r>
      <w:r w:rsidR="000E4856" w:rsidRPr="007219B2">
        <w:rPr>
          <w:rFonts w:ascii="Arial" w:hAnsi="Arial" w:cs="Arial"/>
          <w:sz w:val="24"/>
          <w:szCs w:val="24"/>
        </w:rPr>
        <w:t>6</w:t>
      </w:r>
      <w:r w:rsidRPr="007219B2">
        <w:rPr>
          <w:rFonts w:ascii="Arial" w:hAnsi="Arial" w:cs="Arial"/>
          <w:sz w:val="24"/>
          <w:szCs w:val="24"/>
        </w:rPr>
        <w:t>.</w:t>
      </w:r>
      <w:r w:rsidR="000E4856" w:rsidRPr="007219B2">
        <w:rPr>
          <w:rFonts w:ascii="Arial" w:hAnsi="Arial" w:cs="Arial"/>
          <w:sz w:val="24"/>
          <w:szCs w:val="24"/>
        </w:rPr>
        <w:t>, 2., 2.1., 2.1.1., 2.1.2.</w:t>
      </w:r>
      <w:r w:rsidRPr="007219B2">
        <w:rPr>
          <w:rFonts w:ascii="Arial" w:hAnsi="Arial" w:cs="Arial"/>
          <w:sz w:val="24"/>
          <w:szCs w:val="24"/>
        </w:rPr>
        <w:t xml:space="preserve">  и строку «Итого» Перечня мероприятий муниципальной подпрограммы II «Общее образование» муниц</w:t>
      </w:r>
      <w:r w:rsidRPr="007219B2">
        <w:rPr>
          <w:rFonts w:ascii="Arial" w:hAnsi="Arial" w:cs="Arial"/>
          <w:sz w:val="24"/>
          <w:szCs w:val="24"/>
        </w:rPr>
        <w:t>и</w:t>
      </w:r>
      <w:r w:rsidRPr="007219B2">
        <w:rPr>
          <w:rFonts w:ascii="Arial" w:hAnsi="Arial" w:cs="Arial"/>
          <w:sz w:val="24"/>
          <w:szCs w:val="24"/>
        </w:rPr>
        <w:t xml:space="preserve">пальной программы Клинского муниципального района «Развитие образования Клинского муниципального района» 2017-2021 годы читать в новой редакции, дополнив подпунктами </w:t>
      </w:r>
      <w:r w:rsidR="0016491E" w:rsidRPr="007219B2">
        <w:rPr>
          <w:rFonts w:ascii="Arial" w:hAnsi="Arial" w:cs="Arial"/>
          <w:sz w:val="24"/>
          <w:szCs w:val="24"/>
        </w:rPr>
        <w:t>1.2.2</w:t>
      </w:r>
      <w:r w:rsidRPr="007219B2">
        <w:rPr>
          <w:rFonts w:ascii="Arial" w:hAnsi="Arial" w:cs="Arial"/>
          <w:sz w:val="24"/>
          <w:szCs w:val="24"/>
        </w:rPr>
        <w:t xml:space="preserve">.1., </w:t>
      </w:r>
      <w:r w:rsidR="0016491E" w:rsidRPr="007219B2">
        <w:rPr>
          <w:rFonts w:ascii="Arial" w:hAnsi="Arial" w:cs="Arial"/>
          <w:sz w:val="24"/>
          <w:szCs w:val="24"/>
        </w:rPr>
        <w:t>1.2.2</w:t>
      </w:r>
      <w:r w:rsidRPr="007219B2">
        <w:rPr>
          <w:rFonts w:ascii="Arial" w:hAnsi="Arial" w:cs="Arial"/>
          <w:sz w:val="24"/>
          <w:szCs w:val="24"/>
        </w:rPr>
        <w:t xml:space="preserve">.2., </w:t>
      </w:r>
      <w:r w:rsidR="0016491E" w:rsidRPr="007219B2">
        <w:rPr>
          <w:rFonts w:ascii="Arial" w:hAnsi="Arial" w:cs="Arial"/>
          <w:sz w:val="24"/>
          <w:szCs w:val="24"/>
        </w:rPr>
        <w:t>1.2.2</w:t>
      </w:r>
      <w:r w:rsidRPr="007219B2">
        <w:rPr>
          <w:rFonts w:ascii="Arial" w:hAnsi="Arial" w:cs="Arial"/>
          <w:sz w:val="24"/>
          <w:szCs w:val="24"/>
        </w:rPr>
        <w:t xml:space="preserve">.3., </w:t>
      </w:r>
      <w:r w:rsidR="0016491E" w:rsidRPr="007219B2">
        <w:rPr>
          <w:rFonts w:ascii="Arial" w:hAnsi="Arial" w:cs="Arial"/>
          <w:sz w:val="24"/>
          <w:szCs w:val="24"/>
        </w:rPr>
        <w:t>1.2.2</w:t>
      </w:r>
      <w:r w:rsidRPr="007219B2">
        <w:rPr>
          <w:rFonts w:ascii="Arial" w:hAnsi="Arial" w:cs="Arial"/>
          <w:sz w:val="24"/>
          <w:szCs w:val="24"/>
        </w:rPr>
        <w:t xml:space="preserve">.4., </w:t>
      </w:r>
      <w:r w:rsidR="0016491E" w:rsidRPr="007219B2">
        <w:rPr>
          <w:rFonts w:ascii="Arial" w:hAnsi="Arial" w:cs="Arial"/>
          <w:sz w:val="24"/>
          <w:szCs w:val="24"/>
        </w:rPr>
        <w:t>1.2.2.</w:t>
      </w:r>
      <w:r w:rsidRPr="007219B2">
        <w:rPr>
          <w:rFonts w:ascii="Arial" w:hAnsi="Arial" w:cs="Arial"/>
          <w:sz w:val="24"/>
          <w:szCs w:val="24"/>
        </w:rPr>
        <w:t xml:space="preserve">5., </w:t>
      </w:r>
      <w:r w:rsidR="0016491E" w:rsidRPr="007219B2">
        <w:rPr>
          <w:rFonts w:ascii="Arial" w:hAnsi="Arial" w:cs="Arial"/>
          <w:sz w:val="24"/>
          <w:szCs w:val="24"/>
        </w:rPr>
        <w:t>1.2.2</w:t>
      </w:r>
      <w:r w:rsidRPr="007219B2">
        <w:rPr>
          <w:rFonts w:ascii="Arial" w:hAnsi="Arial" w:cs="Arial"/>
          <w:sz w:val="24"/>
          <w:szCs w:val="24"/>
        </w:rPr>
        <w:t>.6.:</w:t>
      </w:r>
    </w:p>
    <w:p w:rsidR="000E4856" w:rsidRPr="007219B2" w:rsidRDefault="000E4856" w:rsidP="007219B2">
      <w:pPr>
        <w:ind w:left="-851" w:firstLine="851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«</w:t>
      </w:r>
    </w:p>
    <w:tbl>
      <w:tblPr>
        <w:tblW w:w="11199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10"/>
        <w:gridCol w:w="672"/>
        <w:gridCol w:w="745"/>
        <w:gridCol w:w="992"/>
        <w:gridCol w:w="993"/>
        <w:gridCol w:w="992"/>
        <w:gridCol w:w="992"/>
        <w:gridCol w:w="992"/>
        <w:gridCol w:w="992"/>
        <w:gridCol w:w="993"/>
        <w:gridCol w:w="708"/>
        <w:gridCol w:w="709"/>
      </w:tblGrid>
      <w:tr w:rsidR="009133F8" w:rsidRPr="007219B2" w:rsidTr="002D1BCB">
        <w:trPr>
          <w:trHeight w:val="855"/>
        </w:trPr>
        <w:tc>
          <w:tcPr>
            <w:tcW w:w="709" w:type="dxa"/>
            <w:vMerge w:val="restart"/>
          </w:tcPr>
          <w:p w:rsidR="00056EE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№</w:t>
            </w:r>
          </w:p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/п</w:t>
            </w:r>
          </w:p>
        </w:tc>
        <w:tc>
          <w:tcPr>
            <w:tcW w:w="710" w:type="dxa"/>
            <w:vMerge w:val="restart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ятия по ре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лиз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ции м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ниц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ной по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Срок 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</w:t>
            </w:r>
            <w:r w:rsidR="004D7F5C"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="004D7F5C"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="004D7F5C"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ния</w:t>
            </w:r>
          </w:p>
        </w:tc>
        <w:tc>
          <w:tcPr>
            <w:tcW w:w="745" w:type="dxa"/>
            <w:vMerge w:val="restart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ники ф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сир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вания</w:t>
            </w:r>
          </w:p>
        </w:tc>
        <w:tc>
          <w:tcPr>
            <w:tcW w:w="992" w:type="dxa"/>
            <w:vMerge w:val="restart"/>
          </w:tcPr>
          <w:p w:rsidR="009133F8" w:rsidRPr="007219B2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Объем фина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сового обесп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чения мер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приятия в 2016 году (тыс. рублей</w:t>
            </w:r>
            <w:r w:rsidR="009133F8"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Всего (тыс.</w:t>
            </w:r>
            <w:proofErr w:type="gramEnd"/>
          </w:p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руб.)</w:t>
            </w:r>
          </w:p>
        </w:tc>
        <w:tc>
          <w:tcPr>
            <w:tcW w:w="4961" w:type="dxa"/>
            <w:gridSpan w:val="5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Финансирование (</w:t>
            </w:r>
            <w:proofErr w:type="spellStart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тыс</w:t>
            </w: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.р</w:t>
            </w:r>
            <w:proofErr w:type="gramEnd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</w:t>
            </w:r>
            <w:proofErr w:type="spellEnd"/>
            <w:r w:rsid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ственный</w:t>
            </w:r>
            <w:proofErr w:type="gramEnd"/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за в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ы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нение м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ятии 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граммы</w:t>
            </w:r>
          </w:p>
        </w:tc>
        <w:tc>
          <w:tcPr>
            <w:tcW w:w="709" w:type="dxa"/>
            <w:vMerge w:val="restart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зульт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ты в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ы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нения м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ятий</w:t>
            </w:r>
          </w:p>
        </w:tc>
      </w:tr>
      <w:tr w:rsidR="009133F8" w:rsidRPr="007219B2" w:rsidTr="002D1BCB">
        <w:trPr>
          <w:trHeight w:val="285"/>
        </w:trPr>
        <w:tc>
          <w:tcPr>
            <w:tcW w:w="709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45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2018</w:t>
            </w:r>
          </w:p>
        </w:tc>
        <w:tc>
          <w:tcPr>
            <w:tcW w:w="992" w:type="dxa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2019</w:t>
            </w:r>
          </w:p>
        </w:tc>
        <w:tc>
          <w:tcPr>
            <w:tcW w:w="992" w:type="dxa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2020</w:t>
            </w:r>
          </w:p>
        </w:tc>
        <w:tc>
          <w:tcPr>
            <w:tcW w:w="993" w:type="dxa"/>
          </w:tcPr>
          <w:p w:rsidR="009133F8" w:rsidRPr="007219B2" w:rsidRDefault="009133F8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708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9133F8" w:rsidRPr="007219B2" w:rsidRDefault="009133F8" w:rsidP="007219B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3A28F6" w:rsidRPr="007219B2" w:rsidTr="002D1BCB">
        <w:trPr>
          <w:trHeight w:val="278"/>
        </w:trPr>
        <w:tc>
          <w:tcPr>
            <w:tcW w:w="709" w:type="dxa"/>
            <w:vMerge w:val="restart"/>
          </w:tcPr>
          <w:p w:rsidR="003A28F6" w:rsidRPr="007219B2" w:rsidRDefault="003A28F6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10" w:type="dxa"/>
            <w:vMerge w:val="restart"/>
          </w:tcPr>
          <w:p w:rsidR="00056EE8" w:rsidRPr="007219B2" w:rsidRDefault="003A28F6" w:rsidP="007219B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Зад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ча 1. 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Ув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лич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 xml:space="preserve">ние доли  </w:t>
            </w:r>
            <w:proofErr w:type="gramStart"/>
            <w:r w:rsidRPr="007219B2">
              <w:rPr>
                <w:rFonts w:ascii="Arial" w:hAnsi="Arial" w:cs="Arial"/>
                <w:bCs/>
                <w:sz w:val="16"/>
                <w:szCs w:val="16"/>
              </w:rPr>
              <w:t>об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ча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ю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щихся</w:t>
            </w:r>
            <w:proofErr w:type="gramEnd"/>
            <w:r w:rsidRPr="007219B2">
              <w:rPr>
                <w:rFonts w:ascii="Arial" w:hAnsi="Arial" w:cs="Arial"/>
                <w:bCs/>
                <w:sz w:val="16"/>
                <w:szCs w:val="16"/>
              </w:rPr>
              <w:t xml:space="preserve"> по  фед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рал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lastRenderedPageBreak/>
              <w:t>ным гос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ственным обр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ным ста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там.</w:t>
            </w:r>
          </w:p>
        </w:tc>
        <w:tc>
          <w:tcPr>
            <w:tcW w:w="672" w:type="dxa"/>
            <w:vMerge w:val="restart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745" w:type="dxa"/>
          </w:tcPr>
          <w:p w:rsidR="003A28F6" w:rsidRPr="007219B2" w:rsidRDefault="003A28F6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  <w:r w:rsidR="00056EE8" w:rsidRPr="007219B2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1099815,1</w:t>
            </w:r>
          </w:p>
        </w:tc>
        <w:tc>
          <w:tcPr>
            <w:tcW w:w="993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5702441,1</w:t>
            </w:r>
          </w:p>
        </w:tc>
        <w:tc>
          <w:tcPr>
            <w:tcW w:w="992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1143707,4</w:t>
            </w:r>
          </w:p>
        </w:tc>
        <w:tc>
          <w:tcPr>
            <w:tcW w:w="992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1131376,3</w:t>
            </w:r>
          </w:p>
        </w:tc>
        <w:tc>
          <w:tcPr>
            <w:tcW w:w="992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1136893,9</w:t>
            </w:r>
          </w:p>
        </w:tc>
        <w:tc>
          <w:tcPr>
            <w:tcW w:w="992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1142553,8</w:t>
            </w:r>
          </w:p>
        </w:tc>
        <w:tc>
          <w:tcPr>
            <w:tcW w:w="993" w:type="dxa"/>
          </w:tcPr>
          <w:p w:rsidR="003A28F6" w:rsidRPr="007219B2" w:rsidRDefault="003A28F6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1147909,7</w:t>
            </w:r>
          </w:p>
        </w:tc>
        <w:tc>
          <w:tcPr>
            <w:tcW w:w="708" w:type="dxa"/>
            <w:vMerge w:val="restart"/>
          </w:tcPr>
          <w:p w:rsidR="003A28F6" w:rsidRPr="007219B2" w:rsidRDefault="003A28F6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</w:tcPr>
          <w:p w:rsidR="003A28F6" w:rsidRPr="007219B2" w:rsidRDefault="003A28F6" w:rsidP="007219B2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278"/>
        </w:trPr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 xml:space="preserve">ства бюджета    </w:t>
            </w:r>
            <w:proofErr w:type="gramStart"/>
            <w:r w:rsidRPr="007219B2">
              <w:rPr>
                <w:rFonts w:ascii="Arial" w:hAnsi="Arial" w:cs="Arial"/>
                <w:bCs/>
                <w:sz w:val="16"/>
                <w:szCs w:val="16"/>
              </w:rPr>
              <w:t>Моско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ской</w:t>
            </w:r>
            <w:proofErr w:type="gramEnd"/>
          </w:p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975204,0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5002444,0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1004597,0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999470,0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999459,0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999459,0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999459,0</w:t>
            </w:r>
          </w:p>
        </w:tc>
        <w:tc>
          <w:tcPr>
            <w:tcW w:w="708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E7A73" w:rsidRPr="007219B2" w:rsidTr="002D1BCB">
        <w:trPr>
          <w:trHeight w:val="278"/>
        </w:trPr>
        <w:tc>
          <w:tcPr>
            <w:tcW w:w="709" w:type="dxa"/>
            <w:vMerge/>
            <w:vAlign w:val="center"/>
          </w:tcPr>
          <w:p w:rsidR="005E7A73" w:rsidRPr="007219B2" w:rsidRDefault="005E7A7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5E7A73" w:rsidRPr="007219B2" w:rsidRDefault="005E7A73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5" w:type="dxa"/>
          </w:tcPr>
          <w:p w:rsidR="005E7A73" w:rsidRPr="007219B2" w:rsidRDefault="005E7A73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фед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ральн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бю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lastRenderedPageBreak/>
              <w:t>жета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278"/>
        </w:trPr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124611,1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699997,1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139110,4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131906,3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137434,9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143094,8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148450,7</w:t>
            </w:r>
          </w:p>
        </w:tc>
        <w:tc>
          <w:tcPr>
            <w:tcW w:w="708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E7A73" w:rsidRPr="007219B2" w:rsidTr="002D1BCB">
        <w:trPr>
          <w:trHeight w:val="278"/>
        </w:trPr>
        <w:tc>
          <w:tcPr>
            <w:tcW w:w="709" w:type="dxa"/>
            <w:vMerge/>
            <w:vAlign w:val="center"/>
          </w:tcPr>
          <w:p w:rsidR="005E7A73" w:rsidRPr="007219B2" w:rsidRDefault="005E7A73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5E7A73" w:rsidRPr="007219B2" w:rsidRDefault="005E7A73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5" w:type="dxa"/>
          </w:tcPr>
          <w:p w:rsidR="005E7A73" w:rsidRPr="007219B2" w:rsidRDefault="00056EE8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бюдже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ные источн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5E7A73" w:rsidRPr="007219B2">
              <w:rPr>
                <w:rFonts w:ascii="Arial" w:hAnsi="Arial" w:cs="Arial"/>
                <w:bCs/>
                <w:sz w:val="16"/>
                <w:szCs w:val="16"/>
              </w:rPr>
              <w:t>ки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678F7" w:rsidRPr="007219B2" w:rsidTr="002D1BCB">
        <w:trPr>
          <w:trHeight w:val="278"/>
        </w:trPr>
        <w:tc>
          <w:tcPr>
            <w:tcW w:w="709" w:type="dxa"/>
            <w:vMerge w:val="restart"/>
          </w:tcPr>
          <w:p w:rsidR="006678F7" w:rsidRPr="007219B2" w:rsidRDefault="006678F7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1.2.</w:t>
            </w:r>
          </w:p>
        </w:tc>
        <w:tc>
          <w:tcPr>
            <w:tcW w:w="710" w:type="dxa"/>
            <w:vMerge w:val="restart"/>
          </w:tcPr>
          <w:p w:rsidR="006678F7" w:rsidRPr="007219B2" w:rsidRDefault="006678F7" w:rsidP="007219B2">
            <w:pPr>
              <w:ind w:left="-74" w:right="-7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Осно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ное мер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при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тие 2.</w:t>
            </w:r>
          </w:p>
          <w:p w:rsidR="006678F7" w:rsidRPr="007219B2" w:rsidRDefault="006678F7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Фина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совое обе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печ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ние де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ности обр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ных орган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/>
                <w:bCs/>
                <w:sz w:val="16"/>
                <w:szCs w:val="16"/>
              </w:rPr>
              <w:t>заций</w:t>
            </w:r>
          </w:p>
        </w:tc>
        <w:tc>
          <w:tcPr>
            <w:tcW w:w="672" w:type="dxa"/>
            <w:vMerge w:val="restart"/>
          </w:tcPr>
          <w:p w:rsidR="006678F7" w:rsidRPr="007219B2" w:rsidRDefault="006678F7" w:rsidP="007219B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6678F7" w:rsidRPr="007219B2" w:rsidRDefault="006678F7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1021594,9</w:t>
            </w:r>
          </w:p>
        </w:tc>
        <w:tc>
          <w:tcPr>
            <w:tcW w:w="993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5 202 650,5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1 046 323,1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1032523,7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1036834,1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1041349,2</w:t>
            </w:r>
          </w:p>
        </w:tc>
        <w:tc>
          <w:tcPr>
            <w:tcW w:w="993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1045620,4</w:t>
            </w:r>
          </w:p>
        </w:tc>
        <w:tc>
          <w:tcPr>
            <w:tcW w:w="708" w:type="dxa"/>
            <w:vMerge w:val="restart"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Ф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совое обе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печ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ние де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ности орг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низ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ций 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школьного обр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ния. Вне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рение ф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сово-</w:t>
            </w:r>
            <w:proofErr w:type="gramStart"/>
            <w:r w:rsidRPr="007219B2">
              <w:rPr>
                <w:rFonts w:ascii="Arial" w:hAnsi="Arial" w:cs="Arial"/>
                <w:bCs/>
                <w:sz w:val="16"/>
                <w:szCs w:val="16"/>
              </w:rPr>
              <w:t>эк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ном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ческих мех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з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мов</w:t>
            </w:r>
            <w:proofErr w:type="gramEnd"/>
            <w:r w:rsidRPr="007219B2">
              <w:rPr>
                <w:rFonts w:ascii="Arial" w:hAnsi="Arial" w:cs="Arial"/>
                <w:bCs/>
                <w:sz w:val="16"/>
                <w:szCs w:val="16"/>
              </w:rPr>
              <w:t>, обе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печ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ва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ю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щих ра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ный 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ступ нас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ления к усл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гам 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школьного обр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ния</w:t>
            </w:r>
          </w:p>
        </w:tc>
      </w:tr>
      <w:tr w:rsidR="006678F7" w:rsidRPr="007219B2" w:rsidTr="002D1BCB">
        <w:trPr>
          <w:trHeight w:val="845"/>
        </w:trPr>
        <w:tc>
          <w:tcPr>
            <w:tcW w:w="709" w:type="dxa"/>
            <w:vMerge/>
            <w:vAlign w:val="center"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6678F7" w:rsidRPr="007219B2" w:rsidRDefault="006678F7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бюджета    Моско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924320,0</w:t>
            </w:r>
          </w:p>
        </w:tc>
        <w:tc>
          <w:tcPr>
            <w:tcW w:w="993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4 664 460,0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937 132,0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931832,0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931832,0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931832,0</w:t>
            </w:r>
          </w:p>
        </w:tc>
        <w:tc>
          <w:tcPr>
            <w:tcW w:w="993" w:type="dxa"/>
          </w:tcPr>
          <w:p w:rsidR="006678F7" w:rsidRPr="007219B2" w:rsidRDefault="006678F7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931832,0</w:t>
            </w:r>
          </w:p>
        </w:tc>
        <w:tc>
          <w:tcPr>
            <w:tcW w:w="708" w:type="dxa"/>
            <w:vMerge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7219B2" w:rsidTr="002D1BCB">
        <w:trPr>
          <w:trHeight w:val="573"/>
        </w:trPr>
        <w:tc>
          <w:tcPr>
            <w:tcW w:w="709" w:type="dxa"/>
            <w:vMerge/>
            <w:vAlign w:val="center"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5E7A73" w:rsidRPr="007219B2" w:rsidRDefault="005E7A73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фед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ральн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го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78F7" w:rsidRPr="007219B2" w:rsidTr="002D1BCB">
        <w:trPr>
          <w:trHeight w:val="573"/>
        </w:trPr>
        <w:tc>
          <w:tcPr>
            <w:tcW w:w="709" w:type="dxa"/>
            <w:vMerge/>
            <w:vAlign w:val="center"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6678F7" w:rsidRPr="007219B2" w:rsidRDefault="006678F7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97274,9</w:t>
            </w:r>
          </w:p>
        </w:tc>
        <w:tc>
          <w:tcPr>
            <w:tcW w:w="993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538 190,5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109 191,1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100691,7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105002,1</w:t>
            </w:r>
          </w:p>
        </w:tc>
        <w:tc>
          <w:tcPr>
            <w:tcW w:w="992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109517,2</w:t>
            </w:r>
          </w:p>
        </w:tc>
        <w:tc>
          <w:tcPr>
            <w:tcW w:w="993" w:type="dxa"/>
          </w:tcPr>
          <w:p w:rsidR="006678F7" w:rsidRPr="007219B2" w:rsidRDefault="006678F7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113788,4</w:t>
            </w:r>
          </w:p>
        </w:tc>
        <w:tc>
          <w:tcPr>
            <w:tcW w:w="708" w:type="dxa"/>
            <w:vMerge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78F7" w:rsidRPr="007219B2" w:rsidRDefault="006678F7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73" w:rsidRPr="007219B2" w:rsidTr="002D1BCB">
        <w:trPr>
          <w:trHeight w:val="410"/>
        </w:trPr>
        <w:tc>
          <w:tcPr>
            <w:tcW w:w="709" w:type="dxa"/>
            <w:vMerge/>
            <w:vAlign w:val="center"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5E7A73" w:rsidRPr="007219B2" w:rsidRDefault="005E7A73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бюдже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ные источн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E7A73" w:rsidRPr="007219B2" w:rsidRDefault="005E7A73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7A73" w:rsidRPr="007219B2" w:rsidRDefault="005E7A73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B8F" w:rsidRPr="007219B2" w:rsidTr="002D1BCB">
        <w:trPr>
          <w:trHeight w:val="786"/>
        </w:trPr>
        <w:tc>
          <w:tcPr>
            <w:tcW w:w="709" w:type="dxa"/>
            <w:vMerge w:val="restart"/>
          </w:tcPr>
          <w:p w:rsidR="00281B8F" w:rsidRPr="007219B2" w:rsidRDefault="00281B8F" w:rsidP="007219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1.2.1.</w:t>
            </w:r>
          </w:p>
        </w:tc>
        <w:tc>
          <w:tcPr>
            <w:tcW w:w="710" w:type="dxa"/>
            <w:vMerge w:val="restart"/>
          </w:tcPr>
          <w:p w:rsidR="00281B8F" w:rsidRPr="007219B2" w:rsidRDefault="00281B8F" w:rsidP="007219B2">
            <w:pPr>
              <w:ind w:left="-74" w:right="-7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Пред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ставл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субс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дии на выпо</w:t>
            </w:r>
            <w:r w:rsidRPr="007219B2">
              <w:rPr>
                <w:rFonts w:ascii="Arial" w:hAnsi="Arial" w:cs="Arial"/>
                <w:sz w:val="16"/>
                <w:szCs w:val="16"/>
              </w:rPr>
              <w:t>л</w:t>
            </w:r>
            <w:r w:rsidRPr="007219B2">
              <w:rPr>
                <w:rFonts w:ascii="Arial" w:hAnsi="Arial" w:cs="Arial"/>
                <w:sz w:val="16"/>
                <w:szCs w:val="16"/>
              </w:rPr>
              <w:t>нение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го зад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на оказ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пальных услуг</w:t>
            </w:r>
          </w:p>
        </w:tc>
        <w:tc>
          <w:tcPr>
            <w:tcW w:w="672" w:type="dxa"/>
            <w:vMerge w:val="restart"/>
          </w:tcPr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2017-2021,</w:t>
            </w:r>
          </w:p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 теч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года</w:t>
            </w:r>
          </w:p>
        </w:tc>
        <w:tc>
          <w:tcPr>
            <w:tcW w:w="745" w:type="dxa"/>
          </w:tcPr>
          <w:p w:rsidR="00281B8F" w:rsidRPr="007219B2" w:rsidRDefault="00281B8F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93879,90</w:t>
            </w:r>
          </w:p>
        </w:tc>
        <w:tc>
          <w:tcPr>
            <w:tcW w:w="993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538 190,5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109 191,1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100691,7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105002,1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109517,2</w:t>
            </w:r>
          </w:p>
        </w:tc>
        <w:tc>
          <w:tcPr>
            <w:tcW w:w="993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113788,4</w:t>
            </w:r>
          </w:p>
        </w:tc>
        <w:tc>
          <w:tcPr>
            <w:tcW w:w="708" w:type="dxa"/>
            <w:vMerge w:val="restart"/>
          </w:tcPr>
          <w:p w:rsidR="00281B8F" w:rsidRPr="007219B2" w:rsidRDefault="00281B8F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на</w:t>
            </w:r>
          </w:p>
        </w:tc>
        <w:tc>
          <w:tcPr>
            <w:tcW w:w="709" w:type="dxa"/>
            <w:vMerge w:val="restart"/>
          </w:tcPr>
          <w:p w:rsidR="00691716" w:rsidRPr="007219B2" w:rsidRDefault="00281B8F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Ф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совое обе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печ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в</w:t>
            </w:r>
            <w:r w:rsidRPr="007219B2">
              <w:rPr>
                <w:rFonts w:ascii="Arial" w:hAnsi="Arial" w:cs="Arial"/>
                <w:sz w:val="16"/>
                <w:szCs w:val="16"/>
              </w:rPr>
              <w:t>ы</w:t>
            </w:r>
            <w:r w:rsidRPr="007219B2">
              <w:rPr>
                <w:rFonts w:ascii="Arial" w:hAnsi="Arial" w:cs="Arial"/>
                <w:sz w:val="16"/>
                <w:szCs w:val="16"/>
              </w:rPr>
              <w:t>по</w:t>
            </w:r>
            <w:r w:rsidRPr="007219B2">
              <w:rPr>
                <w:rFonts w:ascii="Arial" w:hAnsi="Arial" w:cs="Arial"/>
                <w:sz w:val="16"/>
                <w:szCs w:val="16"/>
              </w:rPr>
              <w:t>л</w:t>
            </w:r>
            <w:r w:rsidRPr="007219B2">
              <w:rPr>
                <w:rFonts w:ascii="Arial" w:hAnsi="Arial" w:cs="Arial"/>
                <w:sz w:val="16"/>
                <w:szCs w:val="16"/>
              </w:rPr>
              <w:t>нения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зад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по предо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ста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лению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услуг</w:t>
            </w:r>
          </w:p>
        </w:tc>
      </w:tr>
      <w:tr w:rsidR="00281B8F" w:rsidRPr="007219B2" w:rsidTr="002D1BCB">
        <w:trPr>
          <w:trHeight w:val="7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81B8F" w:rsidRPr="007219B2" w:rsidRDefault="00E14979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ского 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мун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="00281B8F"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93879,9</w:t>
            </w:r>
          </w:p>
        </w:tc>
        <w:tc>
          <w:tcPr>
            <w:tcW w:w="993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538 190,5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109 191,1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100691,7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105002,1</w:t>
            </w:r>
          </w:p>
        </w:tc>
        <w:tc>
          <w:tcPr>
            <w:tcW w:w="992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109517,2</w:t>
            </w:r>
          </w:p>
        </w:tc>
        <w:tc>
          <w:tcPr>
            <w:tcW w:w="993" w:type="dxa"/>
          </w:tcPr>
          <w:p w:rsidR="00281B8F" w:rsidRPr="007219B2" w:rsidRDefault="00281B8F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113788,4</w:t>
            </w:r>
          </w:p>
        </w:tc>
        <w:tc>
          <w:tcPr>
            <w:tcW w:w="708" w:type="dxa"/>
            <w:vMerge/>
          </w:tcPr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1B8F" w:rsidRPr="007219B2" w:rsidRDefault="00281B8F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1.2.2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Пред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ставл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субс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дий на иные цели</w:t>
            </w:r>
          </w:p>
          <w:p w:rsidR="006A7F20" w:rsidRPr="007219B2" w:rsidRDefault="00691716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(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укре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п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ление матер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ально техн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="006A7F20" w:rsidRPr="007219B2">
              <w:rPr>
                <w:rFonts w:ascii="Arial" w:hAnsi="Arial" w:cs="Arial"/>
                <w:sz w:val="16"/>
                <w:szCs w:val="16"/>
              </w:rPr>
              <w:t>ческой базы, и т.д.)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7495,0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Merge w:val="restart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709" w:type="dxa"/>
            <w:vMerge w:val="restart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тено об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руд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вание, укреплена мат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но- те</w:t>
            </w:r>
            <w:r w:rsidRPr="007219B2">
              <w:rPr>
                <w:rFonts w:ascii="Arial" w:hAnsi="Arial" w:cs="Arial"/>
                <w:sz w:val="16"/>
                <w:szCs w:val="16"/>
              </w:rPr>
              <w:t>х</w:t>
            </w:r>
            <w:r w:rsidRPr="007219B2">
              <w:rPr>
                <w:rFonts w:ascii="Arial" w:hAnsi="Arial" w:cs="Arial"/>
                <w:sz w:val="16"/>
                <w:szCs w:val="16"/>
              </w:rPr>
              <w:t>нич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ская база 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школьных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ний, п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р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веден кап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тал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ный и тек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щий р</w:t>
            </w:r>
            <w:r w:rsidR="00E14979"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монт, орг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низ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вано пит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детей</w:t>
            </w: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бюджета Моско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4100,0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5300,0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3395,0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1.2.2.1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5C" w:rsidRPr="007219B2" w:rsidRDefault="006A7F2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sz w:val="14"/>
                <w:szCs w:val="14"/>
              </w:rPr>
              <w:t>Прио</w:t>
            </w:r>
            <w:r w:rsidRPr="007219B2">
              <w:rPr>
                <w:rFonts w:ascii="Arial" w:hAnsi="Arial" w:cs="Arial"/>
                <w:sz w:val="14"/>
                <w:szCs w:val="14"/>
              </w:rPr>
              <w:t>б</w:t>
            </w:r>
            <w:r w:rsidRPr="007219B2">
              <w:rPr>
                <w:rFonts w:ascii="Arial" w:hAnsi="Arial" w:cs="Arial"/>
                <w:sz w:val="14"/>
                <w:szCs w:val="14"/>
              </w:rPr>
              <w:t>рет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 и уст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новка пл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стик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вых око</w:t>
            </w:r>
            <w:r w:rsidRPr="007219B2">
              <w:rPr>
                <w:rFonts w:ascii="Arial" w:hAnsi="Arial" w:cs="Arial"/>
                <w:sz w:val="14"/>
                <w:szCs w:val="14"/>
              </w:rPr>
              <w:t>н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блоков для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общ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тел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ного учр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ждения сре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няя общ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тел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ная школа N 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274"/>
        </w:trPr>
        <w:tc>
          <w:tcPr>
            <w:tcW w:w="709" w:type="dxa"/>
            <w:tcBorders>
              <w:top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1.2.2.2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91716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тение и уст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стик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вых окон для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- Ги</w:t>
            </w:r>
            <w:r w:rsidRPr="007219B2">
              <w:rPr>
                <w:rFonts w:ascii="Arial" w:hAnsi="Arial" w:cs="Arial"/>
                <w:sz w:val="16"/>
                <w:szCs w:val="16"/>
              </w:rPr>
              <w:t>м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назии 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N 1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1.2.2.3</w:t>
            </w:r>
          </w:p>
        </w:tc>
        <w:tc>
          <w:tcPr>
            <w:tcW w:w="710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монт спор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зала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Лицей N 10 имени Д.И. Ме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дел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ева</w:t>
            </w:r>
          </w:p>
        </w:tc>
        <w:tc>
          <w:tcPr>
            <w:tcW w:w="67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2 300,0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2 300,0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1.2.2.4</w:t>
            </w:r>
          </w:p>
        </w:tc>
        <w:tc>
          <w:tcPr>
            <w:tcW w:w="710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тение и уст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стик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вых окон для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- 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няя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ная школа N 13</w:t>
            </w:r>
          </w:p>
        </w:tc>
        <w:tc>
          <w:tcPr>
            <w:tcW w:w="67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1.2.2.5</w:t>
            </w:r>
          </w:p>
        </w:tc>
        <w:tc>
          <w:tcPr>
            <w:tcW w:w="710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тение и уст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стик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вых окон для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ния - Ги</w:t>
            </w:r>
            <w:r w:rsidRPr="007219B2">
              <w:rPr>
                <w:rFonts w:ascii="Arial" w:hAnsi="Arial" w:cs="Arial"/>
                <w:sz w:val="16"/>
                <w:szCs w:val="16"/>
              </w:rPr>
              <w:t>м</w:t>
            </w:r>
            <w:r w:rsidRPr="007219B2">
              <w:rPr>
                <w:rFonts w:ascii="Arial" w:hAnsi="Arial" w:cs="Arial"/>
                <w:sz w:val="16"/>
                <w:szCs w:val="16"/>
              </w:rPr>
              <w:t>назии N 15</w:t>
            </w:r>
          </w:p>
        </w:tc>
        <w:tc>
          <w:tcPr>
            <w:tcW w:w="67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745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F20" w:rsidRPr="007219B2" w:rsidTr="002D1BCB">
        <w:trPr>
          <w:trHeight w:val="786"/>
        </w:trPr>
        <w:tc>
          <w:tcPr>
            <w:tcW w:w="709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1.2.2.6</w:t>
            </w:r>
          </w:p>
        </w:tc>
        <w:tc>
          <w:tcPr>
            <w:tcW w:w="710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Зам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на эле</w:t>
            </w:r>
            <w:r w:rsidRPr="007219B2">
              <w:rPr>
                <w:rFonts w:ascii="Arial" w:hAnsi="Arial" w:cs="Arial"/>
                <w:sz w:val="16"/>
                <w:szCs w:val="16"/>
              </w:rPr>
              <w:t>к</w:t>
            </w:r>
            <w:r w:rsidRPr="007219B2">
              <w:rPr>
                <w:rFonts w:ascii="Arial" w:hAnsi="Arial" w:cs="Arial"/>
                <w:sz w:val="16"/>
                <w:szCs w:val="16"/>
              </w:rPr>
              <w:t>тр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водки для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- 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няя общ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ная школа имени 50-летия ВЛКСМ</w:t>
            </w:r>
          </w:p>
        </w:tc>
        <w:tc>
          <w:tcPr>
            <w:tcW w:w="67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A7F20" w:rsidRPr="007219B2" w:rsidRDefault="006A7F20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A7F20" w:rsidRPr="007219B2" w:rsidRDefault="006A7F20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7F20" w:rsidRPr="007219B2" w:rsidRDefault="006A7F20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710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но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ное м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при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тие 4</w:t>
            </w:r>
            <w:r w:rsidRPr="007219B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Обе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печ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мер соц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ной 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дер</w:t>
            </w:r>
            <w:r w:rsidRPr="007219B2">
              <w:rPr>
                <w:rFonts w:ascii="Arial" w:hAnsi="Arial" w:cs="Arial"/>
                <w:sz w:val="16"/>
                <w:szCs w:val="16"/>
              </w:rPr>
              <w:t>ж</w:t>
            </w:r>
            <w:r w:rsidRPr="007219B2">
              <w:rPr>
                <w:rFonts w:ascii="Arial" w:hAnsi="Arial" w:cs="Arial"/>
                <w:sz w:val="16"/>
                <w:szCs w:val="16"/>
              </w:rPr>
              <w:t>ки об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ча</w:t>
            </w:r>
            <w:r w:rsidRPr="007219B2">
              <w:rPr>
                <w:rFonts w:ascii="Arial" w:hAnsi="Arial" w:cs="Arial"/>
                <w:sz w:val="16"/>
                <w:szCs w:val="16"/>
              </w:rPr>
              <w:t>ю</w:t>
            </w:r>
            <w:r w:rsidRPr="007219B2">
              <w:rPr>
                <w:rFonts w:ascii="Arial" w:hAnsi="Arial" w:cs="Arial"/>
                <w:sz w:val="16"/>
                <w:szCs w:val="16"/>
              </w:rPr>
              <w:t>щихся в 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раз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орг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низ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циях</w:t>
            </w:r>
          </w:p>
        </w:tc>
        <w:tc>
          <w:tcPr>
            <w:tcW w:w="672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78 220,2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498 122,6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97 050,7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98 519,0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99 726,2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100 871,0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101 955,7</w:t>
            </w:r>
          </w:p>
        </w:tc>
        <w:tc>
          <w:tcPr>
            <w:tcW w:w="708" w:type="dxa"/>
            <w:vMerge w:val="restart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бюджета    Моско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50 884,0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337 984,0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67 465,0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67 638,0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67 627,0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67 627,0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67 627,0</w:t>
            </w:r>
          </w:p>
        </w:tc>
        <w:tc>
          <w:tcPr>
            <w:tcW w:w="708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27 336,2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160 138,6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29 585,7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30 881,0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32 099,2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33 244,0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34 328,7</w:t>
            </w:r>
          </w:p>
        </w:tc>
        <w:tc>
          <w:tcPr>
            <w:tcW w:w="708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1.4.6</w:t>
            </w:r>
          </w:p>
        </w:tc>
        <w:tc>
          <w:tcPr>
            <w:tcW w:w="710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тение авт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бусов для 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ставки об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ча</w:t>
            </w:r>
            <w:r w:rsidRPr="007219B2">
              <w:rPr>
                <w:rFonts w:ascii="Arial" w:hAnsi="Arial" w:cs="Arial"/>
                <w:sz w:val="16"/>
                <w:szCs w:val="16"/>
              </w:rPr>
              <w:t>ю</w:t>
            </w:r>
            <w:r w:rsidRPr="007219B2">
              <w:rPr>
                <w:rFonts w:ascii="Arial" w:hAnsi="Arial" w:cs="Arial"/>
                <w:sz w:val="16"/>
                <w:szCs w:val="16"/>
              </w:rPr>
              <w:t>щихся в 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щео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раз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ные орг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низ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в Мо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сти, ра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пол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же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ные в сел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ских нас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ле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пун</w:t>
            </w:r>
            <w:r w:rsidRPr="007219B2">
              <w:rPr>
                <w:rFonts w:ascii="Arial" w:hAnsi="Arial" w:cs="Arial"/>
                <w:sz w:val="16"/>
                <w:szCs w:val="16"/>
              </w:rPr>
              <w:t>к</w:t>
            </w:r>
            <w:r w:rsidRPr="007219B2">
              <w:rPr>
                <w:rFonts w:ascii="Arial" w:hAnsi="Arial" w:cs="Arial"/>
                <w:sz w:val="16"/>
                <w:szCs w:val="16"/>
              </w:rPr>
              <w:t>тах</w:t>
            </w:r>
          </w:p>
        </w:tc>
        <w:tc>
          <w:tcPr>
            <w:tcW w:w="672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1687,5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1932,5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337,5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390,0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407,0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425,0</w:t>
            </w:r>
          </w:p>
        </w:tc>
        <w:tc>
          <w:tcPr>
            <w:tcW w:w="708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 xml:space="preserve"> пр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тены авт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бусы для д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ставки </w:t>
            </w:r>
            <w:proofErr w:type="gramStart"/>
            <w:r w:rsidRPr="007219B2">
              <w:rPr>
                <w:rFonts w:ascii="Arial" w:hAnsi="Arial" w:cs="Arial"/>
                <w:sz w:val="16"/>
                <w:szCs w:val="16"/>
              </w:rPr>
              <w:t>об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ча</w:t>
            </w:r>
            <w:r w:rsidRPr="007219B2">
              <w:rPr>
                <w:rFonts w:ascii="Arial" w:hAnsi="Arial" w:cs="Arial"/>
                <w:sz w:val="16"/>
                <w:szCs w:val="16"/>
              </w:rPr>
              <w:t>ю</w:t>
            </w:r>
            <w:r w:rsidRPr="007219B2">
              <w:rPr>
                <w:rFonts w:ascii="Arial" w:hAnsi="Arial" w:cs="Arial"/>
                <w:sz w:val="16"/>
                <w:szCs w:val="16"/>
              </w:rPr>
              <w:t>щихся</w:t>
            </w:r>
            <w:proofErr w:type="gramEnd"/>
            <w:r w:rsidRPr="007219B2">
              <w:rPr>
                <w:rFonts w:ascii="Arial" w:hAnsi="Arial" w:cs="Arial"/>
                <w:sz w:val="16"/>
                <w:szCs w:val="16"/>
              </w:rPr>
              <w:t xml:space="preserve"> в 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щео</w:t>
            </w:r>
            <w:r w:rsidRPr="007219B2">
              <w:rPr>
                <w:rFonts w:ascii="Arial" w:hAnsi="Arial" w:cs="Arial"/>
                <w:sz w:val="16"/>
                <w:szCs w:val="16"/>
              </w:rPr>
              <w:t>б</w:t>
            </w:r>
            <w:r w:rsidRPr="007219B2">
              <w:rPr>
                <w:rFonts w:ascii="Arial" w:hAnsi="Arial" w:cs="Arial"/>
                <w:sz w:val="16"/>
                <w:szCs w:val="16"/>
              </w:rPr>
              <w:t>раз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ные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ния, ра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пол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же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ные в сел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мес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ности</w:t>
            </w: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бюджета    Моско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1350,0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lastRenderedPageBreak/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337,5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1932,5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337,5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390,0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407,0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425,0</w:t>
            </w:r>
          </w:p>
        </w:tc>
        <w:tc>
          <w:tcPr>
            <w:tcW w:w="708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710" w:type="dxa"/>
            <w:vMerge w:val="restart"/>
          </w:tcPr>
          <w:p w:rsidR="004D7F5C" w:rsidRPr="007219B2" w:rsidRDefault="00C44D7A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7219B2">
              <w:rPr>
                <w:rFonts w:ascii="Arial" w:hAnsi="Arial" w:cs="Arial"/>
                <w:b/>
                <w:sz w:val="14"/>
                <w:szCs w:val="14"/>
              </w:rPr>
              <w:t>Задача 2.</w:t>
            </w:r>
            <w:r w:rsidRPr="007219B2">
              <w:rPr>
                <w:rFonts w:ascii="Arial" w:hAnsi="Arial" w:cs="Arial"/>
                <w:sz w:val="14"/>
                <w:szCs w:val="14"/>
              </w:rPr>
              <w:t xml:space="preserve"> Увел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чение доли педаг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гич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ских и рук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вод</w:t>
            </w:r>
            <w:r w:rsidRPr="007219B2">
              <w:rPr>
                <w:rFonts w:ascii="Arial" w:hAnsi="Arial" w:cs="Arial"/>
                <w:sz w:val="14"/>
                <w:szCs w:val="14"/>
              </w:rPr>
              <w:t>я</w:t>
            </w:r>
            <w:r w:rsidRPr="007219B2">
              <w:rPr>
                <w:rFonts w:ascii="Arial" w:hAnsi="Arial" w:cs="Arial"/>
                <w:sz w:val="14"/>
                <w:szCs w:val="14"/>
              </w:rPr>
              <w:t>щих рабо</w:t>
            </w:r>
            <w:r w:rsidRPr="007219B2">
              <w:rPr>
                <w:rFonts w:ascii="Arial" w:hAnsi="Arial" w:cs="Arial"/>
                <w:sz w:val="14"/>
                <w:szCs w:val="14"/>
              </w:rPr>
              <w:t>т</w:t>
            </w:r>
            <w:r w:rsidRPr="007219B2">
              <w:rPr>
                <w:rFonts w:ascii="Arial" w:hAnsi="Arial" w:cs="Arial"/>
                <w:sz w:val="14"/>
                <w:szCs w:val="14"/>
              </w:rPr>
              <w:t>ников мун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ц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пал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обр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зов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тел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ных орг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низ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ций, пр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ше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ших в теч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ние п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сле</w:t>
            </w:r>
            <w:r w:rsidRPr="007219B2">
              <w:rPr>
                <w:rFonts w:ascii="Arial" w:hAnsi="Arial" w:cs="Arial"/>
                <w:sz w:val="14"/>
                <w:szCs w:val="14"/>
              </w:rPr>
              <w:t>д</w:t>
            </w:r>
            <w:r w:rsidRPr="007219B2">
              <w:rPr>
                <w:rFonts w:ascii="Arial" w:hAnsi="Arial" w:cs="Arial"/>
                <w:sz w:val="14"/>
                <w:szCs w:val="14"/>
              </w:rPr>
              <w:t>них 3 лет пов</w:t>
            </w:r>
            <w:r w:rsidRPr="007219B2">
              <w:rPr>
                <w:rFonts w:ascii="Arial" w:hAnsi="Arial" w:cs="Arial"/>
                <w:sz w:val="14"/>
                <w:szCs w:val="14"/>
              </w:rPr>
              <w:t>ы</w:t>
            </w:r>
            <w:r w:rsidRPr="007219B2">
              <w:rPr>
                <w:rFonts w:ascii="Arial" w:hAnsi="Arial" w:cs="Arial"/>
                <w:sz w:val="14"/>
                <w:szCs w:val="14"/>
              </w:rPr>
              <w:t>шение квал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фик</w:t>
            </w:r>
            <w:r w:rsidRPr="007219B2">
              <w:rPr>
                <w:rFonts w:ascii="Arial" w:hAnsi="Arial" w:cs="Arial"/>
                <w:sz w:val="14"/>
                <w:szCs w:val="14"/>
              </w:rPr>
              <w:t>а</w:t>
            </w:r>
            <w:r w:rsidRPr="007219B2">
              <w:rPr>
                <w:rFonts w:ascii="Arial" w:hAnsi="Arial" w:cs="Arial"/>
                <w:sz w:val="14"/>
                <w:szCs w:val="14"/>
              </w:rPr>
              <w:t>ции или пр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фесс</w:t>
            </w:r>
            <w:r w:rsidRPr="007219B2">
              <w:rPr>
                <w:rFonts w:ascii="Arial" w:hAnsi="Arial" w:cs="Arial"/>
                <w:sz w:val="14"/>
                <w:szCs w:val="14"/>
              </w:rPr>
              <w:t>и</w:t>
            </w:r>
            <w:r w:rsidRPr="007219B2">
              <w:rPr>
                <w:rFonts w:ascii="Arial" w:hAnsi="Arial" w:cs="Arial"/>
                <w:sz w:val="14"/>
                <w:szCs w:val="14"/>
              </w:rPr>
              <w:t>онал</w:t>
            </w:r>
            <w:r w:rsidRPr="007219B2">
              <w:rPr>
                <w:rFonts w:ascii="Arial" w:hAnsi="Arial" w:cs="Arial"/>
                <w:sz w:val="14"/>
                <w:szCs w:val="14"/>
              </w:rPr>
              <w:t>ь</w:t>
            </w:r>
            <w:r w:rsidRPr="007219B2">
              <w:rPr>
                <w:rFonts w:ascii="Arial" w:hAnsi="Arial" w:cs="Arial"/>
                <w:sz w:val="14"/>
                <w:szCs w:val="14"/>
              </w:rPr>
              <w:t>ную пер</w:t>
            </w:r>
            <w:r w:rsidRPr="007219B2">
              <w:rPr>
                <w:rFonts w:ascii="Arial" w:hAnsi="Arial" w:cs="Arial"/>
                <w:sz w:val="14"/>
                <w:szCs w:val="14"/>
              </w:rPr>
              <w:t>е</w:t>
            </w:r>
            <w:r w:rsidRPr="007219B2">
              <w:rPr>
                <w:rFonts w:ascii="Arial" w:hAnsi="Arial" w:cs="Arial"/>
                <w:sz w:val="14"/>
                <w:szCs w:val="14"/>
              </w:rPr>
              <w:t>подг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товку, до 100 пр</w:t>
            </w:r>
            <w:r w:rsidRPr="007219B2">
              <w:rPr>
                <w:rFonts w:ascii="Arial" w:hAnsi="Arial" w:cs="Arial"/>
                <w:sz w:val="14"/>
                <w:szCs w:val="14"/>
              </w:rPr>
              <w:t>о</w:t>
            </w:r>
            <w:r w:rsidRPr="007219B2">
              <w:rPr>
                <w:rFonts w:ascii="Arial" w:hAnsi="Arial" w:cs="Arial"/>
                <w:sz w:val="14"/>
                <w:szCs w:val="14"/>
              </w:rPr>
              <w:t>центов</w:t>
            </w:r>
          </w:p>
        </w:tc>
        <w:tc>
          <w:tcPr>
            <w:tcW w:w="672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2845,5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16 542,3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3 504,3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3094,3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3208,9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3316,5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3418,3</w:t>
            </w:r>
          </w:p>
        </w:tc>
        <w:tc>
          <w:tcPr>
            <w:tcW w:w="708" w:type="dxa"/>
            <w:vMerge w:val="restart"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2845,5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16 542,3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3 504,3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3094,3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3208,9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3316,5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3418,3</w:t>
            </w:r>
          </w:p>
        </w:tc>
        <w:tc>
          <w:tcPr>
            <w:tcW w:w="708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710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но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ное м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при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 xml:space="preserve">тие 6. </w:t>
            </w:r>
          </w:p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зд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мех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</w:t>
            </w:r>
            <w:r w:rsidRPr="007219B2">
              <w:rPr>
                <w:rFonts w:ascii="Arial" w:hAnsi="Arial" w:cs="Arial"/>
                <w:sz w:val="16"/>
                <w:szCs w:val="16"/>
              </w:rPr>
              <w:t>з</w:t>
            </w:r>
            <w:r w:rsidRPr="007219B2">
              <w:rPr>
                <w:rFonts w:ascii="Arial" w:hAnsi="Arial" w:cs="Arial"/>
                <w:sz w:val="16"/>
                <w:szCs w:val="16"/>
              </w:rPr>
              <w:t>мов мот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вации пед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гогов к п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ы</w:t>
            </w:r>
            <w:r w:rsidRPr="007219B2">
              <w:rPr>
                <w:rFonts w:ascii="Arial" w:hAnsi="Arial" w:cs="Arial"/>
                <w:sz w:val="16"/>
                <w:szCs w:val="16"/>
              </w:rPr>
              <w:t>ш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нию кач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раб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ты и н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ры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ному 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фе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си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ному ра</w:t>
            </w:r>
            <w:r w:rsidRPr="007219B2">
              <w:rPr>
                <w:rFonts w:ascii="Arial" w:hAnsi="Arial" w:cs="Arial"/>
                <w:sz w:val="16"/>
                <w:szCs w:val="16"/>
              </w:rPr>
              <w:t>з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тию, п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ы</w:t>
            </w:r>
            <w:r w:rsidRPr="007219B2">
              <w:rPr>
                <w:rFonts w:ascii="Arial" w:hAnsi="Arial" w:cs="Arial"/>
                <w:sz w:val="16"/>
                <w:szCs w:val="16"/>
              </w:rPr>
              <w:t>шение соц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и 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фе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си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стат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сов пед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гог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ческих 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бо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ников</w:t>
            </w:r>
          </w:p>
        </w:tc>
        <w:tc>
          <w:tcPr>
            <w:tcW w:w="672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745" w:type="dxa"/>
          </w:tcPr>
          <w:p w:rsidR="00C44D7A" w:rsidRPr="007219B2" w:rsidRDefault="00056EE8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="00C44D7A" w:rsidRPr="007219B2">
              <w:rPr>
                <w:rFonts w:ascii="Arial" w:hAnsi="Arial" w:cs="Arial"/>
                <w:sz w:val="16"/>
                <w:szCs w:val="16"/>
              </w:rPr>
              <w:t>того</w:t>
            </w:r>
            <w:r w:rsidRPr="007219B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2845,5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16 542,3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3 504,3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3094,3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3208,9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3316,5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3418,3</w:t>
            </w:r>
          </w:p>
        </w:tc>
        <w:tc>
          <w:tcPr>
            <w:tcW w:w="708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2845,5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16 542,3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3 504,3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3094,3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3208,9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3316,5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3418,3</w:t>
            </w:r>
          </w:p>
        </w:tc>
        <w:tc>
          <w:tcPr>
            <w:tcW w:w="708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2.1.1</w:t>
            </w:r>
          </w:p>
        </w:tc>
        <w:tc>
          <w:tcPr>
            <w:tcW w:w="710" w:type="dxa"/>
            <w:vMerge w:val="restart"/>
          </w:tcPr>
          <w:p w:rsidR="004D7F5C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вед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ра</w:t>
            </w:r>
            <w:r w:rsidRPr="007219B2">
              <w:rPr>
                <w:rFonts w:ascii="Arial" w:hAnsi="Arial" w:cs="Arial"/>
                <w:sz w:val="16"/>
                <w:szCs w:val="16"/>
              </w:rPr>
              <w:t>й</w:t>
            </w:r>
            <w:r w:rsidRPr="007219B2">
              <w:rPr>
                <w:rFonts w:ascii="Arial" w:hAnsi="Arial" w:cs="Arial"/>
                <w:sz w:val="16"/>
                <w:szCs w:val="16"/>
              </w:rPr>
              <w:t>онных мер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при</w:t>
            </w:r>
            <w:r w:rsidRPr="007219B2">
              <w:rPr>
                <w:rFonts w:ascii="Arial" w:hAnsi="Arial" w:cs="Arial"/>
                <w:sz w:val="16"/>
                <w:szCs w:val="16"/>
              </w:rPr>
              <w:t>я</w:t>
            </w:r>
            <w:r w:rsidRPr="007219B2">
              <w:rPr>
                <w:rFonts w:ascii="Arial" w:hAnsi="Arial" w:cs="Arial"/>
                <w:sz w:val="16"/>
                <w:szCs w:val="16"/>
              </w:rPr>
              <w:t>тий направле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на с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зд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мех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</w:t>
            </w:r>
            <w:r w:rsidRPr="007219B2">
              <w:rPr>
                <w:rFonts w:ascii="Arial" w:hAnsi="Arial" w:cs="Arial"/>
                <w:sz w:val="16"/>
                <w:szCs w:val="16"/>
              </w:rPr>
              <w:t>з</w:t>
            </w:r>
            <w:r w:rsidRPr="007219B2">
              <w:rPr>
                <w:rFonts w:ascii="Arial" w:hAnsi="Arial" w:cs="Arial"/>
                <w:sz w:val="16"/>
                <w:szCs w:val="16"/>
              </w:rPr>
              <w:t>мов мот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вации пед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гогов к п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ы</w:t>
            </w:r>
            <w:r w:rsidRPr="007219B2">
              <w:rPr>
                <w:rFonts w:ascii="Arial" w:hAnsi="Arial" w:cs="Arial"/>
                <w:sz w:val="16"/>
                <w:szCs w:val="16"/>
              </w:rPr>
              <w:t>ш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нию кач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ства раб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ты и н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ры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ному 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фе</w:t>
            </w:r>
            <w:r w:rsidRPr="007219B2">
              <w:rPr>
                <w:rFonts w:ascii="Arial" w:hAnsi="Arial" w:cs="Arial"/>
                <w:sz w:val="16"/>
                <w:szCs w:val="16"/>
              </w:rPr>
              <w:t>с</w:t>
            </w:r>
            <w:r w:rsidRPr="007219B2">
              <w:rPr>
                <w:rFonts w:ascii="Arial" w:hAnsi="Arial" w:cs="Arial"/>
                <w:sz w:val="16"/>
                <w:szCs w:val="16"/>
              </w:rPr>
              <w:t>си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нал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ному ра</w:t>
            </w:r>
            <w:r w:rsidRPr="007219B2">
              <w:rPr>
                <w:rFonts w:ascii="Arial" w:hAnsi="Arial" w:cs="Arial"/>
                <w:sz w:val="16"/>
                <w:szCs w:val="16"/>
              </w:rPr>
              <w:t>з</w:t>
            </w:r>
            <w:r w:rsidRPr="007219B2">
              <w:rPr>
                <w:rFonts w:ascii="Arial" w:hAnsi="Arial" w:cs="Arial"/>
                <w:sz w:val="16"/>
                <w:szCs w:val="16"/>
              </w:rPr>
              <w:t>витию</w:t>
            </w:r>
          </w:p>
        </w:tc>
        <w:tc>
          <w:tcPr>
            <w:tcW w:w="672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745" w:type="dxa"/>
          </w:tcPr>
          <w:p w:rsidR="00C44D7A" w:rsidRPr="007219B2" w:rsidRDefault="00056EE8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C44D7A" w:rsidRPr="007219B2">
              <w:rPr>
                <w:rFonts w:ascii="Arial" w:hAnsi="Arial" w:cs="Arial"/>
                <w:bCs/>
                <w:sz w:val="16"/>
                <w:szCs w:val="16"/>
              </w:rPr>
              <w:t>того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2845,5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12 980,8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2 772,0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2387,0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2501,6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2609,2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2711,0</w:t>
            </w:r>
          </w:p>
        </w:tc>
        <w:tc>
          <w:tcPr>
            <w:tcW w:w="708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2845,5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12 980,8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2 772,0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2387,0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2501,6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2609,2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2711,0</w:t>
            </w:r>
          </w:p>
        </w:tc>
        <w:tc>
          <w:tcPr>
            <w:tcW w:w="708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2.1.2</w:t>
            </w:r>
          </w:p>
        </w:tc>
        <w:tc>
          <w:tcPr>
            <w:tcW w:w="710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Соц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ная 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дер</w:t>
            </w:r>
            <w:r w:rsidRPr="007219B2">
              <w:rPr>
                <w:rFonts w:ascii="Arial" w:hAnsi="Arial" w:cs="Arial"/>
                <w:sz w:val="16"/>
                <w:szCs w:val="16"/>
              </w:rPr>
              <w:t>ж</w:t>
            </w:r>
            <w:r w:rsidRPr="007219B2">
              <w:rPr>
                <w:rFonts w:ascii="Arial" w:hAnsi="Arial" w:cs="Arial"/>
                <w:sz w:val="16"/>
                <w:szCs w:val="16"/>
              </w:rPr>
              <w:t>ка мол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дых сп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ци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л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стов - пед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гог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ческих 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бо</w:t>
            </w:r>
            <w:r w:rsidRPr="007219B2">
              <w:rPr>
                <w:rFonts w:ascii="Arial" w:hAnsi="Arial" w:cs="Arial"/>
                <w:sz w:val="16"/>
                <w:szCs w:val="16"/>
              </w:rPr>
              <w:t>т</w:t>
            </w:r>
            <w:r w:rsidRPr="007219B2">
              <w:rPr>
                <w:rFonts w:ascii="Arial" w:hAnsi="Arial" w:cs="Arial"/>
                <w:sz w:val="16"/>
                <w:szCs w:val="16"/>
              </w:rPr>
              <w:t>ников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ных учр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жд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ний</w:t>
            </w:r>
          </w:p>
        </w:tc>
        <w:tc>
          <w:tcPr>
            <w:tcW w:w="672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745" w:type="dxa"/>
          </w:tcPr>
          <w:p w:rsidR="00C44D7A" w:rsidRPr="007219B2" w:rsidRDefault="00056EE8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C44D7A" w:rsidRPr="007219B2">
              <w:rPr>
                <w:rFonts w:ascii="Arial" w:hAnsi="Arial" w:cs="Arial"/>
                <w:bCs/>
                <w:sz w:val="16"/>
                <w:szCs w:val="16"/>
              </w:rPr>
              <w:t>того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3 561,5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732,3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708" w:type="dxa"/>
            <w:vMerge w:val="restart"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Управление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7219B2">
              <w:rPr>
                <w:rFonts w:ascii="Arial" w:hAnsi="Arial" w:cs="Arial"/>
                <w:sz w:val="16"/>
                <w:szCs w:val="16"/>
              </w:rPr>
              <w:t>н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ного рай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709" w:type="dxa"/>
            <w:vMerge w:val="restart"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2D1BCB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C44D7A" w:rsidRPr="007219B2" w:rsidRDefault="00C44D7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dxa"/>
          </w:tcPr>
          <w:p w:rsidR="00C44D7A" w:rsidRPr="007219B2" w:rsidRDefault="00C44D7A" w:rsidP="007219B2">
            <w:pPr>
              <w:ind w:left="-74" w:right="-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ства бюджета Клинск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го мун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3 561,5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732,3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707,3</w:t>
            </w:r>
          </w:p>
        </w:tc>
        <w:tc>
          <w:tcPr>
            <w:tcW w:w="708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4D7A" w:rsidRPr="007219B2" w:rsidRDefault="00C44D7A" w:rsidP="007219B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993"/>
        <w:gridCol w:w="992"/>
        <w:gridCol w:w="1134"/>
        <w:gridCol w:w="1134"/>
        <w:gridCol w:w="1134"/>
        <w:gridCol w:w="1134"/>
        <w:gridCol w:w="1134"/>
        <w:gridCol w:w="992"/>
        <w:gridCol w:w="425"/>
        <w:gridCol w:w="425"/>
      </w:tblGrid>
      <w:tr w:rsidR="00C44D7A" w:rsidRPr="007219B2" w:rsidTr="007219B2">
        <w:trPr>
          <w:trHeight w:val="786"/>
        </w:trPr>
        <w:tc>
          <w:tcPr>
            <w:tcW w:w="709" w:type="dxa"/>
            <w:vMerge w:val="restart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Всего по по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грамме</w:t>
            </w: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  <w:r w:rsidR="00056EE8" w:rsidRPr="007219B2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1107698,3</w:t>
            </w:r>
          </w:p>
        </w:tc>
        <w:tc>
          <w:tcPr>
            <w:tcW w:w="1134" w:type="dxa"/>
          </w:tcPr>
          <w:p w:rsidR="00856987" w:rsidRPr="007219B2" w:rsidRDefault="00856987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7017297,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856987" w:rsidRPr="007219B2" w:rsidRDefault="00856987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1281187,02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1370000,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1535470,6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1679310,7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1151328,0</w:t>
            </w: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7219B2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975204,0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6230070,5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1126101,9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1223223,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1375058,4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1506227,4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999459,0</w:t>
            </w: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7219B2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Средства федерал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ного бю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 xml:space="preserve">жета    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7219B2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Средства бюджета Клинского муниц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пального района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132494,3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787226,7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155 085,1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146777,1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160412,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173083,3</w:t>
            </w:r>
            <w:r w:rsidR="00856987" w:rsidRPr="007219B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44D7A" w:rsidRPr="007219B2" w:rsidRDefault="00C44D7A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151869,0</w:t>
            </w: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7A" w:rsidRPr="007219B2" w:rsidTr="007219B2">
        <w:trPr>
          <w:trHeight w:val="786"/>
        </w:trPr>
        <w:tc>
          <w:tcPr>
            <w:tcW w:w="709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D7A" w:rsidRPr="007219B2" w:rsidRDefault="00C44D7A" w:rsidP="007219B2">
            <w:pPr>
              <w:ind w:left="-74" w:right="-74"/>
              <w:rPr>
                <w:rFonts w:ascii="Arial" w:hAnsi="Arial" w:cs="Arial"/>
                <w:bCs/>
                <w:sz w:val="16"/>
                <w:szCs w:val="16"/>
              </w:rPr>
            </w:pPr>
            <w:r w:rsidRPr="007219B2">
              <w:rPr>
                <w:rFonts w:ascii="Arial" w:hAnsi="Arial" w:cs="Arial"/>
                <w:bCs/>
                <w:sz w:val="16"/>
                <w:szCs w:val="16"/>
              </w:rPr>
              <w:t>Внебю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ind w:left="-74"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C44D7A" w:rsidRPr="007219B2" w:rsidRDefault="00C44D7A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C44D7A" w:rsidRPr="007219B2" w:rsidRDefault="00C44D7A" w:rsidP="007219B2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780D" w:rsidRPr="007219B2" w:rsidRDefault="000E4856" w:rsidP="007219B2">
      <w:pPr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056EE8" w:rsidRPr="007219B2">
        <w:rPr>
          <w:rFonts w:ascii="Arial" w:hAnsi="Arial" w:cs="Arial"/>
          <w:sz w:val="24"/>
          <w:szCs w:val="24"/>
        </w:rPr>
        <w:t xml:space="preserve">                           </w:t>
      </w:r>
      <w:r w:rsidRPr="007219B2">
        <w:rPr>
          <w:rFonts w:ascii="Arial" w:hAnsi="Arial" w:cs="Arial"/>
          <w:sz w:val="24"/>
          <w:szCs w:val="24"/>
        </w:rPr>
        <w:t>».</w:t>
      </w:r>
    </w:p>
    <w:p w:rsidR="00EE636A" w:rsidRPr="007219B2" w:rsidRDefault="00EE636A" w:rsidP="007219B2">
      <w:pPr>
        <w:tabs>
          <w:tab w:val="center" w:pos="45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1.7. В Паспорте подпрограммы III «Дополнительное образование и воспитание д</w:t>
      </w:r>
      <w:r w:rsidRPr="007219B2">
        <w:rPr>
          <w:rFonts w:ascii="Arial" w:hAnsi="Arial" w:cs="Arial"/>
          <w:sz w:val="24"/>
          <w:szCs w:val="24"/>
        </w:rPr>
        <w:t>е</w:t>
      </w:r>
      <w:r w:rsidRPr="007219B2">
        <w:rPr>
          <w:rFonts w:ascii="Arial" w:hAnsi="Arial" w:cs="Arial"/>
          <w:sz w:val="24"/>
          <w:szCs w:val="24"/>
        </w:rPr>
        <w:t>тей»</w:t>
      </w:r>
      <w:r w:rsidR="00B062B0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>муниципальной программы Клинского муниципального района «Развитие образов</w:t>
      </w:r>
      <w:r w:rsidRPr="007219B2">
        <w:rPr>
          <w:rFonts w:ascii="Arial" w:hAnsi="Arial" w:cs="Arial"/>
          <w:sz w:val="24"/>
          <w:szCs w:val="24"/>
        </w:rPr>
        <w:t>а</w:t>
      </w:r>
      <w:r w:rsidRPr="007219B2">
        <w:rPr>
          <w:rFonts w:ascii="Arial" w:hAnsi="Arial" w:cs="Arial"/>
          <w:sz w:val="24"/>
          <w:szCs w:val="24"/>
        </w:rPr>
        <w:t>ния Клинского муниципального района» на 2017– 2021 годы позицию «Источники фина</w:t>
      </w:r>
      <w:r w:rsidRPr="007219B2">
        <w:rPr>
          <w:rFonts w:ascii="Arial" w:hAnsi="Arial" w:cs="Arial"/>
          <w:sz w:val="24"/>
          <w:szCs w:val="24"/>
        </w:rPr>
        <w:t>н</w:t>
      </w:r>
      <w:r w:rsidRPr="007219B2">
        <w:rPr>
          <w:rFonts w:ascii="Arial" w:hAnsi="Arial" w:cs="Arial"/>
          <w:sz w:val="24"/>
          <w:szCs w:val="24"/>
        </w:rPr>
        <w:t>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EE636A" w:rsidRPr="007219B2" w:rsidRDefault="00EE636A" w:rsidP="007219B2">
      <w:pPr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«</w:t>
      </w:r>
    </w:p>
    <w:tbl>
      <w:tblPr>
        <w:tblW w:w="104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134"/>
        <w:gridCol w:w="993"/>
        <w:gridCol w:w="992"/>
        <w:gridCol w:w="1418"/>
        <w:gridCol w:w="992"/>
        <w:gridCol w:w="992"/>
        <w:gridCol w:w="993"/>
        <w:gridCol w:w="992"/>
        <w:gridCol w:w="992"/>
        <w:gridCol w:w="992"/>
      </w:tblGrid>
      <w:tr w:rsidR="00EE636A" w:rsidRPr="007219B2" w:rsidTr="007219B2">
        <w:trPr>
          <w:trHeight w:val="5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br w:type="page"/>
              <w:t>Источники финанс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лизации и главным распоряд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жетных средств,</w:t>
            </w: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 xml:space="preserve">в том числе </w:t>
            </w: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по годам:</w:t>
            </w: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lastRenderedPageBreak/>
              <w:t>Наимен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вание подпр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 w:right="-108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тель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Источник ф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рублей)</w:t>
            </w:r>
          </w:p>
        </w:tc>
      </w:tr>
      <w:tr w:rsidR="00EE636A" w:rsidRPr="007219B2" w:rsidTr="007219B2">
        <w:trPr>
          <w:trHeight w:val="37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A" w:rsidRPr="007219B2" w:rsidRDefault="00EE636A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A" w:rsidRPr="007219B2" w:rsidRDefault="00EE636A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A" w:rsidRPr="007219B2" w:rsidRDefault="00EE636A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A" w:rsidRPr="007219B2" w:rsidRDefault="00EE636A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17</w:t>
            </w: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18</w:t>
            </w:r>
          </w:p>
          <w:p w:rsidR="00EE636A" w:rsidRPr="007219B2" w:rsidRDefault="002B65B2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</w:t>
            </w:r>
            <w:r w:rsidR="00EE636A" w:rsidRPr="007219B2">
              <w:rPr>
                <w:rFonts w:ascii="Arial" w:hAnsi="Arial" w:cs="Arial"/>
                <w:b/>
                <w:i/>
                <w:sz w:val="16"/>
                <w:szCs w:val="16"/>
              </w:rPr>
              <w:t>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6A" w:rsidRPr="007219B2" w:rsidRDefault="00EE636A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7433E5" w:rsidRPr="007219B2" w:rsidTr="007219B2">
        <w:trPr>
          <w:trHeight w:val="4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«Допо</w:t>
            </w:r>
            <w:r w:rsidRPr="007219B2">
              <w:rPr>
                <w:rFonts w:ascii="Arial" w:hAnsi="Arial" w:cs="Arial"/>
                <w:sz w:val="16"/>
                <w:szCs w:val="16"/>
              </w:rPr>
              <w:t>л</w:t>
            </w:r>
            <w:r w:rsidRPr="007219B2">
              <w:rPr>
                <w:rFonts w:ascii="Arial" w:hAnsi="Arial" w:cs="Arial"/>
                <w:sz w:val="16"/>
                <w:szCs w:val="16"/>
              </w:rPr>
              <w:t>нител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ное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зование и воспит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д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тей»</w:t>
            </w:r>
          </w:p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Всего по подпр</w:t>
            </w:r>
            <w:r w:rsidRPr="007219B2">
              <w:rPr>
                <w:rFonts w:ascii="Arial" w:hAnsi="Arial" w:cs="Arial"/>
                <w:sz w:val="16"/>
                <w:szCs w:val="16"/>
              </w:rPr>
              <w:t>о</w:t>
            </w:r>
            <w:r w:rsidRPr="007219B2">
              <w:rPr>
                <w:rFonts w:ascii="Arial" w:hAnsi="Arial" w:cs="Arial"/>
                <w:sz w:val="16"/>
                <w:szCs w:val="16"/>
              </w:rPr>
              <w:t>грамме</w:t>
            </w:r>
            <w:r w:rsidR="00056EE8" w:rsidRPr="007219B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2B65B2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 xml:space="preserve">Всего </w:t>
            </w:r>
            <w:r w:rsidR="007433E5" w:rsidRPr="007219B2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1237</w:t>
            </w:r>
            <w:r w:rsidR="00B062B0" w:rsidRPr="007219B2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124207,7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124152,7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126137,0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128014,3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6262</w:t>
            </w:r>
            <w:r w:rsidR="00B062B0" w:rsidRPr="007219B2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3,3</w:t>
            </w:r>
          </w:p>
        </w:tc>
      </w:tr>
      <w:tr w:rsidR="007433E5" w:rsidRPr="007219B2" w:rsidTr="00032CB3">
        <w:trPr>
          <w:trHeight w:val="65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м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</w:t>
            </w:r>
            <w:r w:rsidR="00B062B0" w:rsidRPr="007219B2">
              <w:rPr>
                <w:rFonts w:ascii="Arial" w:hAnsi="Arial" w:cs="Arial"/>
                <w:sz w:val="16"/>
                <w:szCs w:val="16"/>
              </w:rPr>
              <w:t>1020</w:t>
            </w:r>
            <w:r w:rsidRPr="007219B2">
              <w:rPr>
                <w:rFonts w:ascii="Arial" w:hAnsi="Arial" w:cs="Arial"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121093,7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121226,7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123211,0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125088,3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611</w:t>
            </w:r>
            <w:r w:rsidR="00B062B0" w:rsidRPr="007219B2">
              <w:rPr>
                <w:rFonts w:ascii="Arial" w:hAnsi="Arial" w:cs="Arial"/>
                <w:sz w:val="16"/>
                <w:szCs w:val="16"/>
              </w:rPr>
              <w:t>64</w:t>
            </w:r>
            <w:r w:rsidRPr="007219B2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7433E5" w:rsidRPr="007219B2" w:rsidTr="007219B2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14653,0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EE8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B2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обр</w:t>
            </w:r>
            <w:r w:rsidRPr="007219B2">
              <w:rPr>
                <w:rFonts w:ascii="Arial" w:hAnsi="Arial" w:cs="Arial"/>
                <w:sz w:val="16"/>
                <w:szCs w:val="16"/>
              </w:rPr>
              <w:t>а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зования </w:t>
            </w:r>
          </w:p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Админ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страции Клинского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48</w:t>
            </w:r>
            <w:r w:rsidR="00B062B0" w:rsidRPr="007219B2">
              <w:rPr>
                <w:rFonts w:ascii="Arial" w:hAnsi="Arial" w:cs="Arial"/>
                <w:b/>
                <w:sz w:val="16"/>
                <w:szCs w:val="16"/>
              </w:rPr>
              <w:t>700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49126,3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49071,3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51055,6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52932,9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2508</w:t>
            </w:r>
            <w:r w:rsidR="00B062B0" w:rsidRPr="007219B2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7219B2">
              <w:rPr>
                <w:rFonts w:ascii="Arial" w:hAnsi="Arial" w:cs="Arial"/>
                <w:b/>
                <w:sz w:val="16"/>
                <w:szCs w:val="16"/>
              </w:rPr>
              <w:t>6,3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м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459</w:t>
            </w:r>
            <w:r w:rsidR="00B062B0" w:rsidRPr="007219B2">
              <w:rPr>
                <w:rFonts w:ascii="Arial" w:hAnsi="Arial" w:cs="Arial"/>
                <w:sz w:val="16"/>
                <w:szCs w:val="16"/>
              </w:rPr>
              <w:t>39</w:t>
            </w:r>
            <w:r w:rsidRPr="007219B2">
              <w:rPr>
                <w:rFonts w:ascii="Arial" w:hAnsi="Arial" w:cs="Arial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46012,3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46145,3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48129,6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50006,9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239</w:t>
            </w:r>
            <w:r w:rsidR="00B062B0" w:rsidRPr="007219B2">
              <w:rPr>
                <w:rFonts w:ascii="Arial" w:hAnsi="Arial" w:cs="Arial"/>
                <w:sz w:val="16"/>
                <w:szCs w:val="16"/>
              </w:rPr>
              <w:t>23</w:t>
            </w:r>
            <w:r w:rsidRPr="007219B2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7219B2">
              <w:rPr>
                <w:rFonts w:ascii="Arial" w:hAnsi="Arial" w:cs="Arial"/>
                <w:sz w:val="16"/>
                <w:szCs w:val="16"/>
              </w:rPr>
              <w:t>д</w:t>
            </w:r>
            <w:r w:rsidRPr="007219B2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7219B2">
              <w:rPr>
                <w:rFonts w:ascii="Arial" w:hAnsi="Arial" w:cs="Arial"/>
                <w:sz w:val="16"/>
                <w:szCs w:val="16"/>
              </w:rPr>
              <w:t>в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14653,0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E5" w:rsidRPr="007219B2" w:rsidRDefault="007433E5" w:rsidP="007219B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ние  по делам культуры,</w:t>
            </w:r>
            <w:r w:rsidR="004D7F5C" w:rsidRPr="007219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19B2">
              <w:rPr>
                <w:rFonts w:ascii="Arial" w:hAnsi="Arial" w:cs="Arial"/>
                <w:sz w:val="16"/>
                <w:szCs w:val="16"/>
              </w:rPr>
              <w:t>физич</w:t>
            </w:r>
            <w:r w:rsidRPr="007219B2">
              <w:rPr>
                <w:rFonts w:ascii="Arial" w:hAnsi="Arial" w:cs="Arial"/>
                <w:sz w:val="16"/>
                <w:szCs w:val="16"/>
              </w:rPr>
              <w:t>е</w:t>
            </w:r>
            <w:r w:rsidRPr="007219B2">
              <w:rPr>
                <w:rFonts w:ascii="Arial" w:hAnsi="Arial" w:cs="Arial"/>
                <w:sz w:val="16"/>
                <w:szCs w:val="16"/>
              </w:rPr>
              <w:t>ской кул</w:t>
            </w:r>
            <w:r w:rsidRPr="007219B2">
              <w:rPr>
                <w:rFonts w:ascii="Arial" w:hAnsi="Arial" w:cs="Arial"/>
                <w:sz w:val="16"/>
                <w:szCs w:val="16"/>
              </w:rPr>
              <w:t>ь</w:t>
            </w:r>
            <w:r w:rsidRPr="007219B2">
              <w:rPr>
                <w:rFonts w:ascii="Arial" w:hAnsi="Arial" w:cs="Arial"/>
                <w:sz w:val="16"/>
                <w:szCs w:val="16"/>
              </w:rPr>
              <w:t>туры и молоде</w:t>
            </w:r>
            <w:r w:rsidRPr="007219B2">
              <w:rPr>
                <w:rFonts w:ascii="Arial" w:hAnsi="Arial" w:cs="Arial"/>
                <w:sz w:val="16"/>
                <w:szCs w:val="16"/>
              </w:rPr>
              <w:t>ж</w:t>
            </w:r>
            <w:r w:rsidRPr="007219B2">
              <w:rPr>
                <w:rFonts w:ascii="Arial" w:hAnsi="Arial" w:cs="Arial"/>
                <w:sz w:val="16"/>
                <w:szCs w:val="16"/>
              </w:rPr>
              <w:t>ной пол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>тики</w:t>
            </w:r>
          </w:p>
          <w:p w:rsidR="007433E5" w:rsidRPr="007219B2" w:rsidRDefault="007433E5" w:rsidP="007219B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Клинского муниц</w:t>
            </w:r>
            <w:r w:rsidRPr="007219B2">
              <w:rPr>
                <w:rFonts w:ascii="Arial" w:hAnsi="Arial" w:cs="Arial"/>
                <w:sz w:val="16"/>
                <w:szCs w:val="16"/>
              </w:rPr>
              <w:t>и</w:t>
            </w:r>
            <w:r w:rsidRPr="007219B2">
              <w:rPr>
                <w:rFonts w:ascii="Arial" w:hAnsi="Arial" w:cs="Arial"/>
                <w:sz w:val="16"/>
                <w:szCs w:val="16"/>
              </w:rPr>
              <w:t xml:space="preserve">пального района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9B2">
              <w:rPr>
                <w:rFonts w:ascii="Arial" w:hAnsi="Arial" w:cs="Arial"/>
                <w:b/>
                <w:sz w:val="16"/>
                <w:szCs w:val="16"/>
              </w:rPr>
              <w:t>375407,0</w:t>
            </w:r>
          </w:p>
        </w:tc>
      </w:tr>
      <w:tr w:rsidR="007433E5" w:rsidRPr="007219B2" w:rsidTr="007219B2">
        <w:trPr>
          <w:trHeight w:val="4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Средства м</w:t>
            </w:r>
            <w:r w:rsidRPr="007219B2">
              <w:rPr>
                <w:rFonts w:ascii="Arial" w:hAnsi="Arial" w:cs="Arial"/>
                <w:sz w:val="16"/>
                <w:szCs w:val="16"/>
              </w:rPr>
              <w:t>у</w:t>
            </w:r>
            <w:r w:rsidRPr="007219B2">
              <w:rPr>
                <w:rFonts w:ascii="Arial" w:hAnsi="Arial" w:cs="Arial"/>
                <w:sz w:val="16"/>
                <w:szCs w:val="16"/>
              </w:rPr>
              <w:t>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375407,0</w:t>
            </w:r>
          </w:p>
        </w:tc>
      </w:tr>
      <w:tr w:rsidR="007433E5" w:rsidRPr="007219B2" w:rsidTr="007219B2">
        <w:trPr>
          <w:trHeight w:val="4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E5" w:rsidRPr="007219B2" w:rsidRDefault="007433E5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E5" w:rsidRPr="007219B2" w:rsidRDefault="007433E5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B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</w:tbl>
    <w:p w:rsidR="00EE636A" w:rsidRPr="007219B2" w:rsidRDefault="00EE636A" w:rsidP="007219B2">
      <w:pPr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 xml:space="preserve">                  </w:t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</w:r>
      <w:r w:rsidRPr="007219B2">
        <w:rPr>
          <w:rFonts w:ascii="Arial" w:hAnsi="Arial" w:cs="Arial"/>
          <w:sz w:val="24"/>
          <w:szCs w:val="24"/>
        </w:rPr>
        <w:tab/>
        <w:t>».</w:t>
      </w:r>
    </w:p>
    <w:p w:rsidR="00834C99" w:rsidRPr="007219B2" w:rsidRDefault="00EE636A" w:rsidP="007219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1.</w:t>
      </w:r>
      <w:r w:rsidR="00DB716C" w:rsidRPr="007219B2">
        <w:rPr>
          <w:rFonts w:ascii="Arial" w:hAnsi="Arial" w:cs="Arial"/>
          <w:sz w:val="24"/>
          <w:szCs w:val="24"/>
        </w:rPr>
        <w:t>8</w:t>
      </w:r>
      <w:r w:rsidRPr="007219B2">
        <w:rPr>
          <w:rFonts w:ascii="Arial" w:hAnsi="Arial" w:cs="Arial"/>
          <w:sz w:val="24"/>
          <w:szCs w:val="24"/>
        </w:rPr>
        <w:t xml:space="preserve">. </w:t>
      </w:r>
      <w:r w:rsidR="006B3915" w:rsidRPr="007219B2">
        <w:rPr>
          <w:rFonts w:ascii="Arial" w:hAnsi="Arial" w:cs="Arial"/>
          <w:sz w:val="24"/>
          <w:szCs w:val="24"/>
        </w:rPr>
        <w:t xml:space="preserve"> </w:t>
      </w:r>
      <w:r w:rsidRPr="007219B2">
        <w:rPr>
          <w:rFonts w:ascii="Arial" w:hAnsi="Arial" w:cs="Arial"/>
          <w:sz w:val="24"/>
          <w:szCs w:val="24"/>
        </w:rPr>
        <w:t xml:space="preserve">Пункты </w:t>
      </w:r>
      <w:r w:rsidR="002D7925" w:rsidRPr="007219B2">
        <w:rPr>
          <w:rFonts w:ascii="Arial" w:hAnsi="Arial" w:cs="Arial"/>
          <w:sz w:val="24"/>
          <w:szCs w:val="24"/>
        </w:rPr>
        <w:t>1., 1.</w:t>
      </w:r>
      <w:r w:rsidRPr="007219B2">
        <w:rPr>
          <w:rFonts w:ascii="Arial" w:hAnsi="Arial" w:cs="Arial"/>
          <w:sz w:val="24"/>
          <w:szCs w:val="24"/>
        </w:rPr>
        <w:t xml:space="preserve">1., </w:t>
      </w:r>
      <w:r w:rsidR="002D7925" w:rsidRPr="007219B2">
        <w:rPr>
          <w:rFonts w:ascii="Arial" w:hAnsi="Arial" w:cs="Arial"/>
          <w:sz w:val="24"/>
          <w:szCs w:val="24"/>
        </w:rPr>
        <w:t>1</w:t>
      </w:r>
      <w:r w:rsidRPr="007219B2">
        <w:rPr>
          <w:rFonts w:ascii="Arial" w:hAnsi="Arial" w:cs="Arial"/>
          <w:sz w:val="24"/>
          <w:szCs w:val="24"/>
        </w:rPr>
        <w:t>.1.</w:t>
      </w:r>
      <w:r w:rsidR="002D7925" w:rsidRPr="007219B2">
        <w:rPr>
          <w:rFonts w:ascii="Arial" w:hAnsi="Arial" w:cs="Arial"/>
          <w:sz w:val="24"/>
          <w:szCs w:val="24"/>
        </w:rPr>
        <w:t>1., 1.1.1.1.</w:t>
      </w:r>
      <w:r w:rsidR="007A5340" w:rsidRPr="007219B2">
        <w:rPr>
          <w:rFonts w:ascii="Arial" w:hAnsi="Arial" w:cs="Arial"/>
          <w:sz w:val="24"/>
          <w:szCs w:val="24"/>
        </w:rPr>
        <w:t xml:space="preserve">  и строку «Итого» </w:t>
      </w:r>
      <w:r w:rsidRPr="007219B2">
        <w:rPr>
          <w:rFonts w:ascii="Arial" w:hAnsi="Arial" w:cs="Arial"/>
          <w:sz w:val="24"/>
          <w:szCs w:val="24"/>
        </w:rPr>
        <w:t>Перечня мероприятий муниц</w:t>
      </w:r>
      <w:r w:rsidRPr="007219B2">
        <w:rPr>
          <w:rFonts w:ascii="Arial" w:hAnsi="Arial" w:cs="Arial"/>
          <w:sz w:val="24"/>
          <w:szCs w:val="24"/>
        </w:rPr>
        <w:t>и</w:t>
      </w:r>
      <w:r w:rsidRPr="007219B2">
        <w:rPr>
          <w:rFonts w:ascii="Arial" w:hAnsi="Arial" w:cs="Arial"/>
          <w:sz w:val="24"/>
          <w:szCs w:val="24"/>
        </w:rPr>
        <w:t>паль</w:t>
      </w:r>
      <w:r w:rsidR="007A5340" w:rsidRPr="007219B2">
        <w:rPr>
          <w:rFonts w:ascii="Arial" w:hAnsi="Arial" w:cs="Arial"/>
          <w:sz w:val="24"/>
          <w:szCs w:val="24"/>
        </w:rPr>
        <w:t xml:space="preserve">ной подпрограммы </w:t>
      </w:r>
      <w:r w:rsidR="006B3915" w:rsidRPr="007219B2">
        <w:rPr>
          <w:rFonts w:ascii="Arial" w:hAnsi="Arial" w:cs="Arial"/>
          <w:sz w:val="24"/>
          <w:szCs w:val="24"/>
        </w:rPr>
        <w:t>III</w:t>
      </w:r>
      <w:r w:rsidR="002B65B2" w:rsidRPr="007219B2">
        <w:rPr>
          <w:rFonts w:ascii="Arial" w:hAnsi="Arial" w:cs="Arial"/>
          <w:sz w:val="24"/>
          <w:szCs w:val="24"/>
        </w:rPr>
        <w:t xml:space="preserve"> «Дополнительное образование и </w:t>
      </w:r>
      <w:r w:rsidR="006B3915" w:rsidRPr="007219B2">
        <w:rPr>
          <w:rFonts w:ascii="Arial" w:hAnsi="Arial" w:cs="Arial"/>
          <w:sz w:val="24"/>
          <w:szCs w:val="24"/>
        </w:rPr>
        <w:t xml:space="preserve">воспитание детей» </w:t>
      </w:r>
      <w:r w:rsidRPr="007219B2">
        <w:rPr>
          <w:rFonts w:ascii="Arial" w:hAnsi="Arial" w:cs="Arial"/>
          <w:sz w:val="24"/>
          <w:szCs w:val="24"/>
        </w:rPr>
        <w:t>муниц</w:t>
      </w:r>
      <w:r w:rsidRPr="007219B2">
        <w:rPr>
          <w:rFonts w:ascii="Arial" w:hAnsi="Arial" w:cs="Arial"/>
          <w:sz w:val="24"/>
          <w:szCs w:val="24"/>
        </w:rPr>
        <w:t>и</w:t>
      </w:r>
      <w:r w:rsidRPr="007219B2">
        <w:rPr>
          <w:rFonts w:ascii="Arial" w:hAnsi="Arial" w:cs="Arial"/>
          <w:sz w:val="24"/>
          <w:szCs w:val="24"/>
        </w:rPr>
        <w:t>пальной программы Клинского муниципального района «Развитие образования Клинского муниципального района» 2017-2021 годы читать в новой редакции</w:t>
      </w:r>
    </w:p>
    <w:p w:rsidR="006B3915" w:rsidRPr="007219B2" w:rsidRDefault="006B3915" w:rsidP="007219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9B2">
        <w:rPr>
          <w:rFonts w:ascii="Arial" w:hAnsi="Arial" w:cs="Arial"/>
          <w:sz w:val="24"/>
          <w:szCs w:val="24"/>
        </w:rPr>
        <w:t>«</w:t>
      </w:r>
    </w:p>
    <w:tbl>
      <w:tblPr>
        <w:tblW w:w="10632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672"/>
        <w:gridCol w:w="745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B3915" w:rsidRPr="00803B85" w:rsidTr="00803B85">
        <w:trPr>
          <w:trHeight w:val="415"/>
        </w:trPr>
        <w:tc>
          <w:tcPr>
            <w:tcW w:w="709" w:type="dxa"/>
            <w:vMerge w:val="restart"/>
          </w:tcPr>
          <w:p w:rsidR="002B65B2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№  </w:t>
            </w:r>
          </w:p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</w:t>
            </w:r>
            <w:proofErr w:type="gramEnd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/п</w:t>
            </w:r>
          </w:p>
        </w:tc>
        <w:tc>
          <w:tcPr>
            <w:tcW w:w="851" w:type="dxa"/>
            <w:vMerge w:val="restart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Меропр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ятия по реализ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ции м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ниц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пальной подпр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Срок </w:t>
            </w:r>
            <w:proofErr w:type="spellStart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испол</w:t>
            </w:r>
            <w:proofErr w:type="spellEnd"/>
            <w:r w:rsidR="007A5340"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-</w:t>
            </w:r>
          </w:p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</w:t>
            </w:r>
          </w:p>
        </w:tc>
        <w:tc>
          <w:tcPr>
            <w:tcW w:w="745" w:type="dxa"/>
            <w:vMerge w:val="restart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Исто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ники фина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сиров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</w:t>
            </w:r>
          </w:p>
        </w:tc>
        <w:tc>
          <w:tcPr>
            <w:tcW w:w="851" w:type="dxa"/>
            <w:vMerge w:val="restart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Объем финанс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вого обеспеч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 мер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приятия в 2016 году (тыс. рублей)</w:t>
            </w:r>
          </w:p>
        </w:tc>
        <w:tc>
          <w:tcPr>
            <w:tcW w:w="851" w:type="dxa"/>
            <w:vMerge w:val="restart"/>
          </w:tcPr>
          <w:p w:rsid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Всего</w:t>
            </w:r>
          </w:p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(тыс.</w:t>
            </w:r>
            <w:proofErr w:type="gramEnd"/>
          </w:p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руб.)</w:t>
            </w:r>
          </w:p>
        </w:tc>
        <w:tc>
          <w:tcPr>
            <w:tcW w:w="4252" w:type="dxa"/>
            <w:gridSpan w:val="5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Финансирование (</w:t>
            </w:r>
            <w:proofErr w:type="spellStart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</w:t>
            </w: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.р</w:t>
            </w:r>
            <w:proofErr w:type="gramEnd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уб</w:t>
            </w:r>
            <w:proofErr w:type="spellEnd"/>
            <w:r w:rsidR="007A5340"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Отве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ственный</w:t>
            </w:r>
            <w:proofErr w:type="gramEnd"/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 за выпо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нение меропр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ятии Програ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мы</w:t>
            </w:r>
          </w:p>
        </w:tc>
        <w:tc>
          <w:tcPr>
            <w:tcW w:w="850" w:type="dxa"/>
            <w:vMerge w:val="restart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Резул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ь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таты выполн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 мер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приятий</w:t>
            </w:r>
          </w:p>
        </w:tc>
      </w:tr>
      <w:tr w:rsidR="006B3915" w:rsidRPr="00803B85" w:rsidTr="00803B85">
        <w:trPr>
          <w:trHeight w:val="285"/>
        </w:trPr>
        <w:tc>
          <w:tcPr>
            <w:tcW w:w="709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45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51" w:type="dxa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50" w:type="dxa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1" w:type="dxa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0" w:type="dxa"/>
          </w:tcPr>
          <w:p w:rsidR="006B3915" w:rsidRPr="00803B85" w:rsidRDefault="006B3915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6B3915" w:rsidRPr="00803B85" w:rsidRDefault="006B3915" w:rsidP="007219B2">
            <w:pPr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2D7925" w:rsidRPr="00803B85" w:rsidTr="00803B85">
        <w:trPr>
          <w:trHeight w:val="278"/>
        </w:trPr>
        <w:tc>
          <w:tcPr>
            <w:tcW w:w="709" w:type="dxa"/>
            <w:vMerge w:val="restart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851" w:type="dxa"/>
            <w:vMerge w:val="restart"/>
          </w:tcPr>
          <w:p w:rsidR="002D7925" w:rsidRPr="00803B85" w:rsidRDefault="002D7925" w:rsidP="007219B2">
            <w:pPr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Задача</w:t>
            </w:r>
            <w:r w:rsidR="007A5340" w:rsidRPr="00803B8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1.</w:t>
            </w:r>
            <w:r w:rsidRPr="00803B85">
              <w:rPr>
                <w:rFonts w:ascii="Arial" w:hAnsi="Arial" w:cs="Arial"/>
                <w:sz w:val="12"/>
                <w:szCs w:val="12"/>
              </w:rPr>
              <w:t xml:space="preserve"> Увелич</w:t>
            </w:r>
            <w:r w:rsidRPr="00803B85">
              <w:rPr>
                <w:rFonts w:ascii="Arial" w:hAnsi="Arial" w:cs="Arial"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чи</w:t>
            </w:r>
            <w:r w:rsidRPr="00803B85">
              <w:rPr>
                <w:rFonts w:ascii="Arial" w:hAnsi="Arial" w:cs="Arial"/>
                <w:sz w:val="12"/>
                <w:szCs w:val="12"/>
              </w:rPr>
              <w:t>с</w:t>
            </w:r>
            <w:r w:rsidRPr="00803B85">
              <w:rPr>
                <w:rFonts w:ascii="Arial" w:hAnsi="Arial" w:cs="Arial"/>
                <w:sz w:val="12"/>
                <w:szCs w:val="12"/>
              </w:rPr>
              <w:t>ленности детей, привлек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емых к участию в творческих меропри</w:t>
            </w:r>
            <w:r w:rsidRPr="00803B85">
              <w:rPr>
                <w:rFonts w:ascii="Arial" w:hAnsi="Arial" w:cs="Arial"/>
                <w:sz w:val="12"/>
                <w:szCs w:val="12"/>
              </w:rPr>
              <w:t>я</w:t>
            </w:r>
            <w:r w:rsidRPr="00803B85">
              <w:rPr>
                <w:rFonts w:ascii="Arial" w:hAnsi="Arial" w:cs="Arial"/>
                <w:sz w:val="12"/>
                <w:szCs w:val="12"/>
              </w:rPr>
              <w:t>тиях</w:t>
            </w:r>
          </w:p>
        </w:tc>
        <w:tc>
          <w:tcPr>
            <w:tcW w:w="672" w:type="dxa"/>
            <w:vMerge w:val="restart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2D7925" w:rsidRPr="00803B85" w:rsidRDefault="002B65B2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="002D7925" w:rsidRPr="00803B85">
              <w:rPr>
                <w:rFonts w:ascii="Arial" w:hAnsi="Arial" w:cs="Arial"/>
                <w:sz w:val="12"/>
                <w:szCs w:val="12"/>
              </w:rPr>
              <w:t>того</w:t>
            </w:r>
            <w:r w:rsidRPr="00803B85">
              <w:rPr>
                <w:rFonts w:ascii="Arial" w:hAnsi="Arial" w:cs="Arial"/>
                <w:sz w:val="12"/>
                <w:szCs w:val="12"/>
              </w:rPr>
              <w:t>:</w:t>
            </w:r>
            <w:r w:rsidR="002D7925" w:rsidRPr="00803B8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182162,9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6262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9</w:t>
            </w:r>
            <w:r w:rsidRPr="00803B85">
              <w:rPr>
                <w:rFonts w:ascii="Arial" w:hAnsi="Arial" w:cs="Arial"/>
                <w:sz w:val="12"/>
                <w:szCs w:val="12"/>
              </w:rPr>
              <w:t>3,3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1237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8</w:t>
            </w:r>
            <w:r w:rsidRPr="00803B85">
              <w:rPr>
                <w:rFonts w:ascii="Arial" w:hAnsi="Arial" w:cs="Arial"/>
                <w:sz w:val="12"/>
                <w:szCs w:val="12"/>
              </w:rPr>
              <w:t>1,6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124207,7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124152,7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126137,0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128014,3</w:t>
            </w:r>
          </w:p>
        </w:tc>
        <w:tc>
          <w:tcPr>
            <w:tcW w:w="851" w:type="dxa"/>
            <w:vMerge w:val="restart"/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803B85">
              <w:rPr>
                <w:rFonts w:ascii="Arial" w:hAnsi="Arial" w:cs="Arial"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  <w:vMerge w:val="restart"/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D7925" w:rsidRPr="00803B85" w:rsidTr="00803B85">
        <w:trPr>
          <w:trHeight w:val="278"/>
        </w:trPr>
        <w:tc>
          <w:tcPr>
            <w:tcW w:w="709" w:type="dxa"/>
            <w:vMerge/>
            <w:vAlign w:val="center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2D7925" w:rsidRPr="00803B85" w:rsidRDefault="002D7925" w:rsidP="007219B2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803B85">
              <w:rPr>
                <w:rFonts w:ascii="Arial" w:hAnsi="Arial" w:cs="Arial"/>
                <w:sz w:val="12"/>
                <w:szCs w:val="12"/>
              </w:rPr>
              <w:t>в</w:t>
            </w:r>
            <w:r w:rsidRPr="00803B85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6552,0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14653,0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2761,0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3114,0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2926,0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2926,0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2926,0</w:t>
            </w:r>
          </w:p>
        </w:tc>
        <w:tc>
          <w:tcPr>
            <w:tcW w:w="851" w:type="dxa"/>
            <w:vMerge/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D7925" w:rsidRPr="00803B85" w:rsidTr="00803B85">
        <w:trPr>
          <w:trHeight w:val="278"/>
        </w:trPr>
        <w:tc>
          <w:tcPr>
            <w:tcW w:w="709" w:type="dxa"/>
            <w:vMerge/>
            <w:vAlign w:val="center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2D7925" w:rsidRPr="00803B85" w:rsidRDefault="002D7925" w:rsidP="007219B2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го мун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ципал</w:t>
            </w:r>
            <w:r w:rsidRPr="00803B85">
              <w:rPr>
                <w:rFonts w:ascii="Arial" w:hAnsi="Arial" w:cs="Arial"/>
                <w:sz w:val="12"/>
                <w:szCs w:val="12"/>
              </w:rPr>
              <w:t>ь</w:t>
            </w:r>
            <w:r w:rsidRPr="00803B85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175610,9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611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64</w:t>
            </w:r>
            <w:r w:rsidRPr="00803B85">
              <w:rPr>
                <w:rFonts w:ascii="Arial" w:hAnsi="Arial" w:cs="Arial"/>
                <w:sz w:val="12"/>
                <w:szCs w:val="12"/>
              </w:rPr>
              <w:t>0,3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1020</w:t>
            </w:r>
            <w:r w:rsidRPr="00803B85">
              <w:rPr>
                <w:rFonts w:ascii="Arial" w:hAnsi="Arial" w:cs="Arial"/>
                <w:sz w:val="12"/>
                <w:szCs w:val="12"/>
              </w:rPr>
              <w:t>,6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121093,7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121226,7</w:t>
            </w:r>
          </w:p>
        </w:tc>
        <w:tc>
          <w:tcPr>
            <w:tcW w:w="851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123211,0</w:t>
            </w:r>
          </w:p>
        </w:tc>
        <w:tc>
          <w:tcPr>
            <w:tcW w:w="850" w:type="dxa"/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125088,3</w:t>
            </w:r>
          </w:p>
        </w:tc>
        <w:tc>
          <w:tcPr>
            <w:tcW w:w="851" w:type="dxa"/>
            <w:vMerge/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D7925" w:rsidRPr="00803B85" w:rsidTr="00803B85">
        <w:trPr>
          <w:trHeight w:val="278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D7925" w:rsidRPr="00803B85" w:rsidRDefault="002D7925" w:rsidP="007219B2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:rsidR="002D7925" w:rsidRPr="00803B85" w:rsidRDefault="002D7925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7A5340" w:rsidRPr="00803B85" w:rsidRDefault="002D7925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Внебю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жетные источн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7925" w:rsidRPr="00803B85" w:rsidRDefault="002D7925" w:rsidP="007219B2">
            <w:pPr>
              <w:jc w:val="both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Основное меропр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ятие</w:t>
            </w:r>
            <w:r w:rsidR="007A5340" w:rsidRPr="00803B8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Pr="00803B85">
              <w:rPr>
                <w:rFonts w:ascii="Arial" w:hAnsi="Arial" w:cs="Arial"/>
                <w:sz w:val="12"/>
                <w:szCs w:val="12"/>
              </w:rPr>
              <w:t>. Реализ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ция ко</w:t>
            </w:r>
            <w:r w:rsidRPr="00803B85">
              <w:rPr>
                <w:rFonts w:ascii="Arial" w:hAnsi="Arial" w:cs="Arial"/>
                <w:sz w:val="12"/>
                <w:szCs w:val="12"/>
              </w:rPr>
              <w:t>м</w:t>
            </w:r>
            <w:r w:rsidRPr="00803B85">
              <w:rPr>
                <w:rFonts w:ascii="Arial" w:hAnsi="Arial" w:cs="Arial"/>
                <w:sz w:val="12"/>
                <w:szCs w:val="12"/>
              </w:rPr>
              <w:t>плекса мер, обеспеч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вающих развитие системы дополн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ния детей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2B65B2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того</w:t>
            </w:r>
            <w:r w:rsidRPr="00803B85">
              <w:rPr>
                <w:rFonts w:ascii="Arial" w:hAnsi="Arial" w:cs="Arial"/>
                <w:sz w:val="12"/>
                <w:szCs w:val="12"/>
              </w:rPr>
              <w:t>: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182162,9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626293,3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123781,6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124207,7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124152,7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126137,0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128014,3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803B85">
              <w:rPr>
                <w:rFonts w:ascii="Arial" w:hAnsi="Arial" w:cs="Arial"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8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803B85">
              <w:rPr>
                <w:rFonts w:ascii="Arial" w:hAnsi="Arial" w:cs="Arial"/>
                <w:sz w:val="12"/>
                <w:szCs w:val="12"/>
              </w:rPr>
              <w:t>в</w:t>
            </w:r>
            <w:r w:rsidRPr="00803B85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6552,0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14653,0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2761,0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3114,0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2926,0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2926,0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2926,0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5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го мун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ципал</w:t>
            </w:r>
            <w:r w:rsidRPr="00803B85">
              <w:rPr>
                <w:rFonts w:ascii="Arial" w:hAnsi="Arial" w:cs="Arial"/>
                <w:sz w:val="12"/>
                <w:szCs w:val="12"/>
              </w:rPr>
              <w:t>ь</w:t>
            </w:r>
            <w:r w:rsidRPr="00803B85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175610,9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611640,3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121020,6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121093,7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121226,7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123211,0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125088,3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573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691716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Внебю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жетные источн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612"/>
        </w:trPr>
        <w:tc>
          <w:tcPr>
            <w:tcW w:w="709" w:type="dxa"/>
            <w:vMerge w:val="restart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803B85">
              <w:rPr>
                <w:rFonts w:ascii="Arial" w:hAnsi="Arial" w:cs="Arial"/>
                <w:bCs/>
                <w:sz w:val="12"/>
                <w:szCs w:val="12"/>
              </w:rPr>
              <w:t>1.1.1.</w:t>
            </w:r>
          </w:p>
        </w:tc>
        <w:tc>
          <w:tcPr>
            <w:tcW w:w="851" w:type="dxa"/>
            <w:vMerge w:val="restart"/>
          </w:tcPr>
          <w:p w:rsidR="00B062B0" w:rsidRPr="00803B85" w:rsidRDefault="00B062B0" w:rsidP="007219B2">
            <w:pPr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Финанс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вое обе</w:t>
            </w:r>
            <w:r w:rsidRPr="00803B85">
              <w:rPr>
                <w:rFonts w:ascii="Arial" w:hAnsi="Arial" w:cs="Arial"/>
                <w:sz w:val="12"/>
                <w:szCs w:val="12"/>
              </w:rPr>
              <w:t>с</w:t>
            </w:r>
            <w:r w:rsidRPr="00803B85">
              <w:rPr>
                <w:rFonts w:ascii="Arial" w:hAnsi="Arial" w:cs="Arial"/>
                <w:sz w:val="12"/>
                <w:szCs w:val="12"/>
              </w:rPr>
              <w:t>печение деятел</w:t>
            </w:r>
            <w:r w:rsidRPr="00803B85">
              <w:rPr>
                <w:rFonts w:ascii="Arial" w:hAnsi="Arial" w:cs="Arial"/>
                <w:sz w:val="12"/>
                <w:szCs w:val="12"/>
              </w:rPr>
              <w:t>ь</w:t>
            </w:r>
            <w:r w:rsidRPr="00803B85">
              <w:rPr>
                <w:rFonts w:ascii="Arial" w:hAnsi="Arial" w:cs="Arial"/>
                <w:sz w:val="12"/>
                <w:szCs w:val="12"/>
              </w:rPr>
              <w:lastRenderedPageBreak/>
              <w:t>ности организ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ций д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полн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 xml:space="preserve">ния. </w:t>
            </w:r>
          </w:p>
        </w:tc>
        <w:tc>
          <w:tcPr>
            <w:tcW w:w="672" w:type="dxa"/>
            <w:vMerge w:val="restart"/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lastRenderedPageBreak/>
              <w:t>2017-2021</w:t>
            </w:r>
          </w:p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Итого</w:t>
            </w:r>
            <w:r w:rsidR="002B65B2" w:rsidRPr="00803B85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179126,0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608795,3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120473,6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120546,7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120666,7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122627,0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124481,3</w:t>
            </w:r>
          </w:p>
        </w:tc>
        <w:tc>
          <w:tcPr>
            <w:tcW w:w="851" w:type="dxa"/>
            <w:vMerge w:val="restart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803B85">
              <w:rPr>
                <w:rFonts w:ascii="Arial" w:hAnsi="Arial" w:cs="Arial"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lastRenderedPageBreak/>
              <w:t>страции Клинского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  <w:vMerge w:val="restart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lastRenderedPageBreak/>
              <w:t>Сове</w:t>
            </w:r>
            <w:r w:rsidRPr="00803B85">
              <w:rPr>
                <w:rFonts w:ascii="Arial" w:hAnsi="Arial" w:cs="Arial"/>
                <w:sz w:val="12"/>
                <w:szCs w:val="12"/>
              </w:rPr>
              <w:t>р</w:t>
            </w:r>
            <w:r w:rsidRPr="00803B85">
              <w:rPr>
                <w:rFonts w:ascii="Arial" w:hAnsi="Arial" w:cs="Arial"/>
                <w:sz w:val="12"/>
                <w:szCs w:val="12"/>
              </w:rPr>
              <w:t>шенств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вание организ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lastRenderedPageBreak/>
              <w:t>ционно-</w:t>
            </w:r>
            <w:proofErr w:type="gramStart"/>
            <w:r w:rsidRPr="00803B85">
              <w:rPr>
                <w:rFonts w:ascii="Arial" w:hAnsi="Arial" w:cs="Arial"/>
                <w:sz w:val="12"/>
                <w:szCs w:val="12"/>
              </w:rPr>
              <w:t>эконом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ческих механи</w:t>
            </w:r>
            <w:r w:rsidRPr="00803B85">
              <w:rPr>
                <w:rFonts w:ascii="Arial" w:hAnsi="Arial" w:cs="Arial"/>
                <w:sz w:val="12"/>
                <w:szCs w:val="12"/>
              </w:rPr>
              <w:t>з</w:t>
            </w:r>
            <w:r w:rsidRPr="00803B85">
              <w:rPr>
                <w:rFonts w:ascii="Arial" w:hAnsi="Arial" w:cs="Arial"/>
                <w:sz w:val="12"/>
                <w:szCs w:val="12"/>
              </w:rPr>
              <w:t>мов</w:t>
            </w:r>
            <w:proofErr w:type="gramEnd"/>
            <w:r w:rsidRPr="00803B85">
              <w:rPr>
                <w:rFonts w:ascii="Arial" w:hAnsi="Arial" w:cs="Arial"/>
                <w:sz w:val="12"/>
                <w:szCs w:val="12"/>
              </w:rPr>
              <w:t xml:space="preserve"> обе</w:t>
            </w:r>
            <w:r w:rsidRPr="00803B85">
              <w:rPr>
                <w:rFonts w:ascii="Arial" w:hAnsi="Arial" w:cs="Arial"/>
                <w:sz w:val="12"/>
                <w:szCs w:val="12"/>
              </w:rPr>
              <w:t>с</w:t>
            </w:r>
            <w:r w:rsidRPr="00803B85">
              <w:rPr>
                <w:rFonts w:ascii="Arial" w:hAnsi="Arial" w:cs="Arial"/>
                <w:sz w:val="12"/>
                <w:szCs w:val="12"/>
              </w:rPr>
              <w:t>печения доступн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сти услуг дополн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ния   и психолог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ческого сопрово</w:t>
            </w:r>
            <w:r w:rsidRPr="00803B85">
              <w:rPr>
                <w:rFonts w:ascii="Arial" w:hAnsi="Arial" w:cs="Arial"/>
                <w:sz w:val="12"/>
                <w:szCs w:val="12"/>
              </w:rPr>
              <w:t>ж</w:t>
            </w:r>
            <w:r w:rsidRPr="00803B85">
              <w:rPr>
                <w:rFonts w:ascii="Arial" w:hAnsi="Arial" w:cs="Arial"/>
                <w:sz w:val="12"/>
                <w:szCs w:val="12"/>
              </w:rPr>
              <w:t>дения обуча</w:t>
            </w:r>
            <w:r w:rsidRPr="00803B85">
              <w:rPr>
                <w:rFonts w:ascii="Arial" w:hAnsi="Arial" w:cs="Arial"/>
                <w:sz w:val="12"/>
                <w:szCs w:val="12"/>
              </w:rPr>
              <w:t>ю</w:t>
            </w:r>
            <w:r w:rsidRPr="00803B85">
              <w:rPr>
                <w:rFonts w:ascii="Arial" w:hAnsi="Arial" w:cs="Arial"/>
                <w:sz w:val="12"/>
                <w:szCs w:val="12"/>
              </w:rPr>
              <w:t>щихся</w:t>
            </w:r>
          </w:p>
        </w:tc>
      </w:tr>
      <w:tr w:rsidR="00B062B0" w:rsidRPr="00803B85" w:rsidTr="00803B85">
        <w:trPr>
          <w:trHeight w:val="786"/>
        </w:trPr>
        <w:tc>
          <w:tcPr>
            <w:tcW w:w="709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803B85">
              <w:rPr>
                <w:rFonts w:ascii="Arial" w:hAnsi="Arial" w:cs="Arial"/>
                <w:sz w:val="12"/>
                <w:szCs w:val="12"/>
              </w:rPr>
              <w:t>в</w:t>
            </w:r>
            <w:r w:rsidRPr="00803B85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4071,0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709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го мун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ципал</w:t>
            </w:r>
            <w:r w:rsidRPr="00803B85">
              <w:rPr>
                <w:rFonts w:ascii="Arial" w:hAnsi="Arial" w:cs="Arial"/>
                <w:sz w:val="12"/>
                <w:szCs w:val="12"/>
              </w:rPr>
              <w:t>ь</w:t>
            </w:r>
            <w:r w:rsidRPr="00803B85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175055,0</w:t>
            </w:r>
          </w:p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608795,3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120473,6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120546,7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120666,7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122627,0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124481,3</w:t>
            </w: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ind w:left="-74" w:right="-7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B062B0" w:rsidRPr="00803B85" w:rsidRDefault="002B65B2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В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небю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жетные источн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="00B062B0" w:rsidRPr="00803B85">
              <w:rPr>
                <w:rFonts w:ascii="Arial" w:hAnsi="Arial" w:cs="Arial"/>
                <w:sz w:val="12"/>
                <w:szCs w:val="12"/>
              </w:rPr>
              <w:t>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1.1.1.1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Субсидия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пальным организ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циям дополн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ния на финанс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вое обе</w:t>
            </w:r>
            <w:r w:rsidRPr="00803B85">
              <w:rPr>
                <w:rFonts w:ascii="Arial" w:hAnsi="Arial" w:cs="Arial"/>
                <w:sz w:val="12"/>
                <w:szCs w:val="12"/>
              </w:rPr>
              <w:t>с</w:t>
            </w:r>
            <w:r w:rsidRPr="00803B85">
              <w:rPr>
                <w:rFonts w:ascii="Arial" w:hAnsi="Arial" w:cs="Arial"/>
                <w:sz w:val="12"/>
                <w:szCs w:val="12"/>
              </w:rPr>
              <w:t>печение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пального задания на оказание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пальных услуг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2017-2021</w:t>
            </w:r>
          </w:p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125311,9</w:t>
            </w:r>
          </w:p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233039,2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45332,2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45395,3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45515,3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47472,5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49323,9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803B85">
              <w:rPr>
                <w:rFonts w:ascii="Arial" w:hAnsi="Arial" w:cs="Arial"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CB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Выполн</w:t>
            </w:r>
            <w:r w:rsidRPr="00803B85">
              <w:rPr>
                <w:rFonts w:ascii="Arial" w:hAnsi="Arial" w:cs="Arial"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мун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ципальн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го задания на оказ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ние услуг муниц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пальными образов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тельными организ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 xml:space="preserve">циями </w:t>
            </w:r>
          </w:p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дополн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тельного образов</w:t>
            </w:r>
            <w:r w:rsidRPr="00803B85">
              <w:rPr>
                <w:rFonts w:ascii="Arial" w:hAnsi="Arial" w:cs="Arial"/>
                <w:sz w:val="12"/>
                <w:szCs w:val="12"/>
              </w:rPr>
              <w:t>а</w:t>
            </w:r>
            <w:r w:rsidRPr="00803B85">
              <w:rPr>
                <w:rFonts w:ascii="Arial" w:hAnsi="Arial" w:cs="Arial"/>
                <w:sz w:val="12"/>
                <w:szCs w:val="12"/>
              </w:rPr>
              <w:t>ния</w:t>
            </w:r>
          </w:p>
        </w:tc>
      </w:tr>
      <w:tr w:rsidR="00B062B0" w:rsidRPr="00803B85" w:rsidTr="00803B85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Клинск</w:t>
            </w:r>
            <w:r w:rsidRPr="00803B85">
              <w:rPr>
                <w:rFonts w:ascii="Arial" w:hAnsi="Arial" w:cs="Arial"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sz w:val="12"/>
                <w:szCs w:val="12"/>
              </w:rPr>
              <w:t>го мун</w:t>
            </w:r>
            <w:r w:rsidRPr="00803B85">
              <w:rPr>
                <w:rFonts w:ascii="Arial" w:hAnsi="Arial" w:cs="Arial"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sz w:val="12"/>
                <w:szCs w:val="12"/>
              </w:rPr>
              <w:t>ципал</w:t>
            </w:r>
            <w:r w:rsidRPr="00803B85">
              <w:rPr>
                <w:rFonts w:ascii="Arial" w:hAnsi="Arial" w:cs="Arial"/>
                <w:sz w:val="12"/>
                <w:szCs w:val="12"/>
              </w:rPr>
              <w:t>ь</w:t>
            </w:r>
            <w:r w:rsidRPr="00803B85">
              <w:rPr>
                <w:rFonts w:ascii="Arial" w:hAnsi="Arial" w:cs="Arial"/>
                <w:sz w:val="12"/>
                <w:szCs w:val="12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121240,9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233039,2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45332,2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45395,3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45515,3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47472,5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49323,9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sz w:val="12"/>
                <w:szCs w:val="12"/>
              </w:rPr>
              <w:t>ства бюджета Моско</w:t>
            </w:r>
            <w:r w:rsidRPr="00803B85">
              <w:rPr>
                <w:rFonts w:ascii="Arial" w:hAnsi="Arial" w:cs="Arial"/>
                <w:sz w:val="12"/>
                <w:szCs w:val="12"/>
              </w:rPr>
              <w:t>в</w:t>
            </w:r>
            <w:r w:rsidRPr="00803B85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4071,0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03B85">
              <w:rPr>
                <w:rFonts w:ascii="Arial" w:hAnsi="Arial" w:cs="Arial"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119"/>
        </w:trPr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Итого по подпрограмме</w:t>
            </w:r>
            <w:r w:rsidR="006373CB" w:rsidRPr="00803B85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6373CB" w:rsidP="007219B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И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того</w:t>
            </w:r>
            <w:r w:rsidR="002B65B2" w:rsidRPr="00803B85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182162,9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6262</w:t>
            </w:r>
            <w:r w:rsidR="00F47CF5" w:rsidRPr="00803B85">
              <w:rPr>
                <w:rFonts w:ascii="Arial" w:hAnsi="Arial" w:cs="Arial"/>
                <w:b/>
                <w:sz w:val="12"/>
                <w:szCs w:val="12"/>
              </w:rPr>
              <w:t>9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3,3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1237</w:t>
            </w:r>
            <w:r w:rsidR="00F47CF5" w:rsidRPr="00803B85"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1,6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124207,7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124152,7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126137,0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128014,3</w:t>
            </w:r>
          </w:p>
        </w:tc>
        <w:tc>
          <w:tcPr>
            <w:tcW w:w="851" w:type="dxa"/>
            <w:vMerge w:val="restart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ства бюдж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та Кли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н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ского</w:t>
            </w:r>
            <w:r w:rsidR="002B65B2" w:rsidRPr="00803B8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муниц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и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пальн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го рай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о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6552,0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611</w:t>
            </w:r>
            <w:r w:rsidR="00F47CF5" w:rsidRPr="00803B85">
              <w:rPr>
                <w:rFonts w:ascii="Arial" w:hAnsi="Arial" w:cs="Arial"/>
                <w:b/>
                <w:sz w:val="12"/>
                <w:szCs w:val="12"/>
              </w:rPr>
              <w:t>64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0,3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</w:t>
            </w:r>
            <w:r w:rsidR="00F47CF5" w:rsidRPr="00803B85">
              <w:rPr>
                <w:rFonts w:ascii="Arial" w:hAnsi="Arial" w:cs="Arial"/>
                <w:b/>
                <w:sz w:val="12"/>
                <w:szCs w:val="12"/>
              </w:rPr>
              <w:t>1020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,6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121093,7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121226,7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123211,0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125088,3</w:t>
            </w: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Сре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д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ства бюдж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е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та Мо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с</w:t>
            </w:r>
            <w:r w:rsidRPr="00803B85">
              <w:rPr>
                <w:rFonts w:ascii="Arial" w:hAnsi="Arial" w:cs="Arial"/>
                <w:b/>
                <w:sz w:val="12"/>
                <w:szCs w:val="12"/>
              </w:rPr>
              <w:t>ковской области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175610,9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14653,0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2761,0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3114,0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2926,0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2926,0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2926,0</w:t>
            </w: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2B0" w:rsidRPr="00803B85" w:rsidTr="00803B85">
        <w:trPr>
          <w:trHeight w:val="786"/>
        </w:trPr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B062B0" w:rsidP="007219B2">
            <w:pPr>
              <w:jc w:val="both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0" w:rsidRPr="00803B85" w:rsidRDefault="006373CB" w:rsidP="007219B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В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н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е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бю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д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жетные исто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ч</w:t>
            </w:r>
            <w:r w:rsidR="00B062B0" w:rsidRPr="00803B85">
              <w:rPr>
                <w:rFonts w:ascii="Arial" w:hAnsi="Arial" w:cs="Arial"/>
                <w:b/>
                <w:sz w:val="12"/>
                <w:szCs w:val="12"/>
              </w:rPr>
              <w:t>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B062B0" w:rsidRPr="00803B85" w:rsidRDefault="00B062B0" w:rsidP="007219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3B85">
              <w:rPr>
                <w:rFonts w:ascii="Arial" w:hAnsi="Arial" w:cs="Arial"/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B062B0" w:rsidRPr="00803B85" w:rsidRDefault="00B062B0" w:rsidP="007219B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885AEC" w:rsidRPr="00803B85" w:rsidRDefault="00DB716C" w:rsidP="00803B85">
      <w:pPr>
        <w:jc w:val="right"/>
        <w:rPr>
          <w:rFonts w:ascii="Arial" w:hAnsi="Arial" w:cs="Arial"/>
          <w:sz w:val="24"/>
          <w:szCs w:val="24"/>
        </w:rPr>
      </w:pPr>
      <w:r w:rsidRPr="00803B85">
        <w:rPr>
          <w:rFonts w:ascii="Arial" w:hAnsi="Arial" w:cs="Arial"/>
          <w:sz w:val="12"/>
          <w:szCs w:val="12"/>
        </w:rPr>
        <w:t xml:space="preserve">  </w:t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12"/>
          <w:szCs w:val="12"/>
        </w:rPr>
        <w:tab/>
      </w:r>
      <w:r w:rsidRPr="00803B85">
        <w:rPr>
          <w:rFonts w:ascii="Arial" w:hAnsi="Arial" w:cs="Arial"/>
          <w:sz w:val="24"/>
          <w:szCs w:val="24"/>
        </w:rPr>
        <w:t>».</w:t>
      </w:r>
    </w:p>
    <w:p w:rsidR="00DB716C" w:rsidRPr="007A0404" w:rsidRDefault="00DB716C" w:rsidP="007219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0404">
        <w:rPr>
          <w:rFonts w:ascii="Arial" w:hAnsi="Arial" w:cs="Arial"/>
          <w:sz w:val="24"/>
          <w:szCs w:val="24"/>
        </w:rPr>
        <w:t xml:space="preserve">1.9. В Паспорте подпрограммы </w:t>
      </w:r>
      <w:r w:rsidR="00885AEC" w:rsidRPr="007A0404">
        <w:rPr>
          <w:rFonts w:ascii="Arial" w:hAnsi="Arial" w:cs="Arial"/>
          <w:sz w:val="24"/>
          <w:szCs w:val="24"/>
        </w:rPr>
        <w:t>IV</w:t>
      </w:r>
      <w:r w:rsidR="006373CB" w:rsidRPr="007A0404">
        <w:rPr>
          <w:rFonts w:ascii="Arial" w:hAnsi="Arial" w:cs="Arial"/>
          <w:sz w:val="24"/>
          <w:szCs w:val="24"/>
        </w:rPr>
        <w:t xml:space="preserve"> </w:t>
      </w:r>
      <w:r w:rsidR="00885AEC" w:rsidRPr="007A0404">
        <w:rPr>
          <w:rFonts w:ascii="Arial" w:hAnsi="Arial" w:cs="Arial"/>
          <w:sz w:val="24"/>
          <w:szCs w:val="24"/>
        </w:rPr>
        <w:t xml:space="preserve">«Обеспечивающая подпрограмма» </w:t>
      </w:r>
      <w:r w:rsidRPr="007A0404">
        <w:rPr>
          <w:rFonts w:ascii="Arial" w:hAnsi="Arial" w:cs="Arial"/>
          <w:sz w:val="24"/>
          <w:szCs w:val="24"/>
        </w:rPr>
        <w:t>муниципал</w:t>
      </w:r>
      <w:r w:rsidRPr="007A0404">
        <w:rPr>
          <w:rFonts w:ascii="Arial" w:hAnsi="Arial" w:cs="Arial"/>
          <w:sz w:val="24"/>
          <w:szCs w:val="24"/>
        </w:rPr>
        <w:t>ь</w:t>
      </w:r>
      <w:r w:rsidRPr="007A0404">
        <w:rPr>
          <w:rFonts w:ascii="Arial" w:hAnsi="Arial" w:cs="Arial"/>
          <w:sz w:val="24"/>
          <w:szCs w:val="24"/>
        </w:rPr>
        <w:t>ной программы Клинского муниципального района «Развитие образования Клинского м</w:t>
      </w:r>
      <w:r w:rsidRPr="007A0404">
        <w:rPr>
          <w:rFonts w:ascii="Arial" w:hAnsi="Arial" w:cs="Arial"/>
          <w:sz w:val="24"/>
          <w:szCs w:val="24"/>
        </w:rPr>
        <w:t>у</w:t>
      </w:r>
      <w:r w:rsidRPr="007A0404">
        <w:rPr>
          <w:rFonts w:ascii="Arial" w:hAnsi="Arial" w:cs="Arial"/>
          <w:sz w:val="24"/>
          <w:szCs w:val="24"/>
        </w:rPr>
        <w:t>ниципального района» на 2017– 2021 годы позицию «Источники финансирования подпр</w:t>
      </w:r>
      <w:r w:rsidRPr="007A0404">
        <w:rPr>
          <w:rFonts w:ascii="Arial" w:hAnsi="Arial" w:cs="Arial"/>
          <w:sz w:val="24"/>
          <w:szCs w:val="24"/>
        </w:rPr>
        <w:t>о</w:t>
      </w:r>
      <w:r w:rsidRPr="007A0404">
        <w:rPr>
          <w:rFonts w:ascii="Arial" w:hAnsi="Arial" w:cs="Arial"/>
          <w:sz w:val="24"/>
          <w:szCs w:val="24"/>
        </w:rPr>
        <w:t>граммы по годам реализации и главным распорядителям бюджетных средств, в том чи</w:t>
      </w:r>
      <w:r w:rsidRPr="007A0404">
        <w:rPr>
          <w:rFonts w:ascii="Arial" w:hAnsi="Arial" w:cs="Arial"/>
          <w:sz w:val="24"/>
          <w:szCs w:val="24"/>
        </w:rPr>
        <w:t>с</w:t>
      </w:r>
      <w:r w:rsidRPr="007A0404">
        <w:rPr>
          <w:rFonts w:ascii="Arial" w:hAnsi="Arial" w:cs="Arial"/>
          <w:sz w:val="24"/>
          <w:szCs w:val="24"/>
        </w:rPr>
        <w:t>ле по годам» изложить в новой редакции:</w:t>
      </w:r>
    </w:p>
    <w:p w:rsidR="00DB716C" w:rsidRPr="007A0404" w:rsidRDefault="00DB716C" w:rsidP="007219B2">
      <w:pPr>
        <w:jc w:val="both"/>
        <w:rPr>
          <w:rFonts w:ascii="Arial" w:hAnsi="Arial" w:cs="Arial"/>
          <w:sz w:val="24"/>
          <w:szCs w:val="24"/>
        </w:rPr>
      </w:pPr>
      <w:r w:rsidRPr="007A0404">
        <w:rPr>
          <w:rFonts w:ascii="Arial" w:hAnsi="Arial" w:cs="Arial"/>
          <w:sz w:val="24"/>
          <w:szCs w:val="24"/>
        </w:rPr>
        <w:t>«</w:t>
      </w:r>
    </w:p>
    <w:tbl>
      <w:tblPr>
        <w:tblW w:w="1063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134"/>
        <w:gridCol w:w="992"/>
        <w:gridCol w:w="992"/>
        <w:gridCol w:w="993"/>
        <w:gridCol w:w="992"/>
        <w:gridCol w:w="992"/>
      </w:tblGrid>
      <w:tr w:rsidR="00DB716C" w:rsidRPr="007219B2" w:rsidTr="002D1BCB">
        <w:trPr>
          <w:trHeight w:val="99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br w:type="page"/>
              <w:t>Источники финанс</w:t>
            </w:r>
            <w:r w:rsidRPr="007A0404">
              <w:rPr>
                <w:rFonts w:ascii="Arial" w:hAnsi="Arial" w:cs="Arial"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7A0404">
              <w:rPr>
                <w:rFonts w:ascii="Arial" w:hAnsi="Arial" w:cs="Arial"/>
                <w:sz w:val="16"/>
                <w:szCs w:val="16"/>
              </w:rPr>
              <w:t>о</w:t>
            </w:r>
            <w:r w:rsidRPr="007A0404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7A0404">
              <w:rPr>
                <w:rFonts w:ascii="Arial" w:hAnsi="Arial" w:cs="Arial"/>
                <w:sz w:val="16"/>
                <w:szCs w:val="16"/>
              </w:rPr>
              <w:t>а</w:t>
            </w:r>
            <w:r w:rsidRPr="007A0404">
              <w:rPr>
                <w:rFonts w:ascii="Arial" w:hAnsi="Arial" w:cs="Arial"/>
                <w:sz w:val="16"/>
                <w:szCs w:val="16"/>
              </w:rPr>
              <w:t>лизации и главным распоряд</w:t>
            </w:r>
            <w:r w:rsidRPr="007A0404">
              <w:rPr>
                <w:rFonts w:ascii="Arial" w:hAnsi="Arial" w:cs="Arial"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7A0404">
              <w:rPr>
                <w:rFonts w:ascii="Arial" w:hAnsi="Arial" w:cs="Arial"/>
                <w:sz w:val="16"/>
                <w:szCs w:val="16"/>
              </w:rPr>
              <w:t>д</w:t>
            </w:r>
            <w:r w:rsidRPr="007A0404">
              <w:rPr>
                <w:rFonts w:ascii="Arial" w:hAnsi="Arial" w:cs="Arial"/>
                <w:sz w:val="16"/>
                <w:szCs w:val="16"/>
              </w:rPr>
              <w:t>жетных средств,</w:t>
            </w: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t>в том числе по годам:</w:t>
            </w: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t>Наимен</w:t>
            </w:r>
            <w:r w:rsidRPr="007A0404">
              <w:rPr>
                <w:rFonts w:ascii="Arial" w:hAnsi="Arial" w:cs="Arial"/>
                <w:sz w:val="16"/>
                <w:szCs w:val="16"/>
              </w:rPr>
              <w:t>о</w:t>
            </w:r>
            <w:r w:rsidRPr="007A0404">
              <w:rPr>
                <w:rFonts w:ascii="Arial" w:hAnsi="Arial" w:cs="Arial"/>
                <w:sz w:val="16"/>
                <w:szCs w:val="16"/>
              </w:rPr>
              <w:t>вание по</w:t>
            </w:r>
            <w:r w:rsidRPr="007A0404">
              <w:rPr>
                <w:rFonts w:ascii="Arial" w:hAnsi="Arial" w:cs="Arial"/>
                <w:sz w:val="16"/>
                <w:szCs w:val="16"/>
              </w:rPr>
              <w:t>д</w:t>
            </w:r>
            <w:r w:rsidRPr="007A0404">
              <w:rPr>
                <w:rFonts w:ascii="Arial" w:hAnsi="Arial" w:cs="Arial"/>
                <w:sz w:val="16"/>
                <w:szCs w:val="16"/>
              </w:rPr>
              <w:t xml:space="preserve">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7A0404">
              <w:rPr>
                <w:rFonts w:ascii="Arial" w:hAnsi="Arial" w:cs="Arial"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sz w:val="16"/>
                <w:szCs w:val="16"/>
              </w:rPr>
              <w:t>тель бю</w:t>
            </w:r>
            <w:r w:rsidRPr="007A0404">
              <w:rPr>
                <w:rFonts w:ascii="Arial" w:hAnsi="Arial" w:cs="Arial"/>
                <w:sz w:val="16"/>
                <w:szCs w:val="16"/>
              </w:rPr>
              <w:t>д</w:t>
            </w:r>
            <w:r w:rsidRPr="007A0404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t>Источник финанс</w:t>
            </w:r>
            <w:r w:rsidRPr="007A0404">
              <w:rPr>
                <w:rFonts w:ascii="Arial" w:hAnsi="Arial" w:cs="Arial"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sz w:val="16"/>
                <w:szCs w:val="16"/>
              </w:rPr>
              <w:t>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6373CB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руб.</w:t>
            </w:r>
            <w:r w:rsidR="00DB716C" w:rsidRPr="007A0404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DB716C" w:rsidRPr="007219B2" w:rsidTr="002D1BCB">
        <w:trPr>
          <w:trHeight w:val="35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6C" w:rsidRPr="007A0404" w:rsidRDefault="00DB716C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6C" w:rsidRPr="007A0404" w:rsidRDefault="00DB716C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6C" w:rsidRPr="007A0404" w:rsidRDefault="00DB716C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6C" w:rsidRPr="007A0404" w:rsidRDefault="00DB716C" w:rsidP="007219B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17</w:t>
            </w: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18</w:t>
            </w:r>
          </w:p>
          <w:p w:rsidR="00DB716C" w:rsidRPr="007A0404" w:rsidRDefault="006373CB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г</w:t>
            </w:r>
            <w:r w:rsidR="00DB716C" w:rsidRPr="007A0404">
              <w:rPr>
                <w:rFonts w:ascii="Arial" w:hAnsi="Arial" w:cs="Arial"/>
                <w:b/>
                <w:i/>
                <w:sz w:val="16"/>
                <w:szCs w:val="16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16C" w:rsidRPr="007A0404" w:rsidRDefault="00DB716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A0404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885AEC" w:rsidRPr="007219B2" w:rsidTr="002D1BCB">
        <w:trPr>
          <w:trHeight w:val="38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t>Подпрогра</w:t>
            </w:r>
            <w:r w:rsidRPr="007A0404">
              <w:rPr>
                <w:rFonts w:ascii="Arial" w:hAnsi="Arial" w:cs="Arial"/>
                <w:sz w:val="16"/>
                <w:szCs w:val="16"/>
              </w:rPr>
              <w:t>м</w:t>
            </w:r>
            <w:r w:rsidRPr="007A0404">
              <w:rPr>
                <w:rFonts w:ascii="Arial" w:hAnsi="Arial" w:cs="Arial"/>
                <w:sz w:val="16"/>
                <w:szCs w:val="16"/>
              </w:rPr>
              <w:t>ма «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Обесп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чивающая подпрогра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м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ма</w:t>
            </w:r>
            <w:r w:rsidRPr="007A0404">
              <w:rPr>
                <w:rFonts w:ascii="Arial" w:hAnsi="Arial" w:cs="Arial"/>
                <w:sz w:val="16"/>
                <w:szCs w:val="16"/>
              </w:rPr>
              <w:t>»</w:t>
            </w:r>
            <w:r w:rsidRPr="007A0404">
              <w:rPr>
                <w:rFonts w:ascii="Arial" w:hAnsi="Arial" w:cs="Arial"/>
                <w:sz w:val="16"/>
                <w:szCs w:val="16"/>
                <w:lang w:val="en-US"/>
              </w:rPr>
              <w:t xml:space="preserve"> IV</w:t>
            </w:r>
            <w:r w:rsidRPr="007A0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3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0404">
              <w:rPr>
                <w:rFonts w:ascii="Arial" w:hAnsi="Arial" w:cs="Arial"/>
                <w:sz w:val="16"/>
                <w:szCs w:val="16"/>
              </w:rPr>
              <w:t>Управление образов</w:t>
            </w:r>
            <w:r w:rsidRPr="007A0404">
              <w:rPr>
                <w:rFonts w:ascii="Arial" w:hAnsi="Arial" w:cs="Arial"/>
                <w:sz w:val="16"/>
                <w:szCs w:val="16"/>
              </w:rPr>
              <w:t>а</w:t>
            </w:r>
            <w:r w:rsidRPr="007A0404">
              <w:rPr>
                <w:rFonts w:ascii="Arial" w:hAnsi="Arial" w:cs="Arial"/>
                <w:sz w:val="16"/>
                <w:szCs w:val="16"/>
              </w:rPr>
              <w:t>ния Адм</w:t>
            </w:r>
            <w:r w:rsidRPr="007A0404">
              <w:rPr>
                <w:rFonts w:ascii="Arial" w:hAnsi="Arial" w:cs="Arial"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sz w:val="16"/>
                <w:szCs w:val="16"/>
              </w:rPr>
              <w:t>нистрации Клинского муниц</w:t>
            </w:r>
            <w:r w:rsidRPr="007A0404">
              <w:rPr>
                <w:rFonts w:ascii="Arial" w:hAnsi="Arial" w:cs="Arial"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885AEC" w:rsidRPr="007A0404" w:rsidRDefault="00885AEC" w:rsidP="007219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Всего:</w:t>
            </w:r>
          </w:p>
          <w:p w:rsidR="00885AEC" w:rsidRPr="007A0404" w:rsidRDefault="00885AEC" w:rsidP="007219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в том чи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2571A8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118985,1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113519,4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113849,9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121301,3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125445,8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2571A8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593101,5</w:t>
            </w:r>
          </w:p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85AEC" w:rsidRPr="007219B2" w:rsidTr="002D1BCB">
        <w:trPr>
          <w:trHeight w:val="91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Средства бюджета Клинского муниц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7A0404">
              <w:rPr>
                <w:rFonts w:ascii="Arial" w:hAnsi="Arial" w:cs="Arial"/>
                <w:bCs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2571A8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118985,1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113519,4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113849,9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121301,3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125445,8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2571A8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593101,5</w:t>
            </w:r>
          </w:p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85AEC" w:rsidRPr="007219B2" w:rsidTr="002D1BCB">
        <w:trPr>
          <w:trHeight w:val="88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EC" w:rsidRPr="007A0404" w:rsidRDefault="00885AEC" w:rsidP="007219B2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AEC" w:rsidRPr="007A0404" w:rsidRDefault="00885AEC" w:rsidP="007219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AEC" w:rsidRPr="007A0404" w:rsidRDefault="00885AEC" w:rsidP="007219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04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</w:tbl>
    <w:p w:rsidR="007A0404" w:rsidRDefault="00DB716C" w:rsidP="00803B85">
      <w:pPr>
        <w:jc w:val="both"/>
        <w:rPr>
          <w:rFonts w:ascii="Arial" w:hAnsi="Arial" w:cs="Arial"/>
          <w:sz w:val="24"/>
          <w:szCs w:val="24"/>
        </w:rPr>
      </w:pPr>
      <w:r w:rsidRPr="007A0404">
        <w:rPr>
          <w:rFonts w:ascii="Arial" w:hAnsi="Arial" w:cs="Arial"/>
          <w:sz w:val="24"/>
          <w:szCs w:val="24"/>
        </w:rPr>
        <w:lastRenderedPageBreak/>
        <w:t xml:space="preserve">                 </w:t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</w:r>
      <w:r w:rsidRPr="007A0404">
        <w:rPr>
          <w:rFonts w:ascii="Arial" w:hAnsi="Arial" w:cs="Arial"/>
          <w:sz w:val="24"/>
          <w:szCs w:val="24"/>
        </w:rPr>
        <w:tab/>
        <w:t>».</w:t>
      </w:r>
    </w:p>
    <w:p w:rsidR="006373CB" w:rsidRPr="007A0404" w:rsidRDefault="00DB716C" w:rsidP="007219B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A0404">
        <w:rPr>
          <w:rFonts w:ascii="Arial" w:hAnsi="Arial" w:cs="Arial"/>
          <w:sz w:val="24"/>
          <w:szCs w:val="24"/>
        </w:rPr>
        <w:t>1.</w:t>
      </w:r>
      <w:r w:rsidR="00885AEC" w:rsidRPr="007A0404">
        <w:rPr>
          <w:rFonts w:ascii="Arial" w:hAnsi="Arial" w:cs="Arial"/>
          <w:sz w:val="24"/>
          <w:szCs w:val="24"/>
        </w:rPr>
        <w:t>10</w:t>
      </w:r>
      <w:r w:rsidR="001E2A1B" w:rsidRPr="007A0404">
        <w:rPr>
          <w:rFonts w:ascii="Arial" w:hAnsi="Arial" w:cs="Arial"/>
          <w:sz w:val="24"/>
          <w:szCs w:val="24"/>
        </w:rPr>
        <w:t>. Пункты 2., 2.1.</w:t>
      </w:r>
      <w:r w:rsidRPr="007A0404">
        <w:rPr>
          <w:rFonts w:ascii="Arial" w:hAnsi="Arial" w:cs="Arial"/>
          <w:sz w:val="24"/>
          <w:szCs w:val="24"/>
        </w:rPr>
        <w:t>, 2.1.</w:t>
      </w:r>
      <w:r w:rsidR="00360E3E" w:rsidRPr="007A0404">
        <w:rPr>
          <w:rFonts w:ascii="Arial" w:hAnsi="Arial" w:cs="Arial"/>
          <w:sz w:val="24"/>
          <w:szCs w:val="24"/>
        </w:rPr>
        <w:t>3</w:t>
      </w:r>
      <w:r w:rsidR="00846F86" w:rsidRPr="007A0404">
        <w:rPr>
          <w:rFonts w:ascii="Arial" w:hAnsi="Arial" w:cs="Arial"/>
          <w:sz w:val="24"/>
          <w:szCs w:val="24"/>
        </w:rPr>
        <w:t xml:space="preserve">. </w:t>
      </w:r>
      <w:r w:rsidRPr="007A0404">
        <w:rPr>
          <w:rFonts w:ascii="Arial" w:hAnsi="Arial" w:cs="Arial"/>
          <w:sz w:val="24"/>
          <w:szCs w:val="24"/>
        </w:rPr>
        <w:t xml:space="preserve">и строку «Итого»   Перечня мероприятий муниципальной подпрограммы  </w:t>
      </w:r>
      <w:r w:rsidR="00185AF2" w:rsidRPr="007A0404">
        <w:rPr>
          <w:rFonts w:ascii="Arial" w:hAnsi="Arial" w:cs="Arial"/>
          <w:sz w:val="24"/>
          <w:szCs w:val="24"/>
        </w:rPr>
        <w:t>IV</w:t>
      </w:r>
      <w:r w:rsidR="006373CB" w:rsidRPr="007A0404">
        <w:rPr>
          <w:rFonts w:ascii="Arial" w:hAnsi="Arial" w:cs="Arial"/>
          <w:sz w:val="24"/>
          <w:szCs w:val="24"/>
        </w:rPr>
        <w:t xml:space="preserve"> </w:t>
      </w:r>
      <w:r w:rsidR="00185AF2" w:rsidRPr="007A0404">
        <w:rPr>
          <w:rFonts w:ascii="Arial" w:hAnsi="Arial" w:cs="Arial"/>
          <w:sz w:val="24"/>
          <w:szCs w:val="24"/>
        </w:rPr>
        <w:t xml:space="preserve">«Обеспечивающая подпрограмма»  </w:t>
      </w:r>
      <w:r w:rsidRPr="007A0404">
        <w:rPr>
          <w:rFonts w:ascii="Arial" w:hAnsi="Arial" w:cs="Arial"/>
          <w:sz w:val="24"/>
          <w:szCs w:val="24"/>
        </w:rPr>
        <w:t>муниципальной программы Кли</w:t>
      </w:r>
      <w:r w:rsidRPr="007A0404">
        <w:rPr>
          <w:rFonts w:ascii="Arial" w:hAnsi="Arial" w:cs="Arial"/>
          <w:sz w:val="24"/>
          <w:szCs w:val="24"/>
        </w:rPr>
        <w:t>н</w:t>
      </w:r>
      <w:r w:rsidRPr="007A0404">
        <w:rPr>
          <w:rFonts w:ascii="Arial" w:hAnsi="Arial" w:cs="Arial"/>
          <w:sz w:val="24"/>
          <w:szCs w:val="24"/>
        </w:rPr>
        <w:t>ского муниципального района «Развитие образования Клинского муниципального района» 2017-2021 годы читать в новой редакции:</w:t>
      </w:r>
    </w:p>
    <w:p w:rsidR="00DB716C" w:rsidRPr="007A0404" w:rsidRDefault="00DB716C" w:rsidP="007219B2">
      <w:pPr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7A0404">
        <w:rPr>
          <w:rFonts w:ascii="Arial" w:hAnsi="Arial" w:cs="Arial"/>
          <w:sz w:val="24"/>
          <w:szCs w:val="24"/>
        </w:rPr>
        <w:t>«</w:t>
      </w:r>
    </w:p>
    <w:tbl>
      <w:tblPr>
        <w:tblW w:w="11057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3"/>
        <w:gridCol w:w="672"/>
        <w:gridCol w:w="851"/>
        <w:gridCol w:w="851"/>
        <w:gridCol w:w="886"/>
        <w:gridCol w:w="850"/>
        <w:gridCol w:w="851"/>
        <w:gridCol w:w="850"/>
        <w:gridCol w:w="993"/>
        <w:gridCol w:w="992"/>
        <w:gridCol w:w="850"/>
        <w:gridCol w:w="709"/>
      </w:tblGrid>
      <w:tr w:rsidR="00185AF2" w:rsidRPr="00803B85" w:rsidTr="002D1BCB">
        <w:trPr>
          <w:trHeight w:val="855"/>
        </w:trPr>
        <w:tc>
          <w:tcPr>
            <w:tcW w:w="709" w:type="dxa"/>
            <w:vMerge w:val="restart"/>
          </w:tcPr>
          <w:p w:rsidR="002B65B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№ </w:t>
            </w:r>
          </w:p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п</w:t>
            </w:r>
            <w:r w:rsidR="0086158F"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/</w:t>
            </w: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993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Меропр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ятия по реализ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ции мун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ципальной подпр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Срок </w:t>
            </w:r>
            <w:proofErr w:type="spellStart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пол</w:t>
            </w:r>
            <w:proofErr w:type="spellEnd"/>
            <w:r w:rsidR="002B65B2"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-</w:t>
            </w:r>
          </w:p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</w:t>
            </w:r>
          </w:p>
        </w:tc>
        <w:tc>
          <w:tcPr>
            <w:tcW w:w="851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Исто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ники фина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сиров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</w:t>
            </w:r>
          </w:p>
        </w:tc>
        <w:tc>
          <w:tcPr>
            <w:tcW w:w="851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Объем фина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сового обесп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чения мер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в 2016 году (тыс. рублей)</w:t>
            </w:r>
          </w:p>
        </w:tc>
        <w:tc>
          <w:tcPr>
            <w:tcW w:w="886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Всего (тыс.</w:t>
            </w:r>
            <w:proofErr w:type="gramEnd"/>
          </w:p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руб.)</w:t>
            </w:r>
          </w:p>
        </w:tc>
        <w:tc>
          <w:tcPr>
            <w:tcW w:w="4536" w:type="dxa"/>
            <w:gridSpan w:val="5"/>
          </w:tcPr>
          <w:p w:rsidR="002D1BCB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Финансирование</w:t>
            </w:r>
          </w:p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bookmarkStart w:id="0" w:name="_GoBack"/>
            <w:bookmarkEnd w:id="0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тыс.руб</w:t>
            </w:r>
            <w:proofErr w:type="spellEnd"/>
            <w:r w:rsidR="006373CB"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850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gramStart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Отве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стве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ный</w:t>
            </w:r>
            <w:proofErr w:type="gramEnd"/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за выпо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нение мер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тии Пр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709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зул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таты в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 мер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</w:t>
            </w: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тий</w:t>
            </w:r>
          </w:p>
        </w:tc>
      </w:tr>
      <w:tr w:rsidR="00185AF2" w:rsidRPr="00803B85" w:rsidTr="002D1BCB">
        <w:trPr>
          <w:trHeight w:val="285"/>
        </w:trPr>
        <w:tc>
          <w:tcPr>
            <w:tcW w:w="709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2017</w:t>
            </w:r>
          </w:p>
        </w:tc>
        <w:tc>
          <w:tcPr>
            <w:tcW w:w="851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2018</w:t>
            </w:r>
          </w:p>
        </w:tc>
        <w:tc>
          <w:tcPr>
            <w:tcW w:w="850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2019</w:t>
            </w:r>
          </w:p>
        </w:tc>
        <w:tc>
          <w:tcPr>
            <w:tcW w:w="993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2020</w:t>
            </w:r>
          </w:p>
        </w:tc>
        <w:tc>
          <w:tcPr>
            <w:tcW w:w="992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2021</w:t>
            </w:r>
          </w:p>
        </w:tc>
        <w:tc>
          <w:tcPr>
            <w:tcW w:w="850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185AF2" w:rsidRPr="00803B85" w:rsidTr="002D1BCB">
        <w:trPr>
          <w:trHeight w:val="278"/>
        </w:trPr>
        <w:tc>
          <w:tcPr>
            <w:tcW w:w="709" w:type="dxa"/>
            <w:vMerge w:val="restart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3" w:type="dxa"/>
            <w:vMerge w:val="restart"/>
          </w:tcPr>
          <w:p w:rsidR="00185AF2" w:rsidRPr="00803B85" w:rsidRDefault="00185AF2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Задача</w:t>
            </w:r>
            <w:r w:rsidR="006373CB" w:rsidRPr="00803B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803B85">
              <w:rPr>
                <w:rFonts w:ascii="Arial" w:hAnsi="Arial" w:cs="Arial"/>
                <w:sz w:val="14"/>
                <w:szCs w:val="14"/>
              </w:rPr>
              <w:t>. Реализ</w:t>
            </w:r>
            <w:r w:rsidRPr="00803B85">
              <w:rPr>
                <w:rFonts w:ascii="Arial" w:hAnsi="Arial" w:cs="Arial"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sz w:val="14"/>
                <w:szCs w:val="14"/>
              </w:rPr>
              <w:t>ция сист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мы мет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дического, информ</w:t>
            </w:r>
            <w:r w:rsidRPr="00803B85">
              <w:rPr>
                <w:rFonts w:ascii="Arial" w:hAnsi="Arial" w:cs="Arial"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sz w:val="14"/>
                <w:szCs w:val="14"/>
              </w:rPr>
              <w:t>ционного, бухгалте</w:t>
            </w:r>
            <w:r w:rsidRPr="00803B85">
              <w:rPr>
                <w:rFonts w:ascii="Arial" w:hAnsi="Arial" w:cs="Arial"/>
                <w:sz w:val="14"/>
                <w:szCs w:val="14"/>
              </w:rPr>
              <w:t>р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ского  с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провожд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ния учр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ждений образов</w:t>
            </w:r>
            <w:r w:rsidRPr="00803B85">
              <w:rPr>
                <w:rFonts w:ascii="Arial" w:hAnsi="Arial" w:cs="Arial"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672" w:type="dxa"/>
            <w:vMerge w:val="restart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185AF2" w:rsidRPr="00803B85" w:rsidRDefault="00185AF2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Итого</w:t>
            </w:r>
            <w:r w:rsidR="006373CB" w:rsidRPr="00803B85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86" w:type="dxa"/>
          </w:tcPr>
          <w:p w:rsidR="00185AF2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514290,6</w:t>
            </w:r>
          </w:p>
        </w:tc>
        <w:tc>
          <w:tcPr>
            <w:tcW w:w="850" w:type="dxa"/>
          </w:tcPr>
          <w:p w:rsidR="00185AF2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103385,4</w:t>
            </w:r>
          </w:p>
        </w:tc>
        <w:tc>
          <w:tcPr>
            <w:tcW w:w="851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993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992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850" w:type="dxa"/>
            <w:vMerge w:val="restart"/>
          </w:tcPr>
          <w:p w:rsidR="00185AF2" w:rsidRPr="00803B85" w:rsidRDefault="00185AF2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Управл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ние о</w:t>
            </w:r>
            <w:r w:rsidRPr="00803B85">
              <w:rPr>
                <w:rFonts w:ascii="Arial" w:hAnsi="Arial" w:cs="Arial"/>
                <w:sz w:val="14"/>
                <w:szCs w:val="14"/>
              </w:rPr>
              <w:t>б</w:t>
            </w:r>
            <w:r w:rsidRPr="00803B85">
              <w:rPr>
                <w:rFonts w:ascii="Arial" w:hAnsi="Arial" w:cs="Arial"/>
                <w:sz w:val="14"/>
                <w:szCs w:val="14"/>
              </w:rPr>
              <w:t>разов</w:t>
            </w:r>
            <w:r w:rsidRPr="00803B85">
              <w:rPr>
                <w:rFonts w:ascii="Arial" w:hAnsi="Arial" w:cs="Arial"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sz w:val="14"/>
                <w:szCs w:val="14"/>
              </w:rPr>
              <w:t>ния А</w:t>
            </w:r>
            <w:r w:rsidRPr="00803B85">
              <w:rPr>
                <w:rFonts w:ascii="Arial" w:hAnsi="Arial" w:cs="Arial"/>
                <w:sz w:val="14"/>
                <w:szCs w:val="14"/>
              </w:rPr>
              <w:t>д</w:t>
            </w:r>
            <w:r w:rsidRPr="00803B85">
              <w:rPr>
                <w:rFonts w:ascii="Arial" w:hAnsi="Arial" w:cs="Arial"/>
                <w:sz w:val="14"/>
                <w:szCs w:val="14"/>
              </w:rPr>
              <w:t>мин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страции Клинск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ципал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185AF2" w:rsidRPr="00803B85" w:rsidRDefault="00185AF2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278"/>
        </w:trPr>
        <w:tc>
          <w:tcPr>
            <w:tcW w:w="709" w:type="dxa"/>
            <w:vMerge/>
            <w:vAlign w:val="center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2571A8" w:rsidRPr="00803B85" w:rsidRDefault="002571A8" w:rsidP="007219B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72" w:type="dxa"/>
            <w:vMerge/>
            <w:vAlign w:val="center"/>
          </w:tcPr>
          <w:p w:rsidR="002571A8" w:rsidRPr="00803B85" w:rsidRDefault="002571A8" w:rsidP="007219B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2571A8" w:rsidRPr="00803B85" w:rsidRDefault="002571A8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Средства  бюджета Клинск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ципал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514290,6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103385,4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850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5AF2" w:rsidRPr="00803B85" w:rsidTr="002D1BCB">
        <w:trPr>
          <w:trHeight w:val="278"/>
        </w:trPr>
        <w:tc>
          <w:tcPr>
            <w:tcW w:w="709" w:type="dxa"/>
            <w:vMerge/>
            <w:vAlign w:val="center"/>
          </w:tcPr>
          <w:p w:rsidR="00185AF2" w:rsidRPr="00803B85" w:rsidRDefault="00185AF2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185AF2" w:rsidRPr="00803B85" w:rsidRDefault="00185AF2" w:rsidP="007219B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72" w:type="dxa"/>
            <w:vMerge/>
            <w:vAlign w:val="center"/>
          </w:tcPr>
          <w:p w:rsidR="00185AF2" w:rsidRPr="00803B85" w:rsidRDefault="00185AF2" w:rsidP="007219B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185AF2" w:rsidRPr="00803B85" w:rsidRDefault="00185AF2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803B85">
              <w:rPr>
                <w:rFonts w:ascii="Arial" w:hAnsi="Arial" w:cs="Arial"/>
                <w:sz w:val="14"/>
                <w:szCs w:val="14"/>
              </w:rPr>
              <w:t>в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86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185AF2" w:rsidRPr="00803B85" w:rsidRDefault="00185AF2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vMerge/>
          </w:tcPr>
          <w:p w:rsidR="00185AF2" w:rsidRPr="00803B85" w:rsidRDefault="00185AF2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185AF2" w:rsidRPr="00803B85" w:rsidRDefault="00185AF2" w:rsidP="007219B2">
            <w:pPr>
              <w:jc w:val="both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278"/>
        </w:trPr>
        <w:tc>
          <w:tcPr>
            <w:tcW w:w="709" w:type="dxa"/>
            <w:vMerge w:val="restart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2.1.</w:t>
            </w:r>
          </w:p>
        </w:tc>
        <w:tc>
          <w:tcPr>
            <w:tcW w:w="993" w:type="dxa"/>
            <w:vMerge w:val="restart"/>
          </w:tcPr>
          <w:p w:rsidR="002571A8" w:rsidRPr="00803B85" w:rsidRDefault="002571A8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Основное меропри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я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тие 2.</w:t>
            </w:r>
            <w:r w:rsidRPr="00803B85">
              <w:rPr>
                <w:rFonts w:ascii="Arial" w:hAnsi="Arial" w:cs="Arial"/>
                <w:sz w:val="14"/>
                <w:szCs w:val="14"/>
              </w:rPr>
              <w:t xml:space="preserve"> Финанс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вое обе</w:t>
            </w:r>
            <w:r w:rsidRPr="00803B85">
              <w:rPr>
                <w:rFonts w:ascii="Arial" w:hAnsi="Arial" w:cs="Arial"/>
                <w:sz w:val="14"/>
                <w:szCs w:val="14"/>
              </w:rPr>
              <w:t>с</w:t>
            </w:r>
            <w:r w:rsidRPr="00803B85">
              <w:rPr>
                <w:rFonts w:ascii="Arial" w:hAnsi="Arial" w:cs="Arial"/>
                <w:sz w:val="14"/>
                <w:szCs w:val="14"/>
              </w:rPr>
              <w:t>печение деятельн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сти  учр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ждений, осущест</w:t>
            </w:r>
            <w:r w:rsidRPr="00803B85">
              <w:rPr>
                <w:rFonts w:ascii="Arial" w:hAnsi="Arial" w:cs="Arial"/>
                <w:sz w:val="14"/>
                <w:szCs w:val="14"/>
              </w:rPr>
              <w:t>в</w:t>
            </w:r>
            <w:r w:rsidRPr="00803B85">
              <w:rPr>
                <w:rFonts w:ascii="Arial" w:hAnsi="Arial" w:cs="Arial"/>
                <w:sz w:val="14"/>
                <w:szCs w:val="14"/>
              </w:rPr>
              <w:t>ляющих методич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ское, и</w:t>
            </w:r>
            <w:r w:rsidRPr="00803B85">
              <w:rPr>
                <w:rFonts w:ascii="Arial" w:hAnsi="Arial" w:cs="Arial"/>
                <w:sz w:val="14"/>
                <w:szCs w:val="14"/>
              </w:rPr>
              <w:t>н</w:t>
            </w:r>
            <w:r w:rsidRPr="00803B85">
              <w:rPr>
                <w:rFonts w:ascii="Arial" w:hAnsi="Arial" w:cs="Arial"/>
                <w:sz w:val="14"/>
                <w:szCs w:val="14"/>
              </w:rPr>
              <w:t>формац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онное, бухгалте</w:t>
            </w:r>
            <w:r w:rsidRPr="00803B85">
              <w:rPr>
                <w:rFonts w:ascii="Arial" w:hAnsi="Arial" w:cs="Arial"/>
                <w:sz w:val="14"/>
                <w:szCs w:val="14"/>
              </w:rPr>
              <w:t>р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ское и хозя</w:t>
            </w:r>
            <w:r w:rsidRPr="00803B85">
              <w:rPr>
                <w:rFonts w:ascii="Arial" w:hAnsi="Arial" w:cs="Arial"/>
                <w:sz w:val="14"/>
                <w:szCs w:val="14"/>
              </w:rPr>
              <w:t>й</w:t>
            </w:r>
            <w:r w:rsidRPr="00803B85">
              <w:rPr>
                <w:rFonts w:ascii="Arial" w:hAnsi="Arial" w:cs="Arial"/>
                <w:sz w:val="14"/>
                <w:szCs w:val="14"/>
              </w:rPr>
              <w:t>ственное обслуж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вание</w:t>
            </w:r>
          </w:p>
        </w:tc>
        <w:tc>
          <w:tcPr>
            <w:tcW w:w="672" w:type="dxa"/>
            <w:vMerge w:val="restart"/>
          </w:tcPr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Итого</w:t>
            </w:r>
            <w:r w:rsidR="002B65B2" w:rsidRPr="00803B85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514290,6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103385,4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850" w:type="dxa"/>
            <w:vMerge w:val="restart"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Управл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ние о</w:t>
            </w:r>
            <w:r w:rsidRPr="00803B85">
              <w:rPr>
                <w:rFonts w:ascii="Arial" w:hAnsi="Arial" w:cs="Arial"/>
                <w:sz w:val="14"/>
                <w:szCs w:val="14"/>
              </w:rPr>
              <w:t>б</w:t>
            </w:r>
            <w:r w:rsidRPr="00803B85">
              <w:rPr>
                <w:rFonts w:ascii="Arial" w:hAnsi="Arial" w:cs="Arial"/>
                <w:sz w:val="14"/>
                <w:szCs w:val="14"/>
              </w:rPr>
              <w:t>разов</w:t>
            </w:r>
            <w:r w:rsidRPr="00803B85">
              <w:rPr>
                <w:rFonts w:ascii="Arial" w:hAnsi="Arial" w:cs="Arial"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sz w:val="14"/>
                <w:szCs w:val="14"/>
              </w:rPr>
              <w:t>ния А</w:t>
            </w:r>
            <w:r w:rsidRPr="00803B85">
              <w:rPr>
                <w:rFonts w:ascii="Arial" w:hAnsi="Arial" w:cs="Arial"/>
                <w:sz w:val="14"/>
                <w:szCs w:val="14"/>
              </w:rPr>
              <w:t>д</w:t>
            </w:r>
            <w:r w:rsidRPr="00803B85">
              <w:rPr>
                <w:rFonts w:ascii="Arial" w:hAnsi="Arial" w:cs="Arial"/>
                <w:sz w:val="14"/>
                <w:szCs w:val="14"/>
              </w:rPr>
              <w:t>мин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страции Клинск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ципал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845"/>
        </w:trPr>
        <w:tc>
          <w:tcPr>
            <w:tcW w:w="709" w:type="dxa"/>
            <w:vMerge/>
            <w:vAlign w:val="center"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2" w:type="dxa"/>
            <w:vMerge/>
          </w:tcPr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571A8" w:rsidRPr="00803B85" w:rsidRDefault="002571A8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Средства  бюджета Клинск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ципал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514290,6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103385,4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850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573"/>
        </w:trPr>
        <w:tc>
          <w:tcPr>
            <w:tcW w:w="709" w:type="dxa"/>
            <w:vMerge/>
            <w:vAlign w:val="center"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2" w:type="dxa"/>
            <w:vMerge/>
          </w:tcPr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571A8" w:rsidRPr="00803B85" w:rsidRDefault="002571A8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803B85">
              <w:rPr>
                <w:rFonts w:ascii="Arial" w:hAnsi="Arial" w:cs="Arial"/>
                <w:sz w:val="14"/>
                <w:szCs w:val="14"/>
              </w:rPr>
              <w:t>в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612"/>
        </w:trPr>
        <w:tc>
          <w:tcPr>
            <w:tcW w:w="709" w:type="dxa"/>
            <w:vMerge w:val="restart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2.1.3.</w:t>
            </w:r>
          </w:p>
        </w:tc>
        <w:tc>
          <w:tcPr>
            <w:tcW w:w="993" w:type="dxa"/>
            <w:vMerge w:val="restart"/>
          </w:tcPr>
          <w:p w:rsidR="002571A8" w:rsidRPr="00803B85" w:rsidRDefault="002571A8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Финанс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вое обе</w:t>
            </w:r>
            <w:r w:rsidRPr="00803B85">
              <w:rPr>
                <w:rFonts w:ascii="Arial" w:hAnsi="Arial" w:cs="Arial"/>
                <w:sz w:val="14"/>
                <w:szCs w:val="14"/>
              </w:rPr>
              <w:t>с</w:t>
            </w:r>
            <w:r w:rsidRPr="00803B85">
              <w:rPr>
                <w:rFonts w:ascii="Arial" w:hAnsi="Arial" w:cs="Arial"/>
                <w:sz w:val="14"/>
                <w:szCs w:val="14"/>
              </w:rPr>
              <w:t>печение деят</w:t>
            </w:r>
            <w:r w:rsidR="002B65B2" w:rsidRPr="00803B85">
              <w:rPr>
                <w:rFonts w:ascii="Arial" w:hAnsi="Arial" w:cs="Arial"/>
                <w:sz w:val="14"/>
                <w:szCs w:val="14"/>
              </w:rPr>
              <w:t>ельн</w:t>
            </w:r>
            <w:r w:rsidR="002B65B2"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="002B65B2" w:rsidRPr="00803B85">
              <w:rPr>
                <w:rFonts w:ascii="Arial" w:hAnsi="Arial" w:cs="Arial"/>
                <w:sz w:val="14"/>
                <w:szCs w:val="14"/>
              </w:rPr>
              <w:t xml:space="preserve">сти </w:t>
            </w:r>
            <w:r w:rsidRPr="00803B85">
              <w:rPr>
                <w:rFonts w:ascii="Arial" w:hAnsi="Arial" w:cs="Arial"/>
                <w:sz w:val="14"/>
                <w:szCs w:val="14"/>
              </w:rPr>
              <w:t>МКУ ЦБ Клинского муниц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пального района</w:t>
            </w:r>
          </w:p>
        </w:tc>
        <w:tc>
          <w:tcPr>
            <w:tcW w:w="672" w:type="dxa"/>
            <w:vMerge w:val="restart"/>
          </w:tcPr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2017-2021</w:t>
            </w:r>
          </w:p>
          <w:p w:rsidR="002571A8" w:rsidRPr="00803B85" w:rsidRDefault="002571A8" w:rsidP="007219B2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571A8" w:rsidRPr="00803B85" w:rsidRDefault="006373CB" w:rsidP="007219B2">
            <w:pPr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="002571A8" w:rsidRPr="00803B85">
              <w:rPr>
                <w:rFonts w:ascii="Arial" w:hAnsi="Arial" w:cs="Arial"/>
                <w:sz w:val="14"/>
                <w:szCs w:val="14"/>
              </w:rPr>
              <w:t>того</w:t>
            </w:r>
            <w:r w:rsidR="002B65B2" w:rsidRPr="00803B85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59036,9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301785,0</w:t>
            </w:r>
          </w:p>
        </w:tc>
        <w:tc>
          <w:tcPr>
            <w:tcW w:w="850" w:type="dxa"/>
          </w:tcPr>
          <w:p w:rsidR="002571A8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63287,5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57644,3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57842,0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60329,2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62682,0</w:t>
            </w:r>
          </w:p>
        </w:tc>
        <w:tc>
          <w:tcPr>
            <w:tcW w:w="850" w:type="dxa"/>
            <w:vMerge w:val="restart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Управл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ние о</w:t>
            </w:r>
            <w:r w:rsidRPr="00803B85">
              <w:rPr>
                <w:rFonts w:ascii="Arial" w:hAnsi="Arial" w:cs="Arial"/>
                <w:sz w:val="14"/>
                <w:szCs w:val="14"/>
              </w:rPr>
              <w:t>б</w:t>
            </w:r>
            <w:r w:rsidRPr="00803B85">
              <w:rPr>
                <w:rFonts w:ascii="Arial" w:hAnsi="Arial" w:cs="Arial"/>
                <w:sz w:val="14"/>
                <w:szCs w:val="14"/>
              </w:rPr>
              <w:t>разов</w:t>
            </w:r>
            <w:r w:rsidRPr="00803B85">
              <w:rPr>
                <w:rFonts w:ascii="Arial" w:hAnsi="Arial" w:cs="Arial"/>
                <w:sz w:val="14"/>
                <w:szCs w:val="14"/>
              </w:rPr>
              <w:t>а</w:t>
            </w:r>
            <w:r w:rsidRPr="00803B85">
              <w:rPr>
                <w:rFonts w:ascii="Arial" w:hAnsi="Arial" w:cs="Arial"/>
                <w:sz w:val="14"/>
                <w:szCs w:val="14"/>
              </w:rPr>
              <w:t>ния А</w:t>
            </w:r>
            <w:r w:rsidRPr="00803B85">
              <w:rPr>
                <w:rFonts w:ascii="Arial" w:hAnsi="Arial" w:cs="Arial"/>
                <w:sz w:val="14"/>
                <w:szCs w:val="14"/>
              </w:rPr>
              <w:t>д</w:t>
            </w:r>
            <w:r w:rsidRPr="00803B85">
              <w:rPr>
                <w:rFonts w:ascii="Arial" w:hAnsi="Arial" w:cs="Arial"/>
                <w:sz w:val="14"/>
                <w:szCs w:val="14"/>
              </w:rPr>
              <w:t>мин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страции Клинск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ципал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Обе</w:t>
            </w:r>
            <w:r w:rsidRPr="00803B85">
              <w:rPr>
                <w:rFonts w:ascii="Arial" w:hAnsi="Arial" w:cs="Arial"/>
                <w:sz w:val="14"/>
                <w:szCs w:val="14"/>
              </w:rPr>
              <w:t>с</w:t>
            </w:r>
            <w:r w:rsidRPr="00803B85">
              <w:rPr>
                <w:rFonts w:ascii="Arial" w:hAnsi="Arial" w:cs="Arial"/>
                <w:sz w:val="14"/>
                <w:szCs w:val="14"/>
              </w:rPr>
              <w:t>печ</w:t>
            </w:r>
            <w:r w:rsidRPr="00803B85">
              <w:rPr>
                <w:rFonts w:ascii="Arial" w:hAnsi="Arial" w:cs="Arial"/>
                <w:sz w:val="14"/>
                <w:szCs w:val="14"/>
              </w:rPr>
              <w:t>е</w:t>
            </w:r>
            <w:r w:rsidRPr="00803B85">
              <w:rPr>
                <w:rFonts w:ascii="Arial" w:hAnsi="Arial" w:cs="Arial"/>
                <w:sz w:val="14"/>
                <w:szCs w:val="14"/>
              </w:rPr>
              <w:t>ние де</w:t>
            </w:r>
            <w:r w:rsidRPr="00803B85">
              <w:rPr>
                <w:rFonts w:ascii="Arial" w:hAnsi="Arial" w:cs="Arial"/>
                <w:sz w:val="14"/>
                <w:szCs w:val="14"/>
              </w:rPr>
              <w:t>я</w:t>
            </w:r>
            <w:r w:rsidRPr="00803B85">
              <w:rPr>
                <w:rFonts w:ascii="Arial" w:hAnsi="Arial" w:cs="Arial"/>
                <w:sz w:val="14"/>
                <w:szCs w:val="14"/>
              </w:rPr>
              <w:t>тел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ности МКУ ЦБ   Кли</w:t>
            </w:r>
            <w:r w:rsidRPr="00803B85">
              <w:rPr>
                <w:rFonts w:ascii="Arial" w:hAnsi="Arial" w:cs="Arial"/>
                <w:sz w:val="14"/>
                <w:szCs w:val="14"/>
              </w:rPr>
              <w:t>н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</w:t>
            </w:r>
            <w:r w:rsidRPr="00803B85">
              <w:rPr>
                <w:rFonts w:ascii="Arial" w:hAnsi="Arial" w:cs="Arial"/>
                <w:sz w:val="14"/>
                <w:szCs w:val="14"/>
              </w:rPr>
              <w:t>й</w:t>
            </w:r>
            <w:r w:rsidRPr="00803B85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</w:tr>
      <w:tr w:rsidR="00FA4330" w:rsidRPr="00803B85" w:rsidTr="002D1BCB">
        <w:trPr>
          <w:trHeight w:val="786"/>
        </w:trPr>
        <w:tc>
          <w:tcPr>
            <w:tcW w:w="709" w:type="dxa"/>
            <w:vMerge/>
          </w:tcPr>
          <w:p w:rsidR="00FA4330" w:rsidRPr="00803B85" w:rsidRDefault="00FA4330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FA4330" w:rsidRPr="00803B85" w:rsidRDefault="00FA4330" w:rsidP="007219B2">
            <w:pPr>
              <w:ind w:left="-74" w:right="-74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2" w:type="dxa"/>
            <w:vMerge/>
          </w:tcPr>
          <w:p w:rsidR="00FA4330" w:rsidRPr="00803B85" w:rsidRDefault="00FA4330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FA4330" w:rsidRPr="00803B85" w:rsidRDefault="00FA433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Средства  бюджета Клинск</w:t>
            </w:r>
            <w:r w:rsidRPr="00803B85">
              <w:rPr>
                <w:rFonts w:ascii="Arial" w:hAnsi="Arial" w:cs="Arial"/>
                <w:sz w:val="14"/>
                <w:szCs w:val="14"/>
              </w:rPr>
              <w:t>о</w:t>
            </w:r>
            <w:r w:rsidRPr="00803B85">
              <w:rPr>
                <w:rFonts w:ascii="Arial" w:hAnsi="Arial" w:cs="Arial"/>
                <w:sz w:val="14"/>
                <w:szCs w:val="14"/>
              </w:rPr>
              <w:t>го мун</w:t>
            </w:r>
            <w:r w:rsidRPr="00803B85">
              <w:rPr>
                <w:rFonts w:ascii="Arial" w:hAnsi="Arial" w:cs="Arial"/>
                <w:sz w:val="14"/>
                <w:szCs w:val="14"/>
              </w:rPr>
              <w:t>и</w:t>
            </w:r>
            <w:r w:rsidRPr="00803B85">
              <w:rPr>
                <w:rFonts w:ascii="Arial" w:hAnsi="Arial" w:cs="Arial"/>
                <w:sz w:val="14"/>
                <w:szCs w:val="14"/>
              </w:rPr>
              <w:t>ципал</w:t>
            </w:r>
            <w:r w:rsidRPr="00803B85">
              <w:rPr>
                <w:rFonts w:ascii="Arial" w:hAnsi="Arial" w:cs="Arial"/>
                <w:sz w:val="14"/>
                <w:szCs w:val="14"/>
              </w:rPr>
              <w:t>ь</w:t>
            </w:r>
            <w:r w:rsidRPr="00803B85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1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59036,9</w:t>
            </w:r>
          </w:p>
        </w:tc>
        <w:tc>
          <w:tcPr>
            <w:tcW w:w="886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301785,0</w:t>
            </w:r>
          </w:p>
        </w:tc>
        <w:tc>
          <w:tcPr>
            <w:tcW w:w="850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63287,5</w:t>
            </w:r>
          </w:p>
        </w:tc>
        <w:tc>
          <w:tcPr>
            <w:tcW w:w="851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57644,3</w:t>
            </w:r>
          </w:p>
        </w:tc>
        <w:tc>
          <w:tcPr>
            <w:tcW w:w="850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57842,0</w:t>
            </w:r>
          </w:p>
        </w:tc>
        <w:tc>
          <w:tcPr>
            <w:tcW w:w="993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60329,2</w:t>
            </w:r>
          </w:p>
        </w:tc>
        <w:tc>
          <w:tcPr>
            <w:tcW w:w="992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62682,0</w:t>
            </w:r>
          </w:p>
        </w:tc>
        <w:tc>
          <w:tcPr>
            <w:tcW w:w="850" w:type="dxa"/>
            <w:vMerge/>
          </w:tcPr>
          <w:p w:rsidR="00FA4330" w:rsidRPr="00803B85" w:rsidRDefault="00FA433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A4330" w:rsidRPr="00803B85" w:rsidRDefault="00FA433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786"/>
        </w:trPr>
        <w:tc>
          <w:tcPr>
            <w:tcW w:w="709" w:type="dxa"/>
            <w:vMerge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2571A8" w:rsidRPr="00803B85" w:rsidRDefault="002571A8" w:rsidP="007219B2">
            <w:pPr>
              <w:ind w:left="-74" w:right="-74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2" w:type="dxa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803B85">
              <w:rPr>
                <w:rFonts w:ascii="Arial" w:hAnsi="Arial" w:cs="Arial"/>
                <w:sz w:val="14"/>
                <w:szCs w:val="14"/>
              </w:rPr>
              <w:t>в</w:t>
            </w:r>
            <w:r w:rsidRPr="00803B85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B85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vMerge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227"/>
        </w:trPr>
        <w:tc>
          <w:tcPr>
            <w:tcW w:w="2374" w:type="dxa"/>
            <w:gridSpan w:val="3"/>
            <w:vMerge w:val="restart"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Итого по подпрограмме</w:t>
            </w:r>
            <w:r w:rsidR="006373CB" w:rsidRPr="00803B8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2571A8" w:rsidRPr="00803B85" w:rsidRDefault="006373CB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="002571A8" w:rsidRPr="00803B85">
              <w:rPr>
                <w:rFonts w:ascii="Arial" w:hAnsi="Arial" w:cs="Arial"/>
                <w:b/>
                <w:sz w:val="14"/>
                <w:szCs w:val="14"/>
              </w:rPr>
              <w:t>того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112784,8</w:t>
            </w:r>
          </w:p>
        </w:tc>
        <w:tc>
          <w:tcPr>
            <w:tcW w:w="886" w:type="dxa"/>
          </w:tcPr>
          <w:p w:rsidR="002571A8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593101,5</w:t>
            </w:r>
          </w:p>
        </w:tc>
        <w:tc>
          <w:tcPr>
            <w:tcW w:w="850" w:type="dxa"/>
          </w:tcPr>
          <w:p w:rsidR="002571A8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118985,1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113519,4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113849,9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121301,3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125445,8</w:t>
            </w:r>
          </w:p>
        </w:tc>
        <w:tc>
          <w:tcPr>
            <w:tcW w:w="850" w:type="dxa"/>
            <w:vMerge w:val="restart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4330" w:rsidRPr="00803B85" w:rsidTr="002D1BCB">
        <w:trPr>
          <w:trHeight w:val="786"/>
        </w:trPr>
        <w:tc>
          <w:tcPr>
            <w:tcW w:w="2374" w:type="dxa"/>
            <w:gridSpan w:val="3"/>
            <w:vMerge/>
          </w:tcPr>
          <w:p w:rsidR="00FA4330" w:rsidRPr="00803B85" w:rsidRDefault="00FA4330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FA4330" w:rsidRPr="00803B85" w:rsidRDefault="00803B85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Сре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ства  бюджета Кли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ского муниц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пальн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го рай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="00FA4330" w:rsidRPr="00803B85">
              <w:rPr>
                <w:rFonts w:ascii="Arial" w:hAnsi="Arial" w:cs="Arial"/>
                <w:b/>
                <w:sz w:val="14"/>
                <w:szCs w:val="14"/>
              </w:rPr>
              <w:t>на</w:t>
            </w:r>
          </w:p>
        </w:tc>
        <w:tc>
          <w:tcPr>
            <w:tcW w:w="851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112784,8</w:t>
            </w:r>
          </w:p>
        </w:tc>
        <w:tc>
          <w:tcPr>
            <w:tcW w:w="886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593101,5</w:t>
            </w:r>
          </w:p>
        </w:tc>
        <w:tc>
          <w:tcPr>
            <w:tcW w:w="850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118985,1</w:t>
            </w:r>
          </w:p>
        </w:tc>
        <w:tc>
          <w:tcPr>
            <w:tcW w:w="851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113519,4</w:t>
            </w:r>
          </w:p>
        </w:tc>
        <w:tc>
          <w:tcPr>
            <w:tcW w:w="850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113849,9</w:t>
            </w:r>
          </w:p>
        </w:tc>
        <w:tc>
          <w:tcPr>
            <w:tcW w:w="993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121301,3</w:t>
            </w:r>
          </w:p>
        </w:tc>
        <w:tc>
          <w:tcPr>
            <w:tcW w:w="992" w:type="dxa"/>
          </w:tcPr>
          <w:p w:rsidR="00FA4330" w:rsidRPr="00803B85" w:rsidRDefault="00FA4330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125445,8</w:t>
            </w:r>
          </w:p>
        </w:tc>
        <w:tc>
          <w:tcPr>
            <w:tcW w:w="850" w:type="dxa"/>
            <w:vMerge/>
          </w:tcPr>
          <w:p w:rsidR="00FA4330" w:rsidRPr="00803B85" w:rsidRDefault="00FA433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A4330" w:rsidRPr="00803B85" w:rsidRDefault="00FA4330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1A8" w:rsidRPr="00803B85" w:rsidTr="002D1BCB">
        <w:trPr>
          <w:trHeight w:val="786"/>
        </w:trPr>
        <w:tc>
          <w:tcPr>
            <w:tcW w:w="2374" w:type="dxa"/>
            <w:gridSpan w:val="3"/>
            <w:vMerge/>
          </w:tcPr>
          <w:p w:rsidR="002571A8" w:rsidRPr="00803B85" w:rsidRDefault="002571A8" w:rsidP="007219B2">
            <w:pPr>
              <w:jc w:val="both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Сре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ства бюджета Моско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803B85">
              <w:rPr>
                <w:rFonts w:ascii="Arial" w:hAnsi="Arial" w:cs="Arial"/>
                <w:b/>
                <w:sz w:val="14"/>
                <w:szCs w:val="14"/>
              </w:rPr>
              <w:t>ской области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86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3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2571A8" w:rsidRPr="00803B85" w:rsidRDefault="002571A8" w:rsidP="007219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B8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vMerge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2571A8" w:rsidRPr="00803B85" w:rsidRDefault="002571A8" w:rsidP="007219B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90B90" w:rsidRPr="00803B85" w:rsidRDefault="00290B90" w:rsidP="007219B2">
      <w:pPr>
        <w:jc w:val="both"/>
        <w:rPr>
          <w:rFonts w:ascii="Arial" w:hAnsi="Arial" w:cs="Arial"/>
          <w:bCs/>
          <w:sz w:val="14"/>
          <w:szCs w:val="14"/>
          <w:lang w:eastAsia="ar-SA"/>
        </w:rPr>
      </w:pPr>
    </w:p>
    <w:p w:rsidR="002B65B2" w:rsidRPr="00803B85" w:rsidRDefault="002B65B2" w:rsidP="007219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3B85">
        <w:rPr>
          <w:rFonts w:ascii="Arial" w:hAnsi="Arial" w:cs="Arial"/>
          <w:sz w:val="24"/>
          <w:szCs w:val="24"/>
        </w:rPr>
        <w:lastRenderedPageBreak/>
        <w:t>2. Настоящее постановление опубликовать на официальном сайте Администрации Клинского муниципального района</w:t>
      </w:r>
      <w:r w:rsidRPr="002D1B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2D1BC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http://www.klincity.ru//</w:t>
        </w:r>
      </w:hyperlink>
      <w:r w:rsidRPr="00803B85">
        <w:rPr>
          <w:rFonts w:ascii="Arial" w:hAnsi="Arial" w:cs="Arial"/>
          <w:sz w:val="24"/>
          <w:szCs w:val="24"/>
        </w:rPr>
        <w:t xml:space="preserve"> и в общественно-политической газете «Серп и молот».</w:t>
      </w:r>
    </w:p>
    <w:p w:rsidR="00691716" w:rsidRPr="00803B85" w:rsidRDefault="00691716" w:rsidP="007219B2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90B90" w:rsidRPr="00803B85" w:rsidRDefault="006373CB" w:rsidP="007219B2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803B85">
        <w:rPr>
          <w:rFonts w:ascii="Arial" w:hAnsi="Arial" w:cs="Arial"/>
          <w:bCs/>
          <w:sz w:val="24"/>
          <w:szCs w:val="24"/>
          <w:lang w:eastAsia="ar-SA"/>
        </w:rPr>
        <w:t xml:space="preserve">Руководитель </w:t>
      </w:r>
      <w:r w:rsidR="00290B90" w:rsidRPr="00803B85">
        <w:rPr>
          <w:rFonts w:ascii="Arial" w:hAnsi="Arial" w:cs="Arial"/>
          <w:bCs/>
          <w:sz w:val="24"/>
          <w:szCs w:val="24"/>
          <w:lang w:eastAsia="ar-SA"/>
        </w:rPr>
        <w:t xml:space="preserve">Администрации </w:t>
      </w:r>
    </w:p>
    <w:p w:rsidR="003162C3" w:rsidRPr="00803B85" w:rsidRDefault="00290B90" w:rsidP="00803B85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803B85">
        <w:rPr>
          <w:rFonts w:ascii="Arial" w:hAnsi="Arial" w:cs="Arial"/>
          <w:bCs/>
          <w:sz w:val="24"/>
          <w:szCs w:val="24"/>
          <w:lang w:eastAsia="ar-SA"/>
        </w:rPr>
        <w:t>Клинского муниципального района                                                       Э.Ю.</w:t>
      </w:r>
      <w:r w:rsidR="006373CB" w:rsidRPr="00803B8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803B85">
        <w:rPr>
          <w:rFonts w:ascii="Arial" w:hAnsi="Arial" w:cs="Arial"/>
          <w:bCs/>
          <w:sz w:val="24"/>
          <w:szCs w:val="24"/>
          <w:lang w:eastAsia="ar-SA"/>
        </w:rPr>
        <w:t>Каплун</w:t>
      </w:r>
    </w:p>
    <w:sectPr w:rsidR="003162C3" w:rsidRPr="00803B85" w:rsidSect="007219B2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0E" w:rsidRDefault="00702A0E" w:rsidP="00844E54">
      <w:r>
        <w:separator/>
      </w:r>
    </w:p>
  </w:endnote>
  <w:endnote w:type="continuationSeparator" w:id="0">
    <w:p w:rsidR="00702A0E" w:rsidRDefault="00702A0E" w:rsidP="008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0E" w:rsidRDefault="00702A0E" w:rsidP="00844E54">
      <w:r>
        <w:separator/>
      </w:r>
    </w:p>
  </w:footnote>
  <w:footnote w:type="continuationSeparator" w:id="0">
    <w:p w:rsidR="00702A0E" w:rsidRDefault="00702A0E" w:rsidP="0084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1">
    <w:nsid w:val="186C25CA"/>
    <w:multiLevelType w:val="hybridMultilevel"/>
    <w:tmpl w:val="D3F8931E"/>
    <w:lvl w:ilvl="0" w:tplc="66EE51CE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D64389B"/>
    <w:multiLevelType w:val="hybridMultilevel"/>
    <w:tmpl w:val="848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4DE"/>
    <w:multiLevelType w:val="hybridMultilevel"/>
    <w:tmpl w:val="4E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3CE7F47"/>
    <w:multiLevelType w:val="hybridMultilevel"/>
    <w:tmpl w:val="4D6EEF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10462"/>
    <w:multiLevelType w:val="hybridMultilevel"/>
    <w:tmpl w:val="068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D63"/>
    <w:rsid w:val="00007AE6"/>
    <w:rsid w:val="000108D6"/>
    <w:rsid w:val="00010A2A"/>
    <w:rsid w:val="000160E7"/>
    <w:rsid w:val="00016562"/>
    <w:rsid w:val="00017E7E"/>
    <w:rsid w:val="00020135"/>
    <w:rsid w:val="00020911"/>
    <w:rsid w:val="00021D1F"/>
    <w:rsid w:val="00022135"/>
    <w:rsid w:val="00022D36"/>
    <w:rsid w:val="00023F18"/>
    <w:rsid w:val="00024DA2"/>
    <w:rsid w:val="00025094"/>
    <w:rsid w:val="000253BE"/>
    <w:rsid w:val="0002750E"/>
    <w:rsid w:val="000304C4"/>
    <w:rsid w:val="00030E43"/>
    <w:rsid w:val="00031538"/>
    <w:rsid w:val="00031767"/>
    <w:rsid w:val="0003203B"/>
    <w:rsid w:val="00032CB3"/>
    <w:rsid w:val="00034982"/>
    <w:rsid w:val="000359AC"/>
    <w:rsid w:val="000364B2"/>
    <w:rsid w:val="000373BA"/>
    <w:rsid w:val="0004057F"/>
    <w:rsid w:val="00040692"/>
    <w:rsid w:val="00040DF0"/>
    <w:rsid w:val="00042984"/>
    <w:rsid w:val="00043B30"/>
    <w:rsid w:val="00043B59"/>
    <w:rsid w:val="00045852"/>
    <w:rsid w:val="00046B39"/>
    <w:rsid w:val="00047868"/>
    <w:rsid w:val="00050E4F"/>
    <w:rsid w:val="000511F8"/>
    <w:rsid w:val="00052898"/>
    <w:rsid w:val="00052E64"/>
    <w:rsid w:val="0005488D"/>
    <w:rsid w:val="00054A9B"/>
    <w:rsid w:val="00056EE8"/>
    <w:rsid w:val="0005766D"/>
    <w:rsid w:val="0006083D"/>
    <w:rsid w:val="00060AA0"/>
    <w:rsid w:val="00060AF8"/>
    <w:rsid w:val="00060D6F"/>
    <w:rsid w:val="000628CF"/>
    <w:rsid w:val="00062C03"/>
    <w:rsid w:val="00062DDD"/>
    <w:rsid w:val="00062ECD"/>
    <w:rsid w:val="00063CCA"/>
    <w:rsid w:val="00076C81"/>
    <w:rsid w:val="00077CC4"/>
    <w:rsid w:val="00081A0B"/>
    <w:rsid w:val="000826B7"/>
    <w:rsid w:val="000854D0"/>
    <w:rsid w:val="00086821"/>
    <w:rsid w:val="00091BE9"/>
    <w:rsid w:val="000920EC"/>
    <w:rsid w:val="00092812"/>
    <w:rsid w:val="00093DFA"/>
    <w:rsid w:val="00095166"/>
    <w:rsid w:val="0009643B"/>
    <w:rsid w:val="000A2BCD"/>
    <w:rsid w:val="000A44B9"/>
    <w:rsid w:val="000A51F6"/>
    <w:rsid w:val="000A5B7B"/>
    <w:rsid w:val="000A7486"/>
    <w:rsid w:val="000B0964"/>
    <w:rsid w:val="000B19C5"/>
    <w:rsid w:val="000B1DF8"/>
    <w:rsid w:val="000B2021"/>
    <w:rsid w:val="000B26BB"/>
    <w:rsid w:val="000B3C46"/>
    <w:rsid w:val="000B4614"/>
    <w:rsid w:val="000B7A26"/>
    <w:rsid w:val="000C1B77"/>
    <w:rsid w:val="000C2043"/>
    <w:rsid w:val="000C46BE"/>
    <w:rsid w:val="000C5995"/>
    <w:rsid w:val="000D0959"/>
    <w:rsid w:val="000D097A"/>
    <w:rsid w:val="000D1675"/>
    <w:rsid w:val="000E0342"/>
    <w:rsid w:val="000E0C7C"/>
    <w:rsid w:val="000E4856"/>
    <w:rsid w:val="000E56CD"/>
    <w:rsid w:val="000E60F2"/>
    <w:rsid w:val="000E69A0"/>
    <w:rsid w:val="000E74C2"/>
    <w:rsid w:val="000E79ED"/>
    <w:rsid w:val="000F06D0"/>
    <w:rsid w:val="000F2845"/>
    <w:rsid w:val="000F28C2"/>
    <w:rsid w:val="000F2B08"/>
    <w:rsid w:val="000F30F5"/>
    <w:rsid w:val="000F5236"/>
    <w:rsid w:val="001021D2"/>
    <w:rsid w:val="0010365E"/>
    <w:rsid w:val="00103922"/>
    <w:rsid w:val="00103D42"/>
    <w:rsid w:val="00104D08"/>
    <w:rsid w:val="00105383"/>
    <w:rsid w:val="00105D0E"/>
    <w:rsid w:val="00107086"/>
    <w:rsid w:val="00107DF0"/>
    <w:rsid w:val="00110048"/>
    <w:rsid w:val="00113C3E"/>
    <w:rsid w:val="00114F7F"/>
    <w:rsid w:val="00115816"/>
    <w:rsid w:val="0011685F"/>
    <w:rsid w:val="0011774B"/>
    <w:rsid w:val="00120194"/>
    <w:rsid w:val="00121083"/>
    <w:rsid w:val="001210C2"/>
    <w:rsid w:val="0012167B"/>
    <w:rsid w:val="00122518"/>
    <w:rsid w:val="00123DBD"/>
    <w:rsid w:val="001256D8"/>
    <w:rsid w:val="00130614"/>
    <w:rsid w:val="00131C78"/>
    <w:rsid w:val="001351C3"/>
    <w:rsid w:val="001358FE"/>
    <w:rsid w:val="00141493"/>
    <w:rsid w:val="001416D6"/>
    <w:rsid w:val="00141F7C"/>
    <w:rsid w:val="0014332B"/>
    <w:rsid w:val="00143DC4"/>
    <w:rsid w:val="00144FBC"/>
    <w:rsid w:val="00144FD9"/>
    <w:rsid w:val="001505CE"/>
    <w:rsid w:val="00150D54"/>
    <w:rsid w:val="001518DF"/>
    <w:rsid w:val="00153F52"/>
    <w:rsid w:val="0015500C"/>
    <w:rsid w:val="001558AE"/>
    <w:rsid w:val="00156373"/>
    <w:rsid w:val="00156507"/>
    <w:rsid w:val="00156AA5"/>
    <w:rsid w:val="0015707B"/>
    <w:rsid w:val="00157096"/>
    <w:rsid w:val="001571E4"/>
    <w:rsid w:val="00162448"/>
    <w:rsid w:val="00162D02"/>
    <w:rsid w:val="0016318D"/>
    <w:rsid w:val="00163FB1"/>
    <w:rsid w:val="0016491E"/>
    <w:rsid w:val="00164A39"/>
    <w:rsid w:val="00165319"/>
    <w:rsid w:val="00167E15"/>
    <w:rsid w:val="001719D4"/>
    <w:rsid w:val="001729F4"/>
    <w:rsid w:val="00172A43"/>
    <w:rsid w:val="00173E5B"/>
    <w:rsid w:val="0017716C"/>
    <w:rsid w:val="00182D15"/>
    <w:rsid w:val="00183413"/>
    <w:rsid w:val="00185AF2"/>
    <w:rsid w:val="00192C01"/>
    <w:rsid w:val="001935F3"/>
    <w:rsid w:val="001977FF"/>
    <w:rsid w:val="001A0CDA"/>
    <w:rsid w:val="001A14DE"/>
    <w:rsid w:val="001A3BC6"/>
    <w:rsid w:val="001A44C8"/>
    <w:rsid w:val="001A55FB"/>
    <w:rsid w:val="001A60EC"/>
    <w:rsid w:val="001A7A92"/>
    <w:rsid w:val="001A7E6B"/>
    <w:rsid w:val="001B006E"/>
    <w:rsid w:val="001B6275"/>
    <w:rsid w:val="001B6379"/>
    <w:rsid w:val="001B6674"/>
    <w:rsid w:val="001B7675"/>
    <w:rsid w:val="001C0A6B"/>
    <w:rsid w:val="001C351B"/>
    <w:rsid w:val="001C4028"/>
    <w:rsid w:val="001C4701"/>
    <w:rsid w:val="001C5C12"/>
    <w:rsid w:val="001D0329"/>
    <w:rsid w:val="001D2600"/>
    <w:rsid w:val="001D5064"/>
    <w:rsid w:val="001D7558"/>
    <w:rsid w:val="001E0567"/>
    <w:rsid w:val="001E0676"/>
    <w:rsid w:val="001E135E"/>
    <w:rsid w:val="001E2A1B"/>
    <w:rsid w:val="001E4448"/>
    <w:rsid w:val="001E6B21"/>
    <w:rsid w:val="001F0476"/>
    <w:rsid w:val="001F282A"/>
    <w:rsid w:val="001F381D"/>
    <w:rsid w:val="001F550A"/>
    <w:rsid w:val="00200E5D"/>
    <w:rsid w:val="00201735"/>
    <w:rsid w:val="00201911"/>
    <w:rsid w:val="00203242"/>
    <w:rsid w:val="002044DA"/>
    <w:rsid w:val="0020496B"/>
    <w:rsid w:val="00204DE2"/>
    <w:rsid w:val="00206189"/>
    <w:rsid w:val="002064C4"/>
    <w:rsid w:val="00206AF2"/>
    <w:rsid w:val="00206C0D"/>
    <w:rsid w:val="002072CC"/>
    <w:rsid w:val="0020730F"/>
    <w:rsid w:val="00212D12"/>
    <w:rsid w:val="00213B19"/>
    <w:rsid w:val="00215FEE"/>
    <w:rsid w:val="00217D0A"/>
    <w:rsid w:val="002215C5"/>
    <w:rsid w:val="002230BF"/>
    <w:rsid w:val="00225AC9"/>
    <w:rsid w:val="00225AE9"/>
    <w:rsid w:val="00226131"/>
    <w:rsid w:val="00226435"/>
    <w:rsid w:val="00227745"/>
    <w:rsid w:val="00227DF3"/>
    <w:rsid w:val="00233986"/>
    <w:rsid w:val="002351F2"/>
    <w:rsid w:val="0024235F"/>
    <w:rsid w:val="002426A1"/>
    <w:rsid w:val="002426E6"/>
    <w:rsid w:val="00243667"/>
    <w:rsid w:val="002458DD"/>
    <w:rsid w:val="00246EDF"/>
    <w:rsid w:val="002571A8"/>
    <w:rsid w:val="00257418"/>
    <w:rsid w:val="00260D5A"/>
    <w:rsid w:val="00262890"/>
    <w:rsid w:val="00265829"/>
    <w:rsid w:val="00266EAB"/>
    <w:rsid w:val="00266F07"/>
    <w:rsid w:val="00267379"/>
    <w:rsid w:val="00267F32"/>
    <w:rsid w:val="00270C71"/>
    <w:rsid w:val="002723EF"/>
    <w:rsid w:val="00273605"/>
    <w:rsid w:val="002745AA"/>
    <w:rsid w:val="0027482C"/>
    <w:rsid w:val="002748E9"/>
    <w:rsid w:val="00275816"/>
    <w:rsid w:val="002763A5"/>
    <w:rsid w:val="002809AF"/>
    <w:rsid w:val="00280B53"/>
    <w:rsid w:val="00281B8F"/>
    <w:rsid w:val="002820BC"/>
    <w:rsid w:val="00285E61"/>
    <w:rsid w:val="002861A1"/>
    <w:rsid w:val="00290B90"/>
    <w:rsid w:val="0029122D"/>
    <w:rsid w:val="00291C9C"/>
    <w:rsid w:val="00292C48"/>
    <w:rsid w:val="00292D78"/>
    <w:rsid w:val="002935AC"/>
    <w:rsid w:val="00293E86"/>
    <w:rsid w:val="002955F3"/>
    <w:rsid w:val="00295C59"/>
    <w:rsid w:val="00297C11"/>
    <w:rsid w:val="002A2034"/>
    <w:rsid w:val="002A2FD8"/>
    <w:rsid w:val="002A4F54"/>
    <w:rsid w:val="002B06B1"/>
    <w:rsid w:val="002B09C4"/>
    <w:rsid w:val="002B0DBB"/>
    <w:rsid w:val="002B65B2"/>
    <w:rsid w:val="002B77C4"/>
    <w:rsid w:val="002B7AB6"/>
    <w:rsid w:val="002C31BC"/>
    <w:rsid w:val="002C3FC4"/>
    <w:rsid w:val="002C47A3"/>
    <w:rsid w:val="002C6DD6"/>
    <w:rsid w:val="002D1832"/>
    <w:rsid w:val="002D1B71"/>
    <w:rsid w:val="002D1BCB"/>
    <w:rsid w:val="002D302E"/>
    <w:rsid w:val="002D35FA"/>
    <w:rsid w:val="002D5C99"/>
    <w:rsid w:val="002D7925"/>
    <w:rsid w:val="002D7AB4"/>
    <w:rsid w:val="002E0088"/>
    <w:rsid w:val="002E382C"/>
    <w:rsid w:val="002E41C8"/>
    <w:rsid w:val="002E4DF2"/>
    <w:rsid w:val="002E775B"/>
    <w:rsid w:val="002F0453"/>
    <w:rsid w:val="002F1369"/>
    <w:rsid w:val="002F4758"/>
    <w:rsid w:val="002F5E45"/>
    <w:rsid w:val="002F6F0E"/>
    <w:rsid w:val="0030125F"/>
    <w:rsid w:val="00302DB5"/>
    <w:rsid w:val="0031265C"/>
    <w:rsid w:val="003135D9"/>
    <w:rsid w:val="00313FBC"/>
    <w:rsid w:val="00314AE6"/>
    <w:rsid w:val="003162C3"/>
    <w:rsid w:val="00317871"/>
    <w:rsid w:val="00324CB8"/>
    <w:rsid w:val="00331ADF"/>
    <w:rsid w:val="00333206"/>
    <w:rsid w:val="00333890"/>
    <w:rsid w:val="00333B53"/>
    <w:rsid w:val="003347F9"/>
    <w:rsid w:val="00335A2D"/>
    <w:rsid w:val="00336CDB"/>
    <w:rsid w:val="0033764B"/>
    <w:rsid w:val="00340915"/>
    <w:rsid w:val="00340F10"/>
    <w:rsid w:val="00342AB0"/>
    <w:rsid w:val="00350399"/>
    <w:rsid w:val="00351012"/>
    <w:rsid w:val="00352AC5"/>
    <w:rsid w:val="0035329A"/>
    <w:rsid w:val="00355250"/>
    <w:rsid w:val="003556B7"/>
    <w:rsid w:val="00357322"/>
    <w:rsid w:val="00360AA0"/>
    <w:rsid w:val="00360E3E"/>
    <w:rsid w:val="00362B07"/>
    <w:rsid w:val="003648E9"/>
    <w:rsid w:val="0036759A"/>
    <w:rsid w:val="003744ED"/>
    <w:rsid w:val="00376A7D"/>
    <w:rsid w:val="003779EC"/>
    <w:rsid w:val="00380184"/>
    <w:rsid w:val="00380425"/>
    <w:rsid w:val="00380CA3"/>
    <w:rsid w:val="003852E6"/>
    <w:rsid w:val="00386088"/>
    <w:rsid w:val="00387EE9"/>
    <w:rsid w:val="0039262E"/>
    <w:rsid w:val="00396240"/>
    <w:rsid w:val="00397463"/>
    <w:rsid w:val="003A22C7"/>
    <w:rsid w:val="003A28F6"/>
    <w:rsid w:val="003A2EDC"/>
    <w:rsid w:val="003A61D0"/>
    <w:rsid w:val="003A68EE"/>
    <w:rsid w:val="003A6A0C"/>
    <w:rsid w:val="003B08B0"/>
    <w:rsid w:val="003B1BCD"/>
    <w:rsid w:val="003B2688"/>
    <w:rsid w:val="003B2AB2"/>
    <w:rsid w:val="003B346B"/>
    <w:rsid w:val="003B3738"/>
    <w:rsid w:val="003B3E00"/>
    <w:rsid w:val="003B5140"/>
    <w:rsid w:val="003B56D5"/>
    <w:rsid w:val="003B7547"/>
    <w:rsid w:val="003B7F54"/>
    <w:rsid w:val="003C00E7"/>
    <w:rsid w:val="003C069F"/>
    <w:rsid w:val="003C24DA"/>
    <w:rsid w:val="003C39DB"/>
    <w:rsid w:val="003C5D21"/>
    <w:rsid w:val="003C71C2"/>
    <w:rsid w:val="003C71F2"/>
    <w:rsid w:val="003D01AD"/>
    <w:rsid w:val="003D11FF"/>
    <w:rsid w:val="003D22FA"/>
    <w:rsid w:val="003D6FE7"/>
    <w:rsid w:val="003E1807"/>
    <w:rsid w:val="003E1B4D"/>
    <w:rsid w:val="003E2AD6"/>
    <w:rsid w:val="003E3547"/>
    <w:rsid w:val="003E36C2"/>
    <w:rsid w:val="003E4663"/>
    <w:rsid w:val="003E471D"/>
    <w:rsid w:val="003E508C"/>
    <w:rsid w:val="003E54BD"/>
    <w:rsid w:val="003E59C7"/>
    <w:rsid w:val="003E62EF"/>
    <w:rsid w:val="003E6792"/>
    <w:rsid w:val="003E75B2"/>
    <w:rsid w:val="003F073F"/>
    <w:rsid w:val="003F1E6C"/>
    <w:rsid w:val="003F6262"/>
    <w:rsid w:val="0040008A"/>
    <w:rsid w:val="00401344"/>
    <w:rsid w:val="00403875"/>
    <w:rsid w:val="0040395B"/>
    <w:rsid w:val="0040482A"/>
    <w:rsid w:val="004056A7"/>
    <w:rsid w:val="00405794"/>
    <w:rsid w:val="00407495"/>
    <w:rsid w:val="004106EC"/>
    <w:rsid w:val="004120BE"/>
    <w:rsid w:val="00412F1A"/>
    <w:rsid w:val="0041789D"/>
    <w:rsid w:val="0042190A"/>
    <w:rsid w:val="00421DAB"/>
    <w:rsid w:val="00424110"/>
    <w:rsid w:val="00424392"/>
    <w:rsid w:val="00427CD8"/>
    <w:rsid w:val="00427E44"/>
    <w:rsid w:val="00433428"/>
    <w:rsid w:val="0043484A"/>
    <w:rsid w:val="00436135"/>
    <w:rsid w:val="004361E2"/>
    <w:rsid w:val="00436294"/>
    <w:rsid w:val="004372E8"/>
    <w:rsid w:val="00441611"/>
    <w:rsid w:val="00444BBC"/>
    <w:rsid w:val="004463A1"/>
    <w:rsid w:val="00450D59"/>
    <w:rsid w:val="00451061"/>
    <w:rsid w:val="00455004"/>
    <w:rsid w:val="004564EC"/>
    <w:rsid w:val="00457E2C"/>
    <w:rsid w:val="00457F16"/>
    <w:rsid w:val="00460BD2"/>
    <w:rsid w:val="004620F4"/>
    <w:rsid w:val="004643FC"/>
    <w:rsid w:val="00464EEB"/>
    <w:rsid w:val="00464F04"/>
    <w:rsid w:val="00467C33"/>
    <w:rsid w:val="00473255"/>
    <w:rsid w:val="00474993"/>
    <w:rsid w:val="004758AD"/>
    <w:rsid w:val="0048272D"/>
    <w:rsid w:val="0048730B"/>
    <w:rsid w:val="0048775F"/>
    <w:rsid w:val="00487C2F"/>
    <w:rsid w:val="00490CB5"/>
    <w:rsid w:val="00490CD4"/>
    <w:rsid w:val="00490E51"/>
    <w:rsid w:val="00491876"/>
    <w:rsid w:val="00492391"/>
    <w:rsid w:val="00492517"/>
    <w:rsid w:val="004A3BDF"/>
    <w:rsid w:val="004A41B2"/>
    <w:rsid w:val="004A4EA3"/>
    <w:rsid w:val="004A50B1"/>
    <w:rsid w:val="004A5D13"/>
    <w:rsid w:val="004A754A"/>
    <w:rsid w:val="004B1DA9"/>
    <w:rsid w:val="004B299A"/>
    <w:rsid w:val="004B2BDA"/>
    <w:rsid w:val="004B34BC"/>
    <w:rsid w:val="004B3E28"/>
    <w:rsid w:val="004B58CF"/>
    <w:rsid w:val="004B6541"/>
    <w:rsid w:val="004B6811"/>
    <w:rsid w:val="004C140F"/>
    <w:rsid w:val="004C1A0B"/>
    <w:rsid w:val="004C2812"/>
    <w:rsid w:val="004C50E7"/>
    <w:rsid w:val="004C5488"/>
    <w:rsid w:val="004C7FC8"/>
    <w:rsid w:val="004D1A5B"/>
    <w:rsid w:val="004D30BB"/>
    <w:rsid w:val="004D3655"/>
    <w:rsid w:val="004D3E9F"/>
    <w:rsid w:val="004D5EBE"/>
    <w:rsid w:val="004D7F5C"/>
    <w:rsid w:val="004E0A69"/>
    <w:rsid w:val="004E1178"/>
    <w:rsid w:val="004E2890"/>
    <w:rsid w:val="004E2B3C"/>
    <w:rsid w:val="004E3A37"/>
    <w:rsid w:val="004E4C3F"/>
    <w:rsid w:val="004E752A"/>
    <w:rsid w:val="004F0F30"/>
    <w:rsid w:val="004F1F87"/>
    <w:rsid w:val="004F3A50"/>
    <w:rsid w:val="004F42BC"/>
    <w:rsid w:val="004F48FF"/>
    <w:rsid w:val="004F51A6"/>
    <w:rsid w:val="004F56D2"/>
    <w:rsid w:val="004F6773"/>
    <w:rsid w:val="005007B4"/>
    <w:rsid w:val="00500C01"/>
    <w:rsid w:val="00501220"/>
    <w:rsid w:val="0050135C"/>
    <w:rsid w:val="00503C5A"/>
    <w:rsid w:val="00503F74"/>
    <w:rsid w:val="00504AA7"/>
    <w:rsid w:val="005060D5"/>
    <w:rsid w:val="00506744"/>
    <w:rsid w:val="00507E2F"/>
    <w:rsid w:val="00510072"/>
    <w:rsid w:val="005102B3"/>
    <w:rsid w:val="0051039F"/>
    <w:rsid w:val="00510417"/>
    <w:rsid w:val="0051044D"/>
    <w:rsid w:val="00510ED8"/>
    <w:rsid w:val="00511C31"/>
    <w:rsid w:val="00515019"/>
    <w:rsid w:val="00516829"/>
    <w:rsid w:val="005206B1"/>
    <w:rsid w:val="005211E6"/>
    <w:rsid w:val="00521493"/>
    <w:rsid w:val="00521842"/>
    <w:rsid w:val="00522168"/>
    <w:rsid w:val="00523A86"/>
    <w:rsid w:val="00526E29"/>
    <w:rsid w:val="00530930"/>
    <w:rsid w:val="005328EA"/>
    <w:rsid w:val="00536AF7"/>
    <w:rsid w:val="00537492"/>
    <w:rsid w:val="0054096D"/>
    <w:rsid w:val="00540AE4"/>
    <w:rsid w:val="00543B4C"/>
    <w:rsid w:val="00543FD7"/>
    <w:rsid w:val="00544E23"/>
    <w:rsid w:val="005452CE"/>
    <w:rsid w:val="00546285"/>
    <w:rsid w:val="00556567"/>
    <w:rsid w:val="005572CD"/>
    <w:rsid w:val="005578BE"/>
    <w:rsid w:val="005620F9"/>
    <w:rsid w:val="00563AA2"/>
    <w:rsid w:val="005661A9"/>
    <w:rsid w:val="00571CAC"/>
    <w:rsid w:val="00571EE3"/>
    <w:rsid w:val="0057335C"/>
    <w:rsid w:val="00573433"/>
    <w:rsid w:val="005761E0"/>
    <w:rsid w:val="00580050"/>
    <w:rsid w:val="00583B26"/>
    <w:rsid w:val="00583DCF"/>
    <w:rsid w:val="00584CD6"/>
    <w:rsid w:val="00587F2B"/>
    <w:rsid w:val="0059100B"/>
    <w:rsid w:val="0059141E"/>
    <w:rsid w:val="005931DB"/>
    <w:rsid w:val="00593616"/>
    <w:rsid w:val="0059366F"/>
    <w:rsid w:val="005961C0"/>
    <w:rsid w:val="005971CF"/>
    <w:rsid w:val="005978E4"/>
    <w:rsid w:val="0059790E"/>
    <w:rsid w:val="005A035D"/>
    <w:rsid w:val="005A1776"/>
    <w:rsid w:val="005A25B9"/>
    <w:rsid w:val="005A25EF"/>
    <w:rsid w:val="005A2DAA"/>
    <w:rsid w:val="005A688F"/>
    <w:rsid w:val="005A6AB3"/>
    <w:rsid w:val="005A73A5"/>
    <w:rsid w:val="005A778F"/>
    <w:rsid w:val="005B10B6"/>
    <w:rsid w:val="005B281D"/>
    <w:rsid w:val="005B3B36"/>
    <w:rsid w:val="005B4343"/>
    <w:rsid w:val="005B5D56"/>
    <w:rsid w:val="005C3430"/>
    <w:rsid w:val="005C3516"/>
    <w:rsid w:val="005C3E96"/>
    <w:rsid w:val="005C6317"/>
    <w:rsid w:val="005C7C90"/>
    <w:rsid w:val="005D06DE"/>
    <w:rsid w:val="005D08F6"/>
    <w:rsid w:val="005D162A"/>
    <w:rsid w:val="005D2825"/>
    <w:rsid w:val="005D2D11"/>
    <w:rsid w:val="005D69E8"/>
    <w:rsid w:val="005E07F6"/>
    <w:rsid w:val="005E0A25"/>
    <w:rsid w:val="005E1350"/>
    <w:rsid w:val="005E1830"/>
    <w:rsid w:val="005E19E8"/>
    <w:rsid w:val="005E2FBE"/>
    <w:rsid w:val="005E48CB"/>
    <w:rsid w:val="005E7A73"/>
    <w:rsid w:val="005F330E"/>
    <w:rsid w:val="005F40FE"/>
    <w:rsid w:val="005F4571"/>
    <w:rsid w:val="005F4D07"/>
    <w:rsid w:val="005F5069"/>
    <w:rsid w:val="006003A0"/>
    <w:rsid w:val="0060126E"/>
    <w:rsid w:val="00602ED4"/>
    <w:rsid w:val="0060475B"/>
    <w:rsid w:val="00604805"/>
    <w:rsid w:val="00605B21"/>
    <w:rsid w:val="00605D78"/>
    <w:rsid w:val="006067DE"/>
    <w:rsid w:val="006079C1"/>
    <w:rsid w:val="00610827"/>
    <w:rsid w:val="00610CEA"/>
    <w:rsid w:val="00616A85"/>
    <w:rsid w:val="0061780D"/>
    <w:rsid w:val="0062131B"/>
    <w:rsid w:val="00621794"/>
    <w:rsid w:val="006225A1"/>
    <w:rsid w:val="006308B3"/>
    <w:rsid w:val="00630BD6"/>
    <w:rsid w:val="00631DFC"/>
    <w:rsid w:val="00632CEA"/>
    <w:rsid w:val="006339B0"/>
    <w:rsid w:val="00634832"/>
    <w:rsid w:val="006351FE"/>
    <w:rsid w:val="0063713B"/>
    <w:rsid w:val="006373CB"/>
    <w:rsid w:val="00637997"/>
    <w:rsid w:val="0064275C"/>
    <w:rsid w:val="00643074"/>
    <w:rsid w:val="006433B4"/>
    <w:rsid w:val="00643E2C"/>
    <w:rsid w:val="006450FB"/>
    <w:rsid w:val="006455AC"/>
    <w:rsid w:val="006456F9"/>
    <w:rsid w:val="00646307"/>
    <w:rsid w:val="00646AEC"/>
    <w:rsid w:val="0065031E"/>
    <w:rsid w:val="0065202D"/>
    <w:rsid w:val="00657A6D"/>
    <w:rsid w:val="00660986"/>
    <w:rsid w:val="0066499A"/>
    <w:rsid w:val="00664A40"/>
    <w:rsid w:val="00665144"/>
    <w:rsid w:val="00666364"/>
    <w:rsid w:val="006668D1"/>
    <w:rsid w:val="006678F7"/>
    <w:rsid w:val="00667A06"/>
    <w:rsid w:val="00671545"/>
    <w:rsid w:val="00671F73"/>
    <w:rsid w:val="00676268"/>
    <w:rsid w:val="0067735F"/>
    <w:rsid w:val="00680F43"/>
    <w:rsid w:val="0068139C"/>
    <w:rsid w:val="006821D6"/>
    <w:rsid w:val="00683B6B"/>
    <w:rsid w:val="00683F9A"/>
    <w:rsid w:val="006852CD"/>
    <w:rsid w:val="00687031"/>
    <w:rsid w:val="00690C7E"/>
    <w:rsid w:val="00691716"/>
    <w:rsid w:val="00691FE2"/>
    <w:rsid w:val="00692EC3"/>
    <w:rsid w:val="00694280"/>
    <w:rsid w:val="006968B1"/>
    <w:rsid w:val="00697743"/>
    <w:rsid w:val="006A151F"/>
    <w:rsid w:val="006A1E68"/>
    <w:rsid w:val="006A2CC2"/>
    <w:rsid w:val="006A461E"/>
    <w:rsid w:val="006A50E3"/>
    <w:rsid w:val="006A646D"/>
    <w:rsid w:val="006A7633"/>
    <w:rsid w:val="006A7F20"/>
    <w:rsid w:val="006B0E9F"/>
    <w:rsid w:val="006B198B"/>
    <w:rsid w:val="006B3915"/>
    <w:rsid w:val="006B5337"/>
    <w:rsid w:val="006B6DDC"/>
    <w:rsid w:val="006B7C20"/>
    <w:rsid w:val="006C4AD9"/>
    <w:rsid w:val="006C7323"/>
    <w:rsid w:val="006D20AC"/>
    <w:rsid w:val="006D2E4D"/>
    <w:rsid w:val="006D518F"/>
    <w:rsid w:val="006D6F21"/>
    <w:rsid w:val="006E0283"/>
    <w:rsid w:val="006E3B13"/>
    <w:rsid w:val="006E53FF"/>
    <w:rsid w:val="006E68CC"/>
    <w:rsid w:val="006F2FD1"/>
    <w:rsid w:val="006F3000"/>
    <w:rsid w:val="006F3B4E"/>
    <w:rsid w:val="006F4232"/>
    <w:rsid w:val="006F4789"/>
    <w:rsid w:val="006F4B4C"/>
    <w:rsid w:val="006F5052"/>
    <w:rsid w:val="006F5750"/>
    <w:rsid w:val="006F713D"/>
    <w:rsid w:val="006F7717"/>
    <w:rsid w:val="00702A0E"/>
    <w:rsid w:val="00705955"/>
    <w:rsid w:val="00705E7F"/>
    <w:rsid w:val="0070616D"/>
    <w:rsid w:val="00706420"/>
    <w:rsid w:val="00707E12"/>
    <w:rsid w:val="00710194"/>
    <w:rsid w:val="0071045A"/>
    <w:rsid w:val="00711AB5"/>
    <w:rsid w:val="00711D1A"/>
    <w:rsid w:val="00711D59"/>
    <w:rsid w:val="0071208C"/>
    <w:rsid w:val="00712464"/>
    <w:rsid w:val="00713D7B"/>
    <w:rsid w:val="00714A4A"/>
    <w:rsid w:val="0071549A"/>
    <w:rsid w:val="00716E66"/>
    <w:rsid w:val="00717289"/>
    <w:rsid w:val="00717AAA"/>
    <w:rsid w:val="00720851"/>
    <w:rsid w:val="007210C0"/>
    <w:rsid w:val="00721502"/>
    <w:rsid w:val="007219B2"/>
    <w:rsid w:val="00721D54"/>
    <w:rsid w:val="00721FFB"/>
    <w:rsid w:val="0072445B"/>
    <w:rsid w:val="0072447E"/>
    <w:rsid w:val="0072588D"/>
    <w:rsid w:val="0072763A"/>
    <w:rsid w:val="00727C26"/>
    <w:rsid w:val="00731B3C"/>
    <w:rsid w:val="00735C9A"/>
    <w:rsid w:val="00736A4F"/>
    <w:rsid w:val="00737554"/>
    <w:rsid w:val="00741390"/>
    <w:rsid w:val="00742845"/>
    <w:rsid w:val="007432EF"/>
    <w:rsid w:val="007433E5"/>
    <w:rsid w:val="00746C45"/>
    <w:rsid w:val="007474E4"/>
    <w:rsid w:val="00750305"/>
    <w:rsid w:val="007576B7"/>
    <w:rsid w:val="007576E8"/>
    <w:rsid w:val="00761377"/>
    <w:rsid w:val="00761A7B"/>
    <w:rsid w:val="00761B83"/>
    <w:rsid w:val="00762A64"/>
    <w:rsid w:val="00764531"/>
    <w:rsid w:val="00765235"/>
    <w:rsid w:val="00766CD9"/>
    <w:rsid w:val="00767335"/>
    <w:rsid w:val="00780BBC"/>
    <w:rsid w:val="00783A0A"/>
    <w:rsid w:val="00783E4F"/>
    <w:rsid w:val="00784E0C"/>
    <w:rsid w:val="00786EC5"/>
    <w:rsid w:val="00787012"/>
    <w:rsid w:val="007916E2"/>
    <w:rsid w:val="0079194D"/>
    <w:rsid w:val="00791A8F"/>
    <w:rsid w:val="00792090"/>
    <w:rsid w:val="007943B9"/>
    <w:rsid w:val="00796500"/>
    <w:rsid w:val="007965F2"/>
    <w:rsid w:val="007A0404"/>
    <w:rsid w:val="007A454E"/>
    <w:rsid w:val="007A5340"/>
    <w:rsid w:val="007A6EB5"/>
    <w:rsid w:val="007A7962"/>
    <w:rsid w:val="007B02E6"/>
    <w:rsid w:val="007B049B"/>
    <w:rsid w:val="007B09EA"/>
    <w:rsid w:val="007B6301"/>
    <w:rsid w:val="007B7265"/>
    <w:rsid w:val="007B7804"/>
    <w:rsid w:val="007C0CCE"/>
    <w:rsid w:val="007C13A1"/>
    <w:rsid w:val="007C1C63"/>
    <w:rsid w:val="007C2354"/>
    <w:rsid w:val="007C533F"/>
    <w:rsid w:val="007C6DF7"/>
    <w:rsid w:val="007C7732"/>
    <w:rsid w:val="007D0489"/>
    <w:rsid w:val="007D0F0C"/>
    <w:rsid w:val="007D2187"/>
    <w:rsid w:val="007D34F2"/>
    <w:rsid w:val="007D5407"/>
    <w:rsid w:val="007D5D63"/>
    <w:rsid w:val="007D5F21"/>
    <w:rsid w:val="007D79D8"/>
    <w:rsid w:val="007E3444"/>
    <w:rsid w:val="007E39D7"/>
    <w:rsid w:val="007E7CF8"/>
    <w:rsid w:val="007F24AE"/>
    <w:rsid w:val="007F34F9"/>
    <w:rsid w:val="007F3CF5"/>
    <w:rsid w:val="007F556C"/>
    <w:rsid w:val="007F65B9"/>
    <w:rsid w:val="00800011"/>
    <w:rsid w:val="008009DD"/>
    <w:rsid w:val="00800D02"/>
    <w:rsid w:val="00802FA9"/>
    <w:rsid w:val="00803B85"/>
    <w:rsid w:val="00805E69"/>
    <w:rsid w:val="00805FA3"/>
    <w:rsid w:val="008105D1"/>
    <w:rsid w:val="00810E4C"/>
    <w:rsid w:val="00812620"/>
    <w:rsid w:val="0081522F"/>
    <w:rsid w:val="00815B63"/>
    <w:rsid w:val="00817C68"/>
    <w:rsid w:val="00820A28"/>
    <w:rsid w:val="00820B2A"/>
    <w:rsid w:val="00821073"/>
    <w:rsid w:val="008316D5"/>
    <w:rsid w:val="00832770"/>
    <w:rsid w:val="00833516"/>
    <w:rsid w:val="00833A1B"/>
    <w:rsid w:val="00834C99"/>
    <w:rsid w:val="00835427"/>
    <w:rsid w:val="0083576A"/>
    <w:rsid w:val="00835C19"/>
    <w:rsid w:val="00835E0F"/>
    <w:rsid w:val="00842832"/>
    <w:rsid w:val="008435F3"/>
    <w:rsid w:val="00843D86"/>
    <w:rsid w:val="00844E54"/>
    <w:rsid w:val="00846F86"/>
    <w:rsid w:val="00851576"/>
    <w:rsid w:val="008536C9"/>
    <w:rsid w:val="00855C6B"/>
    <w:rsid w:val="00856987"/>
    <w:rsid w:val="0086158F"/>
    <w:rsid w:val="0086247D"/>
    <w:rsid w:val="00862FF8"/>
    <w:rsid w:val="008631FB"/>
    <w:rsid w:val="00863708"/>
    <w:rsid w:val="00865A7F"/>
    <w:rsid w:val="00865F3A"/>
    <w:rsid w:val="00865F79"/>
    <w:rsid w:val="008701C0"/>
    <w:rsid w:val="00870BB8"/>
    <w:rsid w:val="008722D0"/>
    <w:rsid w:val="008761D8"/>
    <w:rsid w:val="00880C34"/>
    <w:rsid w:val="00882FB5"/>
    <w:rsid w:val="00883209"/>
    <w:rsid w:val="00885AEC"/>
    <w:rsid w:val="00885E21"/>
    <w:rsid w:val="00886E65"/>
    <w:rsid w:val="00891139"/>
    <w:rsid w:val="00893290"/>
    <w:rsid w:val="00893864"/>
    <w:rsid w:val="00893FE1"/>
    <w:rsid w:val="008975EE"/>
    <w:rsid w:val="008A11EC"/>
    <w:rsid w:val="008A39EF"/>
    <w:rsid w:val="008A5888"/>
    <w:rsid w:val="008A6337"/>
    <w:rsid w:val="008A7A0C"/>
    <w:rsid w:val="008B041F"/>
    <w:rsid w:val="008B1733"/>
    <w:rsid w:val="008B60DD"/>
    <w:rsid w:val="008B6A38"/>
    <w:rsid w:val="008B706D"/>
    <w:rsid w:val="008C09EC"/>
    <w:rsid w:val="008C0D55"/>
    <w:rsid w:val="008C212B"/>
    <w:rsid w:val="008C2297"/>
    <w:rsid w:val="008C2629"/>
    <w:rsid w:val="008C335F"/>
    <w:rsid w:val="008C369E"/>
    <w:rsid w:val="008C3E02"/>
    <w:rsid w:val="008C5548"/>
    <w:rsid w:val="008C7626"/>
    <w:rsid w:val="008D0865"/>
    <w:rsid w:val="008D2446"/>
    <w:rsid w:val="008D378A"/>
    <w:rsid w:val="008D4217"/>
    <w:rsid w:val="008D551A"/>
    <w:rsid w:val="008D5BB0"/>
    <w:rsid w:val="008D6BC2"/>
    <w:rsid w:val="008E2107"/>
    <w:rsid w:val="008E6F97"/>
    <w:rsid w:val="008F0877"/>
    <w:rsid w:val="008F1732"/>
    <w:rsid w:val="008F17A0"/>
    <w:rsid w:val="008F3911"/>
    <w:rsid w:val="008F4291"/>
    <w:rsid w:val="00901A1F"/>
    <w:rsid w:val="009020EC"/>
    <w:rsid w:val="009023B0"/>
    <w:rsid w:val="00902770"/>
    <w:rsid w:val="0090596F"/>
    <w:rsid w:val="009078E1"/>
    <w:rsid w:val="00910218"/>
    <w:rsid w:val="0091138E"/>
    <w:rsid w:val="009133F8"/>
    <w:rsid w:val="00915DD9"/>
    <w:rsid w:val="00916D14"/>
    <w:rsid w:val="00917FA5"/>
    <w:rsid w:val="00922007"/>
    <w:rsid w:val="009243D5"/>
    <w:rsid w:val="009272F5"/>
    <w:rsid w:val="00931116"/>
    <w:rsid w:val="00931250"/>
    <w:rsid w:val="009318C4"/>
    <w:rsid w:val="0093285F"/>
    <w:rsid w:val="00932B58"/>
    <w:rsid w:val="009349C7"/>
    <w:rsid w:val="00934C5D"/>
    <w:rsid w:val="00934EDA"/>
    <w:rsid w:val="00935360"/>
    <w:rsid w:val="009366D6"/>
    <w:rsid w:val="00951F0F"/>
    <w:rsid w:val="00954447"/>
    <w:rsid w:val="00955613"/>
    <w:rsid w:val="00955864"/>
    <w:rsid w:val="009571E2"/>
    <w:rsid w:val="00961732"/>
    <w:rsid w:val="00964BF9"/>
    <w:rsid w:val="00971B9B"/>
    <w:rsid w:val="009747EA"/>
    <w:rsid w:val="00976CD4"/>
    <w:rsid w:val="00980668"/>
    <w:rsid w:val="0098338A"/>
    <w:rsid w:val="009837E1"/>
    <w:rsid w:val="00985770"/>
    <w:rsid w:val="00990794"/>
    <w:rsid w:val="0099085E"/>
    <w:rsid w:val="00991485"/>
    <w:rsid w:val="009915B3"/>
    <w:rsid w:val="00991D4A"/>
    <w:rsid w:val="00991E35"/>
    <w:rsid w:val="009923FB"/>
    <w:rsid w:val="00993268"/>
    <w:rsid w:val="00993994"/>
    <w:rsid w:val="00994841"/>
    <w:rsid w:val="00994980"/>
    <w:rsid w:val="00996439"/>
    <w:rsid w:val="009975B9"/>
    <w:rsid w:val="009A1D25"/>
    <w:rsid w:val="009A2433"/>
    <w:rsid w:val="009A2585"/>
    <w:rsid w:val="009A6A30"/>
    <w:rsid w:val="009A778C"/>
    <w:rsid w:val="009A7B44"/>
    <w:rsid w:val="009C1172"/>
    <w:rsid w:val="009C18CC"/>
    <w:rsid w:val="009C29F8"/>
    <w:rsid w:val="009D0230"/>
    <w:rsid w:val="009D2D83"/>
    <w:rsid w:val="009D6213"/>
    <w:rsid w:val="009D7632"/>
    <w:rsid w:val="009E0C45"/>
    <w:rsid w:val="009E10E5"/>
    <w:rsid w:val="009E17C5"/>
    <w:rsid w:val="009E3E5E"/>
    <w:rsid w:val="009E4EA9"/>
    <w:rsid w:val="009F0C3A"/>
    <w:rsid w:val="009F11AC"/>
    <w:rsid w:val="009F645E"/>
    <w:rsid w:val="009F6589"/>
    <w:rsid w:val="009F686D"/>
    <w:rsid w:val="009F70DC"/>
    <w:rsid w:val="00A0279E"/>
    <w:rsid w:val="00A0351D"/>
    <w:rsid w:val="00A077E5"/>
    <w:rsid w:val="00A103FA"/>
    <w:rsid w:val="00A108EE"/>
    <w:rsid w:val="00A122CC"/>
    <w:rsid w:val="00A12B38"/>
    <w:rsid w:val="00A13435"/>
    <w:rsid w:val="00A13FE8"/>
    <w:rsid w:val="00A14FD9"/>
    <w:rsid w:val="00A2038F"/>
    <w:rsid w:val="00A22083"/>
    <w:rsid w:val="00A220AA"/>
    <w:rsid w:val="00A23194"/>
    <w:rsid w:val="00A23AD0"/>
    <w:rsid w:val="00A23D90"/>
    <w:rsid w:val="00A24240"/>
    <w:rsid w:val="00A26656"/>
    <w:rsid w:val="00A35A1C"/>
    <w:rsid w:val="00A4490A"/>
    <w:rsid w:val="00A45BC1"/>
    <w:rsid w:val="00A45CF5"/>
    <w:rsid w:val="00A5078D"/>
    <w:rsid w:val="00A51B7D"/>
    <w:rsid w:val="00A53216"/>
    <w:rsid w:val="00A53632"/>
    <w:rsid w:val="00A547A1"/>
    <w:rsid w:val="00A55BCD"/>
    <w:rsid w:val="00A564FB"/>
    <w:rsid w:val="00A57787"/>
    <w:rsid w:val="00A60093"/>
    <w:rsid w:val="00A600C1"/>
    <w:rsid w:val="00A60F13"/>
    <w:rsid w:val="00A61196"/>
    <w:rsid w:val="00A61734"/>
    <w:rsid w:val="00A6280F"/>
    <w:rsid w:val="00A63B95"/>
    <w:rsid w:val="00A64D39"/>
    <w:rsid w:val="00A65EFD"/>
    <w:rsid w:val="00A67CEE"/>
    <w:rsid w:val="00A7004E"/>
    <w:rsid w:val="00A70752"/>
    <w:rsid w:val="00A7128D"/>
    <w:rsid w:val="00A72F53"/>
    <w:rsid w:val="00A735F6"/>
    <w:rsid w:val="00A73F1E"/>
    <w:rsid w:val="00A7711D"/>
    <w:rsid w:val="00A77E3C"/>
    <w:rsid w:val="00A813B1"/>
    <w:rsid w:val="00A8347C"/>
    <w:rsid w:val="00A8633D"/>
    <w:rsid w:val="00A86A55"/>
    <w:rsid w:val="00A86B97"/>
    <w:rsid w:val="00A871B4"/>
    <w:rsid w:val="00A8749D"/>
    <w:rsid w:val="00A87CC2"/>
    <w:rsid w:val="00A91392"/>
    <w:rsid w:val="00A91DD2"/>
    <w:rsid w:val="00A95B35"/>
    <w:rsid w:val="00AA1376"/>
    <w:rsid w:val="00AA5283"/>
    <w:rsid w:val="00AA5FB7"/>
    <w:rsid w:val="00AB4FC7"/>
    <w:rsid w:val="00AB7A10"/>
    <w:rsid w:val="00AC051C"/>
    <w:rsid w:val="00AC259B"/>
    <w:rsid w:val="00AC3C18"/>
    <w:rsid w:val="00AD0FEB"/>
    <w:rsid w:val="00AD465F"/>
    <w:rsid w:val="00AD5087"/>
    <w:rsid w:val="00AD6C1E"/>
    <w:rsid w:val="00AD7A67"/>
    <w:rsid w:val="00AE08A0"/>
    <w:rsid w:val="00AE18B9"/>
    <w:rsid w:val="00AE244A"/>
    <w:rsid w:val="00AE43B0"/>
    <w:rsid w:val="00AE4567"/>
    <w:rsid w:val="00AE48D5"/>
    <w:rsid w:val="00AE4AA0"/>
    <w:rsid w:val="00AE77D6"/>
    <w:rsid w:val="00AE7DDA"/>
    <w:rsid w:val="00AF23F2"/>
    <w:rsid w:val="00AF24B8"/>
    <w:rsid w:val="00AF432E"/>
    <w:rsid w:val="00AF43AF"/>
    <w:rsid w:val="00AF587D"/>
    <w:rsid w:val="00AF7C59"/>
    <w:rsid w:val="00B00043"/>
    <w:rsid w:val="00B005E1"/>
    <w:rsid w:val="00B00A90"/>
    <w:rsid w:val="00B029F7"/>
    <w:rsid w:val="00B062B0"/>
    <w:rsid w:val="00B104FC"/>
    <w:rsid w:val="00B1061E"/>
    <w:rsid w:val="00B11100"/>
    <w:rsid w:val="00B11BAE"/>
    <w:rsid w:val="00B14858"/>
    <w:rsid w:val="00B1487E"/>
    <w:rsid w:val="00B15540"/>
    <w:rsid w:val="00B1620C"/>
    <w:rsid w:val="00B1648D"/>
    <w:rsid w:val="00B16D96"/>
    <w:rsid w:val="00B17061"/>
    <w:rsid w:val="00B1799B"/>
    <w:rsid w:val="00B17CA2"/>
    <w:rsid w:val="00B2039C"/>
    <w:rsid w:val="00B20AE5"/>
    <w:rsid w:val="00B2148B"/>
    <w:rsid w:val="00B215F1"/>
    <w:rsid w:val="00B21A84"/>
    <w:rsid w:val="00B26ACC"/>
    <w:rsid w:val="00B33210"/>
    <w:rsid w:val="00B34D55"/>
    <w:rsid w:val="00B34DBA"/>
    <w:rsid w:val="00B36425"/>
    <w:rsid w:val="00B41712"/>
    <w:rsid w:val="00B46BA0"/>
    <w:rsid w:val="00B46D23"/>
    <w:rsid w:val="00B50C32"/>
    <w:rsid w:val="00B52430"/>
    <w:rsid w:val="00B52877"/>
    <w:rsid w:val="00B53AC6"/>
    <w:rsid w:val="00B54774"/>
    <w:rsid w:val="00B55582"/>
    <w:rsid w:val="00B55C5A"/>
    <w:rsid w:val="00B55F3F"/>
    <w:rsid w:val="00B56AF0"/>
    <w:rsid w:val="00B600DC"/>
    <w:rsid w:val="00B60C45"/>
    <w:rsid w:val="00B61FEC"/>
    <w:rsid w:val="00B64E1F"/>
    <w:rsid w:val="00B66CCB"/>
    <w:rsid w:val="00B71C75"/>
    <w:rsid w:val="00B7205D"/>
    <w:rsid w:val="00B732B8"/>
    <w:rsid w:val="00B73DA9"/>
    <w:rsid w:val="00B74DB0"/>
    <w:rsid w:val="00B757FB"/>
    <w:rsid w:val="00B75E34"/>
    <w:rsid w:val="00B777D4"/>
    <w:rsid w:val="00B8158C"/>
    <w:rsid w:val="00B86529"/>
    <w:rsid w:val="00B874B3"/>
    <w:rsid w:val="00B8768B"/>
    <w:rsid w:val="00B87FE1"/>
    <w:rsid w:val="00B9000B"/>
    <w:rsid w:val="00B90672"/>
    <w:rsid w:val="00B9087D"/>
    <w:rsid w:val="00B928C2"/>
    <w:rsid w:val="00B956FE"/>
    <w:rsid w:val="00B9643F"/>
    <w:rsid w:val="00B96CB7"/>
    <w:rsid w:val="00B97081"/>
    <w:rsid w:val="00B979CD"/>
    <w:rsid w:val="00BA181C"/>
    <w:rsid w:val="00BA46B0"/>
    <w:rsid w:val="00BA7DEF"/>
    <w:rsid w:val="00BB074A"/>
    <w:rsid w:val="00BB16FE"/>
    <w:rsid w:val="00BB18EC"/>
    <w:rsid w:val="00BB3457"/>
    <w:rsid w:val="00BB3478"/>
    <w:rsid w:val="00BB44D0"/>
    <w:rsid w:val="00BB4515"/>
    <w:rsid w:val="00BB4CDE"/>
    <w:rsid w:val="00BB4F6C"/>
    <w:rsid w:val="00BB5869"/>
    <w:rsid w:val="00BB5EF8"/>
    <w:rsid w:val="00BB6730"/>
    <w:rsid w:val="00BB6F34"/>
    <w:rsid w:val="00BB7801"/>
    <w:rsid w:val="00BC01E3"/>
    <w:rsid w:val="00BC0E5C"/>
    <w:rsid w:val="00BC200E"/>
    <w:rsid w:val="00BC3273"/>
    <w:rsid w:val="00BC3738"/>
    <w:rsid w:val="00BC3B55"/>
    <w:rsid w:val="00BC3E25"/>
    <w:rsid w:val="00BC4149"/>
    <w:rsid w:val="00BC53F7"/>
    <w:rsid w:val="00BD017B"/>
    <w:rsid w:val="00BD3F30"/>
    <w:rsid w:val="00BD4A06"/>
    <w:rsid w:val="00BE6857"/>
    <w:rsid w:val="00BE76D8"/>
    <w:rsid w:val="00BE7D78"/>
    <w:rsid w:val="00BF1D51"/>
    <w:rsid w:val="00BF1FF9"/>
    <w:rsid w:val="00BF24BF"/>
    <w:rsid w:val="00BF4C9C"/>
    <w:rsid w:val="00BF52A9"/>
    <w:rsid w:val="00BF6BF1"/>
    <w:rsid w:val="00BF7AEE"/>
    <w:rsid w:val="00C017D4"/>
    <w:rsid w:val="00C031EF"/>
    <w:rsid w:val="00C04679"/>
    <w:rsid w:val="00C047A7"/>
    <w:rsid w:val="00C06241"/>
    <w:rsid w:val="00C069E9"/>
    <w:rsid w:val="00C07F11"/>
    <w:rsid w:val="00C1037E"/>
    <w:rsid w:val="00C11744"/>
    <w:rsid w:val="00C1688C"/>
    <w:rsid w:val="00C20A30"/>
    <w:rsid w:val="00C20BC5"/>
    <w:rsid w:val="00C21568"/>
    <w:rsid w:val="00C2173F"/>
    <w:rsid w:val="00C24715"/>
    <w:rsid w:val="00C25B0C"/>
    <w:rsid w:val="00C26F48"/>
    <w:rsid w:val="00C30133"/>
    <w:rsid w:val="00C30525"/>
    <w:rsid w:val="00C309CF"/>
    <w:rsid w:val="00C33716"/>
    <w:rsid w:val="00C33E21"/>
    <w:rsid w:val="00C34928"/>
    <w:rsid w:val="00C376B4"/>
    <w:rsid w:val="00C4066D"/>
    <w:rsid w:val="00C414CD"/>
    <w:rsid w:val="00C42CC1"/>
    <w:rsid w:val="00C438E6"/>
    <w:rsid w:val="00C44D7A"/>
    <w:rsid w:val="00C47794"/>
    <w:rsid w:val="00C47D52"/>
    <w:rsid w:val="00C50449"/>
    <w:rsid w:val="00C5050B"/>
    <w:rsid w:val="00C51754"/>
    <w:rsid w:val="00C52D4B"/>
    <w:rsid w:val="00C53C60"/>
    <w:rsid w:val="00C5421C"/>
    <w:rsid w:val="00C54733"/>
    <w:rsid w:val="00C54D9F"/>
    <w:rsid w:val="00C559CF"/>
    <w:rsid w:val="00C5654A"/>
    <w:rsid w:val="00C604C2"/>
    <w:rsid w:val="00C61118"/>
    <w:rsid w:val="00C64780"/>
    <w:rsid w:val="00C6480C"/>
    <w:rsid w:val="00C67A5A"/>
    <w:rsid w:val="00C67CDE"/>
    <w:rsid w:val="00C700C4"/>
    <w:rsid w:val="00C70FBB"/>
    <w:rsid w:val="00C7274B"/>
    <w:rsid w:val="00C72D1B"/>
    <w:rsid w:val="00C73D7A"/>
    <w:rsid w:val="00C73EC4"/>
    <w:rsid w:val="00C74526"/>
    <w:rsid w:val="00C759F9"/>
    <w:rsid w:val="00C77C48"/>
    <w:rsid w:val="00C8431F"/>
    <w:rsid w:val="00C84C4D"/>
    <w:rsid w:val="00C8632B"/>
    <w:rsid w:val="00C87AE3"/>
    <w:rsid w:val="00C90F00"/>
    <w:rsid w:val="00C912BE"/>
    <w:rsid w:val="00C915E8"/>
    <w:rsid w:val="00C9399B"/>
    <w:rsid w:val="00C96D09"/>
    <w:rsid w:val="00CA0916"/>
    <w:rsid w:val="00CA24F2"/>
    <w:rsid w:val="00CA2F0C"/>
    <w:rsid w:val="00CA3158"/>
    <w:rsid w:val="00CA3969"/>
    <w:rsid w:val="00CA3B1C"/>
    <w:rsid w:val="00CA3FB7"/>
    <w:rsid w:val="00CA480A"/>
    <w:rsid w:val="00CA78A7"/>
    <w:rsid w:val="00CB020C"/>
    <w:rsid w:val="00CB362E"/>
    <w:rsid w:val="00CB3636"/>
    <w:rsid w:val="00CB493E"/>
    <w:rsid w:val="00CB4AF2"/>
    <w:rsid w:val="00CB5356"/>
    <w:rsid w:val="00CB5732"/>
    <w:rsid w:val="00CB7281"/>
    <w:rsid w:val="00CC126D"/>
    <w:rsid w:val="00CC3BF1"/>
    <w:rsid w:val="00CC3CAC"/>
    <w:rsid w:val="00CC4063"/>
    <w:rsid w:val="00CC58E1"/>
    <w:rsid w:val="00CC59D7"/>
    <w:rsid w:val="00CD1E1E"/>
    <w:rsid w:val="00CD3BF4"/>
    <w:rsid w:val="00CD48B3"/>
    <w:rsid w:val="00CD5EDC"/>
    <w:rsid w:val="00CD7DA9"/>
    <w:rsid w:val="00CE03B3"/>
    <w:rsid w:val="00CE105C"/>
    <w:rsid w:val="00CE17B6"/>
    <w:rsid w:val="00CE19B8"/>
    <w:rsid w:val="00CE1C42"/>
    <w:rsid w:val="00CE302B"/>
    <w:rsid w:val="00CE4968"/>
    <w:rsid w:val="00CE7057"/>
    <w:rsid w:val="00CE7820"/>
    <w:rsid w:val="00CF0040"/>
    <w:rsid w:val="00CF00EC"/>
    <w:rsid w:val="00CF1655"/>
    <w:rsid w:val="00CF1F63"/>
    <w:rsid w:val="00CF713A"/>
    <w:rsid w:val="00D00800"/>
    <w:rsid w:val="00D01816"/>
    <w:rsid w:val="00D01B61"/>
    <w:rsid w:val="00D03E95"/>
    <w:rsid w:val="00D04A3A"/>
    <w:rsid w:val="00D057BD"/>
    <w:rsid w:val="00D061C1"/>
    <w:rsid w:val="00D06281"/>
    <w:rsid w:val="00D065F2"/>
    <w:rsid w:val="00D069C6"/>
    <w:rsid w:val="00D1006B"/>
    <w:rsid w:val="00D10D5B"/>
    <w:rsid w:val="00D1142B"/>
    <w:rsid w:val="00D11500"/>
    <w:rsid w:val="00D1189B"/>
    <w:rsid w:val="00D11FBB"/>
    <w:rsid w:val="00D12483"/>
    <w:rsid w:val="00D137B4"/>
    <w:rsid w:val="00D13FBE"/>
    <w:rsid w:val="00D155B5"/>
    <w:rsid w:val="00D170DB"/>
    <w:rsid w:val="00D17B83"/>
    <w:rsid w:val="00D20A3C"/>
    <w:rsid w:val="00D2180A"/>
    <w:rsid w:val="00D21F53"/>
    <w:rsid w:val="00D24C3C"/>
    <w:rsid w:val="00D25838"/>
    <w:rsid w:val="00D279FA"/>
    <w:rsid w:val="00D30270"/>
    <w:rsid w:val="00D3028D"/>
    <w:rsid w:val="00D31702"/>
    <w:rsid w:val="00D317E9"/>
    <w:rsid w:val="00D31D17"/>
    <w:rsid w:val="00D33749"/>
    <w:rsid w:val="00D33ADC"/>
    <w:rsid w:val="00D36E68"/>
    <w:rsid w:val="00D41258"/>
    <w:rsid w:val="00D43E63"/>
    <w:rsid w:val="00D43F90"/>
    <w:rsid w:val="00D45971"/>
    <w:rsid w:val="00D51DA2"/>
    <w:rsid w:val="00D52E1F"/>
    <w:rsid w:val="00D54390"/>
    <w:rsid w:val="00D56404"/>
    <w:rsid w:val="00D57648"/>
    <w:rsid w:val="00D57BA1"/>
    <w:rsid w:val="00D709BD"/>
    <w:rsid w:val="00D71830"/>
    <w:rsid w:val="00D72F75"/>
    <w:rsid w:val="00D74CA8"/>
    <w:rsid w:val="00D76D00"/>
    <w:rsid w:val="00D80CC9"/>
    <w:rsid w:val="00D80E27"/>
    <w:rsid w:val="00D83389"/>
    <w:rsid w:val="00D83693"/>
    <w:rsid w:val="00D844DA"/>
    <w:rsid w:val="00D85783"/>
    <w:rsid w:val="00D85D7E"/>
    <w:rsid w:val="00D912F5"/>
    <w:rsid w:val="00D91603"/>
    <w:rsid w:val="00D941B0"/>
    <w:rsid w:val="00D96D12"/>
    <w:rsid w:val="00DA1619"/>
    <w:rsid w:val="00DA1853"/>
    <w:rsid w:val="00DA1F2D"/>
    <w:rsid w:val="00DA38D4"/>
    <w:rsid w:val="00DA6DD1"/>
    <w:rsid w:val="00DA7864"/>
    <w:rsid w:val="00DB07CB"/>
    <w:rsid w:val="00DB0D58"/>
    <w:rsid w:val="00DB0E43"/>
    <w:rsid w:val="00DB1C77"/>
    <w:rsid w:val="00DB224F"/>
    <w:rsid w:val="00DB2767"/>
    <w:rsid w:val="00DB4504"/>
    <w:rsid w:val="00DB4C7D"/>
    <w:rsid w:val="00DB716C"/>
    <w:rsid w:val="00DC00DF"/>
    <w:rsid w:val="00DC1376"/>
    <w:rsid w:val="00DC1BD0"/>
    <w:rsid w:val="00DC212C"/>
    <w:rsid w:val="00DC464B"/>
    <w:rsid w:val="00DC5106"/>
    <w:rsid w:val="00DC6E5B"/>
    <w:rsid w:val="00DD2130"/>
    <w:rsid w:val="00DD69DF"/>
    <w:rsid w:val="00DD7E2A"/>
    <w:rsid w:val="00DE1472"/>
    <w:rsid w:val="00DE14DA"/>
    <w:rsid w:val="00DE3426"/>
    <w:rsid w:val="00DE504E"/>
    <w:rsid w:val="00DE6E70"/>
    <w:rsid w:val="00DE6FF9"/>
    <w:rsid w:val="00DE7311"/>
    <w:rsid w:val="00DF1FFA"/>
    <w:rsid w:val="00DF6693"/>
    <w:rsid w:val="00E00A89"/>
    <w:rsid w:val="00E0229E"/>
    <w:rsid w:val="00E032D3"/>
    <w:rsid w:val="00E06150"/>
    <w:rsid w:val="00E119AB"/>
    <w:rsid w:val="00E13D5A"/>
    <w:rsid w:val="00E14979"/>
    <w:rsid w:val="00E165D5"/>
    <w:rsid w:val="00E166A8"/>
    <w:rsid w:val="00E17B78"/>
    <w:rsid w:val="00E21FE4"/>
    <w:rsid w:val="00E23294"/>
    <w:rsid w:val="00E241E8"/>
    <w:rsid w:val="00E243BE"/>
    <w:rsid w:val="00E2626D"/>
    <w:rsid w:val="00E2747F"/>
    <w:rsid w:val="00E3044F"/>
    <w:rsid w:val="00E324DD"/>
    <w:rsid w:val="00E325A9"/>
    <w:rsid w:val="00E34079"/>
    <w:rsid w:val="00E3465C"/>
    <w:rsid w:val="00E360B5"/>
    <w:rsid w:val="00E363B2"/>
    <w:rsid w:val="00E36498"/>
    <w:rsid w:val="00E37D25"/>
    <w:rsid w:val="00E37F3D"/>
    <w:rsid w:val="00E422CE"/>
    <w:rsid w:val="00E45560"/>
    <w:rsid w:val="00E514B3"/>
    <w:rsid w:val="00E531C4"/>
    <w:rsid w:val="00E55895"/>
    <w:rsid w:val="00E55A04"/>
    <w:rsid w:val="00E55CA0"/>
    <w:rsid w:val="00E562B2"/>
    <w:rsid w:val="00E56F0D"/>
    <w:rsid w:val="00E603EA"/>
    <w:rsid w:val="00E608C2"/>
    <w:rsid w:val="00E61441"/>
    <w:rsid w:val="00E63E11"/>
    <w:rsid w:val="00E6409C"/>
    <w:rsid w:val="00E645E1"/>
    <w:rsid w:val="00E65721"/>
    <w:rsid w:val="00E6701D"/>
    <w:rsid w:val="00E67629"/>
    <w:rsid w:val="00E67F34"/>
    <w:rsid w:val="00E7221C"/>
    <w:rsid w:val="00E72A52"/>
    <w:rsid w:val="00E72AC2"/>
    <w:rsid w:val="00E73110"/>
    <w:rsid w:val="00E7406B"/>
    <w:rsid w:val="00E755CE"/>
    <w:rsid w:val="00E75B46"/>
    <w:rsid w:val="00E75C2A"/>
    <w:rsid w:val="00E75D63"/>
    <w:rsid w:val="00E76832"/>
    <w:rsid w:val="00E81767"/>
    <w:rsid w:val="00E848B1"/>
    <w:rsid w:val="00E86FA9"/>
    <w:rsid w:val="00E90478"/>
    <w:rsid w:val="00E90794"/>
    <w:rsid w:val="00E91142"/>
    <w:rsid w:val="00E945C7"/>
    <w:rsid w:val="00E95A46"/>
    <w:rsid w:val="00EA1D8A"/>
    <w:rsid w:val="00EA2727"/>
    <w:rsid w:val="00EA2DAA"/>
    <w:rsid w:val="00EA30A1"/>
    <w:rsid w:val="00EA6D90"/>
    <w:rsid w:val="00EA7896"/>
    <w:rsid w:val="00EA7BBB"/>
    <w:rsid w:val="00EB3B4E"/>
    <w:rsid w:val="00EB41E3"/>
    <w:rsid w:val="00EB45A4"/>
    <w:rsid w:val="00EB5793"/>
    <w:rsid w:val="00EB6D1D"/>
    <w:rsid w:val="00EC0853"/>
    <w:rsid w:val="00EC08FB"/>
    <w:rsid w:val="00EC1745"/>
    <w:rsid w:val="00EC332C"/>
    <w:rsid w:val="00EC3A87"/>
    <w:rsid w:val="00EC44CD"/>
    <w:rsid w:val="00EC5E07"/>
    <w:rsid w:val="00EC6637"/>
    <w:rsid w:val="00EC69FF"/>
    <w:rsid w:val="00ED4452"/>
    <w:rsid w:val="00ED643C"/>
    <w:rsid w:val="00ED6ACB"/>
    <w:rsid w:val="00ED7925"/>
    <w:rsid w:val="00ED7CB7"/>
    <w:rsid w:val="00EE0197"/>
    <w:rsid w:val="00EE1018"/>
    <w:rsid w:val="00EE20EB"/>
    <w:rsid w:val="00EE3481"/>
    <w:rsid w:val="00EE4231"/>
    <w:rsid w:val="00EE4C98"/>
    <w:rsid w:val="00EE636A"/>
    <w:rsid w:val="00EE774E"/>
    <w:rsid w:val="00EE7AD0"/>
    <w:rsid w:val="00EE7D31"/>
    <w:rsid w:val="00EF0348"/>
    <w:rsid w:val="00EF2975"/>
    <w:rsid w:val="00EF386F"/>
    <w:rsid w:val="00EF72AC"/>
    <w:rsid w:val="00F00C77"/>
    <w:rsid w:val="00F01346"/>
    <w:rsid w:val="00F05D9D"/>
    <w:rsid w:val="00F10709"/>
    <w:rsid w:val="00F15A2B"/>
    <w:rsid w:val="00F2167F"/>
    <w:rsid w:val="00F225BD"/>
    <w:rsid w:val="00F22A79"/>
    <w:rsid w:val="00F24A84"/>
    <w:rsid w:val="00F24AD2"/>
    <w:rsid w:val="00F24C7E"/>
    <w:rsid w:val="00F2540E"/>
    <w:rsid w:val="00F275D6"/>
    <w:rsid w:val="00F306CD"/>
    <w:rsid w:val="00F30FCF"/>
    <w:rsid w:val="00F31114"/>
    <w:rsid w:val="00F3136C"/>
    <w:rsid w:val="00F33142"/>
    <w:rsid w:val="00F3342B"/>
    <w:rsid w:val="00F365AF"/>
    <w:rsid w:val="00F406A7"/>
    <w:rsid w:val="00F41FE3"/>
    <w:rsid w:val="00F42374"/>
    <w:rsid w:val="00F42D06"/>
    <w:rsid w:val="00F44BDB"/>
    <w:rsid w:val="00F46A2C"/>
    <w:rsid w:val="00F46C59"/>
    <w:rsid w:val="00F47A39"/>
    <w:rsid w:val="00F47CF5"/>
    <w:rsid w:val="00F51019"/>
    <w:rsid w:val="00F52276"/>
    <w:rsid w:val="00F578EB"/>
    <w:rsid w:val="00F601A1"/>
    <w:rsid w:val="00F625B3"/>
    <w:rsid w:val="00F62C83"/>
    <w:rsid w:val="00F63BC9"/>
    <w:rsid w:val="00F63DFF"/>
    <w:rsid w:val="00F644F8"/>
    <w:rsid w:val="00F645B9"/>
    <w:rsid w:val="00F64630"/>
    <w:rsid w:val="00F64B83"/>
    <w:rsid w:val="00F650D5"/>
    <w:rsid w:val="00F65EA1"/>
    <w:rsid w:val="00F70B22"/>
    <w:rsid w:val="00F731ED"/>
    <w:rsid w:val="00F738AC"/>
    <w:rsid w:val="00F746FC"/>
    <w:rsid w:val="00F7495C"/>
    <w:rsid w:val="00F76112"/>
    <w:rsid w:val="00F767F4"/>
    <w:rsid w:val="00F76B05"/>
    <w:rsid w:val="00F76B90"/>
    <w:rsid w:val="00F8155B"/>
    <w:rsid w:val="00F84103"/>
    <w:rsid w:val="00F8463A"/>
    <w:rsid w:val="00F85316"/>
    <w:rsid w:val="00F86D66"/>
    <w:rsid w:val="00F8738F"/>
    <w:rsid w:val="00F8742C"/>
    <w:rsid w:val="00F900BF"/>
    <w:rsid w:val="00F959AC"/>
    <w:rsid w:val="00F962ED"/>
    <w:rsid w:val="00FA0432"/>
    <w:rsid w:val="00FA0AC5"/>
    <w:rsid w:val="00FA240D"/>
    <w:rsid w:val="00FA4330"/>
    <w:rsid w:val="00FA47D7"/>
    <w:rsid w:val="00FA4C9A"/>
    <w:rsid w:val="00FA530C"/>
    <w:rsid w:val="00FA54E8"/>
    <w:rsid w:val="00FB07A4"/>
    <w:rsid w:val="00FB16C1"/>
    <w:rsid w:val="00FB1B5A"/>
    <w:rsid w:val="00FB4B59"/>
    <w:rsid w:val="00FB519B"/>
    <w:rsid w:val="00FB6694"/>
    <w:rsid w:val="00FB786A"/>
    <w:rsid w:val="00FC1838"/>
    <w:rsid w:val="00FC6C6C"/>
    <w:rsid w:val="00FD00FE"/>
    <w:rsid w:val="00FD0203"/>
    <w:rsid w:val="00FD02B2"/>
    <w:rsid w:val="00FD0C60"/>
    <w:rsid w:val="00FD1AFC"/>
    <w:rsid w:val="00FD1EDC"/>
    <w:rsid w:val="00FE3101"/>
    <w:rsid w:val="00FE490C"/>
    <w:rsid w:val="00FF06A4"/>
    <w:rsid w:val="00FF273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66CD9"/>
  </w:style>
  <w:style w:type="paragraph" w:styleId="1">
    <w:name w:val="heading 1"/>
    <w:basedOn w:val="a"/>
    <w:next w:val="a"/>
    <w:link w:val="10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44E54"/>
    <w:pPr>
      <w:spacing w:before="280" w:after="100"/>
      <w:outlineLvl w:val="5"/>
    </w:pPr>
    <w:rPr>
      <w:rFonts w:ascii="Cambria" w:hAnsi="Cambria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44E54"/>
    <w:pPr>
      <w:spacing w:before="320" w:after="100"/>
      <w:outlineLvl w:val="6"/>
    </w:pPr>
    <w:rPr>
      <w:rFonts w:ascii="Cambria" w:hAnsi="Cambria"/>
      <w:b/>
      <w:bCs/>
      <w:color w:val="9BBB59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844E54"/>
    <w:pPr>
      <w:spacing w:before="320" w:after="100"/>
      <w:outlineLvl w:val="7"/>
    </w:pPr>
    <w:rPr>
      <w:rFonts w:ascii="Cambria" w:hAnsi="Cambria"/>
      <w:b/>
      <w:bCs/>
      <w:i/>
      <w:iCs/>
      <w:color w:val="9BBB59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44E54"/>
    <w:pPr>
      <w:spacing w:before="320" w:after="100"/>
      <w:outlineLvl w:val="8"/>
    </w:pPr>
    <w:rPr>
      <w:rFonts w:ascii="Cambria" w:hAnsi="Cambria"/>
      <w:i/>
      <w:iCs/>
      <w:color w:val="9BBB5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54"/>
    <w:rPr>
      <w:rFonts w:cs="Times New Roman"/>
      <w:sz w:val="30"/>
    </w:rPr>
  </w:style>
  <w:style w:type="character" w:customStyle="1" w:styleId="20">
    <w:name w:val="Заголовок 2 Знак"/>
    <w:link w:val="2"/>
    <w:uiPriority w:val="99"/>
    <w:locked/>
    <w:rsid w:val="00844E5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4E54"/>
    <w:rPr>
      <w:rFonts w:ascii="Cambria" w:hAnsi="Cambria" w:cs="Times New Roman"/>
      <w:color w:val="4F81BD"/>
      <w:sz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44E54"/>
    <w:rPr>
      <w:rFonts w:ascii="Cambria" w:hAnsi="Cambria" w:cs="Times New Roman"/>
      <w:i/>
      <w:color w:val="4F81BD"/>
      <w:sz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44E54"/>
    <w:rPr>
      <w:rFonts w:ascii="Cambria" w:hAnsi="Cambria" w:cs="Times New Roman"/>
      <w:color w:val="4F81BD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844E54"/>
    <w:rPr>
      <w:rFonts w:ascii="Cambria" w:hAnsi="Cambria" w:cs="Times New Roman"/>
      <w:i/>
      <w:color w:val="4F81BD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844E54"/>
    <w:rPr>
      <w:rFonts w:ascii="Cambria" w:hAnsi="Cambria" w:cs="Times New Roman"/>
      <w:b/>
      <w:color w:val="9BBB59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844E54"/>
    <w:rPr>
      <w:rFonts w:ascii="Cambria" w:hAnsi="Cambria" w:cs="Times New Roman"/>
      <w:b/>
      <w:i/>
      <w:color w:val="9BBB59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44E54"/>
    <w:rPr>
      <w:rFonts w:ascii="Cambria" w:hAnsi="Cambria" w:cs="Times New Roman"/>
      <w:i/>
      <w:color w:val="9BBB59"/>
      <w:lang w:val="en-US"/>
    </w:rPr>
  </w:style>
  <w:style w:type="character" w:styleId="a3">
    <w:name w:val="Hyperlink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844E54"/>
    <w:rPr>
      <w:rFonts w:cs="Times New Roman"/>
      <w:b/>
      <w:i/>
      <w:color w:val="5A5A5A"/>
    </w:rPr>
  </w:style>
  <w:style w:type="character" w:styleId="a6">
    <w:name w:val="Strong"/>
    <w:uiPriority w:val="99"/>
    <w:qFormat/>
    <w:rsid w:val="00844E54"/>
    <w:rPr>
      <w:rFonts w:cs="Times New Roman"/>
      <w:b/>
      <w:spacing w:val="0"/>
    </w:rPr>
  </w:style>
  <w:style w:type="paragraph" w:styleId="a7">
    <w:name w:val="Normal (Web)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4E54"/>
    <w:rPr>
      <w:rFonts w:ascii="Calibri" w:hAnsi="Calibri"/>
    </w:rPr>
  </w:style>
  <w:style w:type="character" w:customStyle="1" w:styleId="a9">
    <w:name w:val="Текст сноски Знак"/>
    <w:link w:val="a8"/>
    <w:uiPriority w:val="99"/>
    <w:locked/>
    <w:rsid w:val="00844E54"/>
    <w:rPr>
      <w:rFonts w:ascii="Calibri" w:hAnsi="Calibri" w:cs="Times New Roman"/>
    </w:rPr>
  </w:style>
  <w:style w:type="paragraph" w:styleId="aa">
    <w:name w:val="annotation text"/>
    <w:basedOn w:val="a"/>
    <w:link w:val="ab"/>
    <w:uiPriority w:val="99"/>
    <w:rsid w:val="00844E54"/>
    <w:rPr>
      <w:rFonts w:ascii="Calibri" w:hAnsi="Calibri"/>
      <w:sz w:val="24"/>
      <w:szCs w:val="24"/>
    </w:rPr>
  </w:style>
  <w:style w:type="character" w:customStyle="1" w:styleId="ab">
    <w:name w:val="Текст примечания Знак"/>
    <w:link w:val="aa"/>
    <w:uiPriority w:val="99"/>
    <w:locked/>
    <w:rsid w:val="00844E54"/>
    <w:rPr>
      <w:rFonts w:ascii="Calibri" w:hAnsi="Calibri" w:cs="Times New Roman"/>
      <w:sz w:val="24"/>
    </w:rPr>
  </w:style>
  <w:style w:type="paragraph" w:styleId="ac">
    <w:name w:val="header"/>
    <w:basedOn w:val="a"/>
    <w:link w:val="ad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844E54"/>
    <w:rPr>
      <w:rFonts w:ascii="Calibri" w:hAnsi="Calibri" w:cs="Times New Roman"/>
      <w:sz w:val="24"/>
    </w:rPr>
  </w:style>
  <w:style w:type="paragraph" w:styleId="ae">
    <w:name w:val="footer"/>
    <w:basedOn w:val="a"/>
    <w:link w:val="af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844E54"/>
    <w:rPr>
      <w:rFonts w:ascii="Calibri" w:hAnsi="Calibri" w:cs="Times New Roman"/>
      <w:sz w:val="24"/>
    </w:rPr>
  </w:style>
  <w:style w:type="paragraph" w:styleId="af0">
    <w:name w:val="caption"/>
    <w:basedOn w:val="a"/>
    <w:next w:val="a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af1">
    <w:name w:val="Title"/>
    <w:basedOn w:val="a"/>
    <w:next w:val="a"/>
    <w:link w:val="af2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/>
    </w:rPr>
  </w:style>
  <w:style w:type="character" w:customStyle="1" w:styleId="af2">
    <w:name w:val="Название Знак"/>
    <w:link w:val="af1"/>
    <w:uiPriority w:val="99"/>
    <w:locked/>
    <w:rsid w:val="00844E54"/>
    <w:rPr>
      <w:rFonts w:ascii="Cambria" w:hAnsi="Cambria" w:cs="Times New Roman"/>
      <w:i/>
      <w:color w:val="243F60"/>
      <w:sz w:val="60"/>
      <w:lang w:val="en-US"/>
    </w:rPr>
  </w:style>
  <w:style w:type="paragraph" w:styleId="af3">
    <w:name w:val="Body Text"/>
    <w:basedOn w:val="a"/>
    <w:link w:val="af4"/>
    <w:uiPriority w:val="99"/>
    <w:rsid w:val="00844E54"/>
    <w:pPr>
      <w:jc w:val="center"/>
    </w:pPr>
    <w:rPr>
      <w:b/>
      <w:bCs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844E54"/>
    <w:rPr>
      <w:rFonts w:cs="Times New Roman"/>
      <w:b/>
      <w:sz w:val="24"/>
    </w:rPr>
  </w:style>
  <w:style w:type="paragraph" w:styleId="af5">
    <w:name w:val="Subtitle"/>
    <w:basedOn w:val="a"/>
    <w:next w:val="a"/>
    <w:link w:val="af6"/>
    <w:uiPriority w:val="99"/>
    <w:qFormat/>
    <w:rsid w:val="00844E54"/>
    <w:pPr>
      <w:spacing w:before="200" w:after="900"/>
      <w:jc w:val="right"/>
    </w:pPr>
    <w:rPr>
      <w:rFonts w:ascii="Calibri" w:hAnsi="Calibri"/>
      <w:i/>
      <w:iCs/>
      <w:sz w:val="24"/>
      <w:szCs w:val="24"/>
      <w:lang w:val="en-US"/>
    </w:rPr>
  </w:style>
  <w:style w:type="character" w:customStyle="1" w:styleId="af6">
    <w:name w:val="Подзаголовок Знак"/>
    <w:link w:val="af5"/>
    <w:uiPriority w:val="99"/>
    <w:locked/>
    <w:rsid w:val="00844E54"/>
    <w:rPr>
      <w:rFonts w:ascii="Calibri" w:hAnsi="Calibri" w:cs="Times New Roman"/>
      <w:i/>
      <w:sz w:val="24"/>
      <w:lang w:val="en-US"/>
    </w:rPr>
  </w:style>
  <w:style w:type="paragraph" w:styleId="31">
    <w:name w:val="Body Text Indent 3"/>
    <w:basedOn w:val="a"/>
    <w:link w:val="32"/>
    <w:uiPriority w:val="99"/>
    <w:rsid w:val="00844E54"/>
    <w:pPr>
      <w:ind w:firstLine="85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844E54"/>
    <w:rPr>
      <w:rFonts w:cs="Times New Roman"/>
      <w:sz w:val="24"/>
    </w:rPr>
  </w:style>
  <w:style w:type="paragraph" w:styleId="af7">
    <w:name w:val="annotation subject"/>
    <w:basedOn w:val="aa"/>
    <w:next w:val="aa"/>
    <w:link w:val="af8"/>
    <w:uiPriority w:val="99"/>
    <w:rsid w:val="00844E54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844E54"/>
    <w:rPr>
      <w:rFonts w:ascii="Calibri" w:hAnsi="Calibri" w:cs="Times New Roman"/>
      <w:b/>
      <w:sz w:val="24"/>
    </w:rPr>
  </w:style>
  <w:style w:type="paragraph" w:styleId="af9">
    <w:name w:val="Balloon Text"/>
    <w:basedOn w:val="a"/>
    <w:link w:val="afa"/>
    <w:uiPriority w:val="99"/>
    <w:rsid w:val="00844E5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locked/>
    <w:rsid w:val="00844E54"/>
    <w:rPr>
      <w:rFonts w:ascii="Tahoma" w:hAnsi="Tahoma" w:cs="Times New Roman"/>
      <w:sz w:val="16"/>
    </w:rPr>
  </w:style>
  <w:style w:type="character" w:customStyle="1" w:styleId="afb">
    <w:name w:val="Без интервала Знак"/>
    <w:link w:val="afc"/>
    <w:uiPriority w:val="99"/>
    <w:locked/>
    <w:rsid w:val="00844E54"/>
    <w:rPr>
      <w:sz w:val="28"/>
      <w:szCs w:val="22"/>
      <w:lang w:val="ru-RU" w:eastAsia="ru-RU" w:bidi="ar-SA"/>
    </w:rPr>
  </w:style>
  <w:style w:type="paragraph" w:styleId="afc">
    <w:name w:val="No Spacing"/>
    <w:link w:val="afb"/>
    <w:uiPriority w:val="99"/>
    <w:qFormat/>
    <w:rsid w:val="00844E54"/>
    <w:pPr>
      <w:ind w:firstLine="709"/>
      <w:jc w:val="both"/>
    </w:pPr>
    <w:rPr>
      <w:sz w:val="28"/>
      <w:szCs w:val="22"/>
    </w:rPr>
  </w:style>
  <w:style w:type="paragraph" w:styleId="afd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afe">
    <w:name w:val="List Paragraph"/>
    <w:basedOn w:val="a"/>
    <w:uiPriority w:val="34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844E54"/>
    <w:pPr>
      <w:ind w:firstLine="360"/>
    </w:pPr>
    <w:rPr>
      <w:rFonts w:ascii="Cambria" w:hAnsi="Cambria"/>
      <w:i/>
      <w:iCs/>
      <w:color w:val="5A5A5A"/>
      <w:lang w:val="en-US"/>
    </w:rPr>
  </w:style>
  <w:style w:type="character" w:customStyle="1" w:styleId="22">
    <w:name w:val="Цитата 2 Знак"/>
    <w:link w:val="21"/>
    <w:uiPriority w:val="99"/>
    <w:locked/>
    <w:rsid w:val="00844E54"/>
    <w:rPr>
      <w:rFonts w:ascii="Cambria" w:hAnsi="Cambria" w:cs="Times New Roman"/>
      <w:i/>
      <w:color w:val="5A5A5A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/>
    </w:rPr>
  </w:style>
  <w:style w:type="character" w:customStyle="1" w:styleId="aff0">
    <w:name w:val="Выделенная цитата Знак"/>
    <w:link w:val="aff"/>
    <w:uiPriority w:val="99"/>
    <w:locked/>
    <w:rsid w:val="00844E54"/>
    <w:rPr>
      <w:rFonts w:ascii="Cambria" w:hAnsi="Cambria" w:cs="Times New Roman"/>
      <w:i/>
      <w:color w:val="FFFFFF"/>
      <w:sz w:val="24"/>
      <w:shd w:val="clear" w:color="auto" w:fill="4F81BD"/>
      <w:lang w:val="en-US"/>
    </w:rPr>
  </w:style>
  <w:style w:type="paragraph" w:styleId="aff1">
    <w:name w:val="TOC Heading"/>
    <w:basedOn w:val="1"/>
    <w:next w:val="a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4E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Цветной список — акцент 1"/>
    <w:basedOn w:val="a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a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a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44E54"/>
    <w:pPr>
      <w:ind w:left="720"/>
    </w:pPr>
    <w:rPr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uiPriority w:val="99"/>
    <w:rsid w:val="00844E54"/>
    <w:pPr>
      <w:ind w:firstLine="709"/>
      <w:jc w:val="both"/>
    </w:pPr>
    <w:rPr>
      <w:sz w:val="28"/>
      <w:szCs w:val="22"/>
      <w:lang w:eastAsia="en-US"/>
    </w:rPr>
  </w:style>
  <w:style w:type="paragraph" w:customStyle="1" w:styleId="aff4">
    <w:name w:val="Готовый"/>
    <w:basedOn w:val="a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a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a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f5">
    <w:name w:val="footnote reference"/>
    <w:uiPriority w:val="99"/>
    <w:rsid w:val="00844E54"/>
    <w:rPr>
      <w:rFonts w:ascii="Times New Roman" w:hAnsi="Times New Roman" w:cs="Times New Roman"/>
      <w:vertAlign w:val="superscript"/>
    </w:rPr>
  </w:style>
  <w:style w:type="character" w:styleId="aff6">
    <w:name w:val="page number"/>
    <w:uiPriority w:val="99"/>
    <w:rsid w:val="00844E54"/>
    <w:rPr>
      <w:rFonts w:ascii="Times New Roman" w:hAnsi="Times New Roman" w:cs="Times New Roman"/>
    </w:rPr>
  </w:style>
  <w:style w:type="character" w:styleId="aff7">
    <w:name w:val="Subtle Emphasis"/>
    <w:uiPriority w:val="99"/>
    <w:qFormat/>
    <w:rsid w:val="00844E54"/>
    <w:rPr>
      <w:rFonts w:cs="Times New Roman"/>
      <w:i/>
      <w:color w:val="5A5A5A"/>
    </w:rPr>
  </w:style>
  <w:style w:type="character" w:styleId="aff8">
    <w:name w:val="Intense Emphasis"/>
    <w:uiPriority w:val="99"/>
    <w:qFormat/>
    <w:rsid w:val="00844E54"/>
    <w:rPr>
      <w:rFonts w:ascii="Times New Roman" w:hAnsi="Times New Roman" w:cs="Times New Roman"/>
      <w:b/>
      <w:i/>
      <w:color w:val="4F81BD"/>
    </w:rPr>
  </w:style>
  <w:style w:type="character" w:styleId="aff9">
    <w:name w:val="Subtle Reference"/>
    <w:uiPriority w:val="99"/>
    <w:qFormat/>
    <w:rsid w:val="00844E54"/>
    <w:rPr>
      <w:rFonts w:cs="Times New Roman"/>
      <w:color w:val="auto"/>
      <w:u w:val="single" w:color="9BBB59"/>
    </w:rPr>
  </w:style>
  <w:style w:type="character" w:styleId="affa">
    <w:name w:val="Intense Reference"/>
    <w:uiPriority w:val="99"/>
    <w:qFormat/>
    <w:rsid w:val="00844E54"/>
    <w:rPr>
      <w:rFonts w:cs="Times New Roman"/>
      <w:b/>
      <w:color w:val="76923C"/>
      <w:u w:val="single" w:color="9BBB59"/>
    </w:rPr>
  </w:style>
  <w:style w:type="character" w:styleId="affb">
    <w:name w:val="Book Title"/>
    <w:uiPriority w:val="99"/>
    <w:qFormat/>
    <w:rsid w:val="00844E54"/>
    <w:rPr>
      <w:rFonts w:ascii="Cambria" w:hAnsi="Cambria" w:cs="Times New Roman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ffc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5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6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7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0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8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0">
    <w:name w:val="A5"/>
    <w:uiPriority w:val="99"/>
    <w:rsid w:val="00844E54"/>
    <w:rPr>
      <w:rFonts w:ascii="PT Sans" w:hAnsi="PT Sans"/>
      <w:color w:val="000000"/>
      <w:sz w:val="32"/>
    </w:rPr>
  </w:style>
  <w:style w:type="table" w:styleId="affd">
    <w:name w:val="Table Grid"/>
    <w:basedOn w:val="a1"/>
    <w:uiPriority w:val="99"/>
    <w:rsid w:val="00844E5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lincity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54;&#1057;&#1058;&#1040;&#1053;&#1054;&#1042;&#1051;&#1045;&#1053;&#1048;&#1045;%20-%20&#1096;&#1072;&#1073;&#1083;&#1086;&#1085;_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A1C01-6B34-418E-A52B-12AECFD0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шаблон_2006</Template>
  <TotalTime>15998</TotalTime>
  <Pages>1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Зина</dc:creator>
  <cp:keywords/>
  <dc:description/>
  <cp:lastModifiedBy>Антонина Савина</cp:lastModifiedBy>
  <cp:revision>405</cp:revision>
  <cp:lastPrinted>2017-04-03T11:53:00Z</cp:lastPrinted>
  <dcterms:created xsi:type="dcterms:W3CDTF">2014-01-28T13:00:00Z</dcterms:created>
  <dcterms:modified xsi:type="dcterms:W3CDTF">2017-04-28T06:16:00Z</dcterms:modified>
</cp:coreProperties>
</file>