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6FF" w:rsidRPr="00420599" w:rsidRDefault="00B656FF" w:rsidP="00B656FF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СОВЕТ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ДЕПУТАТОВ </w:t>
      </w:r>
    </w:p>
    <w:p w:rsidR="00B656FF" w:rsidRPr="00420599" w:rsidRDefault="00B656FF" w:rsidP="00B656FF">
      <w:pPr>
        <w:jc w:val="center"/>
        <w:rPr>
          <w:b/>
          <w:sz w:val="44"/>
          <w:szCs w:val="44"/>
        </w:rPr>
      </w:pPr>
      <w:r w:rsidRPr="00420599">
        <w:rPr>
          <w:b/>
          <w:sz w:val="44"/>
          <w:szCs w:val="44"/>
        </w:rPr>
        <w:t xml:space="preserve">ГОРОДСКОГО 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>ОКРУГА</w:t>
      </w:r>
      <w:r>
        <w:rPr>
          <w:b/>
          <w:sz w:val="44"/>
          <w:szCs w:val="44"/>
        </w:rPr>
        <w:t xml:space="preserve"> </w:t>
      </w:r>
      <w:r w:rsidRPr="00420599">
        <w:rPr>
          <w:b/>
          <w:sz w:val="44"/>
          <w:szCs w:val="44"/>
        </w:rPr>
        <w:t xml:space="preserve"> КЛИН</w:t>
      </w:r>
    </w:p>
    <w:p w:rsidR="00B656FF" w:rsidRDefault="00B656FF" w:rsidP="00B656FF"/>
    <w:p w:rsidR="00B656FF" w:rsidRPr="00420599" w:rsidRDefault="00B656FF" w:rsidP="00B656FF">
      <w:pPr>
        <w:jc w:val="center"/>
        <w:rPr>
          <w:b/>
          <w:sz w:val="40"/>
          <w:szCs w:val="40"/>
        </w:rPr>
      </w:pPr>
      <w:r w:rsidRPr="00420599">
        <w:rPr>
          <w:b/>
          <w:sz w:val="40"/>
          <w:szCs w:val="40"/>
        </w:rPr>
        <w:t>РЕШЕНИЕ</w:t>
      </w:r>
    </w:p>
    <w:p w:rsidR="00B656FF" w:rsidRDefault="00B656FF" w:rsidP="00B656FF">
      <w:pPr>
        <w:jc w:val="center"/>
      </w:pPr>
    </w:p>
    <w:p w:rsidR="00B656FF" w:rsidRPr="000771D4" w:rsidRDefault="000D78D0" w:rsidP="000D78D0">
      <w:pPr>
        <w:jc w:val="center"/>
        <w:rPr>
          <w:sz w:val="32"/>
          <w:szCs w:val="32"/>
        </w:rPr>
      </w:pPr>
      <w:r w:rsidRPr="000D78D0">
        <w:rPr>
          <w:sz w:val="32"/>
          <w:szCs w:val="32"/>
          <w:u w:val="single"/>
        </w:rPr>
        <w:t>19 января 2018 года</w:t>
      </w:r>
      <w:r>
        <w:rPr>
          <w:sz w:val="32"/>
          <w:szCs w:val="32"/>
        </w:rPr>
        <w:t xml:space="preserve"> </w:t>
      </w:r>
      <w:r w:rsidR="00B656FF">
        <w:rPr>
          <w:sz w:val="32"/>
          <w:szCs w:val="32"/>
        </w:rPr>
        <w:t xml:space="preserve">№ </w:t>
      </w:r>
      <w:r w:rsidR="00702CFA">
        <w:rPr>
          <w:sz w:val="32"/>
          <w:szCs w:val="32"/>
          <w:u w:val="single"/>
        </w:rPr>
        <w:t>10</w:t>
      </w:r>
      <w:r w:rsidRPr="000D78D0">
        <w:rPr>
          <w:sz w:val="32"/>
          <w:szCs w:val="32"/>
          <w:u w:val="single"/>
        </w:rPr>
        <w:t>/2</w:t>
      </w:r>
    </w:p>
    <w:p w:rsidR="00B656FF" w:rsidRDefault="00B656FF" w:rsidP="00B656FF">
      <w:pPr>
        <w:jc w:val="center"/>
      </w:pPr>
    </w:p>
    <w:p w:rsidR="00B656FF" w:rsidRPr="00420599" w:rsidRDefault="00B656FF" w:rsidP="00B65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20599">
        <w:rPr>
          <w:sz w:val="28"/>
          <w:szCs w:val="28"/>
        </w:rPr>
        <w:t>г. Клин,</w:t>
      </w:r>
    </w:p>
    <w:p w:rsidR="00B656FF" w:rsidRPr="00420599" w:rsidRDefault="00B656FF" w:rsidP="00B656F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420599">
        <w:rPr>
          <w:sz w:val="28"/>
          <w:szCs w:val="28"/>
        </w:rPr>
        <w:t>Московская область</w:t>
      </w:r>
    </w:p>
    <w:p w:rsidR="00FD2D43" w:rsidRDefault="00FD2D43" w:rsidP="008312C5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13E68" w:rsidRDefault="00C13E68" w:rsidP="000D78D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О назначении </w:t>
      </w:r>
      <w:r w:rsidR="009378FD">
        <w:rPr>
          <w:sz w:val="26"/>
          <w:szCs w:val="26"/>
        </w:rPr>
        <w:t>на должность заместителя</w:t>
      </w:r>
    </w:p>
    <w:p w:rsidR="00C13E68" w:rsidRDefault="009378FD" w:rsidP="000D78D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председателя </w:t>
      </w:r>
      <w:r w:rsidR="005F0D3F">
        <w:rPr>
          <w:sz w:val="26"/>
          <w:szCs w:val="26"/>
        </w:rPr>
        <w:t>Контрольно-счетной</w:t>
      </w:r>
      <w:r w:rsidR="00C13E68">
        <w:rPr>
          <w:sz w:val="26"/>
          <w:szCs w:val="26"/>
        </w:rPr>
        <w:t xml:space="preserve"> палаты</w:t>
      </w:r>
    </w:p>
    <w:p w:rsidR="00FD2D43" w:rsidRDefault="00F805F6" w:rsidP="000D78D0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городского округа Клин</w:t>
      </w:r>
    </w:p>
    <w:p w:rsidR="00FD2D43" w:rsidRDefault="00FD2D43" w:rsidP="008312C5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D2D43" w:rsidRDefault="00FD2D43" w:rsidP="008312C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В соответств</w:t>
      </w:r>
      <w:r w:rsidR="005F0D3F">
        <w:rPr>
          <w:bCs/>
          <w:sz w:val="26"/>
          <w:szCs w:val="26"/>
        </w:rPr>
        <w:t xml:space="preserve">ии с Федеральным законом </w:t>
      </w:r>
      <w:r>
        <w:rPr>
          <w:bCs/>
          <w:sz w:val="26"/>
          <w:szCs w:val="26"/>
        </w:rPr>
        <w:t xml:space="preserve"> </w:t>
      </w:r>
      <w:r w:rsidR="005F0D3F">
        <w:rPr>
          <w:bCs/>
          <w:sz w:val="26"/>
          <w:szCs w:val="26"/>
        </w:rPr>
        <w:t>от 07.02 2011</w:t>
      </w:r>
      <w:r>
        <w:rPr>
          <w:bCs/>
          <w:sz w:val="26"/>
          <w:szCs w:val="26"/>
        </w:rPr>
        <w:t xml:space="preserve"> </w:t>
      </w:r>
      <w:r w:rsidR="005F0D3F">
        <w:rPr>
          <w:bCs/>
          <w:sz w:val="26"/>
          <w:szCs w:val="26"/>
        </w:rPr>
        <w:t xml:space="preserve">№ 6-ФЗ </w:t>
      </w:r>
      <w:r>
        <w:rPr>
          <w:bCs/>
          <w:sz w:val="26"/>
          <w:szCs w:val="26"/>
        </w:rPr>
        <w:t>«Об общих</w:t>
      </w:r>
      <w:r w:rsidR="005F0D3F">
        <w:rPr>
          <w:bCs/>
          <w:sz w:val="26"/>
          <w:szCs w:val="26"/>
        </w:rPr>
        <w:t xml:space="preserve"> принципах организации и деятельности контрольно-счетных органов субъектов Российской Федерации и муниципальных обра</w:t>
      </w:r>
      <w:r w:rsidR="00F805F6">
        <w:rPr>
          <w:bCs/>
          <w:sz w:val="26"/>
          <w:szCs w:val="26"/>
        </w:rPr>
        <w:t>зований»</w:t>
      </w:r>
      <w:r w:rsidR="00B656FF">
        <w:rPr>
          <w:bCs/>
          <w:sz w:val="26"/>
          <w:szCs w:val="26"/>
        </w:rPr>
        <w:t>,</w:t>
      </w:r>
    </w:p>
    <w:p w:rsidR="00FD2D43" w:rsidRDefault="00FD2D43" w:rsidP="008312C5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FD2D43" w:rsidRPr="00F805F6" w:rsidRDefault="00F805F6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 Совет депутатов </w:t>
      </w:r>
      <w:r w:rsidR="00FD2D43">
        <w:rPr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городского округа Клин </w:t>
      </w:r>
      <w:r w:rsidR="00FD2D43">
        <w:rPr>
          <w:bCs/>
          <w:sz w:val="26"/>
          <w:szCs w:val="26"/>
        </w:rPr>
        <w:t>РЕШИЛ:</w:t>
      </w:r>
    </w:p>
    <w:p w:rsidR="00BE178A" w:rsidRDefault="00BE178A" w:rsidP="00824906">
      <w:pPr>
        <w:autoSpaceDE w:val="0"/>
        <w:autoSpaceDN w:val="0"/>
        <w:adjustRightInd w:val="0"/>
        <w:ind w:firstLine="540"/>
        <w:jc w:val="both"/>
        <w:rPr>
          <w:bCs/>
          <w:sz w:val="26"/>
          <w:szCs w:val="26"/>
        </w:rPr>
      </w:pPr>
    </w:p>
    <w:p w:rsidR="00BE178A" w:rsidRPr="00F805F6" w:rsidRDefault="009378FD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</w:t>
      </w:r>
      <w:r w:rsidR="00C13E68">
        <w:rPr>
          <w:bCs/>
          <w:sz w:val="26"/>
          <w:szCs w:val="26"/>
        </w:rPr>
        <w:t xml:space="preserve">1. Назначить </w:t>
      </w:r>
      <w:r w:rsidR="00BE178A">
        <w:rPr>
          <w:bCs/>
          <w:sz w:val="26"/>
          <w:szCs w:val="26"/>
        </w:rPr>
        <w:t xml:space="preserve"> </w:t>
      </w:r>
      <w:r w:rsidR="0007677C">
        <w:rPr>
          <w:bCs/>
          <w:sz w:val="26"/>
          <w:szCs w:val="26"/>
        </w:rPr>
        <w:t xml:space="preserve">гражданина Российской Федерации Максимову Татьяну Николаевну, имеющую высшее образование и опыт работы в сфере финансов, </w:t>
      </w:r>
      <w:r w:rsidR="00BE178A">
        <w:rPr>
          <w:bCs/>
          <w:sz w:val="26"/>
          <w:szCs w:val="26"/>
        </w:rPr>
        <w:t xml:space="preserve">на должность </w:t>
      </w:r>
      <w:r>
        <w:rPr>
          <w:sz w:val="26"/>
          <w:szCs w:val="26"/>
        </w:rPr>
        <w:t xml:space="preserve">заместителя председателя Контрольно-счетной палаты </w:t>
      </w:r>
      <w:r w:rsidR="0007677C">
        <w:rPr>
          <w:sz w:val="26"/>
          <w:szCs w:val="26"/>
        </w:rPr>
        <w:t xml:space="preserve">городского округа Клин </w:t>
      </w:r>
      <w:r w:rsidR="00BA59AD">
        <w:rPr>
          <w:bCs/>
          <w:sz w:val="26"/>
          <w:szCs w:val="26"/>
        </w:rPr>
        <w:t>сроком полномочий на пять лет</w:t>
      </w:r>
      <w:r w:rsidR="00BE178A">
        <w:rPr>
          <w:bCs/>
          <w:sz w:val="26"/>
          <w:szCs w:val="26"/>
        </w:rPr>
        <w:t>.</w:t>
      </w:r>
    </w:p>
    <w:p w:rsidR="00F805F6" w:rsidRDefault="0032501D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       2. </w:t>
      </w:r>
      <w:r w:rsidR="005E3513">
        <w:rPr>
          <w:bCs/>
          <w:sz w:val="26"/>
          <w:szCs w:val="26"/>
        </w:rPr>
        <w:t>Уполномочить п</w:t>
      </w:r>
      <w:r w:rsidR="0007677C">
        <w:rPr>
          <w:bCs/>
          <w:sz w:val="26"/>
          <w:szCs w:val="26"/>
        </w:rPr>
        <w:t>редседател</w:t>
      </w:r>
      <w:r w:rsidR="005E3513">
        <w:rPr>
          <w:bCs/>
          <w:sz w:val="26"/>
          <w:szCs w:val="26"/>
        </w:rPr>
        <w:t>ьствующего</w:t>
      </w:r>
      <w:r w:rsidR="00464390">
        <w:rPr>
          <w:bCs/>
          <w:sz w:val="26"/>
          <w:szCs w:val="26"/>
        </w:rPr>
        <w:t xml:space="preserve"> на втором заседании</w:t>
      </w:r>
      <w:r w:rsidR="0007677C">
        <w:rPr>
          <w:bCs/>
          <w:sz w:val="26"/>
          <w:szCs w:val="26"/>
        </w:rPr>
        <w:t xml:space="preserve"> </w:t>
      </w:r>
      <w:r w:rsidR="0007677C">
        <w:rPr>
          <w:sz w:val="26"/>
          <w:szCs w:val="26"/>
        </w:rPr>
        <w:t>Совета депутатов городского округа Клин</w:t>
      </w:r>
      <w:r w:rsidR="005E3513">
        <w:rPr>
          <w:sz w:val="26"/>
          <w:szCs w:val="26"/>
        </w:rPr>
        <w:t xml:space="preserve"> Лабутина Алексея Валентиновича</w:t>
      </w:r>
      <w:r w:rsidR="0007677C">
        <w:rPr>
          <w:sz w:val="26"/>
          <w:szCs w:val="26"/>
        </w:rPr>
        <w:t xml:space="preserve"> </w:t>
      </w:r>
      <w:r w:rsidR="0007677C">
        <w:rPr>
          <w:bCs/>
          <w:sz w:val="26"/>
          <w:szCs w:val="26"/>
        </w:rPr>
        <w:t>заключить трудовой контракт</w:t>
      </w:r>
      <w:r w:rsidR="00464390">
        <w:rPr>
          <w:bCs/>
          <w:sz w:val="26"/>
          <w:szCs w:val="26"/>
        </w:rPr>
        <w:t xml:space="preserve"> с</w:t>
      </w:r>
      <w:r w:rsidR="00C13E68">
        <w:rPr>
          <w:bCs/>
          <w:sz w:val="26"/>
          <w:szCs w:val="26"/>
        </w:rPr>
        <w:t xml:space="preserve"> </w:t>
      </w:r>
      <w:r w:rsidR="009378FD">
        <w:rPr>
          <w:sz w:val="26"/>
          <w:szCs w:val="26"/>
        </w:rPr>
        <w:t>заместител</w:t>
      </w:r>
      <w:r w:rsidR="001A6927">
        <w:rPr>
          <w:sz w:val="26"/>
          <w:szCs w:val="26"/>
        </w:rPr>
        <w:t>ем</w:t>
      </w:r>
      <w:r w:rsidR="009378FD">
        <w:rPr>
          <w:sz w:val="26"/>
          <w:szCs w:val="26"/>
        </w:rPr>
        <w:t xml:space="preserve"> председателя </w:t>
      </w:r>
      <w:r w:rsidR="00C13E68">
        <w:rPr>
          <w:bCs/>
          <w:sz w:val="26"/>
          <w:szCs w:val="26"/>
        </w:rPr>
        <w:t xml:space="preserve">Контрольно-счетной палаты </w:t>
      </w:r>
      <w:r w:rsidR="009378FD">
        <w:rPr>
          <w:sz w:val="26"/>
          <w:szCs w:val="26"/>
        </w:rPr>
        <w:t>городского округа Клин</w:t>
      </w:r>
      <w:r w:rsidR="0007677C">
        <w:rPr>
          <w:sz w:val="26"/>
          <w:szCs w:val="26"/>
        </w:rPr>
        <w:t xml:space="preserve"> Максимовой Татьяной Николаевной</w:t>
      </w:r>
      <w:r w:rsidR="00F805F6">
        <w:rPr>
          <w:sz w:val="26"/>
          <w:szCs w:val="26"/>
        </w:rPr>
        <w:t>.</w:t>
      </w:r>
    </w:p>
    <w:p w:rsidR="00A14531" w:rsidRDefault="00E67608" w:rsidP="00F805F6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  <w:r w:rsidR="00CC23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3</w:t>
      </w:r>
      <w:r w:rsidR="00BE178A">
        <w:rPr>
          <w:sz w:val="26"/>
          <w:szCs w:val="26"/>
        </w:rPr>
        <w:t xml:space="preserve">. </w:t>
      </w:r>
      <w:r w:rsidR="00A14531" w:rsidRPr="0094240F">
        <w:rPr>
          <w:rFonts w:eastAsiaTheme="minorHAnsi"/>
          <w:sz w:val="26"/>
          <w:szCs w:val="26"/>
          <w:lang w:eastAsia="en-US"/>
        </w:rPr>
        <w:t xml:space="preserve">Настоящее Решение вступает в силу со дня государственной регистрации </w:t>
      </w:r>
      <w:r w:rsidR="00A14531" w:rsidRPr="0094240F">
        <w:rPr>
          <w:sz w:val="26"/>
          <w:szCs w:val="26"/>
        </w:rPr>
        <w:t xml:space="preserve"> Устав</w:t>
      </w:r>
      <w:r w:rsidR="00A14531">
        <w:rPr>
          <w:sz w:val="26"/>
          <w:szCs w:val="26"/>
        </w:rPr>
        <w:t>а</w:t>
      </w:r>
      <w:r w:rsidR="00A14531" w:rsidRPr="0094240F">
        <w:rPr>
          <w:sz w:val="26"/>
          <w:szCs w:val="26"/>
        </w:rPr>
        <w:t xml:space="preserve"> Контрольно-счетной палаты городского округа Клин, утвержденного Решением Совета депутатов городского округа Клин </w:t>
      </w:r>
      <w:r w:rsidR="00B656FF" w:rsidRPr="0094240F">
        <w:rPr>
          <w:sz w:val="26"/>
          <w:szCs w:val="26"/>
        </w:rPr>
        <w:t xml:space="preserve">от 19.01.2018  </w:t>
      </w:r>
      <w:r w:rsidR="005E3513">
        <w:rPr>
          <w:sz w:val="26"/>
          <w:szCs w:val="26"/>
        </w:rPr>
        <w:t xml:space="preserve">№ </w:t>
      </w:r>
      <w:r w:rsidR="002A12F1">
        <w:rPr>
          <w:sz w:val="26"/>
          <w:szCs w:val="26"/>
        </w:rPr>
        <w:t>7</w:t>
      </w:r>
      <w:bookmarkStart w:id="0" w:name="_GoBack"/>
      <w:bookmarkEnd w:id="0"/>
      <w:r w:rsidR="005E3513">
        <w:rPr>
          <w:sz w:val="26"/>
          <w:szCs w:val="26"/>
        </w:rPr>
        <w:t>/2</w:t>
      </w:r>
      <w:r w:rsidR="00A14531" w:rsidRPr="0094240F">
        <w:rPr>
          <w:sz w:val="26"/>
          <w:szCs w:val="26"/>
        </w:rPr>
        <w:t xml:space="preserve"> «</w:t>
      </w:r>
      <w:r w:rsidR="00A14531" w:rsidRPr="0053400D">
        <w:rPr>
          <w:sz w:val="26"/>
          <w:szCs w:val="26"/>
        </w:rPr>
        <w:t>О</w:t>
      </w:r>
      <w:r w:rsidR="00A14531">
        <w:rPr>
          <w:sz w:val="26"/>
          <w:szCs w:val="26"/>
        </w:rPr>
        <w:t xml:space="preserve"> переименовании Контрольно-счетной палаты </w:t>
      </w:r>
      <w:r w:rsidR="00A14531" w:rsidRPr="0053400D">
        <w:rPr>
          <w:sz w:val="26"/>
          <w:szCs w:val="26"/>
        </w:rPr>
        <w:t>Клинского муниципального района</w:t>
      </w:r>
      <w:r w:rsidR="00A14531" w:rsidRPr="0094240F">
        <w:rPr>
          <w:sz w:val="26"/>
          <w:szCs w:val="26"/>
        </w:rPr>
        <w:t>»</w:t>
      </w:r>
      <w:r w:rsidR="00A14531" w:rsidRPr="0094240F">
        <w:rPr>
          <w:rFonts w:eastAsiaTheme="minorHAnsi"/>
          <w:sz w:val="26"/>
          <w:szCs w:val="26"/>
          <w:lang w:eastAsia="en-US"/>
        </w:rPr>
        <w:t>.</w:t>
      </w:r>
    </w:p>
    <w:p w:rsidR="00FD2D43" w:rsidRDefault="00A14531" w:rsidP="00A1453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</w:t>
      </w:r>
      <w:r w:rsidR="00E67608">
        <w:rPr>
          <w:sz w:val="26"/>
          <w:szCs w:val="26"/>
        </w:rPr>
        <w:t xml:space="preserve"> Опубликовать </w:t>
      </w:r>
      <w:r w:rsidR="00FD2D43">
        <w:rPr>
          <w:sz w:val="26"/>
          <w:szCs w:val="26"/>
        </w:rPr>
        <w:t xml:space="preserve"> настоящее ре</w:t>
      </w:r>
      <w:r w:rsidR="00E67608">
        <w:rPr>
          <w:sz w:val="26"/>
          <w:szCs w:val="26"/>
        </w:rPr>
        <w:t>шение в общественно-политической газете</w:t>
      </w:r>
      <w:r w:rsidR="00FD2D43">
        <w:rPr>
          <w:sz w:val="26"/>
          <w:szCs w:val="26"/>
        </w:rPr>
        <w:t xml:space="preserve"> </w:t>
      </w:r>
      <w:r w:rsidR="00FD2D43" w:rsidRPr="0007677C">
        <w:rPr>
          <w:sz w:val="26"/>
          <w:szCs w:val="26"/>
        </w:rPr>
        <w:t>Клинского района</w:t>
      </w:r>
      <w:r w:rsidR="00FD2D43">
        <w:rPr>
          <w:sz w:val="26"/>
          <w:szCs w:val="26"/>
        </w:rPr>
        <w:t xml:space="preserve"> «Серп и молот». </w:t>
      </w:r>
    </w:p>
    <w:p w:rsidR="00FF1027" w:rsidRDefault="00FF1027" w:rsidP="008312C5">
      <w:pPr>
        <w:autoSpaceDE w:val="0"/>
        <w:autoSpaceDN w:val="0"/>
        <w:adjustRightInd w:val="0"/>
        <w:ind w:firstLine="540"/>
        <w:jc w:val="both"/>
        <w:outlineLvl w:val="0"/>
        <w:rPr>
          <w:sz w:val="26"/>
          <w:szCs w:val="26"/>
        </w:rPr>
      </w:pPr>
    </w:p>
    <w:p w:rsidR="00E3116F" w:rsidRDefault="00E3116F" w:rsidP="00FF1027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E3116F" w:rsidRDefault="00E3116F" w:rsidP="00FF1027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E3116F" w:rsidRDefault="00E3116F" w:rsidP="00FF1027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0D78D0" w:rsidRPr="000D78D0" w:rsidRDefault="000D78D0" w:rsidP="000D78D0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0D78D0">
        <w:rPr>
          <w:bCs/>
          <w:sz w:val="26"/>
          <w:szCs w:val="26"/>
        </w:rPr>
        <w:t xml:space="preserve">Председательствующий на заседании </w:t>
      </w:r>
    </w:p>
    <w:p w:rsidR="000D78D0" w:rsidRPr="000D78D0" w:rsidRDefault="000D78D0" w:rsidP="005E3513">
      <w:pPr>
        <w:tabs>
          <w:tab w:val="left" w:pos="8430"/>
        </w:tabs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 w:rsidRPr="000D78D0">
        <w:rPr>
          <w:bCs/>
          <w:sz w:val="26"/>
          <w:szCs w:val="26"/>
        </w:rPr>
        <w:t xml:space="preserve">Совета депутатов </w:t>
      </w:r>
      <w:r w:rsidR="005E3513">
        <w:rPr>
          <w:bCs/>
          <w:sz w:val="26"/>
          <w:szCs w:val="26"/>
        </w:rPr>
        <w:tab/>
        <w:t>А.В. Лабутин</w:t>
      </w:r>
    </w:p>
    <w:p w:rsidR="000D78D0" w:rsidRPr="000D78D0" w:rsidRDefault="000D78D0" w:rsidP="000D78D0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</w:p>
    <w:p w:rsidR="000D78D0" w:rsidRPr="000D78D0" w:rsidRDefault="006D2A3D" w:rsidP="000D78D0">
      <w:pPr>
        <w:autoSpaceDE w:val="0"/>
        <w:autoSpaceDN w:val="0"/>
        <w:adjustRightInd w:val="0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</w:t>
      </w:r>
    </w:p>
    <w:p w:rsidR="00B656FF" w:rsidRDefault="00B656FF" w:rsidP="000D78D0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</w:p>
    <w:sectPr w:rsidR="00B656FF" w:rsidSect="000D78D0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85" w:rsidRDefault="00F40E85" w:rsidP="00BE178A">
      <w:r>
        <w:separator/>
      </w:r>
    </w:p>
  </w:endnote>
  <w:endnote w:type="continuationSeparator" w:id="0">
    <w:p w:rsidR="00F40E85" w:rsidRDefault="00F40E85" w:rsidP="00BE1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85" w:rsidRDefault="00F40E85" w:rsidP="00BE178A">
      <w:r>
        <w:separator/>
      </w:r>
    </w:p>
  </w:footnote>
  <w:footnote w:type="continuationSeparator" w:id="0">
    <w:p w:rsidR="00F40E85" w:rsidRDefault="00F40E85" w:rsidP="00BE1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178A" w:rsidRDefault="00BE178A">
    <w:pPr>
      <w:pStyle w:val="a8"/>
    </w:pPr>
    <w:r>
      <w:t xml:space="preserve">                                                                                                                         </w:t>
    </w:r>
    <w:r w:rsidR="00B656FF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4758"/>
    <w:multiLevelType w:val="hybridMultilevel"/>
    <w:tmpl w:val="572E03D8"/>
    <w:lvl w:ilvl="0" w:tplc="B32ABE1E">
      <w:start w:val="1"/>
      <w:numFmt w:val="decimal"/>
      <w:lvlText w:val="%1."/>
      <w:lvlJc w:val="left"/>
      <w:pPr>
        <w:tabs>
          <w:tab w:val="num" w:pos="1580"/>
        </w:tabs>
        <w:ind w:left="1580" w:hanging="104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33C67932"/>
    <w:multiLevelType w:val="hybridMultilevel"/>
    <w:tmpl w:val="32BC9E9C"/>
    <w:lvl w:ilvl="0" w:tplc="7688A22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7E863E58"/>
    <w:multiLevelType w:val="hybridMultilevel"/>
    <w:tmpl w:val="7FEC23F8"/>
    <w:lvl w:ilvl="0" w:tplc="7E421B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D3F"/>
    <w:rsid w:val="00000526"/>
    <w:rsid w:val="000154DB"/>
    <w:rsid w:val="00061FAC"/>
    <w:rsid w:val="0007677C"/>
    <w:rsid w:val="000B39AA"/>
    <w:rsid w:val="000C1FB7"/>
    <w:rsid w:val="000D78D0"/>
    <w:rsid w:val="00112489"/>
    <w:rsid w:val="00124672"/>
    <w:rsid w:val="00154D4F"/>
    <w:rsid w:val="00167AE0"/>
    <w:rsid w:val="001A02EF"/>
    <w:rsid w:val="001A6927"/>
    <w:rsid w:val="00204C6F"/>
    <w:rsid w:val="0021719B"/>
    <w:rsid w:val="002915FE"/>
    <w:rsid w:val="002A12F1"/>
    <w:rsid w:val="002B6D90"/>
    <w:rsid w:val="002E5FD0"/>
    <w:rsid w:val="0032501D"/>
    <w:rsid w:val="00366BB3"/>
    <w:rsid w:val="003A29FA"/>
    <w:rsid w:val="003B02D3"/>
    <w:rsid w:val="003E2A92"/>
    <w:rsid w:val="00464390"/>
    <w:rsid w:val="0046566D"/>
    <w:rsid w:val="00476FA0"/>
    <w:rsid w:val="0048701F"/>
    <w:rsid w:val="0050422F"/>
    <w:rsid w:val="005B2E60"/>
    <w:rsid w:val="005D2DEF"/>
    <w:rsid w:val="005E3513"/>
    <w:rsid w:val="005F0D3F"/>
    <w:rsid w:val="0060765B"/>
    <w:rsid w:val="00613079"/>
    <w:rsid w:val="00633428"/>
    <w:rsid w:val="006B1DCC"/>
    <w:rsid w:val="006D2A3D"/>
    <w:rsid w:val="00702CFA"/>
    <w:rsid w:val="0078362F"/>
    <w:rsid w:val="007B785F"/>
    <w:rsid w:val="007B7AE4"/>
    <w:rsid w:val="007D6EDC"/>
    <w:rsid w:val="00824906"/>
    <w:rsid w:val="008312C5"/>
    <w:rsid w:val="00832159"/>
    <w:rsid w:val="00913AB8"/>
    <w:rsid w:val="009378FD"/>
    <w:rsid w:val="009454DB"/>
    <w:rsid w:val="009C7AC1"/>
    <w:rsid w:val="00A14531"/>
    <w:rsid w:val="00A55F62"/>
    <w:rsid w:val="00AD497A"/>
    <w:rsid w:val="00AD6A41"/>
    <w:rsid w:val="00AF7FE4"/>
    <w:rsid w:val="00B463DA"/>
    <w:rsid w:val="00B656FF"/>
    <w:rsid w:val="00BA59AD"/>
    <w:rsid w:val="00BE178A"/>
    <w:rsid w:val="00C021BA"/>
    <w:rsid w:val="00C13E68"/>
    <w:rsid w:val="00C37E3B"/>
    <w:rsid w:val="00C517C3"/>
    <w:rsid w:val="00CA773C"/>
    <w:rsid w:val="00CC2371"/>
    <w:rsid w:val="00CF10DC"/>
    <w:rsid w:val="00D0372F"/>
    <w:rsid w:val="00D64688"/>
    <w:rsid w:val="00D737FE"/>
    <w:rsid w:val="00D9075E"/>
    <w:rsid w:val="00E2447B"/>
    <w:rsid w:val="00E30391"/>
    <w:rsid w:val="00E3116F"/>
    <w:rsid w:val="00E67608"/>
    <w:rsid w:val="00E7515A"/>
    <w:rsid w:val="00EA6D94"/>
    <w:rsid w:val="00F126B9"/>
    <w:rsid w:val="00F3573E"/>
    <w:rsid w:val="00F40E85"/>
    <w:rsid w:val="00F805F6"/>
    <w:rsid w:val="00FD2D43"/>
    <w:rsid w:val="00FF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2C5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8312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8312C5"/>
    <w:rPr>
      <w:rFonts w:ascii="Tahom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rsid w:val="00112489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uiPriority w:val="99"/>
    <w:rsid w:val="00112489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character" w:styleId="a6">
    <w:name w:val="Strong"/>
    <w:basedOn w:val="a0"/>
    <w:uiPriority w:val="99"/>
    <w:qFormat/>
    <w:locked/>
    <w:rsid w:val="00112489"/>
    <w:rPr>
      <w:rFonts w:cs="Times New Roman"/>
      <w:b/>
      <w:bCs/>
    </w:rPr>
  </w:style>
  <w:style w:type="character" w:styleId="a7">
    <w:name w:val="Hyperlink"/>
    <w:basedOn w:val="a0"/>
    <w:uiPriority w:val="99"/>
    <w:rsid w:val="00112489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E17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178A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BE17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178A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9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\Documents\&#1055;&#1088;&#1086;&#1077;&#1082;&#1090;%20&#1088;&#1077;&#1096;&#1077;&#1085;&#1080;&#1103;%20&#1057;&#1086;&#1074;&#1077;&#1090;&#1077;%20&#1076;&#1077;&#1087;.%20&#1050;&#1052;&#1056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Проект решения Совете деп. КМР</Template>
  <TotalTime>27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Антонина Молочкова</cp:lastModifiedBy>
  <cp:revision>24</cp:revision>
  <cp:lastPrinted>2018-01-17T09:25:00Z</cp:lastPrinted>
  <dcterms:created xsi:type="dcterms:W3CDTF">2017-12-12T11:19:00Z</dcterms:created>
  <dcterms:modified xsi:type="dcterms:W3CDTF">2018-01-19T12:45:00Z</dcterms:modified>
</cp:coreProperties>
</file>