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widowControl w:val="false"/>
        <w:suppressAutoHyphens w:val="true"/>
        <w:bidi w:val="0"/>
        <w:spacing w:lineRule="exact" w:line="25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Согласно муниципальной программе</w:t>
      </w:r>
    </w:p>
    <w:p>
      <w:pPr>
        <w:pStyle w:val="ConsPlusNormal"/>
        <w:widowControl w:val="false"/>
        <w:suppressAutoHyphens w:val="true"/>
        <w:bidi w:val="0"/>
        <w:spacing w:lineRule="exact" w:line="250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«Развитие инженерной инфраструктуры, энергоэффективности  и отрасли обращения с отходами» на 2023-2027 годы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п</w:t>
      </w:r>
      <w:r>
        <w:rPr>
          <w:rFonts w:cs="Times New Roman" w:ascii="Times New Roman" w:hAnsi="Times New Roman"/>
          <w:b/>
          <w:bCs/>
          <w:sz w:val="26"/>
          <w:szCs w:val="26"/>
        </w:rPr>
        <w:t>одпрограммы  «Чистая вода»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на территории городского округа Клин в 2024 году были выполнены работы  по ремонту 49 шахтных колодцев по адресам: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д.Васильково д.34;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с.Воздвиженское ул.Мира д.6;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с.Воздвиженское д.5;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д.Петровка напротив д.16;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д.Микляево  д.19;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д.Анненка  д.5;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д.Анненка  д.12;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д.Мишнево  д.6;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д.Шипулино у д.72-73;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д.Троицкое д.55;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д.Колосово д.118;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д.Колосово д.6;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г.Высоковск  ул.Крестьянская д.22;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д.Покровка  ул.Ленина  д.17;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д.Покровка ул.Новая  д.9;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д.Покровка  ул.Зеленая, д.29/3;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д.Покров  д.22;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д.Фроловское, д.50;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д.Мисирево д.95;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д.Акулово  между д.30 и д.32;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д.Мисирево  д.82;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с.Горки, д.71;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д.Давыдково  между д.5 и д.7;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Белавино д.19;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Струбково д.3;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Соголево д.18;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д. Меленки д.6; 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д. Новощапово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ул.Центральная д.59;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Темново д.30;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Аксениха;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Павельцево д.4;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 Петровское д.66;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Спасское д.3;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д. Спасское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ул .Тихая;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д. Ногово;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р.п. Решетниково,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ул. Краснофлотская, д.20;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п.Туркмен, ул.Центральная, д.85;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с.Селинское д.35;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д.Лаврово д.18;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д.Першутино, д.97;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д.Селевино д.28;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д.Вельмогово, д.97;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д.Борисово д.17;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д.Сергеевка д.17;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д.Никольское д.19;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д.Семенково д.27;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д.Алексейково д.8;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д.Кореньки д.1а; </w:t>
      </w:r>
    </w:p>
    <w:p>
      <w:pPr>
        <w:pStyle w:val="ConsPlusNormal"/>
        <w:widowControl w:val="false"/>
        <w:suppressAutoHyphens w:val="true"/>
        <w:bidi w:val="0"/>
        <w:spacing w:lineRule="auto" w:line="276" w:before="0" w:after="0"/>
        <w:ind w:left="-113" w:right="-57" w:firstLine="124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д.Коськово д.11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425" w:right="89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2</TotalTime>
  <Application>LibreOffice/7.2.0.4$Windows_X86_64 LibreOffice_project/9a9c6381e3f7a62afc1329bd359cc48accb6435b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2025-05-20T10:04:01Z</dcterms:created>
  <dc:creator/>
  <dc:description/>
  <dc:language>ru-RU</dc:language>
  <cp:lastModifiedBy/>
  <dcterms:modified xsi:type="dcterms:W3CDTF">2025-05-20T10:28:59Z</dcterms:modified>
  <cp:revision>4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