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widowControl w:val="false"/>
        <w:suppressAutoHyphens w:val="true"/>
        <w:bidi w:val="0"/>
        <w:spacing w:lineRule="exact" w:line="250" w:before="0" w:after="0"/>
        <w:ind w:left="0" w:right="0" w:hanging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  <w:lang w:val="ru-RU"/>
        </w:rPr>
        <w:t>Согласно муниципальной программе</w:t>
      </w:r>
    </w:p>
    <w:p>
      <w:pPr>
        <w:pStyle w:val="ConsPlusNormal"/>
        <w:widowControl w:val="false"/>
        <w:suppressAutoHyphens w:val="true"/>
        <w:bidi w:val="0"/>
        <w:spacing w:lineRule="exact" w:line="250" w:before="0" w:after="0"/>
        <w:ind w:left="0" w:right="0" w:hanging="0"/>
        <w:jc w:val="left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«Развитие инженерной инфраструктуры, энергоэффективности  и отрасли обращения с отходами» на 2023-2027 годы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6"/>
          <w:szCs w:val="26"/>
          <w:lang w:val="ru-RU" w:eastAsia="ru-RU" w:bidi="ar-SA"/>
        </w:rPr>
        <w:t>п</w:t>
      </w:r>
      <w:r>
        <w:rPr>
          <w:rFonts w:cs="Times New Roman" w:ascii="Times New Roman" w:hAnsi="Times New Roman"/>
          <w:b/>
          <w:bCs/>
          <w:sz w:val="26"/>
          <w:szCs w:val="26"/>
        </w:rPr>
        <w:t>одпрограммы  «Чистая вода»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 на территории городского округа Клин в 2025 году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ru-RU" w:bidi="ar-SA"/>
        </w:rPr>
        <w:t>планируются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ru-RU" w:bidi="ar-SA"/>
        </w:rPr>
        <w:t xml:space="preserve">мероприятия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 по ремонту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ru-RU" w:bidi="ar-SA"/>
        </w:rPr>
        <w:t>52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 шахтных колодцев по адресам: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134"/>
        <w:jc w:val="left"/>
        <w:rPr>
          <w:rFonts w:ascii="Times New Roman" w:hAnsi="Times New Roman" w:cs="Times New Roman"/>
          <w:b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134"/>
        <w:jc w:val="left"/>
        <w:rPr>
          <w:rFonts w:ascii="Times New Roman" w:hAnsi="Times New Roman" w:cs="Times New Roman"/>
          <w:b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Восточный территориальный округ: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134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 Борис-Глеб.возле д.36,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134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 Мякинино,возле д.15,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134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 Соголево,возле д.23,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134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 Боблово,возле д.8,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134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 Новая,возле д.5,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134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 Русино,возле д.32,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134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 Слободка возле д.18,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134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 Воронино,возле реки Лутосня,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134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 Заовражье,возле д.23(заглушка колодца),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134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 Русино,возле д.26(заглушка колодца),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134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с.Спас-Коркодино, возле дома 4А (засыпка колодца);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134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д. Малое Щапово д.9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134"/>
        <w:jc w:val="left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 Максимково возле д.26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134"/>
        <w:jc w:val="left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134"/>
        <w:jc w:val="left"/>
        <w:rPr>
          <w:rFonts w:ascii="Times New Roman" w:hAnsi="Times New Roman" w:cs="Times New Roman"/>
          <w:b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Северный территориальный округ: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134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р.п. Решетниково, ул. Советская, возле д.19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134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п. Тукмен, ул. Лесная, возле д.8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134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р.п. Решетниково, ул. Ленина, возле д.4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134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р.п. Решетниково, ул. Школьная, возле д.5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134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 Борщево, возле д.47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134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 Непейцино, возле д.4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134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 Подтеребово, возле д.22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134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 Мужево, возле д.10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134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 Березино, возле д.12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134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 Вельмогово, возле д.61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134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 .Ямуга, возле д.20А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134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 Ямуга, возле д.82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134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 Ямуга, возле д.106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134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 Ямуга, возле д.117А</w:t>
      </w:r>
    </w:p>
    <w:p>
      <w:pPr>
        <w:pStyle w:val="ConsPlusNormal"/>
        <w:widowControl w:val="false"/>
        <w:suppressAutoHyphens w:val="true"/>
        <w:overflowPunct w:val="true"/>
        <w:bidi w:val="0"/>
        <w:spacing w:lineRule="exact" w:line="250" w:before="0" w:after="0"/>
        <w:ind w:left="-113" w:right="-57" w:firstLine="1134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д. Ямуга, возле д.12</w:t>
      </w:r>
      <w:r>
        <w:rPr>
          <w:rFonts w:cs="Times New Roman" w:ascii="Tempus Sans ITC" w:hAnsi="Tempus Sans ITC"/>
          <w:b w:val="false"/>
          <w:bCs w:val="false"/>
          <w:sz w:val="26"/>
          <w:szCs w:val="26"/>
        </w:rPr>
        <w:t>4</w:t>
      </w:r>
    </w:p>
    <w:p>
      <w:pPr>
        <w:pStyle w:val="ConsPlusNormal"/>
        <w:widowControl w:val="false"/>
        <w:suppressAutoHyphens w:val="true"/>
        <w:overflowPunct w:val="true"/>
        <w:bidi w:val="0"/>
        <w:spacing w:lineRule="exact" w:line="250" w:before="0" w:after="0"/>
        <w:ind w:left="-113" w:right="-57" w:firstLine="1134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191"/>
        <w:jc w:val="left"/>
        <w:rPr>
          <w:rFonts w:ascii="Times New Roman" w:hAnsi="Times New Roman" w:cs="Times New Roman"/>
          <w:b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Западный территориальный округ: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191"/>
        <w:jc w:val="left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 Горицы, у дома 7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191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 Тарасово, у дома 4в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191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 Богаиха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191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 Пупцево, у д.14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191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 Дятлово, дом 7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191"/>
        <w:jc w:val="left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 Свистуново, дом 15-а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191"/>
        <w:jc w:val="left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 Чернятино, дом 41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191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с. Воздвиженское, ул. Гагарина, дом 3б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191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п. Выголь, ул. Ленина, дом 3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191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191"/>
        <w:jc w:val="left"/>
        <w:rPr>
          <w:rFonts w:ascii="Times New Roman" w:hAnsi="Times New Roman" w:cs="Times New Roman"/>
          <w:b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Высоковский территориальный округ: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191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 Бекетово, д.26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191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 Троицкое, д.98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191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 Троицкое, д.121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191"/>
        <w:jc w:val="left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г. Высоковск, ул. Пролетарская, д.1</w:t>
      </w:r>
    </w:p>
    <w:p>
      <w:pPr>
        <w:pStyle w:val="ConsPlusNormal"/>
        <w:widowControl w:val="false"/>
        <w:suppressAutoHyphens w:val="true"/>
        <w:overflowPunct w:val="true"/>
        <w:bidi w:val="0"/>
        <w:spacing w:lineRule="exact" w:line="250" w:before="0" w:after="0"/>
        <w:ind w:left="-113" w:right="-57" w:firstLine="1191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г. Высоковск, ул. Мира, д.2</w:t>
      </w:r>
      <w:r>
        <w:rPr>
          <w:rFonts w:cs="Times New Roman" w:ascii="Times New Roman" w:hAnsi="Times New Roman"/>
          <w:b w:val="false"/>
          <w:bCs w:val="false"/>
          <w:sz w:val="26"/>
          <w:szCs w:val="22"/>
        </w:rPr>
        <w:t>8</w:t>
      </w:r>
    </w:p>
    <w:p>
      <w:pPr>
        <w:pStyle w:val="ConsPlusNormal"/>
        <w:widowControl w:val="false"/>
        <w:suppressAutoHyphens w:val="true"/>
        <w:overflowPunct w:val="true"/>
        <w:bidi w:val="0"/>
        <w:spacing w:lineRule="exact" w:line="250" w:before="0" w:after="0"/>
        <w:ind w:left="-113" w:right="-57" w:firstLine="1191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247"/>
        <w:jc w:val="left"/>
        <w:rPr>
          <w:rFonts w:ascii="Times New Roman" w:hAnsi="Times New Roman" w:cs="Times New Roman"/>
          <w:b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Южный территориальный округ: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247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 Стреглово, д.78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247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 Сидорково, д.14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247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 Тетерино, д.11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247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 Тетерино, д.29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247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 Андрианково, д.9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247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 Степаньково, д.44А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247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с. Ивановское, д.10Б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247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 Селенское, д.57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left="-113" w:right="-57" w:firstLine="1247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д. Селенское, д.1</w:t>
      </w:r>
    </w:p>
    <w:p>
      <w:pPr>
        <w:pStyle w:val="ConsPlusNormal"/>
        <w:widowControl w:val="false"/>
        <w:suppressAutoHyphens w:val="true"/>
        <w:overflowPunct w:val="true"/>
        <w:bidi w:val="0"/>
        <w:spacing w:lineRule="exact" w:line="250" w:before="0" w:after="0"/>
        <w:ind w:left="-113" w:right="-57" w:firstLine="1247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д. Шарино, д.13-14</w:t>
      </w:r>
    </w:p>
    <w:sectPr>
      <w:type w:val="nextPage"/>
      <w:pgSz w:w="11906" w:h="16838"/>
      <w:pgMar w:left="1425" w:right="896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  <w:font w:name="Times New Roman">
    <w:charset w:val="cc"/>
    <w:family w:val="roman"/>
    <w:pitch w:val="variable"/>
  </w:font>
  <w:font w:name="Tempus Sans ITC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doc</Template>
  <TotalTime>5</TotalTime>
  <Application>LibreOffice/7.2.0.4$Windows_X86_64 LibreOffice_project/9a9c6381e3f7a62afc1329bd359cc48accb6435b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2025-05-20T10:21:26Z</dcterms:created>
  <dc:creator/>
  <dc:description/>
  <dc:language>ru-RU</dc:language>
  <cp:lastModifiedBy/>
  <dcterms:modified xsi:type="dcterms:W3CDTF">2025-05-20T10:28:38Z</dcterms:modified>
  <cp:revision>3</cp:revision>
  <dc:subject/>
  <dc:title>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